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08" w:rsidRPr="002A0157" w:rsidRDefault="007E0F08" w:rsidP="006E6564">
      <w:pPr>
        <w:pStyle w:val="40"/>
        <w:shd w:val="clear" w:color="auto" w:fill="auto"/>
        <w:spacing w:line="240" w:lineRule="auto"/>
        <w:ind w:right="60"/>
        <w:jc w:val="right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Приложение № 1</w:t>
      </w:r>
    </w:p>
    <w:p w:rsidR="007E0F08" w:rsidRDefault="007E0F08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к Положению о порядке получения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>муниципальными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служащими,         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замещающими должности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муниципальной службы в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Администрации Щекинского </w:t>
      </w:r>
    </w:p>
    <w:p w:rsidR="007E0F08" w:rsidRDefault="007E0F08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сельсовета Рыльского района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,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 разрешения представителя</w:t>
      </w:r>
    </w:p>
    <w:p w:rsidR="007E0F08" w:rsidRDefault="007E0F08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нанимателя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на участие на безвозмездной</w:t>
      </w:r>
    </w:p>
    <w:p w:rsidR="007E0F08" w:rsidRDefault="007E0F08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основе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4"/>
          <w:rFonts w:ascii="Arial" w:hAnsi="Arial" w:cs="Arial"/>
          <w:color w:val="000000"/>
          <w:sz w:val="24"/>
          <w:szCs w:val="24"/>
        </w:rPr>
        <w:t>в управлении отдельными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7E0F08" w:rsidRPr="002A0157" w:rsidRDefault="007E0F08" w:rsidP="006E6564">
      <w:pPr>
        <w:pStyle w:val="40"/>
        <w:shd w:val="clear" w:color="auto" w:fill="auto"/>
        <w:spacing w:line="240" w:lineRule="auto"/>
        <w:ind w:right="60"/>
        <w:jc w:val="right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некоммерческими организациями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>Ф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И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О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представителя нанимателя 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>_____________________________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_____________________________            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      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>(наименование должности)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  ________________________________________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________________________________________                                                                                            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(фамилия, имя, отчество)</w:t>
      </w:r>
    </w:p>
    <w:p w:rsidR="007E0F08" w:rsidRPr="000B5F14" w:rsidRDefault="007E0F08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7E0F08" w:rsidRPr="000B5F14" w:rsidRDefault="007E0F08" w:rsidP="006E6564">
      <w:pPr>
        <w:pStyle w:val="40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>ЗАЯВЛЕНИЕ</w:t>
      </w:r>
    </w:p>
    <w:p w:rsidR="007E0F08" w:rsidRPr="000B5F14" w:rsidRDefault="007E0F08" w:rsidP="006E6564">
      <w:pPr>
        <w:pStyle w:val="40"/>
        <w:shd w:val="clear" w:color="auto" w:fill="auto"/>
        <w:spacing w:after="236" w:line="240" w:lineRule="auto"/>
        <w:ind w:left="20"/>
        <w:rPr>
          <w:rStyle w:val="4"/>
          <w:rFonts w:ascii="Arial" w:hAnsi="Arial" w:cs="Arial"/>
          <w:color w:val="000000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>о разрешении на участие на безвозмездной основе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br/>
        <w:t>в управлении некоммерческой организацией в качестве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br/>
        <w:t>единоличного исполнительного органа или вхождение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br/>
        <w:t>в состав ее коллегиального органа управления.</w:t>
      </w:r>
    </w:p>
    <w:p w:rsidR="007E0F08" w:rsidRPr="000B5F14" w:rsidRDefault="007E0F08" w:rsidP="006E6564">
      <w:pPr>
        <w:pStyle w:val="40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 xml:space="preserve">              В соответствии с пунктом 3 части 1 статьи 14 Федерального закона</w:t>
      </w:r>
      <w:r w:rsidRPr="000B5F14">
        <w:rPr>
          <w:rFonts w:ascii="Arial" w:hAnsi="Arial" w:cs="Arial"/>
          <w:sz w:val="24"/>
          <w:szCs w:val="24"/>
        </w:rPr>
        <w:t xml:space="preserve"> от 02.03.2007 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E0F08" w:rsidRPr="000B5F14" w:rsidRDefault="007E0F08" w:rsidP="006E6564">
      <w:pPr>
        <w:pStyle w:val="40"/>
        <w:shd w:val="clear" w:color="auto" w:fill="auto"/>
        <w:spacing w:line="240" w:lineRule="auto"/>
        <w:ind w:left="20"/>
        <w:jc w:val="both"/>
        <w:rPr>
          <w:rStyle w:val="2"/>
          <w:rFonts w:ascii="Arial" w:hAnsi="Arial" w:cs="Arial"/>
          <w:sz w:val="24"/>
          <w:szCs w:val="24"/>
        </w:rPr>
      </w:pPr>
      <w:r w:rsidRPr="000B5F14">
        <w:rPr>
          <w:rStyle w:val="2"/>
          <w:rFonts w:ascii="Arial" w:hAnsi="Arial" w:cs="Arial"/>
          <w:color w:val="000000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7E0F08" w:rsidRPr="002A0157" w:rsidRDefault="007E0F08" w:rsidP="006E6564">
      <w:pPr>
        <w:pStyle w:val="21"/>
        <w:shd w:val="clear" w:color="auto" w:fill="auto"/>
        <w:tabs>
          <w:tab w:val="left" w:pos="1123"/>
        </w:tabs>
        <w:spacing w:after="0" w:line="240" w:lineRule="auto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в   качестве   единоличного   исполнительного   органа   или   члена</w:t>
      </w:r>
      <w:r w:rsidRPr="002A015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коллегиального органа </w:t>
      </w:r>
    </w:p>
    <w:p w:rsidR="007E0F08" w:rsidRPr="002A0157" w:rsidRDefault="007E0F08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_____________________________________________________________</w:t>
      </w:r>
      <w:r>
        <w:rPr>
          <w:rStyle w:val="4"/>
          <w:rFonts w:ascii="Arial" w:hAnsi="Arial" w:cs="Arial"/>
          <w:color w:val="000000"/>
          <w:sz w:val="24"/>
          <w:szCs w:val="24"/>
        </w:rPr>
        <w:t>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7E0F08" w:rsidRPr="002A0157" w:rsidRDefault="007E0F08" w:rsidP="006E6564">
      <w:pPr>
        <w:pStyle w:val="40"/>
        <w:shd w:val="clear" w:color="auto" w:fill="auto"/>
        <w:spacing w:line="24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управления (нужное подчеркнуть). </w:t>
      </w:r>
    </w:p>
    <w:p w:rsidR="007E0F08" w:rsidRPr="002A0157" w:rsidRDefault="007E0F08" w:rsidP="006E6564">
      <w:pPr>
        <w:pStyle w:val="40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7E0F08" w:rsidRPr="002A0157" w:rsidRDefault="007E0F08" w:rsidP="006E6564">
      <w:pPr>
        <w:pStyle w:val="40"/>
        <w:shd w:val="clear" w:color="auto" w:fill="auto"/>
        <w:spacing w:after="267" w:line="240" w:lineRule="auto"/>
        <w:ind w:firstLine="760"/>
        <w:jc w:val="both"/>
        <w:rPr>
          <w:rStyle w:val="4"/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2A0157">
        <w:rPr>
          <w:rFonts w:ascii="Arial" w:hAnsi="Arial" w:cs="Arial"/>
          <w:sz w:val="24"/>
          <w:szCs w:val="24"/>
        </w:rPr>
        <w:t xml:space="preserve"> от 02.03.2007  № 25 – ФЗ «О муниципальной службе в Российской Федерации»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.</w:t>
      </w:r>
    </w:p>
    <w:p w:rsidR="007E0F08" w:rsidRPr="002A0157" w:rsidRDefault="007E0F08" w:rsidP="006E6564">
      <w:pPr>
        <w:pStyle w:val="40"/>
        <w:shd w:val="clear" w:color="auto" w:fill="auto"/>
        <w:tabs>
          <w:tab w:val="left" w:pos="1341"/>
          <w:tab w:val="left" w:pos="3146"/>
        </w:tabs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tabs>
          <w:tab w:val="left" w:leader="underscore" w:pos="9082"/>
        </w:tabs>
        <w:ind w:left="740"/>
        <w:jc w:val="both"/>
        <w:rPr>
          <w:rFonts w:ascii="Arial" w:hAnsi="Arial" w:cs="Arial"/>
          <w:sz w:val="24"/>
          <w:szCs w:val="24"/>
        </w:rPr>
      </w:pPr>
      <w:r w:rsidRPr="002A0157">
        <w:rPr>
          <w:rFonts w:ascii="Arial" w:hAnsi="Arial" w:cs="Arial"/>
          <w:sz w:val="24"/>
          <w:szCs w:val="24"/>
        </w:rPr>
        <w:t>«____»__________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20</w:t>
      </w:r>
      <w:r w:rsidRPr="002A0157">
        <w:rPr>
          <w:rFonts w:ascii="Arial" w:hAnsi="Arial" w:cs="Arial"/>
          <w:sz w:val="24"/>
          <w:szCs w:val="24"/>
        </w:rPr>
        <w:t xml:space="preserve">____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г.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</w:r>
    </w:p>
    <w:p w:rsidR="007E0F08" w:rsidRPr="002A0157" w:rsidRDefault="007E0F08" w:rsidP="006E6564">
      <w:pPr>
        <w:pStyle w:val="40"/>
        <w:shd w:val="clear" w:color="auto" w:fill="auto"/>
        <w:tabs>
          <w:tab w:val="left" w:pos="1341"/>
          <w:tab w:val="left" w:pos="3146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под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пись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расшифровка подписи                               </w:t>
      </w:r>
    </w:p>
    <w:p w:rsidR="007E0F08" w:rsidRPr="002A0157" w:rsidRDefault="007E0F08" w:rsidP="006E6564">
      <w:pPr>
        <w:pStyle w:val="40"/>
        <w:shd w:val="clear" w:color="auto" w:fill="auto"/>
        <w:ind w:firstLine="740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spacing w:line="240" w:lineRule="auto"/>
        <w:ind w:firstLine="740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Ознакомлен(а),_____________________________________</w:t>
      </w:r>
      <w:r>
        <w:rPr>
          <w:rStyle w:val="4"/>
          <w:rFonts w:ascii="Arial" w:hAnsi="Arial" w:cs="Arial"/>
          <w:color w:val="000000"/>
          <w:sz w:val="24"/>
          <w:szCs w:val="24"/>
        </w:rPr>
        <w:t>____________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 xml:space="preserve">                         (мнение  заместителя Главы Администрации </w:t>
      </w:r>
      <w:r>
        <w:rPr>
          <w:rStyle w:val="4"/>
          <w:rFonts w:ascii="Arial" w:hAnsi="Arial" w:cs="Arial"/>
          <w:color w:val="000000"/>
          <w:sz w:val="24"/>
          <w:szCs w:val="24"/>
        </w:rPr>
        <w:t>Щекинского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Style w:val="4"/>
          <w:rFonts w:ascii="Arial" w:hAnsi="Arial" w:cs="Arial"/>
          <w:color w:val="000000"/>
          <w:sz w:val="24"/>
          <w:szCs w:val="24"/>
        </w:rPr>
        <w:t>Рыльского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Style w:val="4"/>
          <w:rFonts w:ascii="Arial" w:hAnsi="Arial" w:cs="Arial"/>
          <w:color w:val="000000"/>
          <w:sz w:val="24"/>
          <w:szCs w:val="24"/>
        </w:rPr>
        <w:t>)</w:t>
      </w:r>
    </w:p>
    <w:p w:rsidR="007E0F08" w:rsidRPr="002A0157" w:rsidRDefault="007E0F08" w:rsidP="006E6564">
      <w:pPr>
        <w:pStyle w:val="40"/>
        <w:shd w:val="clear" w:color="auto" w:fill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7E0F08" w:rsidRPr="002A0157" w:rsidRDefault="007E0F08" w:rsidP="006E6564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</w:t>
      </w:r>
      <w:r w:rsidRPr="002A015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E0F08" w:rsidRPr="002A0157" w:rsidRDefault="007E0F08" w:rsidP="006E6564">
      <w:pPr>
        <w:pStyle w:val="40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7E0F08" w:rsidRPr="002A0157" w:rsidRDefault="007E0F08" w:rsidP="006E6564">
      <w:pPr>
        <w:pStyle w:val="40"/>
        <w:shd w:val="clear" w:color="auto" w:fill="auto"/>
        <w:spacing w:line="240" w:lineRule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7E0F08" w:rsidRPr="002A0157" w:rsidRDefault="007E0F08" w:rsidP="006E6564">
      <w:pPr>
        <w:pStyle w:val="40"/>
        <w:shd w:val="clear" w:color="auto" w:fill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7E0F08" w:rsidRPr="002A0157" w:rsidRDefault="007E0F08" w:rsidP="006E6564">
      <w:pPr>
        <w:pStyle w:val="40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</w:t>
      </w:r>
      <w:r w:rsidRPr="002A0157">
        <w:rPr>
          <w:rFonts w:ascii="Arial" w:hAnsi="Arial" w:cs="Arial"/>
          <w:sz w:val="24"/>
          <w:szCs w:val="24"/>
        </w:rPr>
        <w:t>_________</w:t>
      </w:r>
    </w:p>
    <w:p w:rsidR="007E0F08" w:rsidRPr="002A0157" w:rsidRDefault="007E0F08" w:rsidP="006E6564">
      <w:pPr>
        <w:pStyle w:val="40"/>
        <w:shd w:val="clear" w:color="auto" w:fill="auto"/>
        <w:tabs>
          <w:tab w:val="left" w:pos="6706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tabs>
          <w:tab w:val="left" w:pos="6706"/>
        </w:tabs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(наименование должности, фамилия, имя,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отчество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 xml:space="preserve">                         (подпись, дата)</w:t>
      </w:r>
    </w:p>
    <w:p w:rsidR="007E0F08" w:rsidRPr="002A0157" w:rsidRDefault="007E0F08" w:rsidP="006E6564">
      <w:pPr>
        <w:pStyle w:val="40"/>
        <w:shd w:val="clear" w:color="auto" w:fill="auto"/>
        <w:spacing w:after="267"/>
        <w:jc w:val="both"/>
        <w:rPr>
          <w:rFonts w:ascii="Arial" w:hAnsi="Arial" w:cs="Arial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Регистрационный номер</w:t>
      </w:r>
    </w:p>
    <w:p w:rsidR="007E0F08" w:rsidRPr="002A0157" w:rsidRDefault="007E0F08" w:rsidP="006E6564">
      <w:pPr>
        <w:pStyle w:val="40"/>
        <w:shd w:val="clear" w:color="auto" w:fill="auto"/>
        <w:tabs>
          <w:tab w:val="left" w:leader="underscore" w:pos="8180"/>
        </w:tabs>
        <w:spacing w:after="293"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в журнале регистрации заявлений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</w:r>
    </w:p>
    <w:p w:rsidR="007E0F08" w:rsidRPr="002A0157" w:rsidRDefault="007E0F08" w:rsidP="006E6564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Дата регистрации заявления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"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"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20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г.</w:t>
      </w:r>
    </w:p>
    <w:p w:rsidR="007E0F08" w:rsidRPr="002A0157" w:rsidRDefault="007E0F08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7E0F08" w:rsidRPr="002A0157" w:rsidRDefault="007E0F08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7E0F08" w:rsidRPr="002A0157" w:rsidRDefault="007E0F08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7E0F08" w:rsidRPr="002A0157" w:rsidRDefault="007E0F08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 (подпись лица, зарегистрировавшего уведомление)                                                        (расшифровка  подписи) </w:t>
      </w:r>
    </w:p>
    <w:p w:rsidR="007E0F08" w:rsidRPr="002A0157" w:rsidRDefault="007E0F08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Pr="002A0157" w:rsidRDefault="007E0F08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7E0F08" w:rsidRDefault="007E0F08"/>
    <w:sectPr w:rsidR="007E0F08" w:rsidSect="00BD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564"/>
    <w:rsid w:val="000B5F14"/>
    <w:rsid w:val="002A0157"/>
    <w:rsid w:val="00326137"/>
    <w:rsid w:val="006E6564"/>
    <w:rsid w:val="007E0F08"/>
    <w:rsid w:val="00BD2D26"/>
    <w:rsid w:val="00ED3786"/>
    <w:rsid w:val="00F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6E6564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E6564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E6564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E6564"/>
    <w:pPr>
      <w:widowControl w:val="0"/>
      <w:shd w:val="clear" w:color="auto" w:fill="FFFFFF"/>
      <w:spacing w:after="0"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718</Words>
  <Characters>4096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2023-04-13T09:00:00Z</dcterms:created>
  <dcterms:modified xsi:type="dcterms:W3CDTF">2023-04-26T11:04:00Z</dcterms:modified>
</cp:coreProperties>
</file>