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61" w:rsidRPr="006755DC" w:rsidRDefault="00FC6761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Приложение №1</w:t>
      </w:r>
    </w:p>
    <w:p w:rsidR="00FC6761" w:rsidRPr="006755DC" w:rsidRDefault="00FC6761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 Порядку уведомления муниципальными служащими Администрации</w:t>
      </w:r>
    </w:p>
    <w:p w:rsidR="00FC6761" w:rsidRPr="006755DC" w:rsidRDefault="00FC6761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Щекинского</w:t>
      </w: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сельсовета  о возникшем конфликте интересов или</w:t>
      </w:r>
    </w:p>
    <w:p w:rsidR="00FC6761" w:rsidRPr="006755DC" w:rsidRDefault="00FC6761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 возможности его возникновения, о личной заинтересованности</w:t>
      </w:r>
    </w:p>
    <w:p w:rsidR="00FC6761" w:rsidRPr="006755DC" w:rsidRDefault="00FC6761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при исполнении  должностных обязанностей, которая может привести</w:t>
      </w:r>
    </w:p>
    <w:p w:rsidR="00FC6761" w:rsidRDefault="00FC6761" w:rsidP="00634F72">
      <w:pPr>
        <w:jc w:val="right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к конфликту интересов</w:t>
      </w:r>
    </w:p>
    <w:p w:rsidR="00FC6761" w:rsidRPr="00054166" w:rsidRDefault="00FC6761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FC6761" w:rsidRPr="00054166" w:rsidRDefault="00FC6761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(наименование должности </w:t>
      </w:r>
    </w:p>
    <w:p w:rsidR="00FC6761" w:rsidRPr="00054166" w:rsidRDefault="00FC6761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________________________________  </w:t>
      </w:r>
    </w:p>
    <w:p w:rsidR="00FC6761" w:rsidRPr="00054166" w:rsidRDefault="00FC6761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             непосредственного начальника)</w:t>
      </w:r>
    </w:p>
    <w:p w:rsidR="00FC6761" w:rsidRPr="00054166" w:rsidRDefault="00FC6761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C6761" w:rsidRPr="00054166" w:rsidRDefault="00FC6761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FC6761" w:rsidRDefault="00FC6761" w:rsidP="00634F72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(Ф.И.О. непосредственного начальника)</w:t>
      </w:r>
    </w:p>
    <w:p w:rsidR="00FC6761" w:rsidRDefault="00FC6761" w:rsidP="00634F72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C6761" w:rsidRPr="00054166" w:rsidRDefault="00FC6761" w:rsidP="00634F72">
      <w:pPr>
        <w:pStyle w:val="ConsPlusNonformat"/>
        <w:spacing w:before="120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от______________________________</w:t>
      </w:r>
    </w:p>
    <w:p w:rsidR="00FC6761" w:rsidRPr="00054166" w:rsidRDefault="00FC6761" w:rsidP="00634F72">
      <w:pPr>
        <w:pStyle w:val="ConsPlusNonformat"/>
        <w:ind w:firstLine="720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              (Ф.И.О.)</w:t>
      </w:r>
    </w:p>
    <w:p w:rsidR="00FC6761" w:rsidRPr="00054166" w:rsidRDefault="00FC6761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</w:t>
      </w:r>
    </w:p>
    <w:p w:rsidR="00FC6761" w:rsidRPr="00054166" w:rsidRDefault="00FC6761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(наименование должности с указанием</w:t>
      </w:r>
    </w:p>
    <w:p w:rsidR="00FC6761" w:rsidRPr="00054166" w:rsidRDefault="00FC6761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</w:t>
      </w:r>
    </w:p>
    <w:p w:rsidR="00FC6761" w:rsidRPr="00054166" w:rsidRDefault="00FC6761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структурного подразделения, телефон)</w:t>
      </w:r>
    </w:p>
    <w:p w:rsidR="00FC6761" w:rsidRPr="00FD0932" w:rsidRDefault="00FC6761" w:rsidP="00634F72">
      <w:pPr>
        <w:rPr>
          <w:rFonts w:ascii="Times New Roman" w:hAnsi="Times New Roman"/>
          <w:color w:val="000000"/>
          <w:sz w:val="28"/>
          <w:szCs w:val="28"/>
        </w:rPr>
      </w:pPr>
    </w:p>
    <w:p w:rsidR="00FC6761" w:rsidRPr="00054166" w:rsidRDefault="00FC6761" w:rsidP="00634F72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FC6761" w:rsidRPr="00054166" w:rsidRDefault="00FC6761" w:rsidP="00634F72">
      <w:pPr>
        <w:pStyle w:val="Heading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54166"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FC6761" w:rsidRPr="00054166" w:rsidRDefault="00FC6761" w:rsidP="00634F72">
      <w:pPr>
        <w:spacing w:after="0"/>
        <w:rPr>
          <w:sz w:val="20"/>
          <w:szCs w:val="20"/>
        </w:rPr>
      </w:pPr>
    </w:p>
    <w:p w:rsidR="00FC6761" w:rsidRPr="00054166" w:rsidRDefault="00FC6761" w:rsidP="00634F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FC6761" w:rsidRPr="00054166" w:rsidRDefault="00FC6761" w:rsidP="00634F7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FC6761" w:rsidRPr="00054166" w:rsidRDefault="00FC6761" w:rsidP="00634F72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1. ______________________________________________________________________________</w:t>
      </w:r>
    </w:p>
    <w:p w:rsidR="00FC6761" w:rsidRPr="00054166" w:rsidRDefault="00FC6761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личной </w:t>
      </w:r>
    </w:p>
    <w:p w:rsidR="00FC6761" w:rsidRPr="00054166" w:rsidRDefault="00FC6761" w:rsidP="00634F72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FC6761" w:rsidRPr="00054166" w:rsidRDefault="00FC6761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FC6761" w:rsidRPr="00054166" w:rsidRDefault="00FC6761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</w:t>
      </w:r>
    </w:p>
    <w:p w:rsidR="00FC6761" w:rsidRPr="00054166" w:rsidRDefault="00FC6761" w:rsidP="00634F7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2. ______________________________________________________________________________</w:t>
      </w:r>
    </w:p>
    <w:p w:rsidR="00FC6761" w:rsidRPr="00054166" w:rsidRDefault="00FC6761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FC6761" w:rsidRPr="00054166" w:rsidRDefault="00FC6761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FC6761" w:rsidRPr="00054166" w:rsidRDefault="00FC6761" w:rsidP="00634F72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3. ______________________________________________________________________________</w:t>
      </w:r>
    </w:p>
    <w:p w:rsidR="00FC6761" w:rsidRPr="00054166" w:rsidRDefault="00FC6761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FC6761" w:rsidRPr="00054166" w:rsidRDefault="00FC6761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FC6761" w:rsidRPr="00054166" w:rsidRDefault="00FC6761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FC6761" w:rsidRPr="00054166" w:rsidRDefault="00FC6761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"__" _______________ 20__ года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  <w:t xml:space="preserve">           ______________________________</w:t>
      </w:r>
    </w:p>
    <w:p w:rsidR="00FC6761" w:rsidRPr="00634F72" w:rsidRDefault="00FC6761" w:rsidP="00634F72">
      <w:r w:rsidRPr="00054166">
        <w:rPr>
          <w:rFonts w:ascii="Times New Roman" w:hAnsi="Times New Roman"/>
        </w:rPr>
        <w:t xml:space="preserve">                                                                                                          (подпись, фамилии и инициалы)</w:t>
      </w:r>
      <w:r w:rsidRPr="00054166">
        <w:rPr>
          <w:rFonts w:ascii="Times New Roman" w:hAnsi="Times New Roman"/>
        </w:rPr>
        <w:tab/>
      </w:r>
      <w:r w:rsidRPr="00054166">
        <w:rPr>
          <w:rFonts w:ascii="Times New Roman" w:hAnsi="Times New Roman"/>
        </w:rPr>
        <w:tab/>
      </w:r>
    </w:p>
    <w:sectPr w:rsidR="00FC6761" w:rsidRPr="00634F72" w:rsidSect="00277B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61" w:rsidRDefault="00FC6761" w:rsidP="000272FE">
      <w:pPr>
        <w:spacing w:after="0" w:line="240" w:lineRule="auto"/>
      </w:pPr>
      <w:r>
        <w:separator/>
      </w:r>
    </w:p>
  </w:endnote>
  <w:endnote w:type="continuationSeparator" w:id="0">
    <w:p w:rsidR="00FC6761" w:rsidRDefault="00FC6761" w:rsidP="0002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61" w:rsidRDefault="00FC6761" w:rsidP="000272FE">
      <w:pPr>
        <w:spacing w:after="0" w:line="240" w:lineRule="auto"/>
      </w:pPr>
      <w:r>
        <w:separator/>
      </w:r>
    </w:p>
  </w:footnote>
  <w:footnote w:type="continuationSeparator" w:id="0">
    <w:p w:rsidR="00FC6761" w:rsidRDefault="00FC6761" w:rsidP="0002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61" w:rsidRDefault="00FC6761" w:rsidP="00610A0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C6761" w:rsidRDefault="00FC67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2FE"/>
    <w:rsid w:val="000272FE"/>
    <w:rsid w:val="00054166"/>
    <w:rsid w:val="00277B69"/>
    <w:rsid w:val="005E6CE1"/>
    <w:rsid w:val="00610A00"/>
    <w:rsid w:val="00634F72"/>
    <w:rsid w:val="006755DC"/>
    <w:rsid w:val="00907338"/>
    <w:rsid w:val="009F29E3"/>
    <w:rsid w:val="00B66706"/>
    <w:rsid w:val="00CC2068"/>
    <w:rsid w:val="00F83FC4"/>
    <w:rsid w:val="00FA1A47"/>
    <w:rsid w:val="00FC6761"/>
    <w:rsid w:val="00FD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6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272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72FE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Цветовое выделение"/>
    <w:uiPriority w:val="99"/>
    <w:rsid w:val="000272FE"/>
    <w:rPr>
      <w:b/>
      <w:color w:val="26282F"/>
    </w:rPr>
  </w:style>
  <w:style w:type="character" w:styleId="PageNumber">
    <w:name w:val="page number"/>
    <w:basedOn w:val="DefaultParagraphFont"/>
    <w:uiPriority w:val="99"/>
    <w:rsid w:val="000272F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272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72FE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27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2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72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362</Words>
  <Characters>2067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2023-04-13T08:46:00Z</dcterms:created>
  <dcterms:modified xsi:type="dcterms:W3CDTF">2023-04-26T11:12:00Z</dcterms:modified>
</cp:coreProperties>
</file>