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23" w:rsidRDefault="00204823" w:rsidP="008F174F">
      <w:pPr>
        <w:jc w:val="both"/>
        <w:rPr>
          <w:sz w:val="26"/>
          <w:szCs w:val="26"/>
        </w:rPr>
      </w:pPr>
    </w:p>
    <w:p w:rsidR="00204823" w:rsidRPr="00115742" w:rsidRDefault="00204823" w:rsidP="008F174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СОБРАНИЕ ДЕПУТАТОВ</w:t>
      </w:r>
    </w:p>
    <w:p w:rsidR="00204823" w:rsidRPr="00115742" w:rsidRDefault="00204823" w:rsidP="008F174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ЩЕКИНСКОГО СЕЛЬСОВЕТА</w:t>
      </w:r>
    </w:p>
    <w:p w:rsidR="00204823" w:rsidRPr="00115742" w:rsidRDefault="00204823" w:rsidP="008F174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РЫЛЬСКОГО РАЙОНА</w:t>
      </w:r>
    </w:p>
    <w:p w:rsidR="00204823" w:rsidRPr="00115742" w:rsidRDefault="00204823" w:rsidP="008F174F">
      <w:pPr>
        <w:jc w:val="center"/>
        <w:rPr>
          <w:rFonts w:ascii="Arial" w:hAnsi="Arial" w:cs="Arial"/>
          <w:b/>
          <w:sz w:val="32"/>
          <w:szCs w:val="32"/>
        </w:rPr>
      </w:pPr>
    </w:p>
    <w:p w:rsidR="00204823" w:rsidRPr="00115742" w:rsidRDefault="00204823" w:rsidP="008F174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</w:t>
      </w:r>
      <w:r w:rsidRPr="00115742">
        <w:rPr>
          <w:rFonts w:ascii="Arial" w:hAnsi="Arial" w:cs="Arial"/>
          <w:b/>
          <w:sz w:val="32"/>
          <w:szCs w:val="32"/>
        </w:rPr>
        <w:t>Е</w:t>
      </w:r>
      <w:r>
        <w:rPr>
          <w:rFonts w:ascii="Arial" w:hAnsi="Arial" w:cs="Arial"/>
          <w:b/>
          <w:sz w:val="32"/>
          <w:szCs w:val="32"/>
        </w:rPr>
        <w:t>НИ</w:t>
      </w:r>
      <w:r w:rsidRPr="00115742">
        <w:rPr>
          <w:rFonts w:ascii="Arial" w:hAnsi="Arial" w:cs="Arial"/>
          <w:b/>
          <w:sz w:val="32"/>
          <w:szCs w:val="32"/>
        </w:rPr>
        <w:t>Е</w:t>
      </w:r>
    </w:p>
    <w:p w:rsidR="00204823" w:rsidRPr="00115742" w:rsidRDefault="00204823" w:rsidP="008F174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 15 ноября </w:t>
      </w:r>
      <w:smartTag w:uri="urn:schemas-microsoft-com:office:smarttags" w:element="metricconverter">
        <w:smartTagPr>
          <w:attr w:name="ProductID" w:val="2023 г"/>
        </w:smartTagPr>
        <w:r>
          <w:rPr>
            <w:rFonts w:ascii="Arial" w:hAnsi="Arial" w:cs="Arial"/>
            <w:b/>
            <w:sz w:val="32"/>
            <w:szCs w:val="32"/>
          </w:rPr>
          <w:t>2023 г</w:t>
        </w:r>
      </w:smartTag>
      <w:r>
        <w:rPr>
          <w:rFonts w:ascii="Arial" w:hAnsi="Arial" w:cs="Arial"/>
          <w:b/>
          <w:sz w:val="32"/>
          <w:szCs w:val="32"/>
        </w:rPr>
        <w:t>.  №93</w:t>
      </w:r>
    </w:p>
    <w:p w:rsidR="00204823" w:rsidRPr="000D5E26" w:rsidRDefault="00204823" w:rsidP="008F174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204823" w:rsidRDefault="00204823" w:rsidP="008F17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в решение Собрания депутатов Щекинского сельсовета Рыльского района от 15.11.2021г. №11</w:t>
      </w:r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color w:val="000000"/>
          <w:sz w:val="32"/>
          <w:szCs w:val="32"/>
        </w:rPr>
        <w:t>«Об утверждении Положения</w:t>
      </w:r>
      <w:r w:rsidRPr="000D5E26">
        <w:rPr>
          <w:rFonts w:ascii="Arial" w:hAnsi="Arial" w:cs="Arial"/>
          <w:b/>
          <w:bCs/>
          <w:color w:val="000000"/>
          <w:sz w:val="32"/>
          <w:szCs w:val="32"/>
        </w:rPr>
        <w:t xml:space="preserve"> о муниципальном ко</w:t>
      </w:r>
      <w:r w:rsidRPr="000D5E26">
        <w:rPr>
          <w:rFonts w:ascii="Arial" w:hAnsi="Arial" w:cs="Arial"/>
          <w:b/>
          <w:bCs/>
          <w:color w:val="000000"/>
          <w:sz w:val="32"/>
          <w:szCs w:val="32"/>
        </w:rPr>
        <w:t>н</w:t>
      </w:r>
      <w:r w:rsidRPr="000D5E26">
        <w:rPr>
          <w:rFonts w:ascii="Arial" w:hAnsi="Arial" w:cs="Arial"/>
          <w:b/>
          <w:bCs/>
          <w:color w:val="000000"/>
          <w:sz w:val="32"/>
          <w:szCs w:val="32"/>
        </w:rPr>
        <w:t>троле в сфере благоустройства на территории Щекинск</w:t>
      </w:r>
      <w:r w:rsidRPr="000D5E26">
        <w:rPr>
          <w:rFonts w:ascii="Arial" w:hAnsi="Arial" w:cs="Arial"/>
          <w:b/>
          <w:bCs/>
          <w:color w:val="000000"/>
          <w:sz w:val="32"/>
          <w:szCs w:val="32"/>
        </w:rPr>
        <w:t>о</w:t>
      </w:r>
      <w:r w:rsidRPr="000D5E26">
        <w:rPr>
          <w:rFonts w:ascii="Arial" w:hAnsi="Arial" w:cs="Arial"/>
          <w:b/>
          <w:bCs/>
          <w:color w:val="000000"/>
          <w:sz w:val="32"/>
          <w:szCs w:val="32"/>
        </w:rPr>
        <w:t>го сельсовета Рыльского района Курской области</w:t>
      </w:r>
      <w:r>
        <w:rPr>
          <w:rFonts w:ascii="Arial" w:hAnsi="Arial" w:cs="Arial"/>
          <w:b/>
          <w:bCs/>
          <w:color w:val="000000"/>
          <w:sz w:val="32"/>
          <w:szCs w:val="32"/>
        </w:rPr>
        <w:t>»</w:t>
      </w:r>
      <w:r w:rsidRPr="00743304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204823" w:rsidRDefault="00204823" w:rsidP="008F17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(в редакции решения Собрания депутатов </w:t>
      </w:r>
    </w:p>
    <w:p w:rsidR="00204823" w:rsidRPr="001F4D37" w:rsidRDefault="00204823" w:rsidP="008F174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Щекинского сельсовета от 24 декабря </w:t>
      </w:r>
      <w:smartTag w:uri="urn:schemas-microsoft-com:office:smarttags" w:element="metricconverter">
        <w:smartTagPr>
          <w:attr w:name="ProductID" w:val="2021 г"/>
        </w:smartTagPr>
        <w:r w:rsidRPr="001F4D37">
          <w:rPr>
            <w:rFonts w:ascii="Arial" w:hAnsi="Arial" w:cs="Arial"/>
            <w:b/>
            <w:bCs/>
            <w:sz w:val="32"/>
            <w:szCs w:val="32"/>
          </w:rPr>
          <w:t>2021 г</w:t>
        </w:r>
      </w:smartTag>
      <w:r w:rsidRPr="001F4D37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 xml:space="preserve"> №16)</w:t>
      </w:r>
    </w:p>
    <w:p w:rsidR="00204823" w:rsidRDefault="00204823" w:rsidP="008F174F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</w:t>
      </w:r>
    </w:p>
    <w:p w:rsidR="00204823" w:rsidRDefault="00204823" w:rsidP="008F174F">
      <w:pPr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204823" w:rsidRPr="00743304" w:rsidRDefault="00204823" w:rsidP="008F174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43304">
        <w:rPr>
          <w:rFonts w:ascii="Arial" w:hAnsi="Arial" w:cs="Arial"/>
          <w:color w:val="000000"/>
        </w:rPr>
        <w:t>В соответствии с Федеральным законом от 31.07.2020 № 248-ФЗ ( в реда</w:t>
      </w:r>
      <w:r w:rsidRPr="00743304">
        <w:rPr>
          <w:rFonts w:ascii="Arial" w:hAnsi="Arial" w:cs="Arial"/>
          <w:color w:val="000000"/>
        </w:rPr>
        <w:t>к</w:t>
      </w:r>
      <w:r w:rsidRPr="00743304">
        <w:rPr>
          <w:rFonts w:ascii="Arial" w:hAnsi="Arial" w:cs="Arial"/>
          <w:color w:val="000000"/>
        </w:rPr>
        <w:t>ции Федерального закона от 04.08.2023 №483-ФЗ) «О государственном контроле (надзоре) и муниципальном контроле в Российской Федерации», Уставом</w:t>
      </w:r>
      <w:r w:rsidRPr="00743304">
        <w:rPr>
          <w:rFonts w:ascii="Arial" w:hAnsi="Arial" w:cs="Arial"/>
        </w:rPr>
        <w:t xml:space="preserve"> </w:t>
      </w:r>
      <w:r w:rsidRPr="00743304">
        <w:rPr>
          <w:rFonts w:ascii="Arial" w:hAnsi="Arial" w:cs="Arial"/>
          <w:bCs/>
          <w:color w:val="000000"/>
        </w:rPr>
        <w:t>МО «Щекинский сельсовет» Рыльского района Курской области, Собрание депутатов Щекинского сельсовета Рыльского района решило:</w:t>
      </w:r>
    </w:p>
    <w:p w:rsidR="00204823" w:rsidRPr="00743304" w:rsidRDefault="00204823" w:rsidP="008F174F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bCs/>
        </w:rPr>
      </w:pPr>
      <w:r w:rsidRPr="00743304">
        <w:rPr>
          <w:rFonts w:ascii="Arial" w:hAnsi="Arial" w:cs="Arial"/>
          <w:color w:val="000000"/>
        </w:rPr>
        <w:t xml:space="preserve">1. </w:t>
      </w:r>
      <w:r w:rsidRPr="00743304">
        <w:rPr>
          <w:rFonts w:ascii="Arial" w:hAnsi="Arial" w:cs="Arial"/>
          <w:bCs/>
          <w:color w:val="000000"/>
        </w:rPr>
        <w:t>Внести в решение Собрания депутатов Щекинского сельсовета Рыльск</w:t>
      </w:r>
      <w:r w:rsidRPr="00743304">
        <w:rPr>
          <w:rFonts w:ascii="Arial" w:hAnsi="Arial" w:cs="Arial"/>
          <w:bCs/>
          <w:color w:val="000000"/>
        </w:rPr>
        <w:t>о</w:t>
      </w:r>
      <w:r w:rsidRPr="00743304">
        <w:rPr>
          <w:rFonts w:ascii="Arial" w:hAnsi="Arial" w:cs="Arial"/>
          <w:bCs/>
          <w:color w:val="000000"/>
        </w:rPr>
        <w:t>го района от 15.11.2021г. №11</w:t>
      </w:r>
      <w:r w:rsidRPr="00743304">
        <w:rPr>
          <w:rFonts w:ascii="Arial" w:hAnsi="Arial" w:cs="Arial"/>
        </w:rPr>
        <w:t xml:space="preserve"> </w:t>
      </w:r>
      <w:r w:rsidRPr="00743304">
        <w:rPr>
          <w:rFonts w:ascii="Arial" w:hAnsi="Arial" w:cs="Arial"/>
          <w:bCs/>
          <w:color w:val="000000"/>
        </w:rPr>
        <w:t>«Об утверждении Положения о муниципальном контроле в сфере благоустройства на территории Щекинского сельсовета Рыл</w:t>
      </w:r>
      <w:r w:rsidRPr="00743304">
        <w:rPr>
          <w:rFonts w:ascii="Arial" w:hAnsi="Arial" w:cs="Arial"/>
          <w:bCs/>
          <w:color w:val="000000"/>
        </w:rPr>
        <w:t>ь</w:t>
      </w:r>
      <w:r w:rsidRPr="00743304">
        <w:rPr>
          <w:rFonts w:ascii="Arial" w:hAnsi="Arial" w:cs="Arial"/>
          <w:bCs/>
          <w:color w:val="000000"/>
        </w:rPr>
        <w:t>ского района Курской области»</w:t>
      </w:r>
      <w:r w:rsidRPr="00743304">
        <w:rPr>
          <w:rFonts w:ascii="Arial" w:hAnsi="Arial" w:cs="Arial"/>
          <w:b/>
          <w:bCs/>
        </w:rPr>
        <w:t xml:space="preserve"> </w:t>
      </w:r>
      <w:r w:rsidRPr="00743304">
        <w:rPr>
          <w:rFonts w:ascii="Arial" w:hAnsi="Arial" w:cs="Arial"/>
          <w:bCs/>
        </w:rPr>
        <w:t>(в редакции решения Собрания депутатов Щеки</w:t>
      </w:r>
      <w:r w:rsidRPr="00743304">
        <w:rPr>
          <w:rFonts w:ascii="Arial" w:hAnsi="Arial" w:cs="Arial"/>
          <w:bCs/>
        </w:rPr>
        <w:t>н</w:t>
      </w:r>
      <w:r w:rsidRPr="00743304">
        <w:rPr>
          <w:rFonts w:ascii="Arial" w:hAnsi="Arial" w:cs="Arial"/>
          <w:bCs/>
        </w:rPr>
        <w:t xml:space="preserve">ского сельсовета от 24 декабря </w:t>
      </w:r>
      <w:smartTag w:uri="urn:schemas-microsoft-com:office:smarttags" w:element="metricconverter">
        <w:smartTagPr>
          <w:attr w:name="ProductID" w:val="2021 г"/>
        </w:smartTagPr>
        <w:r w:rsidRPr="00743304">
          <w:rPr>
            <w:rFonts w:ascii="Arial" w:hAnsi="Arial" w:cs="Arial"/>
            <w:bCs/>
          </w:rPr>
          <w:t>2021 г</w:t>
        </w:r>
      </w:smartTag>
      <w:r w:rsidRPr="00743304">
        <w:rPr>
          <w:rFonts w:ascii="Arial" w:hAnsi="Arial" w:cs="Arial"/>
          <w:bCs/>
        </w:rPr>
        <w:t xml:space="preserve">. №16) </w:t>
      </w:r>
      <w:r w:rsidRPr="00743304">
        <w:rPr>
          <w:rFonts w:ascii="Arial" w:hAnsi="Arial" w:cs="Arial"/>
          <w:bCs/>
          <w:color w:val="000000"/>
        </w:rPr>
        <w:t>следующие изменения:</w:t>
      </w:r>
    </w:p>
    <w:p w:rsidR="00204823" w:rsidRPr="00743304" w:rsidRDefault="00204823" w:rsidP="008F174F">
      <w:pPr>
        <w:shd w:val="clear" w:color="auto" w:fill="FFFFFF"/>
        <w:ind w:firstLine="709"/>
        <w:jc w:val="both"/>
        <w:rPr>
          <w:rFonts w:ascii="Arial" w:hAnsi="Arial" w:cs="Arial"/>
          <w:color w:val="000000"/>
        </w:rPr>
      </w:pPr>
      <w:r w:rsidRPr="00743304">
        <w:rPr>
          <w:rFonts w:ascii="Arial" w:hAnsi="Arial" w:cs="Arial"/>
          <w:color w:val="000000"/>
        </w:rPr>
        <w:t xml:space="preserve">1.1. Пункт 2.11 раздела 2  Положения о муниципальном контроле в сфере благоустройства на территории Щекинского сельсовета Рыльского района Курской области </w:t>
      </w:r>
      <w:r>
        <w:rPr>
          <w:rFonts w:ascii="Arial" w:hAnsi="Arial" w:cs="Arial"/>
          <w:color w:val="000000"/>
        </w:rPr>
        <w:t>и</w:t>
      </w:r>
      <w:r w:rsidRPr="00743304">
        <w:rPr>
          <w:rFonts w:ascii="Arial" w:hAnsi="Arial" w:cs="Arial"/>
          <w:color w:val="000000"/>
        </w:rPr>
        <w:t>зложить в новой редакции:</w:t>
      </w:r>
    </w:p>
    <w:p w:rsidR="00204823" w:rsidRPr="00743304" w:rsidRDefault="00204823" w:rsidP="008F174F">
      <w:pPr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>«</w:t>
      </w:r>
      <w:r w:rsidRPr="00743304">
        <w:rPr>
          <w:rFonts w:ascii="Arial" w:hAnsi="Arial" w:cs="Arial"/>
        </w:rPr>
        <w:t xml:space="preserve">2.11. </w:t>
      </w:r>
      <w:r w:rsidRPr="00743304">
        <w:rPr>
          <w:rFonts w:ascii="Arial" w:hAnsi="Arial" w:cs="Arial"/>
          <w:bCs/>
        </w:rPr>
        <w:t>Профилактический визит проводится инспектором в форме проф</w:t>
      </w:r>
      <w:r w:rsidRPr="00743304">
        <w:rPr>
          <w:rFonts w:ascii="Arial" w:hAnsi="Arial" w:cs="Arial"/>
          <w:bCs/>
        </w:rPr>
        <w:t>и</w:t>
      </w:r>
      <w:r w:rsidRPr="00743304">
        <w:rPr>
          <w:rFonts w:ascii="Arial" w:hAnsi="Arial" w:cs="Arial"/>
          <w:bCs/>
        </w:rPr>
        <w:t>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204823" w:rsidRPr="00743304" w:rsidRDefault="00204823" w:rsidP="008F174F">
      <w:pPr>
        <w:ind w:firstLine="709"/>
        <w:jc w:val="both"/>
        <w:rPr>
          <w:rFonts w:ascii="Arial" w:hAnsi="Arial" w:cs="Arial"/>
          <w:bCs/>
        </w:rPr>
      </w:pPr>
      <w:r w:rsidRPr="00743304">
        <w:rPr>
          <w:rFonts w:ascii="Arial" w:hAnsi="Arial" w:cs="Arial"/>
          <w:bCs/>
        </w:rPr>
        <w:t>Продолжительность профилактического визита составляет не более двух часов в течение рабочего дня.</w:t>
      </w:r>
    </w:p>
    <w:p w:rsidR="00204823" w:rsidRPr="00743304" w:rsidRDefault="00204823" w:rsidP="008F174F">
      <w:pPr>
        <w:ind w:firstLine="709"/>
        <w:jc w:val="both"/>
        <w:rPr>
          <w:rFonts w:ascii="Arial" w:hAnsi="Arial" w:cs="Arial"/>
          <w:bCs/>
        </w:rPr>
      </w:pPr>
      <w:r w:rsidRPr="00743304">
        <w:rPr>
          <w:rFonts w:ascii="Arial" w:hAnsi="Arial" w:cs="Arial"/>
          <w:bCs/>
        </w:rPr>
        <w:t>Инспектор проводит обязательный профилактический визит в отношении:</w:t>
      </w:r>
    </w:p>
    <w:p w:rsidR="00204823" w:rsidRPr="00743304" w:rsidRDefault="00204823" w:rsidP="008F174F">
      <w:pPr>
        <w:ind w:firstLine="709"/>
        <w:jc w:val="both"/>
        <w:rPr>
          <w:rFonts w:ascii="Arial" w:hAnsi="Arial" w:cs="Arial"/>
          <w:bCs/>
        </w:rPr>
      </w:pPr>
      <w:r w:rsidRPr="00743304">
        <w:rPr>
          <w:rFonts w:ascii="Arial" w:hAnsi="Arial" w:cs="Arial"/>
          <w:bCs/>
        </w:rPr>
        <w:t>1)</w:t>
      </w:r>
      <w:r w:rsidRPr="00743304">
        <w:rPr>
          <w:rFonts w:ascii="Arial" w:hAnsi="Arial" w:cs="Arial"/>
          <w:bCs/>
        </w:rPr>
        <w:tab/>
        <w:t>контролируемых лиц, приступающих к осуществлению деятельности в сфере автомобильного транспорта, городского наземного электрического тран</w:t>
      </w:r>
      <w:r w:rsidRPr="00743304">
        <w:rPr>
          <w:rFonts w:ascii="Arial" w:hAnsi="Arial" w:cs="Arial"/>
          <w:bCs/>
        </w:rPr>
        <w:t>с</w:t>
      </w:r>
      <w:r w:rsidRPr="00743304">
        <w:rPr>
          <w:rFonts w:ascii="Arial" w:hAnsi="Arial" w:cs="Arial"/>
          <w:bCs/>
        </w:rPr>
        <w:t>порта и в дорожного хозяйства, не позднее чем в течение одного года с момента начала такой деятельности (при наличии сведений о начале деятельности);</w:t>
      </w:r>
    </w:p>
    <w:p w:rsidR="00204823" w:rsidRPr="00743304" w:rsidRDefault="00204823" w:rsidP="008F174F">
      <w:pPr>
        <w:ind w:firstLine="709"/>
        <w:jc w:val="both"/>
        <w:rPr>
          <w:rFonts w:ascii="Arial" w:hAnsi="Arial" w:cs="Arial"/>
          <w:bCs/>
        </w:rPr>
      </w:pPr>
      <w:r w:rsidRPr="00743304">
        <w:rPr>
          <w:rFonts w:ascii="Arial" w:hAnsi="Arial" w:cs="Arial"/>
          <w:bCs/>
        </w:rPr>
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</w:r>
    </w:p>
    <w:p w:rsidR="00204823" w:rsidRPr="00743304" w:rsidRDefault="00204823" w:rsidP="008F174F">
      <w:pPr>
        <w:ind w:firstLine="709"/>
        <w:jc w:val="both"/>
        <w:rPr>
          <w:rFonts w:ascii="Arial" w:hAnsi="Arial" w:cs="Arial"/>
          <w:bCs/>
        </w:rPr>
      </w:pPr>
      <w:r w:rsidRPr="00743304">
        <w:rPr>
          <w:rFonts w:ascii="Arial" w:hAnsi="Arial" w:cs="Arial"/>
          <w:bCs/>
        </w:rPr>
        <w:t>Профилактические визиты проводятся по согласованию с контролируемыми лицами.</w:t>
      </w:r>
    </w:p>
    <w:p w:rsidR="00204823" w:rsidRPr="00743304" w:rsidRDefault="00204823" w:rsidP="008F174F">
      <w:pPr>
        <w:ind w:firstLine="709"/>
        <w:jc w:val="both"/>
        <w:rPr>
          <w:rFonts w:ascii="Arial" w:hAnsi="Arial" w:cs="Arial"/>
          <w:bCs/>
        </w:rPr>
      </w:pPr>
      <w:r w:rsidRPr="00743304">
        <w:rPr>
          <w:rFonts w:ascii="Arial" w:hAnsi="Arial" w:cs="Arial"/>
          <w:bCs/>
        </w:rPr>
        <w:t>Контрольный орган направляет контролируемому лицу уведомление о пр</w:t>
      </w:r>
      <w:r w:rsidRPr="00743304">
        <w:rPr>
          <w:rFonts w:ascii="Arial" w:hAnsi="Arial" w:cs="Arial"/>
          <w:bCs/>
        </w:rPr>
        <w:t>о</w:t>
      </w:r>
      <w:r w:rsidRPr="00743304">
        <w:rPr>
          <w:rFonts w:ascii="Arial" w:hAnsi="Arial" w:cs="Arial"/>
          <w:bCs/>
        </w:rPr>
        <w:t>ведении профилактического визита не позднее чем за пять рабочих дней до даты его проведения.</w:t>
      </w:r>
    </w:p>
    <w:p w:rsidR="00204823" w:rsidRPr="00743304" w:rsidRDefault="00204823" w:rsidP="008F174F">
      <w:pPr>
        <w:ind w:firstLine="709"/>
        <w:jc w:val="both"/>
        <w:rPr>
          <w:rFonts w:ascii="Arial" w:hAnsi="Arial" w:cs="Arial"/>
        </w:rPr>
      </w:pPr>
      <w:r w:rsidRPr="00743304">
        <w:rPr>
          <w:rFonts w:ascii="Arial" w:hAnsi="Arial" w:cs="Arial"/>
        </w:rPr>
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</w:t>
      </w:r>
      <w:r w:rsidRPr="00743304">
        <w:rPr>
          <w:rFonts w:ascii="Arial" w:hAnsi="Arial" w:cs="Arial"/>
        </w:rPr>
        <w:t>н</w:t>
      </w:r>
      <w:r w:rsidRPr="00743304">
        <w:rPr>
          <w:rFonts w:ascii="Arial" w:hAnsi="Arial" w:cs="Arial"/>
        </w:rPr>
        <w:t>трольный орган не позднее, чем за три рабочих дня до даты его проведения.</w:t>
      </w:r>
    </w:p>
    <w:p w:rsidR="00204823" w:rsidRPr="00743304" w:rsidRDefault="00204823" w:rsidP="008F174F">
      <w:pPr>
        <w:ind w:firstLine="709"/>
        <w:jc w:val="both"/>
        <w:rPr>
          <w:rFonts w:ascii="Arial" w:hAnsi="Arial" w:cs="Arial"/>
          <w:bCs/>
        </w:rPr>
      </w:pPr>
      <w:r w:rsidRPr="00743304">
        <w:rPr>
          <w:rFonts w:ascii="Arial" w:hAnsi="Arial" w:cs="Arial"/>
        </w:rPr>
        <w:t>При проведении профилактического визита гражданам, организациям не могут выдаваться предписания об устранении нарушений обязательных требов</w:t>
      </w:r>
      <w:r w:rsidRPr="00743304">
        <w:rPr>
          <w:rFonts w:ascii="Arial" w:hAnsi="Arial" w:cs="Arial"/>
        </w:rPr>
        <w:t>а</w:t>
      </w:r>
      <w:r w:rsidRPr="00743304">
        <w:rPr>
          <w:rFonts w:ascii="Arial" w:hAnsi="Arial" w:cs="Arial"/>
        </w:rPr>
        <w:t>ний. Разъяснения, полученные контролируемым лицом в ходе профилактического визита, носят рекомендательный характер.</w:t>
      </w:r>
    </w:p>
    <w:p w:rsidR="00204823" w:rsidRPr="00743304" w:rsidRDefault="00204823" w:rsidP="008F174F">
      <w:pPr>
        <w:ind w:firstLine="708"/>
        <w:jc w:val="both"/>
        <w:rPr>
          <w:rFonts w:ascii="Arial" w:hAnsi="Arial" w:cs="Arial"/>
        </w:rPr>
      </w:pPr>
      <w:r w:rsidRPr="00743304">
        <w:rPr>
          <w:rFonts w:ascii="Arial" w:hAnsi="Arial" w:cs="Arial"/>
        </w:rPr>
        <w:t>В случае,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</w:t>
      </w:r>
      <w:r w:rsidRPr="00743304">
        <w:rPr>
          <w:rFonts w:ascii="Arial" w:hAnsi="Arial" w:cs="Arial"/>
        </w:rPr>
        <w:t>и</w:t>
      </w:r>
      <w:r w:rsidRPr="00743304">
        <w:rPr>
          <w:rFonts w:ascii="Arial" w:hAnsi="Arial" w:cs="Arial"/>
        </w:rPr>
        <w:t>нен, инспектор незамедлительно направляет информацию об этом уполномоче</w:t>
      </w:r>
      <w:r w:rsidRPr="00743304">
        <w:rPr>
          <w:rFonts w:ascii="Arial" w:hAnsi="Arial" w:cs="Arial"/>
        </w:rPr>
        <w:t>н</w:t>
      </w:r>
      <w:r w:rsidRPr="00743304">
        <w:rPr>
          <w:rFonts w:ascii="Arial" w:hAnsi="Arial" w:cs="Arial"/>
        </w:rPr>
        <w:t>ному должностному лицу контрольного  органа для принятия решения о провед</w:t>
      </w:r>
      <w:r w:rsidRPr="00743304">
        <w:rPr>
          <w:rFonts w:ascii="Arial" w:hAnsi="Arial" w:cs="Arial"/>
        </w:rPr>
        <w:t>е</w:t>
      </w:r>
      <w:r w:rsidRPr="00743304">
        <w:rPr>
          <w:rFonts w:ascii="Arial" w:hAnsi="Arial" w:cs="Arial"/>
        </w:rPr>
        <w:t>нии контрольных  мероприятий.</w:t>
      </w:r>
    </w:p>
    <w:p w:rsidR="00204823" w:rsidRPr="00743304" w:rsidRDefault="00204823" w:rsidP="008F174F">
      <w:pPr>
        <w:ind w:firstLine="708"/>
        <w:jc w:val="both"/>
        <w:rPr>
          <w:rFonts w:ascii="Arial" w:hAnsi="Arial" w:cs="Arial"/>
        </w:rPr>
      </w:pPr>
      <w:r w:rsidRPr="00743304">
        <w:rPr>
          <w:rFonts w:ascii="Arial" w:hAnsi="Arial" w:cs="Arial"/>
        </w:rPr>
        <w:t>Контролируемое лицо вправе обратиться в контрольный  орган с заявлен</w:t>
      </w:r>
      <w:r w:rsidRPr="00743304">
        <w:rPr>
          <w:rFonts w:ascii="Arial" w:hAnsi="Arial" w:cs="Arial"/>
        </w:rPr>
        <w:t>и</w:t>
      </w:r>
      <w:r w:rsidRPr="00743304">
        <w:rPr>
          <w:rFonts w:ascii="Arial" w:hAnsi="Arial" w:cs="Arial"/>
        </w:rPr>
        <w:t>ем о проведении в отношении его профилактического визита (далее также в н</w:t>
      </w:r>
      <w:r w:rsidRPr="00743304">
        <w:rPr>
          <w:rFonts w:ascii="Arial" w:hAnsi="Arial" w:cs="Arial"/>
        </w:rPr>
        <w:t>а</w:t>
      </w:r>
      <w:r w:rsidRPr="00743304">
        <w:rPr>
          <w:rFonts w:ascii="Arial" w:hAnsi="Arial" w:cs="Arial"/>
        </w:rPr>
        <w:t>стоящем положении - заявление контролируемого лица).</w:t>
      </w:r>
    </w:p>
    <w:p w:rsidR="00204823" w:rsidRPr="00743304" w:rsidRDefault="00204823" w:rsidP="008F174F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43304">
        <w:rPr>
          <w:rFonts w:ascii="Arial" w:hAnsi="Arial" w:cs="Arial"/>
        </w:rPr>
        <w:t>Контрольный  орган рассматривает заявление контролируемого лица в т</w:t>
      </w:r>
      <w:r w:rsidRPr="00743304">
        <w:rPr>
          <w:rFonts w:ascii="Arial" w:hAnsi="Arial" w:cs="Arial"/>
        </w:rPr>
        <w:t>е</w:t>
      </w:r>
      <w:r w:rsidRPr="00743304">
        <w:rPr>
          <w:rFonts w:ascii="Arial" w:hAnsi="Arial" w:cs="Arial"/>
        </w:rPr>
        <w:t>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</w:t>
      </w:r>
      <w:r w:rsidRPr="00743304">
        <w:rPr>
          <w:rFonts w:ascii="Arial" w:hAnsi="Arial" w:cs="Arial"/>
        </w:rPr>
        <w:t>е</w:t>
      </w:r>
      <w:r w:rsidRPr="00743304">
        <w:rPr>
          <w:rFonts w:ascii="Arial" w:hAnsi="Arial" w:cs="Arial"/>
        </w:rPr>
        <w:t>нии с учетом материальных, финансовых и кадровых ресурсов контрольного орг</w:t>
      </w:r>
      <w:r w:rsidRPr="00743304">
        <w:rPr>
          <w:rFonts w:ascii="Arial" w:hAnsi="Arial" w:cs="Arial"/>
        </w:rPr>
        <w:t>а</w:t>
      </w:r>
      <w:r w:rsidRPr="00743304">
        <w:rPr>
          <w:rFonts w:ascii="Arial" w:hAnsi="Arial" w:cs="Arial"/>
        </w:rPr>
        <w:t>на, категории риска объекта контроля, о чем уведомляет контролируемое лицо.</w:t>
      </w:r>
    </w:p>
    <w:p w:rsidR="00204823" w:rsidRPr="00743304" w:rsidRDefault="00204823" w:rsidP="008F174F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43304">
        <w:rPr>
          <w:rFonts w:ascii="Arial" w:hAnsi="Arial" w:cs="Arial"/>
        </w:rPr>
        <w:t>Контрольный  орган принимает решение об отказе в проведении профила</w:t>
      </w:r>
      <w:r w:rsidRPr="00743304">
        <w:rPr>
          <w:rFonts w:ascii="Arial" w:hAnsi="Arial" w:cs="Arial"/>
        </w:rPr>
        <w:t>к</w:t>
      </w:r>
      <w:r w:rsidRPr="00743304">
        <w:rPr>
          <w:rFonts w:ascii="Arial" w:hAnsi="Arial" w:cs="Arial"/>
        </w:rPr>
        <w:t>тического визита по заявлению контролируемого лица по одному из следующих оснований:</w:t>
      </w:r>
    </w:p>
    <w:p w:rsidR="00204823" w:rsidRPr="00743304" w:rsidRDefault="00204823" w:rsidP="008F174F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43304">
        <w:rPr>
          <w:rFonts w:ascii="Arial" w:hAnsi="Arial" w:cs="Arial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204823" w:rsidRPr="00743304" w:rsidRDefault="00204823" w:rsidP="008F174F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43304">
        <w:rPr>
          <w:rFonts w:ascii="Arial" w:hAnsi="Arial" w:cs="Arial"/>
        </w:rPr>
        <w:t>2) в течение двух месяцев до даты подачи заявления контролируемого лица контрольным  органом было принято решение об отказе в проведении профила</w:t>
      </w:r>
      <w:r w:rsidRPr="00743304">
        <w:rPr>
          <w:rFonts w:ascii="Arial" w:hAnsi="Arial" w:cs="Arial"/>
        </w:rPr>
        <w:t>к</w:t>
      </w:r>
      <w:r w:rsidRPr="00743304">
        <w:rPr>
          <w:rFonts w:ascii="Arial" w:hAnsi="Arial" w:cs="Arial"/>
        </w:rPr>
        <w:t>тического визита в отношении данного контролируемого лица;</w:t>
      </w:r>
    </w:p>
    <w:p w:rsidR="00204823" w:rsidRPr="00743304" w:rsidRDefault="00204823" w:rsidP="008F174F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43304">
        <w:rPr>
          <w:rFonts w:ascii="Arial" w:hAnsi="Arial" w:cs="Arial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</w:t>
      </w:r>
      <w:r w:rsidRPr="00743304">
        <w:rPr>
          <w:rFonts w:ascii="Arial" w:hAnsi="Arial" w:cs="Arial"/>
        </w:rPr>
        <w:t>т</w:t>
      </w:r>
      <w:r w:rsidRPr="00743304">
        <w:rPr>
          <w:rFonts w:ascii="Arial" w:hAnsi="Arial" w:cs="Arial"/>
        </w:rPr>
        <w:t>вием контролируемого лица по месту осуществления деятельности либо в связи с иными действиями (бездействием) контролируемого лица, повлекшими нево</w:t>
      </w:r>
      <w:r w:rsidRPr="00743304">
        <w:rPr>
          <w:rFonts w:ascii="Arial" w:hAnsi="Arial" w:cs="Arial"/>
        </w:rPr>
        <w:t>з</w:t>
      </w:r>
      <w:r w:rsidRPr="00743304">
        <w:rPr>
          <w:rFonts w:ascii="Arial" w:hAnsi="Arial" w:cs="Arial"/>
        </w:rPr>
        <w:t>можность проведения профилактического визита;</w:t>
      </w:r>
    </w:p>
    <w:p w:rsidR="00204823" w:rsidRPr="00743304" w:rsidRDefault="00204823" w:rsidP="008F174F">
      <w:pPr>
        <w:pStyle w:val="NormalWeb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743304">
        <w:rPr>
          <w:rFonts w:ascii="Arial" w:hAnsi="Arial" w:cs="Arial"/>
        </w:rPr>
        <w:t>4) заявление контролируемого лица содержит нецензурные либо оскорб</w:t>
      </w:r>
      <w:r w:rsidRPr="00743304">
        <w:rPr>
          <w:rFonts w:ascii="Arial" w:hAnsi="Arial" w:cs="Arial"/>
        </w:rPr>
        <w:t>и</w:t>
      </w:r>
      <w:r w:rsidRPr="00743304">
        <w:rPr>
          <w:rFonts w:ascii="Arial" w:hAnsi="Arial" w:cs="Arial"/>
        </w:rPr>
        <w:t>тельные выражения, угрозы жизни, здоровью и имуществу должностных лиц ко</w:t>
      </w:r>
      <w:r w:rsidRPr="00743304">
        <w:rPr>
          <w:rFonts w:ascii="Arial" w:hAnsi="Arial" w:cs="Arial"/>
        </w:rPr>
        <w:t>н</w:t>
      </w:r>
      <w:r w:rsidRPr="00743304">
        <w:rPr>
          <w:rFonts w:ascii="Arial" w:hAnsi="Arial" w:cs="Arial"/>
        </w:rPr>
        <w:t>трольного  органа либо членов их семей.</w:t>
      </w:r>
    </w:p>
    <w:p w:rsidR="00204823" w:rsidRPr="00743304" w:rsidRDefault="00204823" w:rsidP="008F174F">
      <w:pPr>
        <w:ind w:firstLine="708"/>
        <w:jc w:val="both"/>
        <w:rPr>
          <w:rFonts w:ascii="Arial" w:hAnsi="Arial" w:cs="Arial"/>
        </w:rPr>
      </w:pPr>
      <w:r w:rsidRPr="00743304">
        <w:rPr>
          <w:rFonts w:ascii="Arial" w:hAnsi="Arial" w:cs="Arial"/>
        </w:rPr>
        <w:t>В случае принятия решения о проведении профилактического визита по з</w:t>
      </w:r>
      <w:r w:rsidRPr="00743304">
        <w:rPr>
          <w:rFonts w:ascii="Arial" w:hAnsi="Arial" w:cs="Arial"/>
        </w:rPr>
        <w:t>а</w:t>
      </w:r>
      <w:r w:rsidRPr="00743304">
        <w:rPr>
          <w:rFonts w:ascii="Arial" w:hAnsi="Arial" w:cs="Arial"/>
        </w:rPr>
        <w:t>явлению контролируемого лица контрольный  орган в течение двадцати рабочих дней согласовывает дату проведения профилактического визита с контролиру</w:t>
      </w:r>
      <w:r w:rsidRPr="00743304">
        <w:rPr>
          <w:rFonts w:ascii="Arial" w:hAnsi="Arial" w:cs="Arial"/>
        </w:rPr>
        <w:t>е</w:t>
      </w:r>
      <w:r w:rsidRPr="00743304">
        <w:rPr>
          <w:rFonts w:ascii="Arial" w:hAnsi="Arial" w:cs="Arial"/>
        </w:rPr>
        <w:t>мым лицом любым способом, обеспечивающим фиксирование такого согласов</w:t>
      </w:r>
      <w:r w:rsidRPr="00743304">
        <w:rPr>
          <w:rFonts w:ascii="Arial" w:hAnsi="Arial" w:cs="Arial"/>
        </w:rPr>
        <w:t>а</w:t>
      </w:r>
      <w:r w:rsidRPr="00743304">
        <w:rPr>
          <w:rFonts w:ascii="Arial" w:hAnsi="Arial" w:cs="Arial"/>
        </w:rPr>
        <w:t>ния, и обеспечивает включение такого профилактического визита в программу профилактики рисков причинения вреда (ущерба) охраняемым законом ценн</w:t>
      </w:r>
      <w:r w:rsidRPr="00743304">
        <w:rPr>
          <w:rFonts w:ascii="Arial" w:hAnsi="Arial" w:cs="Arial"/>
        </w:rPr>
        <w:t>о</w:t>
      </w:r>
      <w:r w:rsidRPr="00743304">
        <w:rPr>
          <w:rFonts w:ascii="Arial" w:hAnsi="Arial" w:cs="Arial"/>
        </w:rPr>
        <w:t>стям.</w:t>
      </w:r>
    </w:p>
    <w:p w:rsidR="00204823" w:rsidRPr="00743304" w:rsidRDefault="00204823" w:rsidP="008F174F">
      <w:pPr>
        <w:ind w:firstLine="709"/>
        <w:jc w:val="both"/>
        <w:rPr>
          <w:rFonts w:ascii="Arial" w:hAnsi="Arial" w:cs="Arial"/>
          <w:bCs/>
        </w:rPr>
      </w:pPr>
      <w:r w:rsidRPr="00743304">
        <w:rPr>
          <w:rFonts w:ascii="Arial" w:hAnsi="Arial" w:cs="Arial"/>
          <w:bCs/>
        </w:rPr>
        <w:t>По итогам профилактического визита инспектор составляет акт о провед</w:t>
      </w:r>
      <w:r w:rsidRPr="00743304">
        <w:rPr>
          <w:rFonts w:ascii="Arial" w:hAnsi="Arial" w:cs="Arial"/>
          <w:bCs/>
        </w:rPr>
        <w:t>е</w:t>
      </w:r>
      <w:r w:rsidRPr="00743304">
        <w:rPr>
          <w:rFonts w:ascii="Arial" w:hAnsi="Arial" w:cs="Arial"/>
          <w:bCs/>
        </w:rPr>
        <w:t>нии профилактического визита.</w:t>
      </w:r>
    </w:p>
    <w:p w:rsidR="00204823" w:rsidRPr="00743304" w:rsidRDefault="00204823" w:rsidP="008F174F">
      <w:pPr>
        <w:ind w:firstLine="709"/>
        <w:jc w:val="both"/>
        <w:rPr>
          <w:rFonts w:ascii="Arial" w:hAnsi="Arial" w:cs="Arial"/>
          <w:bCs/>
        </w:rPr>
      </w:pPr>
      <w:r w:rsidRPr="00743304">
        <w:rPr>
          <w:rFonts w:ascii="Arial" w:hAnsi="Arial" w:cs="Arial"/>
          <w:bCs/>
        </w:rPr>
        <w:t>Контрольный орган осуществляет учет проведенных профилактических в</w:t>
      </w:r>
      <w:r w:rsidRPr="00743304">
        <w:rPr>
          <w:rFonts w:ascii="Arial" w:hAnsi="Arial" w:cs="Arial"/>
          <w:bCs/>
        </w:rPr>
        <w:t>и</w:t>
      </w:r>
      <w:r w:rsidRPr="00743304">
        <w:rPr>
          <w:rFonts w:ascii="Arial" w:hAnsi="Arial" w:cs="Arial"/>
          <w:bCs/>
        </w:rPr>
        <w:t>зитов.</w:t>
      </w:r>
    </w:p>
    <w:p w:rsidR="00204823" w:rsidRPr="00743304" w:rsidRDefault="00204823" w:rsidP="008F174F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743304">
        <w:rPr>
          <w:rFonts w:ascii="Arial" w:hAnsi="Arial" w:cs="Arial"/>
          <w:color w:val="000000"/>
        </w:rPr>
        <w:t>2. Настоящее решение вступает в силу со дня его официального опублик</w:t>
      </w:r>
      <w:r w:rsidRPr="00743304">
        <w:rPr>
          <w:rFonts w:ascii="Arial" w:hAnsi="Arial" w:cs="Arial"/>
          <w:color w:val="000000"/>
        </w:rPr>
        <w:t>о</w:t>
      </w:r>
      <w:r w:rsidRPr="00743304">
        <w:rPr>
          <w:rFonts w:ascii="Arial" w:hAnsi="Arial" w:cs="Arial"/>
          <w:color w:val="000000"/>
        </w:rPr>
        <w:t>вания</w:t>
      </w:r>
      <w:r>
        <w:rPr>
          <w:rFonts w:ascii="Arial" w:hAnsi="Arial" w:cs="Arial"/>
          <w:color w:val="000000"/>
        </w:rPr>
        <w:t>.</w:t>
      </w:r>
      <w:r w:rsidRPr="00743304">
        <w:rPr>
          <w:rFonts w:ascii="Arial" w:hAnsi="Arial" w:cs="Arial"/>
          <w:color w:val="000000"/>
        </w:rPr>
        <w:t xml:space="preserve"> </w:t>
      </w:r>
    </w:p>
    <w:p w:rsidR="00204823" w:rsidRPr="00743304" w:rsidRDefault="00204823" w:rsidP="00743304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204823" w:rsidRPr="00743304" w:rsidRDefault="00204823" w:rsidP="00743304">
      <w:pPr>
        <w:jc w:val="both"/>
        <w:rPr>
          <w:rFonts w:ascii="Arial" w:hAnsi="Arial" w:cs="Arial"/>
        </w:rPr>
      </w:pPr>
      <w:r w:rsidRPr="00743304">
        <w:rPr>
          <w:rFonts w:ascii="Arial" w:hAnsi="Arial" w:cs="Arial"/>
        </w:rPr>
        <w:t>Председатель Собрания депутатов</w:t>
      </w:r>
    </w:p>
    <w:p w:rsidR="00204823" w:rsidRPr="00743304" w:rsidRDefault="00204823" w:rsidP="00743304">
      <w:pPr>
        <w:jc w:val="both"/>
        <w:rPr>
          <w:rFonts w:ascii="Arial" w:hAnsi="Arial" w:cs="Arial"/>
        </w:rPr>
      </w:pPr>
      <w:r w:rsidRPr="00743304">
        <w:rPr>
          <w:rFonts w:ascii="Arial" w:hAnsi="Arial" w:cs="Arial"/>
        </w:rPr>
        <w:t>Щекинского сельсовета Рыльского района                                       Т.М.Курочкина</w:t>
      </w:r>
    </w:p>
    <w:p w:rsidR="00204823" w:rsidRPr="00743304" w:rsidRDefault="00204823" w:rsidP="00743304">
      <w:pPr>
        <w:jc w:val="both"/>
        <w:rPr>
          <w:rFonts w:ascii="Arial" w:hAnsi="Arial" w:cs="Arial"/>
        </w:rPr>
      </w:pPr>
    </w:p>
    <w:p w:rsidR="00204823" w:rsidRPr="00743304" w:rsidRDefault="00204823" w:rsidP="00743304">
      <w:pPr>
        <w:jc w:val="both"/>
        <w:rPr>
          <w:rFonts w:ascii="Arial" w:hAnsi="Arial" w:cs="Arial"/>
        </w:rPr>
      </w:pPr>
      <w:r w:rsidRPr="00743304">
        <w:rPr>
          <w:rFonts w:ascii="Arial" w:hAnsi="Arial" w:cs="Arial"/>
        </w:rPr>
        <w:t>Глава Щекинского сельсовета</w:t>
      </w:r>
    </w:p>
    <w:p w:rsidR="00204823" w:rsidRPr="00743304" w:rsidRDefault="00204823" w:rsidP="00743304">
      <w:pPr>
        <w:jc w:val="both"/>
        <w:rPr>
          <w:rFonts w:ascii="Arial" w:hAnsi="Arial" w:cs="Arial"/>
        </w:rPr>
      </w:pPr>
      <w:r w:rsidRPr="00743304">
        <w:rPr>
          <w:rFonts w:ascii="Arial" w:hAnsi="Arial" w:cs="Arial"/>
        </w:rPr>
        <w:t>Рыльского района                                                                          Н.А.Гребенникова</w:t>
      </w:r>
    </w:p>
    <w:sectPr w:rsidR="00204823" w:rsidRPr="00743304" w:rsidSect="00230763">
      <w:headerReference w:type="default" r:id="rId7"/>
      <w:pgSz w:w="11906" w:h="16838"/>
      <w:pgMar w:top="426" w:right="991" w:bottom="568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823" w:rsidRDefault="00204823">
      <w:r>
        <w:separator/>
      </w:r>
    </w:p>
  </w:endnote>
  <w:endnote w:type="continuationSeparator" w:id="0">
    <w:p w:rsidR="00204823" w:rsidRDefault="002048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823" w:rsidRDefault="00204823">
      <w:r>
        <w:separator/>
      </w:r>
    </w:p>
  </w:footnote>
  <w:footnote w:type="continuationSeparator" w:id="0">
    <w:p w:rsidR="00204823" w:rsidRDefault="002048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823" w:rsidRDefault="00204823" w:rsidP="00F07EA2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1095"/>
        </w:tabs>
        <w:ind w:left="1095" w:hanging="735"/>
      </w:pPr>
      <w:rPr>
        <w:rFonts w:ascii="Times New Roman" w:hAnsi="Times New Roman"/>
      </w:rPr>
    </w:lvl>
  </w:abstractNum>
  <w:abstractNum w:abstractNumId="1">
    <w:nsid w:val="201879E1"/>
    <w:multiLevelType w:val="hybridMultilevel"/>
    <w:tmpl w:val="25022F14"/>
    <w:lvl w:ilvl="0" w:tplc="5DCCE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25A5D52"/>
    <w:multiLevelType w:val="hybridMultilevel"/>
    <w:tmpl w:val="B8E258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310A"/>
    <w:rsid w:val="0000146C"/>
    <w:rsid w:val="000018D1"/>
    <w:rsid w:val="0000300D"/>
    <w:rsid w:val="000121FD"/>
    <w:rsid w:val="00012B0F"/>
    <w:rsid w:val="0001554E"/>
    <w:rsid w:val="00016266"/>
    <w:rsid w:val="00020A0E"/>
    <w:rsid w:val="00021A1A"/>
    <w:rsid w:val="0002207E"/>
    <w:rsid w:val="00022B2E"/>
    <w:rsid w:val="00022E19"/>
    <w:rsid w:val="000234B2"/>
    <w:rsid w:val="00023664"/>
    <w:rsid w:val="000263D8"/>
    <w:rsid w:val="00027222"/>
    <w:rsid w:val="00027472"/>
    <w:rsid w:val="00030BE2"/>
    <w:rsid w:val="000316F4"/>
    <w:rsid w:val="00031D31"/>
    <w:rsid w:val="00032BD9"/>
    <w:rsid w:val="000331B9"/>
    <w:rsid w:val="00034F68"/>
    <w:rsid w:val="0003764D"/>
    <w:rsid w:val="0004034A"/>
    <w:rsid w:val="00043949"/>
    <w:rsid w:val="00044158"/>
    <w:rsid w:val="0005043C"/>
    <w:rsid w:val="00050C1D"/>
    <w:rsid w:val="00051EE3"/>
    <w:rsid w:val="0005367C"/>
    <w:rsid w:val="000540E8"/>
    <w:rsid w:val="000542DF"/>
    <w:rsid w:val="00054CE4"/>
    <w:rsid w:val="00055D45"/>
    <w:rsid w:val="00056854"/>
    <w:rsid w:val="00057C32"/>
    <w:rsid w:val="0006096D"/>
    <w:rsid w:val="000645CE"/>
    <w:rsid w:val="00064B96"/>
    <w:rsid w:val="00064D79"/>
    <w:rsid w:val="00067CB9"/>
    <w:rsid w:val="00070BA2"/>
    <w:rsid w:val="000719D2"/>
    <w:rsid w:val="00071ACF"/>
    <w:rsid w:val="00071AD3"/>
    <w:rsid w:val="000771D0"/>
    <w:rsid w:val="00077780"/>
    <w:rsid w:val="00081833"/>
    <w:rsid w:val="000833D2"/>
    <w:rsid w:val="000837E6"/>
    <w:rsid w:val="00083B93"/>
    <w:rsid w:val="000851DD"/>
    <w:rsid w:val="0008549B"/>
    <w:rsid w:val="0009039C"/>
    <w:rsid w:val="00094AF4"/>
    <w:rsid w:val="000966F8"/>
    <w:rsid w:val="000A0A9F"/>
    <w:rsid w:val="000A1551"/>
    <w:rsid w:val="000A209A"/>
    <w:rsid w:val="000A4615"/>
    <w:rsid w:val="000A4A8A"/>
    <w:rsid w:val="000A56B9"/>
    <w:rsid w:val="000A643E"/>
    <w:rsid w:val="000A7314"/>
    <w:rsid w:val="000B0ABB"/>
    <w:rsid w:val="000B1605"/>
    <w:rsid w:val="000B2E0C"/>
    <w:rsid w:val="000B305D"/>
    <w:rsid w:val="000B337D"/>
    <w:rsid w:val="000B34C6"/>
    <w:rsid w:val="000B5C8D"/>
    <w:rsid w:val="000C1E21"/>
    <w:rsid w:val="000C3F4A"/>
    <w:rsid w:val="000C3F94"/>
    <w:rsid w:val="000C4B31"/>
    <w:rsid w:val="000C6376"/>
    <w:rsid w:val="000C78D8"/>
    <w:rsid w:val="000D04D4"/>
    <w:rsid w:val="000D5715"/>
    <w:rsid w:val="000D5E26"/>
    <w:rsid w:val="000D7A9A"/>
    <w:rsid w:val="000E0177"/>
    <w:rsid w:val="000E0570"/>
    <w:rsid w:val="000E0931"/>
    <w:rsid w:val="000E4BA6"/>
    <w:rsid w:val="000E5100"/>
    <w:rsid w:val="000E7C39"/>
    <w:rsid w:val="000F042B"/>
    <w:rsid w:val="000F2A36"/>
    <w:rsid w:val="000F7323"/>
    <w:rsid w:val="00100595"/>
    <w:rsid w:val="00101305"/>
    <w:rsid w:val="00104B19"/>
    <w:rsid w:val="00104D72"/>
    <w:rsid w:val="00106C51"/>
    <w:rsid w:val="001106B6"/>
    <w:rsid w:val="00115742"/>
    <w:rsid w:val="00116D15"/>
    <w:rsid w:val="00117F3B"/>
    <w:rsid w:val="001200F8"/>
    <w:rsid w:val="001243C5"/>
    <w:rsid w:val="00124509"/>
    <w:rsid w:val="00127410"/>
    <w:rsid w:val="00127BD7"/>
    <w:rsid w:val="00132295"/>
    <w:rsid w:val="001323AA"/>
    <w:rsid w:val="0013282D"/>
    <w:rsid w:val="00133441"/>
    <w:rsid w:val="00137C7A"/>
    <w:rsid w:val="00141E86"/>
    <w:rsid w:val="0014248A"/>
    <w:rsid w:val="00144ED3"/>
    <w:rsid w:val="00145FE0"/>
    <w:rsid w:val="00147D46"/>
    <w:rsid w:val="0015228C"/>
    <w:rsid w:val="00153244"/>
    <w:rsid w:val="00156ED5"/>
    <w:rsid w:val="00157162"/>
    <w:rsid w:val="00161240"/>
    <w:rsid w:val="001634A8"/>
    <w:rsid w:val="00163F52"/>
    <w:rsid w:val="001646C0"/>
    <w:rsid w:val="0016497E"/>
    <w:rsid w:val="001671DE"/>
    <w:rsid w:val="00167D06"/>
    <w:rsid w:val="00170F91"/>
    <w:rsid w:val="00177424"/>
    <w:rsid w:val="00183888"/>
    <w:rsid w:val="00184947"/>
    <w:rsid w:val="00184DF7"/>
    <w:rsid w:val="00185F64"/>
    <w:rsid w:val="001921C8"/>
    <w:rsid w:val="0019533D"/>
    <w:rsid w:val="00196672"/>
    <w:rsid w:val="00197661"/>
    <w:rsid w:val="0019793A"/>
    <w:rsid w:val="001A0F85"/>
    <w:rsid w:val="001A103E"/>
    <w:rsid w:val="001A141B"/>
    <w:rsid w:val="001A2D57"/>
    <w:rsid w:val="001A3C4A"/>
    <w:rsid w:val="001A5A2E"/>
    <w:rsid w:val="001A5FD9"/>
    <w:rsid w:val="001B0AC6"/>
    <w:rsid w:val="001B1E03"/>
    <w:rsid w:val="001B1E39"/>
    <w:rsid w:val="001B3956"/>
    <w:rsid w:val="001B4256"/>
    <w:rsid w:val="001B6456"/>
    <w:rsid w:val="001B7172"/>
    <w:rsid w:val="001B7BBD"/>
    <w:rsid w:val="001B7BD0"/>
    <w:rsid w:val="001C145D"/>
    <w:rsid w:val="001C3095"/>
    <w:rsid w:val="001C356E"/>
    <w:rsid w:val="001C5498"/>
    <w:rsid w:val="001C7190"/>
    <w:rsid w:val="001D05A0"/>
    <w:rsid w:val="001D2A0D"/>
    <w:rsid w:val="001D3CA6"/>
    <w:rsid w:val="001D4E25"/>
    <w:rsid w:val="001D66E3"/>
    <w:rsid w:val="001D6B1C"/>
    <w:rsid w:val="001D6F0B"/>
    <w:rsid w:val="001E30C0"/>
    <w:rsid w:val="001E3E60"/>
    <w:rsid w:val="001E6284"/>
    <w:rsid w:val="001E6D68"/>
    <w:rsid w:val="001E778C"/>
    <w:rsid w:val="001F0671"/>
    <w:rsid w:val="001F2448"/>
    <w:rsid w:val="001F2AA5"/>
    <w:rsid w:val="001F4179"/>
    <w:rsid w:val="001F4D37"/>
    <w:rsid w:val="001F598F"/>
    <w:rsid w:val="001F6639"/>
    <w:rsid w:val="001F6B8A"/>
    <w:rsid w:val="001F7FD1"/>
    <w:rsid w:val="002000A9"/>
    <w:rsid w:val="00200509"/>
    <w:rsid w:val="002013DC"/>
    <w:rsid w:val="00202214"/>
    <w:rsid w:val="00202394"/>
    <w:rsid w:val="00203D33"/>
    <w:rsid w:val="002040A5"/>
    <w:rsid w:val="00204823"/>
    <w:rsid w:val="00212714"/>
    <w:rsid w:val="00216D39"/>
    <w:rsid w:val="00216D9C"/>
    <w:rsid w:val="002173E4"/>
    <w:rsid w:val="00222D86"/>
    <w:rsid w:val="00223CFA"/>
    <w:rsid w:val="00224B57"/>
    <w:rsid w:val="00224D6C"/>
    <w:rsid w:val="00224FBC"/>
    <w:rsid w:val="00226428"/>
    <w:rsid w:val="002269C9"/>
    <w:rsid w:val="002272C3"/>
    <w:rsid w:val="00230763"/>
    <w:rsid w:val="00232492"/>
    <w:rsid w:val="002327B7"/>
    <w:rsid w:val="00233948"/>
    <w:rsid w:val="00233C78"/>
    <w:rsid w:val="00235BC3"/>
    <w:rsid w:val="0023612A"/>
    <w:rsid w:val="002372EF"/>
    <w:rsid w:val="00237E90"/>
    <w:rsid w:val="00241174"/>
    <w:rsid w:val="00241240"/>
    <w:rsid w:val="002413C8"/>
    <w:rsid w:val="002429FE"/>
    <w:rsid w:val="002433F6"/>
    <w:rsid w:val="0024433F"/>
    <w:rsid w:val="002465B2"/>
    <w:rsid w:val="00246930"/>
    <w:rsid w:val="00246BE0"/>
    <w:rsid w:val="00247D18"/>
    <w:rsid w:val="002515C4"/>
    <w:rsid w:val="00252E6E"/>
    <w:rsid w:val="0025412B"/>
    <w:rsid w:val="002549F2"/>
    <w:rsid w:val="00254CDF"/>
    <w:rsid w:val="00255186"/>
    <w:rsid w:val="00263041"/>
    <w:rsid w:val="0026358C"/>
    <w:rsid w:val="002648EC"/>
    <w:rsid w:val="00266618"/>
    <w:rsid w:val="00266A44"/>
    <w:rsid w:val="00270021"/>
    <w:rsid w:val="0027021A"/>
    <w:rsid w:val="00272329"/>
    <w:rsid w:val="002745C1"/>
    <w:rsid w:val="00280865"/>
    <w:rsid w:val="002833D9"/>
    <w:rsid w:val="0028548B"/>
    <w:rsid w:val="0028645F"/>
    <w:rsid w:val="00286C61"/>
    <w:rsid w:val="002920B9"/>
    <w:rsid w:val="002934ED"/>
    <w:rsid w:val="00295C82"/>
    <w:rsid w:val="00296932"/>
    <w:rsid w:val="002A0C23"/>
    <w:rsid w:val="002A1D46"/>
    <w:rsid w:val="002A2732"/>
    <w:rsid w:val="002A2C01"/>
    <w:rsid w:val="002A3CA4"/>
    <w:rsid w:val="002A60BC"/>
    <w:rsid w:val="002B1AB5"/>
    <w:rsid w:val="002B244C"/>
    <w:rsid w:val="002B3D13"/>
    <w:rsid w:val="002B4727"/>
    <w:rsid w:val="002B591D"/>
    <w:rsid w:val="002B68A7"/>
    <w:rsid w:val="002C0525"/>
    <w:rsid w:val="002C0BEF"/>
    <w:rsid w:val="002C1A79"/>
    <w:rsid w:val="002C2465"/>
    <w:rsid w:val="002D0CD9"/>
    <w:rsid w:val="002D1BBF"/>
    <w:rsid w:val="002D3CC4"/>
    <w:rsid w:val="002D41AC"/>
    <w:rsid w:val="002D450E"/>
    <w:rsid w:val="002D5B03"/>
    <w:rsid w:val="002E0436"/>
    <w:rsid w:val="002E4649"/>
    <w:rsid w:val="002E76A1"/>
    <w:rsid w:val="002F27E8"/>
    <w:rsid w:val="002F2ED1"/>
    <w:rsid w:val="002F3AE0"/>
    <w:rsid w:val="002F3B6A"/>
    <w:rsid w:val="002F5BFA"/>
    <w:rsid w:val="002F717E"/>
    <w:rsid w:val="002F7A19"/>
    <w:rsid w:val="002F7C93"/>
    <w:rsid w:val="00300766"/>
    <w:rsid w:val="003016DB"/>
    <w:rsid w:val="003031EE"/>
    <w:rsid w:val="00303F2C"/>
    <w:rsid w:val="0030761A"/>
    <w:rsid w:val="00311C19"/>
    <w:rsid w:val="00312819"/>
    <w:rsid w:val="00313073"/>
    <w:rsid w:val="0031489F"/>
    <w:rsid w:val="00314EE1"/>
    <w:rsid w:val="003159B8"/>
    <w:rsid w:val="0032314A"/>
    <w:rsid w:val="003249F4"/>
    <w:rsid w:val="00324E74"/>
    <w:rsid w:val="00325A8A"/>
    <w:rsid w:val="00326083"/>
    <w:rsid w:val="003321C5"/>
    <w:rsid w:val="003334DA"/>
    <w:rsid w:val="00333C8D"/>
    <w:rsid w:val="00335A78"/>
    <w:rsid w:val="003361ED"/>
    <w:rsid w:val="00340138"/>
    <w:rsid w:val="00341AAC"/>
    <w:rsid w:val="00344918"/>
    <w:rsid w:val="00345AA7"/>
    <w:rsid w:val="0034637B"/>
    <w:rsid w:val="0034708C"/>
    <w:rsid w:val="00350123"/>
    <w:rsid w:val="00351F0C"/>
    <w:rsid w:val="00352222"/>
    <w:rsid w:val="003528B8"/>
    <w:rsid w:val="003538C3"/>
    <w:rsid w:val="003541B6"/>
    <w:rsid w:val="0035431C"/>
    <w:rsid w:val="00354B24"/>
    <w:rsid w:val="00356676"/>
    <w:rsid w:val="003568E1"/>
    <w:rsid w:val="00357893"/>
    <w:rsid w:val="00364285"/>
    <w:rsid w:val="00364A68"/>
    <w:rsid w:val="00370774"/>
    <w:rsid w:val="00372D07"/>
    <w:rsid w:val="00373D85"/>
    <w:rsid w:val="00374AF1"/>
    <w:rsid w:val="0037603B"/>
    <w:rsid w:val="00376DF0"/>
    <w:rsid w:val="00380F0B"/>
    <w:rsid w:val="00380F39"/>
    <w:rsid w:val="00381055"/>
    <w:rsid w:val="0038333C"/>
    <w:rsid w:val="003838E4"/>
    <w:rsid w:val="00387AC1"/>
    <w:rsid w:val="003905D9"/>
    <w:rsid w:val="003910BC"/>
    <w:rsid w:val="00391C26"/>
    <w:rsid w:val="00391F2B"/>
    <w:rsid w:val="003923CA"/>
    <w:rsid w:val="00393CD5"/>
    <w:rsid w:val="00393D88"/>
    <w:rsid w:val="00397A51"/>
    <w:rsid w:val="003A035F"/>
    <w:rsid w:val="003A0C42"/>
    <w:rsid w:val="003A2900"/>
    <w:rsid w:val="003A30C4"/>
    <w:rsid w:val="003A57D1"/>
    <w:rsid w:val="003A5A6D"/>
    <w:rsid w:val="003A733F"/>
    <w:rsid w:val="003B0FDF"/>
    <w:rsid w:val="003B191B"/>
    <w:rsid w:val="003B23B0"/>
    <w:rsid w:val="003B2643"/>
    <w:rsid w:val="003B3EEB"/>
    <w:rsid w:val="003B4592"/>
    <w:rsid w:val="003B56B5"/>
    <w:rsid w:val="003B72F0"/>
    <w:rsid w:val="003B7F48"/>
    <w:rsid w:val="003C148A"/>
    <w:rsid w:val="003C5343"/>
    <w:rsid w:val="003C6961"/>
    <w:rsid w:val="003D10F0"/>
    <w:rsid w:val="003D23B2"/>
    <w:rsid w:val="003D4923"/>
    <w:rsid w:val="003D56A0"/>
    <w:rsid w:val="003D67D5"/>
    <w:rsid w:val="003D6EB1"/>
    <w:rsid w:val="003E0260"/>
    <w:rsid w:val="003E1A55"/>
    <w:rsid w:val="003E4218"/>
    <w:rsid w:val="003E44F2"/>
    <w:rsid w:val="003E4738"/>
    <w:rsid w:val="003E5498"/>
    <w:rsid w:val="003F0DB6"/>
    <w:rsid w:val="003F164F"/>
    <w:rsid w:val="003F2B59"/>
    <w:rsid w:val="003F310A"/>
    <w:rsid w:val="003F32B4"/>
    <w:rsid w:val="003F34DE"/>
    <w:rsid w:val="003F4D3E"/>
    <w:rsid w:val="003F527E"/>
    <w:rsid w:val="003F65E5"/>
    <w:rsid w:val="003F6C01"/>
    <w:rsid w:val="003F6CBB"/>
    <w:rsid w:val="003F735E"/>
    <w:rsid w:val="00400DC1"/>
    <w:rsid w:val="00402923"/>
    <w:rsid w:val="00402BD1"/>
    <w:rsid w:val="00403636"/>
    <w:rsid w:val="0040414F"/>
    <w:rsid w:val="00404368"/>
    <w:rsid w:val="00404B52"/>
    <w:rsid w:val="00404BC1"/>
    <w:rsid w:val="00405AE3"/>
    <w:rsid w:val="00406C14"/>
    <w:rsid w:val="00407B31"/>
    <w:rsid w:val="00407E36"/>
    <w:rsid w:val="00410399"/>
    <w:rsid w:val="004105EE"/>
    <w:rsid w:val="00412108"/>
    <w:rsid w:val="004129BA"/>
    <w:rsid w:val="004129C2"/>
    <w:rsid w:val="00414472"/>
    <w:rsid w:val="00415674"/>
    <w:rsid w:val="004161CC"/>
    <w:rsid w:val="00417210"/>
    <w:rsid w:val="00417940"/>
    <w:rsid w:val="004222B7"/>
    <w:rsid w:val="00423A38"/>
    <w:rsid w:val="00423A99"/>
    <w:rsid w:val="00425373"/>
    <w:rsid w:val="004254ED"/>
    <w:rsid w:val="00426E4F"/>
    <w:rsid w:val="004277C5"/>
    <w:rsid w:val="00433263"/>
    <w:rsid w:val="00433586"/>
    <w:rsid w:val="00433594"/>
    <w:rsid w:val="0043534C"/>
    <w:rsid w:val="00437D7C"/>
    <w:rsid w:val="00441F52"/>
    <w:rsid w:val="00442876"/>
    <w:rsid w:val="00443DC9"/>
    <w:rsid w:val="00447AA4"/>
    <w:rsid w:val="00450002"/>
    <w:rsid w:val="00450714"/>
    <w:rsid w:val="00450D2E"/>
    <w:rsid w:val="00451D49"/>
    <w:rsid w:val="00451ECA"/>
    <w:rsid w:val="00452EB5"/>
    <w:rsid w:val="0045487B"/>
    <w:rsid w:val="00454A1C"/>
    <w:rsid w:val="00454E90"/>
    <w:rsid w:val="00455AE8"/>
    <w:rsid w:val="00461068"/>
    <w:rsid w:val="004622E3"/>
    <w:rsid w:val="004629C8"/>
    <w:rsid w:val="00463B36"/>
    <w:rsid w:val="004645EB"/>
    <w:rsid w:val="004652FB"/>
    <w:rsid w:val="0046771E"/>
    <w:rsid w:val="00467C73"/>
    <w:rsid w:val="004723AC"/>
    <w:rsid w:val="00474958"/>
    <w:rsid w:val="00474C80"/>
    <w:rsid w:val="00480C31"/>
    <w:rsid w:val="0048105B"/>
    <w:rsid w:val="00483FF8"/>
    <w:rsid w:val="0048435F"/>
    <w:rsid w:val="00484486"/>
    <w:rsid w:val="00484A41"/>
    <w:rsid w:val="00485009"/>
    <w:rsid w:val="004859C4"/>
    <w:rsid w:val="00490A3B"/>
    <w:rsid w:val="004915B9"/>
    <w:rsid w:val="00492E5B"/>
    <w:rsid w:val="00493C40"/>
    <w:rsid w:val="00494AA3"/>
    <w:rsid w:val="00495249"/>
    <w:rsid w:val="00496138"/>
    <w:rsid w:val="00496FEF"/>
    <w:rsid w:val="004A0CA9"/>
    <w:rsid w:val="004A1771"/>
    <w:rsid w:val="004A3425"/>
    <w:rsid w:val="004A35C2"/>
    <w:rsid w:val="004A62BA"/>
    <w:rsid w:val="004A78EB"/>
    <w:rsid w:val="004B0A61"/>
    <w:rsid w:val="004B1AD5"/>
    <w:rsid w:val="004B3833"/>
    <w:rsid w:val="004B4588"/>
    <w:rsid w:val="004B4ECE"/>
    <w:rsid w:val="004B6722"/>
    <w:rsid w:val="004C1F0B"/>
    <w:rsid w:val="004C3BBC"/>
    <w:rsid w:val="004C42A8"/>
    <w:rsid w:val="004C46A0"/>
    <w:rsid w:val="004C4FC4"/>
    <w:rsid w:val="004C5DCD"/>
    <w:rsid w:val="004C6C9C"/>
    <w:rsid w:val="004C7F82"/>
    <w:rsid w:val="004D054C"/>
    <w:rsid w:val="004D0AAC"/>
    <w:rsid w:val="004D1D0D"/>
    <w:rsid w:val="004D22B2"/>
    <w:rsid w:val="004D5546"/>
    <w:rsid w:val="004D5A94"/>
    <w:rsid w:val="004D6678"/>
    <w:rsid w:val="004E3A37"/>
    <w:rsid w:val="004E3C03"/>
    <w:rsid w:val="004E43FD"/>
    <w:rsid w:val="004E50D9"/>
    <w:rsid w:val="004E68FE"/>
    <w:rsid w:val="004E6B81"/>
    <w:rsid w:val="004E6E18"/>
    <w:rsid w:val="004F2260"/>
    <w:rsid w:val="004F31C3"/>
    <w:rsid w:val="004F4EBC"/>
    <w:rsid w:val="004F6A91"/>
    <w:rsid w:val="004F75E9"/>
    <w:rsid w:val="004F7A37"/>
    <w:rsid w:val="005029ED"/>
    <w:rsid w:val="005032ED"/>
    <w:rsid w:val="0051006D"/>
    <w:rsid w:val="0051060F"/>
    <w:rsid w:val="00510D8B"/>
    <w:rsid w:val="005134FC"/>
    <w:rsid w:val="005156FE"/>
    <w:rsid w:val="00515D49"/>
    <w:rsid w:val="00515DD0"/>
    <w:rsid w:val="0052038B"/>
    <w:rsid w:val="00521DDF"/>
    <w:rsid w:val="0052619E"/>
    <w:rsid w:val="005269A3"/>
    <w:rsid w:val="00526B90"/>
    <w:rsid w:val="0053185B"/>
    <w:rsid w:val="00531923"/>
    <w:rsid w:val="005324C1"/>
    <w:rsid w:val="005361CE"/>
    <w:rsid w:val="00537826"/>
    <w:rsid w:val="00537ECD"/>
    <w:rsid w:val="00542AD5"/>
    <w:rsid w:val="00543B4C"/>
    <w:rsid w:val="00546D70"/>
    <w:rsid w:val="00550014"/>
    <w:rsid w:val="005506E9"/>
    <w:rsid w:val="005512FA"/>
    <w:rsid w:val="00551887"/>
    <w:rsid w:val="00552FAA"/>
    <w:rsid w:val="005559F2"/>
    <w:rsid w:val="00555E8B"/>
    <w:rsid w:val="005576B3"/>
    <w:rsid w:val="00560C79"/>
    <w:rsid w:val="00562EF3"/>
    <w:rsid w:val="00563608"/>
    <w:rsid w:val="00563C9C"/>
    <w:rsid w:val="0056441E"/>
    <w:rsid w:val="00565952"/>
    <w:rsid w:val="005704DB"/>
    <w:rsid w:val="0057238B"/>
    <w:rsid w:val="005745DA"/>
    <w:rsid w:val="005752DC"/>
    <w:rsid w:val="00575F04"/>
    <w:rsid w:val="00576B9C"/>
    <w:rsid w:val="00581F29"/>
    <w:rsid w:val="00583A0E"/>
    <w:rsid w:val="00586BD5"/>
    <w:rsid w:val="00590153"/>
    <w:rsid w:val="00591E61"/>
    <w:rsid w:val="00592A3F"/>
    <w:rsid w:val="00595A09"/>
    <w:rsid w:val="00596438"/>
    <w:rsid w:val="0059654C"/>
    <w:rsid w:val="005968E0"/>
    <w:rsid w:val="005969C5"/>
    <w:rsid w:val="00596B44"/>
    <w:rsid w:val="005A191D"/>
    <w:rsid w:val="005A3252"/>
    <w:rsid w:val="005A33B5"/>
    <w:rsid w:val="005A4C01"/>
    <w:rsid w:val="005A5388"/>
    <w:rsid w:val="005A5DB8"/>
    <w:rsid w:val="005B12E0"/>
    <w:rsid w:val="005B2F95"/>
    <w:rsid w:val="005B3209"/>
    <w:rsid w:val="005B3561"/>
    <w:rsid w:val="005B5A4E"/>
    <w:rsid w:val="005B5DDA"/>
    <w:rsid w:val="005C2FE0"/>
    <w:rsid w:val="005C3AE0"/>
    <w:rsid w:val="005C42D7"/>
    <w:rsid w:val="005C58FA"/>
    <w:rsid w:val="005C6FE2"/>
    <w:rsid w:val="005C7F6B"/>
    <w:rsid w:val="005D20AF"/>
    <w:rsid w:val="005D34AC"/>
    <w:rsid w:val="005D69C8"/>
    <w:rsid w:val="005D7995"/>
    <w:rsid w:val="005E0893"/>
    <w:rsid w:val="005E0A76"/>
    <w:rsid w:val="005E0E69"/>
    <w:rsid w:val="005E1CA7"/>
    <w:rsid w:val="005E217F"/>
    <w:rsid w:val="005E27A5"/>
    <w:rsid w:val="005E3837"/>
    <w:rsid w:val="005E42EF"/>
    <w:rsid w:val="005E54C5"/>
    <w:rsid w:val="005E7C45"/>
    <w:rsid w:val="005F1C36"/>
    <w:rsid w:val="005F3E0D"/>
    <w:rsid w:val="005F4EC8"/>
    <w:rsid w:val="005F509D"/>
    <w:rsid w:val="005F5296"/>
    <w:rsid w:val="005F68FD"/>
    <w:rsid w:val="0060232E"/>
    <w:rsid w:val="0060280A"/>
    <w:rsid w:val="006029B6"/>
    <w:rsid w:val="00603CD1"/>
    <w:rsid w:val="00611136"/>
    <w:rsid w:val="006118A7"/>
    <w:rsid w:val="00613405"/>
    <w:rsid w:val="00613714"/>
    <w:rsid w:val="006137C5"/>
    <w:rsid w:val="00613CB5"/>
    <w:rsid w:val="0061422D"/>
    <w:rsid w:val="00615A02"/>
    <w:rsid w:val="00615D1F"/>
    <w:rsid w:val="00620C9D"/>
    <w:rsid w:val="00621526"/>
    <w:rsid w:val="00621745"/>
    <w:rsid w:val="0062364B"/>
    <w:rsid w:val="0062425A"/>
    <w:rsid w:val="0062436B"/>
    <w:rsid w:val="00624A49"/>
    <w:rsid w:val="00624EF4"/>
    <w:rsid w:val="00625AF3"/>
    <w:rsid w:val="00626B04"/>
    <w:rsid w:val="00630E8B"/>
    <w:rsid w:val="00632A4F"/>
    <w:rsid w:val="00633C7C"/>
    <w:rsid w:val="00635981"/>
    <w:rsid w:val="00635FBA"/>
    <w:rsid w:val="00636DCB"/>
    <w:rsid w:val="0063749F"/>
    <w:rsid w:val="006412E9"/>
    <w:rsid w:val="00645F8D"/>
    <w:rsid w:val="00650AF2"/>
    <w:rsid w:val="00651EC6"/>
    <w:rsid w:val="0065234C"/>
    <w:rsid w:val="0065298D"/>
    <w:rsid w:val="00655EC7"/>
    <w:rsid w:val="006565BD"/>
    <w:rsid w:val="006602F7"/>
    <w:rsid w:val="00662293"/>
    <w:rsid w:val="00663565"/>
    <w:rsid w:val="006637A7"/>
    <w:rsid w:val="00665146"/>
    <w:rsid w:val="00670B63"/>
    <w:rsid w:val="00670D8B"/>
    <w:rsid w:val="006714BD"/>
    <w:rsid w:val="00671F63"/>
    <w:rsid w:val="00672410"/>
    <w:rsid w:val="006728E5"/>
    <w:rsid w:val="00673707"/>
    <w:rsid w:val="00673FEC"/>
    <w:rsid w:val="0067405A"/>
    <w:rsid w:val="00675555"/>
    <w:rsid w:val="00675D29"/>
    <w:rsid w:val="00677765"/>
    <w:rsid w:val="00681BE0"/>
    <w:rsid w:val="00681C99"/>
    <w:rsid w:val="0068445F"/>
    <w:rsid w:val="0068501C"/>
    <w:rsid w:val="00686DD0"/>
    <w:rsid w:val="006879BF"/>
    <w:rsid w:val="006902E0"/>
    <w:rsid w:val="00692EFB"/>
    <w:rsid w:val="00693E76"/>
    <w:rsid w:val="006945D3"/>
    <w:rsid w:val="0069588B"/>
    <w:rsid w:val="006958B9"/>
    <w:rsid w:val="006A0C1F"/>
    <w:rsid w:val="006A2259"/>
    <w:rsid w:val="006A6F2C"/>
    <w:rsid w:val="006B1C96"/>
    <w:rsid w:val="006B2EAC"/>
    <w:rsid w:val="006B31CE"/>
    <w:rsid w:val="006C06A7"/>
    <w:rsid w:val="006C0CCF"/>
    <w:rsid w:val="006C0FC6"/>
    <w:rsid w:val="006C17F2"/>
    <w:rsid w:val="006C2116"/>
    <w:rsid w:val="006C27BC"/>
    <w:rsid w:val="006C757E"/>
    <w:rsid w:val="006C7756"/>
    <w:rsid w:val="006C7BD2"/>
    <w:rsid w:val="006D1009"/>
    <w:rsid w:val="006D36A6"/>
    <w:rsid w:val="006D3723"/>
    <w:rsid w:val="006D3F22"/>
    <w:rsid w:val="006D4F34"/>
    <w:rsid w:val="006D62B7"/>
    <w:rsid w:val="006D733F"/>
    <w:rsid w:val="006D7578"/>
    <w:rsid w:val="006E0B63"/>
    <w:rsid w:val="006E2A48"/>
    <w:rsid w:val="006E3956"/>
    <w:rsid w:val="006E5A63"/>
    <w:rsid w:val="006E6EB8"/>
    <w:rsid w:val="006E7122"/>
    <w:rsid w:val="006E7844"/>
    <w:rsid w:val="006F03A1"/>
    <w:rsid w:val="006F0A19"/>
    <w:rsid w:val="006F1E79"/>
    <w:rsid w:val="006F2E71"/>
    <w:rsid w:val="006F3D98"/>
    <w:rsid w:val="006F3F79"/>
    <w:rsid w:val="006F5E46"/>
    <w:rsid w:val="006F79FD"/>
    <w:rsid w:val="00700F30"/>
    <w:rsid w:val="00702BEE"/>
    <w:rsid w:val="0070383A"/>
    <w:rsid w:val="00704643"/>
    <w:rsid w:val="00704CF7"/>
    <w:rsid w:val="00706AC3"/>
    <w:rsid w:val="00706B94"/>
    <w:rsid w:val="00706C77"/>
    <w:rsid w:val="00710FB8"/>
    <w:rsid w:val="007139E1"/>
    <w:rsid w:val="00715C1E"/>
    <w:rsid w:val="00720C74"/>
    <w:rsid w:val="00722CF4"/>
    <w:rsid w:val="007238E4"/>
    <w:rsid w:val="007245DC"/>
    <w:rsid w:val="00725347"/>
    <w:rsid w:val="00726A46"/>
    <w:rsid w:val="00727943"/>
    <w:rsid w:val="007301D6"/>
    <w:rsid w:val="007301E3"/>
    <w:rsid w:val="007313F4"/>
    <w:rsid w:val="00732050"/>
    <w:rsid w:val="00735AB8"/>
    <w:rsid w:val="00736B05"/>
    <w:rsid w:val="00741251"/>
    <w:rsid w:val="007419B7"/>
    <w:rsid w:val="00741DB7"/>
    <w:rsid w:val="00742482"/>
    <w:rsid w:val="00742FC9"/>
    <w:rsid w:val="00743304"/>
    <w:rsid w:val="007435A7"/>
    <w:rsid w:val="007445A2"/>
    <w:rsid w:val="007452DC"/>
    <w:rsid w:val="007461A8"/>
    <w:rsid w:val="007468E1"/>
    <w:rsid w:val="00746EF6"/>
    <w:rsid w:val="00747EA9"/>
    <w:rsid w:val="007502BF"/>
    <w:rsid w:val="00752C5D"/>
    <w:rsid w:val="00754F17"/>
    <w:rsid w:val="00755350"/>
    <w:rsid w:val="007610C9"/>
    <w:rsid w:val="00761461"/>
    <w:rsid w:val="00762B8C"/>
    <w:rsid w:val="00764D47"/>
    <w:rsid w:val="00771E1F"/>
    <w:rsid w:val="007723AA"/>
    <w:rsid w:val="00772496"/>
    <w:rsid w:val="00773789"/>
    <w:rsid w:val="00774674"/>
    <w:rsid w:val="00775EE0"/>
    <w:rsid w:val="0077671F"/>
    <w:rsid w:val="00783D94"/>
    <w:rsid w:val="00784469"/>
    <w:rsid w:val="00785A4E"/>
    <w:rsid w:val="007907EA"/>
    <w:rsid w:val="00794123"/>
    <w:rsid w:val="007A150C"/>
    <w:rsid w:val="007A321C"/>
    <w:rsid w:val="007A4BC1"/>
    <w:rsid w:val="007A4C34"/>
    <w:rsid w:val="007A7A0F"/>
    <w:rsid w:val="007B062C"/>
    <w:rsid w:val="007B2285"/>
    <w:rsid w:val="007B477C"/>
    <w:rsid w:val="007B526B"/>
    <w:rsid w:val="007B5778"/>
    <w:rsid w:val="007B7FD6"/>
    <w:rsid w:val="007C19BD"/>
    <w:rsid w:val="007C6816"/>
    <w:rsid w:val="007C6F1F"/>
    <w:rsid w:val="007D08E3"/>
    <w:rsid w:val="007D0F42"/>
    <w:rsid w:val="007D1044"/>
    <w:rsid w:val="007D15B5"/>
    <w:rsid w:val="007D2099"/>
    <w:rsid w:val="007D3EFA"/>
    <w:rsid w:val="007D7109"/>
    <w:rsid w:val="007E1FB5"/>
    <w:rsid w:val="007E2FCF"/>
    <w:rsid w:val="007E5369"/>
    <w:rsid w:val="007E58AC"/>
    <w:rsid w:val="007E6525"/>
    <w:rsid w:val="007E715C"/>
    <w:rsid w:val="007F5054"/>
    <w:rsid w:val="007F5647"/>
    <w:rsid w:val="007F6C21"/>
    <w:rsid w:val="00802748"/>
    <w:rsid w:val="008027B1"/>
    <w:rsid w:val="00803F51"/>
    <w:rsid w:val="00806E75"/>
    <w:rsid w:val="00807379"/>
    <w:rsid w:val="0080747A"/>
    <w:rsid w:val="00807CCC"/>
    <w:rsid w:val="00811219"/>
    <w:rsid w:val="0081122E"/>
    <w:rsid w:val="008113D3"/>
    <w:rsid w:val="00812678"/>
    <w:rsid w:val="008137ED"/>
    <w:rsid w:val="008140C5"/>
    <w:rsid w:val="00814558"/>
    <w:rsid w:val="0081543D"/>
    <w:rsid w:val="00815B76"/>
    <w:rsid w:val="0081687E"/>
    <w:rsid w:val="00817B67"/>
    <w:rsid w:val="00820DD7"/>
    <w:rsid w:val="00820E8E"/>
    <w:rsid w:val="00820EEF"/>
    <w:rsid w:val="008216D5"/>
    <w:rsid w:val="00826106"/>
    <w:rsid w:val="00826196"/>
    <w:rsid w:val="0083136F"/>
    <w:rsid w:val="008318C6"/>
    <w:rsid w:val="00832044"/>
    <w:rsid w:val="00832CFC"/>
    <w:rsid w:val="00834B49"/>
    <w:rsid w:val="00834EEA"/>
    <w:rsid w:val="008358AF"/>
    <w:rsid w:val="008375AB"/>
    <w:rsid w:val="00841036"/>
    <w:rsid w:val="00842ADA"/>
    <w:rsid w:val="00843FC8"/>
    <w:rsid w:val="00844E65"/>
    <w:rsid w:val="00845371"/>
    <w:rsid w:val="00845539"/>
    <w:rsid w:val="00853435"/>
    <w:rsid w:val="00853AE7"/>
    <w:rsid w:val="00854B86"/>
    <w:rsid w:val="008563EB"/>
    <w:rsid w:val="00857BED"/>
    <w:rsid w:val="008602CD"/>
    <w:rsid w:val="00860820"/>
    <w:rsid w:val="00861EC7"/>
    <w:rsid w:val="00862427"/>
    <w:rsid w:val="00862846"/>
    <w:rsid w:val="00862FED"/>
    <w:rsid w:val="00864195"/>
    <w:rsid w:val="00872496"/>
    <w:rsid w:val="008730AE"/>
    <w:rsid w:val="00873716"/>
    <w:rsid w:val="008824B6"/>
    <w:rsid w:val="00884AA9"/>
    <w:rsid w:val="0088605A"/>
    <w:rsid w:val="00890183"/>
    <w:rsid w:val="00892B4D"/>
    <w:rsid w:val="00893653"/>
    <w:rsid w:val="00893661"/>
    <w:rsid w:val="0089522A"/>
    <w:rsid w:val="00895A42"/>
    <w:rsid w:val="00897114"/>
    <w:rsid w:val="008A02F3"/>
    <w:rsid w:val="008A0E2D"/>
    <w:rsid w:val="008A1365"/>
    <w:rsid w:val="008A2C2C"/>
    <w:rsid w:val="008A38F8"/>
    <w:rsid w:val="008A7462"/>
    <w:rsid w:val="008B0890"/>
    <w:rsid w:val="008B0ED4"/>
    <w:rsid w:val="008B42B1"/>
    <w:rsid w:val="008B5D10"/>
    <w:rsid w:val="008B61E6"/>
    <w:rsid w:val="008B6F26"/>
    <w:rsid w:val="008B7EEC"/>
    <w:rsid w:val="008C0286"/>
    <w:rsid w:val="008C1872"/>
    <w:rsid w:val="008C2095"/>
    <w:rsid w:val="008C27DD"/>
    <w:rsid w:val="008C2A60"/>
    <w:rsid w:val="008C3370"/>
    <w:rsid w:val="008D0859"/>
    <w:rsid w:val="008D211D"/>
    <w:rsid w:val="008D23B8"/>
    <w:rsid w:val="008D4E27"/>
    <w:rsid w:val="008D5F09"/>
    <w:rsid w:val="008D6C13"/>
    <w:rsid w:val="008E07E0"/>
    <w:rsid w:val="008E1E0A"/>
    <w:rsid w:val="008E2849"/>
    <w:rsid w:val="008E35DE"/>
    <w:rsid w:val="008E5779"/>
    <w:rsid w:val="008E6268"/>
    <w:rsid w:val="008E6791"/>
    <w:rsid w:val="008F0596"/>
    <w:rsid w:val="008F071E"/>
    <w:rsid w:val="008F174F"/>
    <w:rsid w:val="008F1B9A"/>
    <w:rsid w:val="008F38ED"/>
    <w:rsid w:val="008F4C9D"/>
    <w:rsid w:val="008F7AAD"/>
    <w:rsid w:val="00903DF3"/>
    <w:rsid w:val="00904C06"/>
    <w:rsid w:val="00904D12"/>
    <w:rsid w:val="00905289"/>
    <w:rsid w:val="0090576C"/>
    <w:rsid w:val="009070DE"/>
    <w:rsid w:val="009112E7"/>
    <w:rsid w:val="0091302F"/>
    <w:rsid w:val="009134C4"/>
    <w:rsid w:val="00913D7D"/>
    <w:rsid w:val="0091468B"/>
    <w:rsid w:val="00914749"/>
    <w:rsid w:val="00915BA9"/>
    <w:rsid w:val="00916E73"/>
    <w:rsid w:val="00917781"/>
    <w:rsid w:val="00920B30"/>
    <w:rsid w:val="00920F64"/>
    <w:rsid w:val="00921A46"/>
    <w:rsid w:val="00923746"/>
    <w:rsid w:val="00923EF0"/>
    <w:rsid w:val="00924DE5"/>
    <w:rsid w:val="00925EBF"/>
    <w:rsid w:val="00933EE7"/>
    <w:rsid w:val="00934B76"/>
    <w:rsid w:val="00935A25"/>
    <w:rsid w:val="009362B4"/>
    <w:rsid w:val="0093653A"/>
    <w:rsid w:val="00937E09"/>
    <w:rsid w:val="00941F04"/>
    <w:rsid w:val="009425A6"/>
    <w:rsid w:val="00942F77"/>
    <w:rsid w:val="0094353E"/>
    <w:rsid w:val="0094396C"/>
    <w:rsid w:val="00943A93"/>
    <w:rsid w:val="009446F5"/>
    <w:rsid w:val="00946164"/>
    <w:rsid w:val="009469FD"/>
    <w:rsid w:val="009476F5"/>
    <w:rsid w:val="0095094A"/>
    <w:rsid w:val="009518AA"/>
    <w:rsid w:val="0095233B"/>
    <w:rsid w:val="0095280B"/>
    <w:rsid w:val="00953A0A"/>
    <w:rsid w:val="00955FDB"/>
    <w:rsid w:val="00957A7D"/>
    <w:rsid w:val="009605E0"/>
    <w:rsid w:val="0096166A"/>
    <w:rsid w:val="00963D57"/>
    <w:rsid w:val="0096536A"/>
    <w:rsid w:val="00966F54"/>
    <w:rsid w:val="00970BBF"/>
    <w:rsid w:val="00972D68"/>
    <w:rsid w:val="00974F25"/>
    <w:rsid w:val="00975159"/>
    <w:rsid w:val="009822CD"/>
    <w:rsid w:val="00982349"/>
    <w:rsid w:val="00990FD2"/>
    <w:rsid w:val="0099471C"/>
    <w:rsid w:val="00995E5C"/>
    <w:rsid w:val="009A04B4"/>
    <w:rsid w:val="009A0ACE"/>
    <w:rsid w:val="009A382E"/>
    <w:rsid w:val="009A6667"/>
    <w:rsid w:val="009A6EFB"/>
    <w:rsid w:val="009A70DA"/>
    <w:rsid w:val="009B1A28"/>
    <w:rsid w:val="009B3789"/>
    <w:rsid w:val="009B3B59"/>
    <w:rsid w:val="009B662E"/>
    <w:rsid w:val="009C0EF0"/>
    <w:rsid w:val="009C1D1A"/>
    <w:rsid w:val="009C279E"/>
    <w:rsid w:val="009C3C5D"/>
    <w:rsid w:val="009C433C"/>
    <w:rsid w:val="009C71BD"/>
    <w:rsid w:val="009D06E8"/>
    <w:rsid w:val="009D26C7"/>
    <w:rsid w:val="009D3D0C"/>
    <w:rsid w:val="009D4283"/>
    <w:rsid w:val="009D4B8D"/>
    <w:rsid w:val="009D51EC"/>
    <w:rsid w:val="009D6BCD"/>
    <w:rsid w:val="009D7859"/>
    <w:rsid w:val="009D78B0"/>
    <w:rsid w:val="009E017C"/>
    <w:rsid w:val="009E3DED"/>
    <w:rsid w:val="009E6AF4"/>
    <w:rsid w:val="009E7AFE"/>
    <w:rsid w:val="009F0FFC"/>
    <w:rsid w:val="009F1162"/>
    <w:rsid w:val="009F2C0D"/>
    <w:rsid w:val="00A00C2F"/>
    <w:rsid w:val="00A00F7E"/>
    <w:rsid w:val="00A0310C"/>
    <w:rsid w:val="00A03518"/>
    <w:rsid w:val="00A048C3"/>
    <w:rsid w:val="00A049BD"/>
    <w:rsid w:val="00A05138"/>
    <w:rsid w:val="00A05190"/>
    <w:rsid w:val="00A07ADA"/>
    <w:rsid w:val="00A130DB"/>
    <w:rsid w:val="00A145FC"/>
    <w:rsid w:val="00A154EB"/>
    <w:rsid w:val="00A174F1"/>
    <w:rsid w:val="00A17D72"/>
    <w:rsid w:val="00A210A2"/>
    <w:rsid w:val="00A23FC5"/>
    <w:rsid w:val="00A307E9"/>
    <w:rsid w:val="00A30F82"/>
    <w:rsid w:val="00A3323C"/>
    <w:rsid w:val="00A33979"/>
    <w:rsid w:val="00A33F9B"/>
    <w:rsid w:val="00A33FF0"/>
    <w:rsid w:val="00A3468E"/>
    <w:rsid w:val="00A348E1"/>
    <w:rsid w:val="00A350F4"/>
    <w:rsid w:val="00A3626E"/>
    <w:rsid w:val="00A40109"/>
    <w:rsid w:val="00A41683"/>
    <w:rsid w:val="00A418C5"/>
    <w:rsid w:val="00A433CF"/>
    <w:rsid w:val="00A43496"/>
    <w:rsid w:val="00A43933"/>
    <w:rsid w:val="00A44694"/>
    <w:rsid w:val="00A47ABB"/>
    <w:rsid w:val="00A50D26"/>
    <w:rsid w:val="00A56303"/>
    <w:rsid w:val="00A60B03"/>
    <w:rsid w:val="00A62110"/>
    <w:rsid w:val="00A63336"/>
    <w:rsid w:val="00A636F2"/>
    <w:rsid w:val="00A63D84"/>
    <w:rsid w:val="00A63F62"/>
    <w:rsid w:val="00A64B24"/>
    <w:rsid w:val="00A654AB"/>
    <w:rsid w:val="00A655DE"/>
    <w:rsid w:val="00A6651F"/>
    <w:rsid w:val="00A709F7"/>
    <w:rsid w:val="00A70FB3"/>
    <w:rsid w:val="00A71DF3"/>
    <w:rsid w:val="00A72C0F"/>
    <w:rsid w:val="00A74489"/>
    <w:rsid w:val="00A76E30"/>
    <w:rsid w:val="00A80EB0"/>
    <w:rsid w:val="00A8320D"/>
    <w:rsid w:val="00A837BF"/>
    <w:rsid w:val="00A85C96"/>
    <w:rsid w:val="00A903BB"/>
    <w:rsid w:val="00A92723"/>
    <w:rsid w:val="00A93FBF"/>
    <w:rsid w:val="00A9640D"/>
    <w:rsid w:val="00A97E03"/>
    <w:rsid w:val="00AA0E22"/>
    <w:rsid w:val="00AA1F26"/>
    <w:rsid w:val="00AA2122"/>
    <w:rsid w:val="00AA22EF"/>
    <w:rsid w:val="00AA23FB"/>
    <w:rsid w:val="00AA4165"/>
    <w:rsid w:val="00AA4529"/>
    <w:rsid w:val="00AA6075"/>
    <w:rsid w:val="00AA692B"/>
    <w:rsid w:val="00AB0BE1"/>
    <w:rsid w:val="00AB34B4"/>
    <w:rsid w:val="00AB43B8"/>
    <w:rsid w:val="00AB707B"/>
    <w:rsid w:val="00AC1DB9"/>
    <w:rsid w:val="00AC2EF4"/>
    <w:rsid w:val="00AC5242"/>
    <w:rsid w:val="00AC6CF4"/>
    <w:rsid w:val="00AC703E"/>
    <w:rsid w:val="00AD0005"/>
    <w:rsid w:val="00AD54EE"/>
    <w:rsid w:val="00AD58DC"/>
    <w:rsid w:val="00AD5D59"/>
    <w:rsid w:val="00AE1265"/>
    <w:rsid w:val="00AE142D"/>
    <w:rsid w:val="00AE3DE2"/>
    <w:rsid w:val="00AE3EF5"/>
    <w:rsid w:val="00AE64DA"/>
    <w:rsid w:val="00AF1206"/>
    <w:rsid w:val="00AF22A7"/>
    <w:rsid w:val="00AF3184"/>
    <w:rsid w:val="00AF4BF4"/>
    <w:rsid w:val="00AF5AAB"/>
    <w:rsid w:val="00AF74BC"/>
    <w:rsid w:val="00B01196"/>
    <w:rsid w:val="00B03836"/>
    <w:rsid w:val="00B0433B"/>
    <w:rsid w:val="00B047A5"/>
    <w:rsid w:val="00B06979"/>
    <w:rsid w:val="00B11F3E"/>
    <w:rsid w:val="00B12386"/>
    <w:rsid w:val="00B12597"/>
    <w:rsid w:val="00B12776"/>
    <w:rsid w:val="00B14F2D"/>
    <w:rsid w:val="00B152C0"/>
    <w:rsid w:val="00B202E4"/>
    <w:rsid w:val="00B2339B"/>
    <w:rsid w:val="00B23524"/>
    <w:rsid w:val="00B24474"/>
    <w:rsid w:val="00B24889"/>
    <w:rsid w:val="00B24F9E"/>
    <w:rsid w:val="00B26077"/>
    <w:rsid w:val="00B27F19"/>
    <w:rsid w:val="00B33650"/>
    <w:rsid w:val="00B34CCB"/>
    <w:rsid w:val="00B40234"/>
    <w:rsid w:val="00B4037D"/>
    <w:rsid w:val="00B42867"/>
    <w:rsid w:val="00B42882"/>
    <w:rsid w:val="00B42F19"/>
    <w:rsid w:val="00B43E7A"/>
    <w:rsid w:val="00B44795"/>
    <w:rsid w:val="00B45600"/>
    <w:rsid w:val="00B462B7"/>
    <w:rsid w:val="00B46838"/>
    <w:rsid w:val="00B57BE9"/>
    <w:rsid w:val="00B6304F"/>
    <w:rsid w:val="00B63E68"/>
    <w:rsid w:val="00B63F72"/>
    <w:rsid w:val="00B64C98"/>
    <w:rsid w:val="00B65B0A"/>
    <w:rsid w:val="00B6658B"/>
    <w:rsid w:val="00B70933"/>
    <w:rsid w:val="00B726B8"/>
    <w:rsid w:val="00B74C39"/>
    <w:rsid w:val="00B752DC"/>
    <w:rsid w:val="00B803D4"/>
    <w:rsid w:val="00B80F51"/>
    <w:rsid w:val="00B82F70"/>
    <w:rsid w:val="00B8647C"/>
    <w:rsid w:val="00B86480"/>
    <w:rsid w:val="00B86A50"/>
    <w:rsid w:val="00B86BE0"/>
    <w:rsid w:val="00B906D9"/>
    <w:rsid w:val="00B913C3"/>
    <w:rsid w:val="00B91EF7"/>
    <w:rsid w:val="00B94441"/>
    <w:rsid w:val="00B946AD"/>
    <w:rsid w:val="00B95CB0"/>
    <w:rsid w:val="00B97F3E"/>
    <w:rsid w:val="00BA15E2"/>
    <w:rsid w:val="00BA243C"/>
    <w:rsid w:val="00BA53BE"/>
    <w:rsid w:val="00BA7B60"/>
    <w:rsid w:val="00BB20BC"/>
    <w:rsid w:val="00BB3F99"/>
    <w:rsid w:val="00BB4646"/>
    <w:rsid w:val="00BB58DC"/>
    <w:rsid w:val="00BB6A57"/>
    <w:rsid w:val="00BC07FA"/>
    <w:rsid w:val="00BC0DDF"/>
    <w:rsid w:val="00BC29D9"/>
    <w:rsid w:val="00BC5691"/>
    <w:rsid w:val="00BD0914"/>
    <w:rsid w:val="00BD1548"/>
    <w:rsid w:val="00BD193A"/>
    <w:rsid w:val="00BE0705"/>
    <w:rsid w:val="00BE1FD2"/>
    <w:rsid w:val="00BE5C61"/>
    <w:rsid w:val="00BE7AA8"/>
    <w:rsid w:val="00BF05A3"/>
    <w:rsid w:val="00BF0BA7"/>
    <w:rsid w:val="00BF0CA8"/>
    <w:rsid w:val="00BF16BD"/>
    <w:rsid w:val="00BF43E4"/>
    <w:rsid w:val="00BF5BCB"/>
    <w:rsid w:val="00BF6738"/>
    <w:rsid w:val="00BF76E3"/>
    <w:rsid w:val="00C04DC6"/>
    <w:rsid w:val="00C053F4"/>
    <w:rsid w:val="00C05BFB"/>
    <w:rsid w:val="00C05D11"/>
    <w:rsid w:val="00C06D87"/>
    <w:rsid w:val="00C07571"/>
    <w:rsid w:val="00C07862"/>
    <w:rsid w:val="00C11339"/>
    <w:rsid w:val="00C13470"/>
    <w:rsid w:val="00C16D1F"/>
    <w:rsid w:val="00C17A4D"/>
    <w:rsid w:val="00C17FB3"/>
    <w:rsid w:val="00C234D0"/>
    <w:rsid w:val="00C23738"/>
    <w:rsid w:val="00C24DB5"/>
    <w:rsid w:val="00C24E64"/>
    <w:rsid w:val="00C24EBC"/>
    <w:rsid w:val="00C26D19"/>
    <w:rsid w:val="00C273D6"/>
    <w:rsid w:val="00C277C5"/>
    <w:rsid w:val="00C34562"/>
    <w:rsid w:val="00C3479E"/>
    <w:rsid w:val="00C3496A"/>
    <w:rsid w:val="00C34B21"/>
    <w:rsid w:val="00C35042"/>
    <w:rsid w:val="00C362C1"/>
    <w:rsid w:val="00C366A2"/>
    <w:rsid w:val="00C40748"/>
    <w:rsid w:val="00C409C8"/>
    <w:rsid w:val="00C40FE0"/>
    <w:rsid w:val="00C4213F"/>
    <w:rsid w:val="00C443A2"/>
    <w:rsid w:val="00C45EE2"/>
    <w:rsid w:val="00C475F8"/>
    <w:rsid w:val="00C5027C"/>
    <w:rsid w:val="00C51171"/>
    <w:rsid w:val="00C514DA"/>
    <w:rsid w:val="00C518C1"/>
    <w:rsid w:val="00C549C3"/>
    <w:rsid w:val="00C55AD0"/>
    <w:rsid w:val="00C57960"/>
    <w:rsid w:val="00C57C7C"/>
    <w:rsid w:val="00C62A12"/>
    <w:rsid w:val="00C62F41"/>
    <w:rsid w:val="00C63096"/>
    <w:rsid w:val="00C638A8"/>
    <w:rsid w:val="00C64B7F"/>
    <w:rsid w:val="00C6580B"/>
    <w:rsid w:val="00C66050"/>
    <w:rsid w:val="00C666C2"/>
    <w:rsid w:val="00C7181B"/>
    <w:rsid w:val="00C72931"/>
    <w:rsid w:val="00C73698"/>
    <w:rsid w:val="00C73BEE"/>
    <w:rsid w:val="00C7463A"/>
    <w:rsid w:val="00C74660"/>
    <w:rsid w:val="00C77696"/>
    <w:rsid w:val="00C777B6"/>
    <w:rsid w:val="00C7790B"/>
    <w:rsid w:val="00C77D23"/>
    <w:rsid w:val="00C80CC9"/>
    <w:rsid w:val="00C80FE6"/>
    <w:rsid w:val="00C8283F"/>
    <w:rsid w:val="00C82F08"/>
    <w:rsid w:val="00C833E1"/>
    <w:rsid w:val="00C83739"/>
    <w:rsid w:val="00C839F0"/>
    <w:rsid w:val="00C84D39"/>
    <w:rsid w:val="00C90F02"/>
    <w:rsid w:val="00C92983"/>
    <w:rsid w:val="00C94114"/>
    <w:rsid w:val="00C95EED"/>
    <w:rsid w:val="00CA1942"/>
    <w:rsid w:val="00CA3517"/>
    <w:rsid w:val="00CA44C6"/>
    <w:rsid w:val="00CA686E"/>
    <w:rsid w:val="00CA706B"/>
    <w:rsid w:val="00CA7A7F"/>
    <w:rsid w:val="00CA7FC9"/>
    <w:rsid w:val="00CB073D"/>
    <w:rsid w:val="00CB08DD"/>
    <w:rsid w:val="00CB14BD"/>
    <w:rsid w:val="00CB37C5"/>
    <w:rsid w:val="00CB3D95"/>
    <w:rsid w:val="00CC14C8"/>
    <w:rsid w:val="00CC1C18"/>
    <w:rsid w:val="00CC23D2"/>
    <w:rsid w:val="00CC2539"/>
    <w:rsid w:val="00CC29C7"/>
    <w:rsid w:val="00CC397C"/>
    <w:rsid w:val="00CC3FB0"/>
    <w:rsid w:val="00CC516A"/>
    <w:rsid w:val="00CC52A4"/>
    <w:rsid w:val="00CC62AC"/>
    <w:rsid w:val="00CD07AD"/>
    <w:rsid w:val="00CD4AA2"/>
    <w:rsid w:val="00CD5F94"/>
    <w:rsid w:val="00CD61AB"/>
    <w:rsid w:val="00CD6356"/>
    <w:rsid w:val="00CD6EC2"/>
    <w:rsid w:val="00CE30C7"/>
    <w:rsid w:val="00CE7F50"/>
    <w:rsid w:val="00CF0E7C"/>
    <w:rsid w:val="00CF10BC"/>
    <w:rsid w:val="00CF38BA"/>
    <w:rsid w:val="00CF4B7F"/>
    <w:rsid w:val="00CF4C99"/>
    <w:rsid w:val="00CF5993"/>
    <w:rsid w:val="00CF6803"/>
    <w:rsid w:val="00CF69DF"/>
    <w:rsid w:val="00D028DE"/>
    <w:rsid w:val="00D030DC"/>
    <w:rsid w:val="00D03888"/>
    <w:rsid w:val="00D06690"/>
    <w:rsid w:val="00D072EF"/>
    <w:rsid w:val="00D1075B"/>
    <w:rsid w:val="00D11310"/>
    <w:rsid w:val="00D128CE"/>
    <w:rsid w:val="00D13867"/>
    <w:rsid w:val="00D13D89"/>
    <w:rsid w:val="00D15DF9"/>
    <w:rsid w:val="00D2016B"/>
    <w:rsid w:val="00D20EF7"/>
    <w:rsid w:val="00D21326"/>
    <w:rsid w:val="00D216CD"/>
    <w:rsid w:val="00D22F38"/>
    <w:rsid w:val="00D244AB"/>
    <w:rsid w:val="00D30B46"/>
    <w:rsid w:val="00D32D1E"/>
    <w:rsid w:val="00D32D70"/>
    <w:rsid w:val="00D3441C"/>
    <w:rsid w:val="00D35ADB"/>
    <w:rsid w:val="00D37FB7"/>
    <w:rsid w:val="00D42153"/>
    <w:rsid w:val="00D42267"/>
    <w:rsid w:val="00D45B7A"/>
    <w:rsid w:val="00D50FD8"/>
    <w:rsid w:val="00D5203D"/>
    <w:rsid w:val="00D548EC"/>
    <w:rsid w:val="00D55C09"/>
    <w:rsid w:val="00D5604C"/>
    <w:rsid w:val="00D57623"/>
    <w:rsid w:val="00D57AA8"/>
    <w:rsid w:val="00D57B12"/>
    <w:rsid w:val="00D62A76"/>
    <w:rsid w:val="00D67B22"/>
    <w:rsid w:val="00D70CD6"/>
    <w:rsid w:val="00D71654"/>
    <w:rsid w:val="00D733CC"/>
    <w:rsid w:val="00D74397"/>
    <w:rsid w:val="00D76814"/>
    <w:rsid w:val="00D80E84"/>
    <w:rsid w:val="00D8124E"/>
    <w:rsid w:val="00D81505"/>
    <w:rsid w:val="00D82387"/>
    <w:rsid w:val="00D85C79"/>
    <w:rsid w:val="00D90893"/>
    <w:rsid w:val="00D90F46"/>
    <w:rsid w:val="00D930E2"/>
    <w:rsid w:val="00D95495"/>
    <w:rsid w:val="00D961BE"/>
    <w:rsid w:val="00D97B32"/>
    <w:rsid w:val="00DA3ED8"/>
    <w:rsid w:val="00DA4368"/>
    <w:rsid w:val="00DA5986"/>
    <w:rsid w:val="00DA71AF"/>
    <w:rsid w:val="00DB03A9"/>
    <w:rsid w:val="00DB320E"/>
    <w:rsid w:val="00DB36DE"/>
    <w:rsid w:val="00DB374E"/>
    <w:rsid w:val="00DB5AAB"/>
    <w:rsid w:val="00DB5C78"/>
    <w:rsid w:val="00DB7EDF"/>
    <w:rsid w:val="00DC1C3B"/>
    <w:rsid w:val="00DC25EE"/>
    <w:rsid w:val="00DC385C"/>
    <w:rsid w:val="00DC3A76"/>
    <w:rsid w:val="00DC4897"/>
    <w:rsid w:val="00DC58CB"/>
    <w:rsid w:val="00DC6621"/>
    <w:rsid w:val="00DC6DF5"/>
    <w:rsid w:val="00DC7513"/>
    <w:rsid w:val="00DD19A4"/>
    <w:rsid w:val="00DD2689"/>
    <w:rsid w:val="00DD6245"/>
    <w:rsid w:val="00DE39BE"/>
    <w:rsid w:val="00DE4CB8"/>
    <w:rsid w:val="00DE6385"/>
    <w:rsid w:val="00DF1A79"/>
    <w:rsid w:val="00DF1CF2"/>
    <w:rsid w:val="00DF358C"/>
    <w:rsid w:val="00DF4916"/>
    <w:rsid w:val="00DF5A80"/>
    <w:rsid w:val="00DF7A62"/>
    <w:rsid w:val="00DF7F73"/>
    <w:rsid w:val="00DF7FF0"/>
    <w:rsid w:val="00E04A04"/>
    <w:rsid w:val="00E058DD"/>
    <w:rsid w:val="00E06F9C"/>
    <w:rsid w:val="00E10397"/>
    <w:rsid w:val="00E10FD9"/>
    <w:rsid w:val="00E12AB7"/>
    <w:rsid w:val="00E14446"/>
    <w:rsid w:val="00E15355"/>
    <w:rsid w:val="00E15C08"/>
    <w:rsid w:val="00E17F75"/>
    <w:rsid w:val="00E202FD"/>
    <w:rsid w:val="00E221E9"/>
    <w:rsid w:val="00E22B43"/>
    <w:rsid w:val="00E22CB8"/>
    <w:rsid w:val="00E278D5"/>
    <w:rsid w:val="00E304BD"/>
    <w:rsid w:val="00E31B4D"/>
    <w:rsid w:val="00E31D93"/>
    <w:rsid w:val="00E35C11"/>
    <w:rsid w:val="00E3718C"/>
    <w:rsid w:val="00E3790A"/>
    <w:rsid w:val="00E37C7D"/>
    <w:rsid w:val="00E37CAF"/>
    <w:rsid w:val="00E4053D"/>
    <w:rsid w:val="00E412A9"/>
    <w:rsid w:val="00E45A69"/>
    <w:rsid w:val="00E46DF6"/>
    <w:rsid w:val="00E55767"/>
    <w:rsid w:val="00E56119"/>
    <w:rsid w:val="00E567D9"/>
    <w:rsid w:val="00E572C0"/>
    <w:rsid w:val="00E61DDD"/>
    <w:rsid w:val="00E6326C"/>
    <w:rsid w:val="00E6377B"/>
    <w:rsid w:val="00E6709C"/>
    <w:rsid w:val="00E71C24"/>
    <w:rsid w:val="00E725C4"/>
    <w:rsid w:val="00E72AFE"/>
    <w:rsid w:val="00E738BC"/>
    <w:rsid w:val="00E7568F"/>
    <w:rsid w:val="00E76041"/>
    <w:rsid w:val="00E76195"/>
    <w:rsid w:val="00E82036"/>
    <w:rsid w:val="00E8236B"/>
    <w:rsid w:val="00E82713"/>
    <w:rsid w:val="00E82C32"/>
    <w:rsid w:val="00E83350"/>
    <w:rsid w:val="00E8395E"/>
    <w:rsid w:val="00E876E0"/>
    <w:rsid w:val="00E90935"/>
    <w:rsid w:val="00E929B6"/>
    <w:rsid w:val="00E9454D"/>
    <w:rsid w:val="00EA24B8"/>
    <w:rsid w:val="00EA3FCE"/>
    <w:rsid w:val="00EA49CD"/>
    <w:rsid w:val="00EA5195"/>
    <w:rsid w:val="00EB63F6"/>
    <w:rsid w:val="00EB71CF"/>
    <w:rsid w:val="00EC0258"/>
    <w:rsid w:val="00EC146A"/>
    <w:rsid w:val="00EC38C4"/>
    <w:rsid w:val="00EC3C0B"/>
    <w:rsid w:val="00EC47E4"/>
    <w:rsid w:val="00EC61EE"/>
    <w:rsid w:val="00EC6799"/>
    <w:rsid w:val="00EC6E3E"/>
    <w:rsid w:val="00ED0F65"/>
    <w:rsid w:val="00ED4189"/>
    <w:rsid w:val="00ED4B31"/>
    <w:rsid w:val="00ED4C4F"/>
    <w:rsid w:val="00ED6082"/>
    <w:rsid w:val="00EE0694"/>
    <w:rsid w:val="00EE3231"/>
    <w:rsid w:val="00EE3565"/>
    <w:rsid w:val="00EE5A96"/>
    <w:rsid w:val="00EE6900"/>
    <w:rsid w:val="00EE6D00"/>
    <w:rsid w:val="00EE7353"/>
    <w:rsid w:val="00EE73AF"/>
    <w:rsid w:val="00EE7744"/>
    <w:rsid w:val="00EE7CD1"/>
    <w:rsid w:val="00EF0DC0"/>
    <w:rsid w:val="00EF1A6F"/>
    <w:rsid w:val="00EF22C7"/>
    <w:rsid w:val="00EF3857"/>
    <w:rsid w:val="00EF52F2"/>
    <w:rsid w:val="00EF5AB5"/>
    <w:rsid w:val="00F035ED"/>
    <w:rsid w:val="00F05ACF"/>
    <w:rsid w:val="00F077F8"/>
    <w:rsid w:val="00F078BB"/>
    <w:rsid w:val="00F07EA2"/>
    <w:rsid w:val="00F10325"/>
    <w:rsid w:val="00F10549"/>
    <w:rsid w:val="00F10820"/>
    <w:rsid w:val="00F10D1A"/>
    <w:rsid w:val="00F11634"/>
    <w:rsid w:val="00F11E29"/>
    <w:rsid w:val="00F1205C"/>
    <w:rsid w:val="00F12B3D"/>
    <w:rsid w:val="00F15743"/>
    <w:rsid w:val="00F178B0"/>
    <w:rsid w:val="00F17964"/>
    <w:rsid w:val="00F203EE"/>
    <w:rsid w:val="00F20D72"/>
    <w:rsid w:val="00F21A69"/>
    <w:rsid w:val="00F2720F"/>
    <w:rsid w:val="00F27A8E"/>
    <w:rsid w:val="00F27D3E"/>
    <w:rsid w:val="00F30A2C"/>
    <w:rsid w:val="00F31F09"/>
    <w:rsid w:val="00F3428A"/>
    <w:rsid w:val="00F343D6"/>
    <w:rsid w:val="00F3472C"/>
    <w:rsid w:val="00F34CED"/>
    <w:rsid w:val="00F351FD"/>
    <w:rsid w:val="00F352B1"/>
    <w:rsid w:val="00F35A02"/>
    <w:rsid w:val="00F35E53"/>
    <w:rsid w:val="00F4057F"/>
    <w:rsid w:val="00F416A6"/>
    <w:rsid w:val="00F43CCF"/>
    <w:rsid w:val="00F44A8B"/>
    <w:rsid w:val="00F471CE"/>
    <w:rsid w:val="00F51260"/>
    <w:rsid w:val="00F52503"/>
    <w:rsid w:val="00F54594"/>
    <w:rsid w:val="00F54E8E"/>
    <w:rsid w:val="00F56B85"/>
    <w:rsid w:val="00F574E2"/>
    <w:rsid w:val="00F60595"/>
    <w:rsid w:val="00F60D17"/>
    <w:rsid w:val="00F620A7"/>
    <w:rsid w:val="00F65061"/>
    <w:rsid w:val="00F66620"/>
    <w:rsid w:val="00F66EE3"/>
    <w:rsid w:val="00F70E51"/>
    <w:rsid w:val="00F753A6"/>
    <w:rsid w:val="00F76491"/>
    <w:rsid w:val="00F80FE4"/>
    <w:rsid w:val="00F81FF1"/>
    <w:rsid w:val="00F859CE"/>
    <w:rsid w:val="00F87D54"/>
    <w:rsid w:val="00F96622"/>
    <w:rsid w:val="00F971D1"/>
    <w:rsid w:val="00FA029F"/>
    <w:rsid w:val="00FA0467"/>
    <w:rsid w:val="00FA06D9"/>
    <w:rsid w:val="00FA11B2"/>
    <w:rsid w:val="00FA14C8"/>
    <w:rsid w:val="00FA5D6F"/>
    <w:rsid w:val="00FB1DA2"/>
    <w:rsid w:val="00FB43B6"/>
    <w:rsid w:val="00FB4FC3"/>
    <w:rsid w:val="00FB587D"/>
    <w:rsid w:val="00FC0411"/>
    <w:rsid w:val="00FC0A58"/>
    <w:rsid w:val="00FC3244"/>
    <w:rsid w:val="00FC596F"/>
    <w:rsid w:val="00FC5A33"/>
    <w:rsid w:val="00FC5ACD"/>
    <w:rsid w:val="00FC6C50"/>
    <w:rsid w:val="00FC6D01"/>
    <w:rsid w:val="00FD04A1"/>
    <w:rsid w:val="00FD0588"/>
    <w:rsid w:val="00FD0B8A"/>
    <w:rsid w:val="00FD17CA"/>
    <w:rsid w:val="00FD5C75"/>
    <w:rsid w:val="00FD5EEB"/>
    <w:rsid w:val="00FD6385"/>
    <w:rsid w:val="00FE08CC"/>
    <w:rsid w:val="00FE1659"/>
    <w:rsid w:val="00FE189C"/>
    <w:rsid w:val="00FF1BFE"/>
    <w:rsid w:val="00FF3B18"/>
    <w:rsid w:val="00FF6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DC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41240"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67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84AA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A746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A746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8A7462"/>
    <w:rPr>
      <w:rFonts w:ascii="Cambria" w:hAnsi="Cambria" w:cs="Times New Roman"/>
    </w:rPr>
  </w:style>
  <w:style w:type="paragraph" w:customStyle="1" w:styleId="a">
    <w:name w:val="Стандартный"/>
    <w:basedOn w:val="NormalIndent"/>
    <w:uiPriority w:val="99"/>
    <w:rsid w:val="006E5A63"/>
    <w:pPr>
      <w:ind w:firstLine="540"/>
      <w:jc w:val="both"/>
    </w:pPr>
    <w:rPr>
      <w:sz w:val="28"/>
      <w:szCs w:val="28"/>
    </w:rPr>
  </w:style>
  <w:style w:type="paragraph" w:styleId="NormalIndent">
    <w:name w:val="Normal Indent"/>
    <w:basedOn w:val="Normal"/>
    <w:uiPriority w:val="99"/>
    <w:rsid w:val="006E5A63"/>
    <w:pPr>
      <w:ind w:left="708"/>
    </w:pPr>
  </w:style>
  <w:style w:type="paragraph" w:customStyle="1" w:styleId="-">
    <w:name w:val="АА-рубленый"/>
    <w:uiPriority w:val="99"/>
    <w:rsid w:val="00E06F9C"/>
    <w:pPr>
      <w:autoSpaceDE w:val="0"/>
      <w:autoSpaceDN w:val="0"/>
      <w:adjustRightInd w:val="0"/>
      <w:spacing w:line="196" w:lineRule="atLeast"/>
      <w:ind w:firstLine="170"/>
      <w:jc w:val="both"/>
    </w:pPr>
    <w:rPr>
      <w:rFonts w:ascii="JournalSans" w:hAnsi="JournalSans" w:cs="JournalSans"/>
      <w:color w:val="000000"/>
      <w:sz w:val="17"/>
      <w:szCs w:val="17"/>
    </w:rPr>
  </w:style>
  <w:style w:type="character" w:customStyle="1" w:styleId="a0">
    <w:name w:val="Цветовое выделение"/>
    <w:uiPriority w:val="99"/>
    <w:rsid w:val="00FD5EEB"/>
    <w:rPr>
      <w:b/>
      <w:color w:val="000080"/>
      <w:sz w:val="20"/>
    </w:rPr>
  </w:style>
  <w:style w:type="paragraph" w:customStyle="1" w:styleId="a1">
    <w:name w:val="Заголовок статьи"/>
    <w:basedOn w:val="Normal"/>
    <w:next w:val="Normal"/>
    <w:uiPriority w:val="99"/>
    <w:rsid w:val="00FD5EEB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Header">
    <w:name w:val="header"/>
    <w:basedOn w:val="Normal"/>
    <w:link w:val="HeaderChar"/>
    <w:uiPriority w:val="99"/>
    <w:rsid w:val="002A3CA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A7462"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2A3CA4"/>
    <w:rPr>
      <w:rFonts w:cs="Times New Roman"/>
    </w:rPr>
  </w:style>
  <w:style w:type="paragraph" w:customStyle="1" w:styleId="Iauiue">
    <w:name w:val="Iau?iue"/>
    <w:uiPriority w:val="99"/>
    <w:rsid w:val="00241240"/>
    <w:rPr>
      <w:sz w:val="28"/>
      <w:szCs w:val="28"/>
    </w:rPr>
  </w:style>
  <w:style w:type="table" w:styleId="TableGrid">
    <w:name w:val="Table Grid"/>
    <w:basedOn w:val="TableNormal"/>
    <w:uiPriority w:val="99"/>
    <w:rsid w:val="002412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7E715C"/>
    <w:pPr>
      <w:spacing w:after="120"/>
      <w:ind w:firstLine="720"/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A7462"/>
    <w:rPr>
      <w:rFonts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21A46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A7462"/>
    <w:rPr>
      <w:rFonts w:ascii="Courier New" w:hAnsi="Courier New" w:cs="Courier New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A4393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A7462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A4393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A7462"/>
    <w:rPr>
      <w:rFonts w:cs="Times New Roman"/>
      <w:sz w:val="24"/>
      <w:szCs w:val="24"/>
    </w:rPr>
  </w:style>
  <w:style w:type="paragraph" w:customStyle="1" w:styleId="ConsPlusNormal">
    <w:name w:val="ConsPlusNormal"/>
    <w:uiPriority w:val="99"/>
    <w:rsid w:val="00A4393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A43933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  <w:sz w:val="20"/>
      <w:szCs w:val="20"/>
    </w:rPr>
  </w:style>
  <w:style w:type="paragraph" w:customStyle="1" w:styleId="a2">
    <w:name w:val="Основной"/>
    <w:basedOn w:val="Normal"/>
    <w:uiPriority w:val="99"/>
    <w:rsid w:val="006118A7"/>
    <w:pPr>
      <w:ind w:firstLine="709"/>
      <w:jc w:val="both"/>
    </w:pPr>
    <w:rPr>
      <w:sz w:val="28"/>
      <w:szCs w:val="28"/>
    </w:rPr>
  </w:style>
  <w:style w:type="paragraph" w:customStyle="1" w:styleId="1">
    <w:name w:val="Текст1"/>
    <w:basedOn w:val="Normal"/>
    <w:uiPriority w:val="99"/>
    <w:rsid w:val="00C95EED"/>
    <w:pPr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0">
    <w:name w:val="Стиль1"/>
    <w:basedOn w:val="Normal"/>
    <w:uiPriority w:val="99"/>
    <w:rsid w:val="00FC5ACD"/>
  </w:style>
  <w:style w:type="paragraph" w:customStyle="1" w:styleId="BodyText23">
    <w:name w:val="Body Text 23"/>
    <w:basedOn w:val="Normal"/>
    <w:uiPriority w:val="99"/>
    <w:rsid w:val="00094AF4"/>
    <w:pPr>
      <w:widowControl w:val="0"/>
      <w:autoSpaceDE w:val="0"/>
      <w:autoSpaceDN w:val="0"/>
      <w:adjustRightInd w:val="0"/>
      <w:jc w:val="both"/>
    </w:pPr>
    <w:rPr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EE735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C25EE"/>
    <w:rPr>
      <w:rFonts w:cs="Times New Roman"/>
      <w:sz w:val="16"/>
      <w:szCs w:val="16"/>
    </w:rPr>
  </w:style>
  <w:style w:type="paragraph" w:customStyle="1" w:styleId="a3">
    <w:name w:val="Знак"/>
    <w:basedOn w:val="Normal"/>
    <w:uiPriority w:val="99"/>
    <w:rsid w:val="000D571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Основной текст с отступом 31"/>
    <w:basedOn w:val="Normal"/>
    <w:uiPriority w:val="99"/>
    <w:rsid w:val="005C58FA"/>
    <w:pPr>
      <w:ind w:left="720" w:hanging="720"/>
    </w:pPr>
    <w:rPr>
      <w:sz w:val="28"/>
      <w:szCs w:val="28"/>
      <w:lang w:eastAsia="ar-SA"/>
    </w:rPr>
  </w:style>
  <w:style w:type="paragraph" w:styleId="ListParagraph">
    <w:name w:val="List Paragraph"/>
    <w:basedOn w:val="Normal"/>
    <w:uiPriority w:val="99"/>
    <w:qFormat/>
    <w:rsid w:val="008563EB"/>
    <w:pPr>
      <w:suppressAutoHyphens/>
      <w:ind w:left="720"/>
    </w:pPr>
    <w:rPr>
      <w:lang w:eastAsia="ar-SA"/>
    </w:rPr>
  </w:style>
  <w:style w:type="character" w:customStyle="1" w:styleId="FontStyle12">
    <w:name w:val="Font Style12"/>
    <w:basedOn w:val="DefaultParagraphFont"/>
    <w:uiPriority w:val="99"/>
    <w:rsid w:val="00DF358C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uiPriority w:val="99"/>
    <w:rsid w:val="00A3323C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8B5D1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A7462"/>
    <w:rPr>
      <w:rFonts w:cs="Times New Roman"/>
      <w:sz w:val="24"/>
      <w:szCs w:val="24"/>
    </w:rPr>
  </w:style>
  <w:style w:type="paragraph" w:customStyle="1" w:styleId="11">
    <w:name w:val="Обычный1"/>
    <w:uiPriority w:val="99"/>
    <w:rsid w:val="009446F5"/>
    <w:pPr>
      <w:suppressAutoHyphens/>
    </w:pPr>
    <w:rPr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rsid w:val="00F07EA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A7462"/>
    <w:rPr>
      <w:rFonts w:cs="Times New Roman"/>
      <w:sz w:val="24"/>
      <w:szCs w:val="24"/>
    </w:rPr>
  </w:style>
  <w:style w:type="paragraph" w:customStyle="1" w:styleId="ConsPlusTitle">
    <w:name w:val="ConsPlusTitle"/>
    <w:uiPriority w:val="99"/>
    <w:rsid w:val="009F1162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customStyle="1" w:styleId="ConsPlusNonformat">
    <w:name w:val="ConsPlusNonformat"/>
    <w:uiPriority w:val="99"/>
    <w:rsid w:val="009F1162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4">
    <w:name w:val="Обращение"/>
    <w:basedOn w:val="Normal"/>
    <w:autoRedefine/>
    <w:uiPriority w:val="99"/>
    <w:rsid w:val="00EC0258"/>
    <w:pPr>
      <w:jc w:val="center"/>
    </w:pPr>
    <w:rPr>
      <w:b/>
      <w:bCs/>
      <w:sz w:val="28"/>
      <w:szCs w:val="28"/>
    </w:rPr>
  </w:style>
  <w:style w:type="paragraph" w:customStyle="1" w:styleId="ListParagraph1">
    <w:name w:val="List Paragraph1"/>
    <w:basedOn w:val="Normal"/>
    <w:uiPriority w:val="99"/>
    <w:rsid w:val="00DC25E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rsid w:val="00FE1659"/>
    <w:pPr>
      <w:spacing w:before="100" w:beforeAutospacing="1" w:after="100" w:afterAutospacing="1"/>
    </w:pPr>
  </w:style>
  <w:style w:type="paragraph" w:customStyle="1" w:styleId="no-indent">
    <w:name w:val="no-indent"/>
    <w:basedOn w:val="Normal"/>
    <w:uiPriority w:val="99"/>
    <w:rsid w:val="00FE1659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FE165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7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109</TotalTime>
  <Pages>2</Pages>
  <Words>855</Words>
  <Characters>4876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Представительное Собрание Рыльского района Курской области</dc:title>
  <dc:subject/>
  <dc:creator>user</dc:creator>
  <cp:keywords/>
  <dc:description/>
  <cp:lastModifiedBy>User</cp:lastModifiedBy>
  <cp:revision>33</cp:revision>
  <cp:lastPrinted>2023-10-19T12:24:00Z</cp:lastPrinted>
  <dcterms:created xsi:type="dcterms:W3CDTF">2023-10-19T11:20:00Z</dcterms:created>
  <dcterms:modified xsi:type="dcterms:W3CDTF">2023-11-09T11:27:00Z</dcterms:modified>
</cp:coreProperties>
</file>