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F3" w:rsidRPr="00A11CC7" w:rsidRDefault="001901F3" w:rsidP="007F605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11CC7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1901F3" w:rsidRPr="00A11CC7" w:rsidRDefault="001901F3" w:rsidP="007F605E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ЩЕКИНСКОГО</w:t>
      </w:r>
      <w:r w:rsidRPr="00A11CC7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1901F3" w:rsidRPr="00A11CC7" w:rsidRDefault="001901F3" w:rsidP="007F605E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A11CC7">
        <w:rPr>
          <w:rFonts w:ascii="Arial" w:hAnsi="Arial" w:cs="Arial"/>
          <w:b/>
          <w:caps/>
          <w:sz w:val="32"/>
          <w:szCs w:val="32"/>
        </w:rPr>
        <w:t>Рыльского района</w:t>
      </w:r>
    </w:p>
    <w:p w:rsidR="001901F3" w:rsidRPr="00A11CC7" w:rsidRDefault="001901F3" w:rsidP="007F605E">
      <w:pPr>
        <w:jc w:val="center"/>
        <w:rPr>
          <w:rFonts w:ascii="Arial" w:hAnsi="Arial" w:cs="Arial"/>
          <w:b/>
          <w:sz w:val="32"/>
          <w:szCs w:val="32"/>
        </w:rPr>
      </w:pPr>
    </w:p>
    <w:p w:rsidR="001901F3" w:rsidRPr="00A11CC7" w:rsidRDefault="001901F3" w:rsidP="007F605E">
      <w:pPr>
        <w:jc w:val="center"/>
        <w:rPr>
          <w:rFonts w:ascii="Arial" w:hAnsi="Arial" w:cs="Arial"/>
          <w:b/>
          <w:sz w:val="32"/>
          <w:szCs w:val="32"/>
        </w:rPr>
      </w:pPr>
      <w:r w:rsidRPr="00A11CC7">
        <w:rPr>
          <w:rFonts w:ascii="Arial" w:hAnsi="Arial" w:cs="Arial"/>
          <w:b/>
          <w:sz w:val="32"/>
          <w:szCs w:val="32"/>
        </w:rPr>
        <w:t>РЕШЕНИЕ</w:t>
      </w:r>
    </w:p>
    <w:p w:rsidR="001901F3" w:rsidRPr="00A11CC7" w:rsidRDefault="001901F3" w:rsidP="007F605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30 марта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32"/>
            <w:szCs w:val="32"/>
          </w:rPr>
          <w:t>2023</w:t>
        </w:r>
        <w:r w:rsidRPr="00A11CC7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Pr="00A11CC7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 xml:space="preserve"> 69    </w:t>
      </w:r>
    </w:p>
    <w:p w:rsidR="001901F3" w:rsidRDefault="001901F3" w:rsidP="007F605E"/>
    <w:p w:rsidR="001901F3" w:rsidRDefault="001901F3" w:rsidP="00DC58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Положение</w:t>
      </w:r>
      <w:r w:rsidRPr="00DC41B2">
        <w:rPr>
          <w:rFonts w:ascii="Arial" w:hAnsi="Arial" w:cs="Arial"/>
          <w:b/>
          <w:sz w:val="32"/>
          <w:szCs w:val="32"/>
        </w:rPr>
        <w:t xml:space="preserve"> о порядке приватизации муниципального имущества</w:t>
      </w:r>
      <w:r>
        <w:rPr>
          <w:rFonts w:ascii="Arial" w:hAnsi="Arial" w:cs="Arial"/>
          <w:b/>
          <w:sz w:val="32"/>
          <w:szCs w:val="32"/>
        </w:rPr>
        <w:t>, принадлежащего муниципальному образованию «Щекинский сельсовет»</w:t>
      </w:r>
      <w:r w:rsidRPr="00DC41B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Рыльского </w:t>
      </w:r>
      <w:r w:rsidRPr="00DC41B2">
        <w:rPr>
          <w:rFonts w:ascii="Arial" w:hAnsi="Arial" w:cs="Arial"/>
          <w:b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, утвержденное решением Собрания депутатов Щекинского сельсовета Рыльского района </w:t>
      </w:r>
    </w:p>
    <w:p w:rsidR="001901F3" w:rsidRPr="00B62AE6" w:rsidRDefault="001901F3" w:rsidP="00DC58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 мая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</w:smartTag>
      <w:r>
        <w:rPr>
          <w:rFonts w:ascii="Arial" w:hAnsi="Arial" w:cs="Arial"/>
          <w:b/>
          <w:sz w:val="32"/>
          <w:szCs w:val="32"/>
        </w:rPr>
        <w:t>. №226 (в ред.15.11.2021г. №13, от 26.12.2022г. №55)</w:t>
      </w:r>
    </w:p>
    <w:p w:rsidR="001901F3" w:rsidRDefault="001901F3" w:rsidP="007F605E">
      <w:pPr>
        <w:jc w:val="both"/>
        <w:rPr>
          <w:sz w:val="26"/>
          <w:szCs w:val="26"/>
        </w:rPr>
      </w:pPr>
    </w:p>
    <w:p w:rsidR="001901F3" w:rsidRDefault="001901F3" w:rsidP="007F605E">
      <w:pPr>
        <w:jc w:val="both"/>
        <w:rPr>
          <w:sz w:val="26"/>
          <w:szCs w:val="26"/>
        </w:rPr>
      </w:pPr>
    </w:p>
    <w:p w:rsidR="001901F3" w:rsidRDefault="001901F3" w:rsidP="007F605E">
      <w:pPr>
        <w:jc w:val="both"/>
        <w:rPr>
          <w:sz w:val="26"/>
          <w:szCs w:val="26"/>
        </w:rPr>
      </w:pPr>
    </w:p>
    <w:p w:rsidR="001901F3" w:rsidRPr="001F2A47" w:rsidRDefault="001901F3" w:rsidP="007F605E">
      <w:pPr>
        <w:jc w:val="both"/>
        <w:rPr>
          <w:sz w:val="26"/>
          <w:szCs w:val="26"/>
        </w:rPr>
      </w:pPr>
    </w:p>
    <w:p w:rsidR="001901F3" w:rsidRDefault="001901F3" w:rsidP="005F26D0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 основании протеста Прокуратуры Рыльского района Курской области, от 28.02.2023 №104-2023, в</w:t>
      </w:r>
      <w:r w:rsidRPr="001B1998">
        <w:rPr>
          <w:rFonts w:ascii="Arial" w:hAnsi="Arial" w:cs="Arial"/>
          <w:b w:val="0"/>
        </w:rPr>
        <w:t xml:space="preserve"> соответствии</w:t>
      </w:r>
      <w:r>
        <w:rPr>
          <w:rFonts w:ascii="Arial" w:hAnsi="Arial" w:cs="Arial"/>
          <w:b w:val="0"/>
        </w:rPr>
        <w:t xml:space="preserve"> с </w:t>
      </w:r>
      <w:r w:rsidRPr="001B1998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</w:t>
      </w:r>
      <w:r w:rsidRPr="001B1998">
        <w:rPr>
          <w:rFonts w:ascii="Arial" w:hAnsi="Arial" w:cs="Arial"/>
          <w:b w:val="0"/>
        </w:rPr>
        <w:t>Федеральными законами от</w:t>
      </w:r>
      <w:r>
        <w:rPr>
          <w:rFonts w:ascii="Arial" w:hAnsi="Arial" w:cs="Arial"/>
          <w:b w:val="0"/>
        </w:rPr>
        <w:t xml:space="preserve"> 06.02.2023 № 13-ФЗ «О внесении изменений в отдельные законодательные акты Российской Федерации», от</w:t>
      </w:r>
      <w:r w:rsidRPr="001B1998">
        <w:rPr>
          <w:rFonts w:ascii="Arial" w:hAnsi="Arial" w:cs="Arial"/>
          <w:b w:val="0"/>
        </w:rPr>
        <w:t xml:space="preserve"> 06.10.2003г. № 131-ФЗ «Об общих принципах организации местного самоуправления в Российской Федерации» и от 21.12.2001г. </w:t>
      </w:r>
      <w:hyperlink r:id="rId5" w:history="1">
        <w:r w:rsidRPr="001B1998">
          <w:rPr>
            <w:rFonts w:ascii="Arial" w:hAnsi="Arial" w:cs="Arial"/>
            <w:b w:val="0"/>
          </w:rPr>
          <w:t>№</w:t>
        </w:r>
      </w:hyperlink>
      <w:r w:rsidRPr="001B1998">
        <w:rPr>
          <w:rFonts w:ascii="Arial" w:hAnsi="Arial" w:cs="Arial"/>
          <w:b w:val="0"/>
        </w:rPr>
        <w:t xml:space="preserve"> 178-ФЗ «О приватизации государственного и муниципального имущества»,</w:t>
      </w:r>
      <w:r>
        <w:rPr>
          <w:rFonts w:ascii="Arial" w:hAnsi="Arial" w:cs="Arial"/>
          <w:b w:val="0"/>
        </w:rPr>
        <w:t xml:space="preserve"> </w:t>
      </w:r>
      <w:hyperlink r:id="rId6" w:history="1">
        <w:r w:rsidRPr="001B1998">
          <w:rPr>
            <w:rFonts w:ascii="Arial" w:hAnsi="Arial" w:cs="Arial"/>
            <w:b w:val="0"/>
          </w:rPr>
          <w:t>Уставом</w:t>
        </w:r>
      </w:hyperlink>
      <w:r w:rsidRPr="001B1998">
        <w:rPr>
          <w:rFonts w:ascii="Arial" w:hAnsi="Arial" w:cs="Arial"/>
          <w:b w:val="0"/>
        </w:rPr>
        <w:t xml:space="preserve"> муниципального образования «</w:t>
      </w:r>
      <w:r>
        <w:rPr>
          <w:rFonts w:ascii="Arial" w:hAnsi="Arial" w:cs="Arial"/>
          <w:b w:val="0"/>
        </w:rPr>
        <w:t>Щекинский</w:t>
      </w:r>
      <w:r w:rsidRPr="001B1998">
        <w:rPr>
          <w:rFonts w:ascii="Arial" w:hAnsi="Arial" w:cs="Arial"/>
          <w:b w:val="0"/>
        </w:rPr>
        <w:t xml:space="preserve"> сельсовет» Рыльского района Курской области, Собрание депутатов </w:t>
      </w:r>
      <w:r>
        <w:rPr>
          <w:rFonts w:ascii="Arial" w:hAnsi="Arial" w:cs="Arial"/>
          <w:b w:val="0"/>
        </w:rPr>
        <w:t>Щекинского</w:t>
      </w:r>
      <w:r w:rsidRPr="001B1998">
        <w:rPr>
          <w:rFonts w:ascii="Arial" w:hAnsi="Arial" w:cs="Arial"/>
          <w:b w:val="0"/>
        </w:rPr>
        <w:t xml:space="preserve"> сельсовета Рыльского района </w:t>
      </w:r>
      <w:r w:rsidRPr="001B1998">
        <w:rPr>
          <w:rFonts w:ascii="Arial" w:hAnsi="Arial" w:cs="Arial"/>
          <w:b w:val="0"/>
          <w:bCs w:val="0"/>
        </w:rPr>
        <w:t>решило</w:t>
      </w:r>
      <w:r w:rsidRPr="001B1998">
        <w:rPr>
          <w:rFonts w:ascii="Arial" w:hAnsi="Arial" w:cs="Arial"/>
          <w:b w:val="0"/>
        </w:rPr>
        <w:t>:</w:t>
      </w:r>
    </w:p>
    <w:p w:rsidR="001901F3" w:rsidRPr="00DC58B3" w:rsidRDefault="001901F3" w:rsidP="005F26D0">
      <w:pPr>
        <w:ind w:firstLine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1. </w:t>
      </w:r>
      <w:r w:rsidRPr="0017743D">
        <w:rPr>
          <w:rFonts w:ascii="Arial" w:hAnsi="Arial" w:cs="Arial"/>
        </w:rPr>
        <w:t xml:space="preserve">Внести в </w:t>
      </w:r>
      <w:r w:rsidRPr="0017743D">
        <w:rPr>
          <w:rFonts w:ascii="Arial" w:hAnsi="Arial" w:cs="Arial"/>
          <w:bCs/>
        </w:rPr>
        <w:t>Положение о порядке и условиях приватизации муниципального имущества муниципального образования «</w:t>
      </w:r>
      <w:r>
        <w:rPr>
          <w:rFonts w:ascii="Arial" w:hAnsi="Arial" w:cs="Arial"/>
          <w:bCs/>
        </w:rPr>
        <w:t xml:space="preserve">Щекинский </w:t>
      </w:r>
      <w:r w:rsidRPr="0017743D">
        <w:rPr>
          <w:rFonts w:ascii="Arial" w:hAnsi="Arial" w:cs="Arial"/>
          <w:bCs/>
        </w:rPr>
        <w:t xml:space="preserve">сельсовет» Рыльского района Курской области, утвержденное решением Собрания депутатов </w:t>
      </w:r>
      <w:r>
        <w:rPr>
          <w:rFonts w:ascii="Arial" w:hAnsi="Arial" w:cs="Arial"/>
          <w:bCs/>
        </w:rPr>
        <w:t xml:space="preserve">Щекинского </w:t>
      </w:r>
      <w:r w:rsidRPr="0017743D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 xml:space="preserve">ельсовета Рыльского района </w:t>
      </w:r>
      <w:r w:rsidRPr="00DC58B3">
        <w:rPr>
          <w:rFonts w:ascii="Arial" w:hAnsi="Arial" w:cs="Arial"/>
        </w:rPr>
        <w:t xml:space="preserve">от 20 мая </w:t>
      </w:r>
      <w:smartTag w:uri="urn:schemas-microsoft-com:office:smarttags" w:element="metricconverter">
        <w:smartTagPr>
          <w:attr w:name="ProductID" w:val="2021 г"/>
        </w:smartTagPr>
        <w:r w:rsidRPr="00DC58B3">
          <w:rPr>
            <w:rFonts w:ascii="Arial" w:hAnsi="Arial" w:cs="Arial"/>
          </w:rPr>
          <w:t>2021 г</w:t>
        </w:r>
      </w:smartTag>
      <w:r w:rsidRPr="00DC58B3">
        <w:rPr>
          <w:rFonts w:ascii="Arial" w:hAnsi="Arial" w:cs="Arial"/>
        </w:rPr>
        <w:t>. №226 (в ред.15.11.2021г. №13, от 26.12.2022г. №55</w:t>
      </w:r>
      <w:r w:rsidRPr="00A155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(далее -Положение) </w:t>
      </w:r>
      <w:r>
        <w:rPr>
          <w:rFonts w:ascii="Arial" w:hAnsi="Arial" w:cs="Arial"/>
          <w:bCs/>
        </w:rPr>
        <w:t>следующие изменения и дополнения:</w:t>
      </w:r>
    </w:p>
    <w:p w:rsidR="001901F3" w:rsidRDefault="001901F3" w:rsidP="00B0401B">
      <w:pPr>
        <w:pStyle w:val="ListParagraph"/>
        <w:numPr>
          <w:ilvl w:val="1"/>
          <w:numId w:val="1"/>
        </w:numPr>
        <w:ind w:left="0"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Статью 1.2 Раздела 1 дополнить пунктами 12,13 следующего </w:t>
      </w:r>
    </w:p>
    <w:p w:rsidR="001901F3" w:rsidRPr="007F605E" w:rsidRDefault="001901F3" w:rsidP="005F26D0">
      <w:pPr>
        <w:jc w:val="both"/>
        <w:rPr>
          <w:rFonts w:ascii="Arial" w:hAnsi="Arial" w:cs="Arial"/>
          <w:bCs/>
        </w:rPr>
      </w:pPr>
      <w:r w:rsidRPr="007F605E">
        <w:rPr>
          <w:rFonts w:ascii="Arial" w:hAnsi="Arial" w:cs="Arial"/>
          <w:bCs/>
        </w:rPr>
        <w:t>содержания:</w:t>
      </w:r>
    </w:p>
    <w:p w:rsidR="001901F3" w:rsidRDefault="001901F3" w:rsidP="005F26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F605E">
        <w:rPr>
          <w:rFonts w:ascii="Arial" w:hAnsi="Arial" w:cs="Arial"/>
          <w:bCs/>
        </w:rPr>
        <w:t xml:space="preserve">«12) </w:t>
      </w:r>
      <w:r w:rsidRPr="007F605E">
        <w:rPr>
          <w:rFonts w:ascii="Arial" w:hAnsi="Arial" w:cs="Arial"/>
          <w:color w:val="000000"/>
          <w:shd w:val="clear" w:color="auto" w:fill="FFFFFF"/>
        </w:rPr>
        <w:t>государственного резерва;</w:t>
      </w:r>
    </w:p>
    <w:p w:rsidR="001901F3" w:rsidRPr="007F605E" w:rsidRDefault="001901F3" w:rsidP="005F26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F605E">
        <w:rPr>
          <w:rFonts w:ascii="Arial" w:hAnsi="Arial" w:cs="Arial"/>
          <w:color w:val="000000"/>
          <w:shd w:val="clear" w:color="auto" w:fill="FFFFFF"/>
        </w:rPr>
        <w:t xml:space="preserve">13) судов, обращенных в собственность государства, а также имущества, </w:t>
      </w:r>
    </w:p>
    <w:p w:rsidR="001901F3" w:rsidRDefault="001901F3" w:rsidP="005F26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F605E">
        <w:rPr>
          <w:rFonts w:ascii="Arial" w:hAnsi="Arial" w:cs="Arial"/>
          <w:color w:val="000000"/>
          <w:shd w:val="clear" w:color="auto" w:fill="FFFFFF"/>
        </w:rPr>
        <w:t>образовавшегося в результате их утилизации;</w:t>
      </w:r>
      <w:r>
        <w:rPr>
          <w:rFonts w:ascii="Arial" w:hAnsi="Arial" w:cs="Arial"/>
          <w:color w:val="000000"/>
          <w:shd w:val="clear" w:color="auto" w:fill="FFFFFF"/>
        </w:rPr>
        <w:t>»;</w:t>
      </w:r>
    </w:p>
    <w:p w:rsidR="001901F3" w:rsidRDefault="001901F3" w:rsidP="005F26D0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</w:t>
      </w:r>
      <w:r>
        <w:rPr>
          <w:rFonts w:ascii="Arial" w:hAnsi="Arial" w:cs="Arial"/>
          <w:color w:val="000000"/>
          <w:shd w:val="clear" w:color="auto" w:fill="FFFFFF"/>
        </w:rPr>
        <w:tab/>
        <w:t>1.2. Статью 8.1 Раздела 8 изложить в новой редакции:</w:t>
      </w:r>
    </w:p>
    <w:p w:rsidR="001901F3" w:rsidRPr="00D7413C" w:rsidRDefault="001901F3" w:rsidP="00B0401B">
      <w:pPr>
        <w:pStyle w:val="NormalWeb"/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7413C">
        <w:rPr>
          <w:rFonts w:ascii="Arial" w:hAnsi="Arial" w:cs="Arial"/>
          <w:color w:val="000000"/>
          <w:shd w:val="clear" w:color="auto" w:fill="FFFFFF"/>
        </w:rPr>
        <w:t>«</w:t>
      </w:r>
      <w:r w:rsidRPr="00D7413C">
        <w:rPr>
          <w:rFonts w:ascii="Arial" w:hAnsi="Arial" w:cs="Arial"/>
          <w:color w:val="000000"/>
        </w:rPr>
        <w:t>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1901F3" w:rsidRPr="00D7413C" w:rsidRDefault="001901F3" w:rsidP="005F26D0">
      <w:pPr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1901F3" w:rsidRPr="00D7413C" w:rsidRDefault="001901F3" w:rsidP="005F26D0">
      <w:pPr>
        <w:shd w:val="clear" w:color="auto" w:fill="FFFFFF"/>
        <w:spacing w:before="210" w:line="360" w:lineRule="atLeast"/>
        <w:jc w:val="both"/>
        <w:rPr>
          <w:rFonts w:ascii="Arial" w:hAnsi="Arial" w:cs="Arial"/>
          <w:color w:val="828282"/>
        </w:rPr>
      </w:pPr>
    </w:p>
    <w:p w:rsidR="001901F3" w:rsidRDefault="001901F3" w:rsidP="005F26D0">
      <w:pPr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  <w:r>
        <w:rPr>
          <w:rFonts w:ascii="Arial" w:hAnsi="Arial" w:cs="Arial"/>
        </w:rPr>
        <w:t>»;</w:t>
      </w:r>
    </w:p>
    <w:p w:rsidR="001901F3" w:rsidRPr="00D7413C" w:rsidRDefault="001901F3" w:rsidP="005F26D0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>В Разделе 9 изложить в новой редакции:</w:t>
      </w:r>
    </w:p>
    <w:p w:rsidR="001901F3" w:rsidRPr="00D7413C" w:rsidRDefault="001901F3" w:rsidP="005F26D0">
      <w:pPr>
        <w:ind w:left="360"/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первый абзац </w:t>
      </w:r>
      <w:r w:rsidRPr="00D7413C">
        <w:rPr>
          <w:rFonts w:ascii="Arial" w:hAnsi="Arial" w:cs="Arial"/>
        </w:rPr>
        <w:t>част</w:t>
      </w:r>
      <w:r>
        <w:rPr>
          <w:rFonts w:ascii="Arial" w:hAnsi="Arial" w:cs="Arial"/>
        </w:rPr>
        <w:t>и</w:t>
      </w:r>
      <w:r w:rsidRPr="00D7413C">
        <w:rPr>
          <w:rFonts w:ascii="Arial" w:hAnsi="Arial" w:cs="Arial"/>
        </w:rPr>
        <w:t xml:space="preserve"> 6 статьи 9.2.1 </w:t>
      </w:r>
    </w:p>
    <w:p w:rsidR="001901F3" w:rsidRPr="00D7413C" w:rsidRDefault="001901F3" w:rsidP="005F26D0">
      <w:pPr>
        <w:pStyle w:val="NoSpacing"/>
        <w:jc w:val="both"/>
        <w:rPr>
          <w:rFonts w:ascii="Arial" w:hAnsi="Arial" w:cs="Arial"/>
        </w:rPr>
      </w:pPr>
      <w:bookmarkStart w:id="0" w:name="_Hlk129000491"/>
      <w:r w:rsidRPr="00D7413C">
        <w:rPr>
          <w:rFonts w:ascii="Arial" w:hAnsi="Arial" w:cs="Arial"/>
        </w:rPr>
        <w:t>«6) Для участия в конкурсе претендент вносит задаток на счет продавца в размере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1901F3" w:rsidRDefault="001901F3" w:rsidP="005F26D0">
      <w:pPr>
        <w:pStyle w:val="NoSpacing"/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>
        <w:rPr>
          <w:rFonts w:ascii="Arial" w:hAnsi="Arial" w:cs="Arial"/>
        </w:rPr>
        <w:t>»;</w:t>
      </w:r>
    </w:p>
    <w:bookmarkEnd w:id="0"/>
    <w:p w:rsidR="001901F3" w:rsidRDefault="001901F3" w:rsidP="005F26D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первый абзац части 6 статьи 9.5 </w:t>
      </w:r>
    </w:p>
    <w:p w:rsidR="001901F3" w:rsidRPr="00D7413C" w:rsidRDefault="001901F3" w:rsidP="005F26D0">
      <w:pPr>
        <w:pStyle w:val="NoSpacing"/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>«6) Для участия в конкурсе претендент вносит задаток на счет продавца в размере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1901F3" w:rsidRDefault="001901F3" w:rsidP="005F26D0">
      <w:pPr>
        <w:pStyle w:val="NoSpacing"/>
        <w:jc w:val="both"/>
        <w:rPr>
          <w:rFonts w:ascii="Arial" w:hAnsi="Arial" w:cs="Arial"/>
        </w:rPr>
      </w:pPr>
      <w:r w:rsidRPr="00D7413C">
        <w:rPr>
          <w:rFonts w:ascii="Arial" w:hAnsi="Arial" w:cs="Arial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  <w:r>
        <w:rPr>
          <w:rFonts w:ascii="Arial" w:hAnsi="Arial" w:cs="Arial"/>
        </w:rPr>
        <w:t>»;</w:t>
      </w:r>
    </w:p>
    <w:p w:rsidR="001901F3" w:rsidRPr="001A1903" w:rsidRDefault="001901F3" w:rsidP="005F26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  <w:r w:rsidRPr="001A1903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в установленном порядке.</w:t>
      </w:r>
    </w:p>
    <w:p w:rsidR="001901F3" w:rsidRPr="001A1903" w:rsidRDefault="001901F3" w:rsidP="001A19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901F3" w:rsidRPr="001A1903" w:rsidRDefault="001901F3" w:rsidP="001A1903">
      <w:pPr>
        <w:widowControl w:val="0"/>
        <w:jc w:val="both"/>
        <w:rPr>
          <w:sz w:val="26"/>
          <w:szCs w:val="26"/>
        </w:rPr>
      </w:pPr>
    </w:p>
    <w:p w:rsidR="001901F3" w:rsidRPr="001A1903" w:rsidRDefault="001901F3" w:rsidP="001A1903">
      <w:pPr>
        <w:widowControl w:val="0"/>
        <w:jc w:val="both"/>
        <w:rPr>
          <w:sz w:val="26"/>
          <w:szCs w:val="26"/>
        </w:rPr>
      </w:pPr>
    </w:p>
    <w:p w:rsidR="001901F3" w:rsidRPr="001A1903" w:rsidRDefault="001901F3" w:rsidP="001A1903">
      <w:pPr>
        <w:widowControl w:val="0"/>
        <w:jc w:val="both"/>
        <w:rPr>
          <w:sz w:val="26"/>
          <w:szCs w:val="26"/>
        </w:rPr>
      </w:pPr>
    </w:p>
    <w:p w:rsidR="001901F3" w:rsidRPr="001A1903" w:rsidRDefault="001901F3" w:rsidP="001A1903">
      <w:pPr>
        <w:jc w:val="both"/>
        <w:rPr>
          <w:rFonts w:ascii="Arial" w:hAnsi="Arial" w:cs="Arial"/>
          <w:bCs/>
          <w:color w:val="000000"/>
        </w:rPr>
      </w:pPr>
      <w:r w:rsidRPr="001A1903">
        <w:rPr>
          <w:rFonts w:ascii="Arial" w:hAnsi="Arial" w:cs="Arial"/>
          <w:bCs/>
          <w:color w:val="000000"/>
        </w:rPr>
        <w:t>Председатель Собрания депутатов</w:t>
      </w:r>
    </w:p>
    <w:p w:rsidR="001901F3" w:rsidRPr="001A1903" w:rsidRDefault="001901F3" w:rsidP="001A190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Щекинского</w:t>
      </w:r>
      <w:r w:rsidRPr="001A1903">
        <w:rPr>
          <w:rFonts w:ascii="Arial" w:hAnsi="Arial" w:cs="Arial"/>
          <w:bCs/>
          <w:color w:val="000000"/>
        </w:rPr>
        <w:t xml:space="preserve"> сельсовета</w:t>
      </w:r>
    </w:p>
    <w:p w:rsidR="001901F3" w:rsidRPr="001A1903" w:rsidRDefault="001901F3" w:rsidP="001A1903">
      <w:pPr>
        <w:jc w:val="both"/>
        <w:rPr>
          <w:rFonts w:ascii="Arial" w:hAnsi="Arial" w:cs="Arial"/>
          <w:bCs/>
          <w:color w:val="000000"/>
        </w:rPr>
      </w:pPr>
      <w:r w:rsidRPr="001A1903">
        <w:rPr>
          <w:rFonts w:ascii="Arial" w:hAnsi="Arial" w:cs="Arial"/>
          <w:bCs/>
          <w:color w:val="000000"/>
        </w:rPr>
        <w:t xml:space="preserve">Рыльского района                                                                              </w:t>
      </w:r>
      <w:r>
        <w:rPr>
          <w:rFonts w:ascii="Arial" w:hAnsi="Arial" w:cs="Arial"/>
          <w:bCs/>
          <w:color w:val="000000"/>
        </w:rPr>
        <w:t>Т.М.Курочкина</w:t>
      </w:r>
    </w:p>
    <w:p w:rsidR="001901F3" w:rsidRPr="001A1903" w:rsidRDefault="001901F3" w:rsidP="001A1903">
      <w:pPr>
        <w:jc w:val="both"/>
        <w:rPr>
          <w:rFonts w:ascii="Arial" w:hAnsi="Arial" w:cs="Arial"/>
          <w:bCs/>
          <w:color w:val="000000"/>
        </w:rPr>
      </w:pPr>
    </w:p>
    <w:p w:rsidR="001901F3" w:rsidRPr="001A1903" w:rsidRDefault="001901F3" w:rsidP="001A1903">
      <w:pPr>
        <w:jc w:val="both"/>
        <w:rPr>
          <w:rFonts w:ascii="Arial" w:hAnsi="Arial" w:cs="Arial"/>
          <w:bCs/>
          <w:color w:val="000000"/>
        </w:rPr>
      </w:pPr>
    </w:p>
    <w:p w:rsidR="001901F3" w:rsidRPr="001A1903" w:rsidRDefault="001901F3" w:rsidP="001A1903">
      <w:pPr>
        <w:jc w:val="both"/>
        <w:rPr>
          <w:rFonts w:ascii="Arial" w:hAnsi="Arial" w:cs="Arial"/>
          <w:bCs/>
          <w:color w:val="000000"/>
        </w:rPr>
      </w:pPr>
    </w:p>
    <w:p w:rsidR="001901F3" w:rsidRPr="001A1903" w:rsidRDefault="001901F3" w:rsidP="001A1903">
      <w:pPr>
        <w:jc w:val="both"/>
        <w:rPr>
          <w:rFonts w:ascii="Arial" w:hAnsi="Arial" w:cs="Arial"/>
        </w:rPr>
      </w:pPr>
      <w:r w:rsidRPr="001A1903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Щекинского</w:t>
      </w:r>
      <w:r w:rsidRPr="001A1903">
        <w:rPr>
          <w:rFonts w:ascii="Arial" w:hAnsi="Arial" w:cs="Arial"/>
        </w:rPr>
        <w:t xml:space="preserve"> сельсовета</w:t>
      </w:r>
    </w:p>
    <w:p w:rsidR="001901F3" w:rsidRPr="001A1903" w:rsidRDefault="001901F3" w:rsidP="001A1903">
      <w:pPr>
        <w:tabs>
          <w:tab w:val="left" w:pos="6480"/>
        </w:tabs>
        <w:rPr>
          <w:rFonts w:ascii="Arial" w:hAnsi="Arial" w:cs="Arial"/>
        </w:rPr>
      </w:pPr>
      <w:r w:rsidRPr="001A1903">
        <w:rPr>
          <w:rFonts w:ascii="Arial" w:hAnsi="Arial" w:cs="Arial"/>
        </w:rPr>
        <w:t xml:space="preserve">Рыльского района                                              </w:t>
      </w:r>
      <w:r w:rsidRPr="001A19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Н.А.Гребенникова</w:t>
      </w:r>
    </w:p>
    <w:p w:rsidR="001901F3" w:rsidRPr="00D7413C" w:rsidRDefault="001901F3" w:rsidP="00D7413C">
      <w:pPr>
        <w:rPr>
          <w:rFonts w:ascii="Arial" w:hAnsi="Arial" w:cs="Arial"/>
        </w:rPr>
      </w:pPr>
    </w:p>
    <w:p w:rsidR="001901F3" w:rsidRPr="007F605E" w:rsidRDefault="001901F3" w:rsidP="007F605E">
      <w:pPr>
        <w:rPr>
          <w:rFonts w:ascii="Arial" w:hAnsi="Arial" w:cs="Arial"/>
          <w:color w:val="000000"/>
          <w:shd w:val="clear" w:color="auto" w:fill="FFFFFF"/>
        </w:rPr>
      </w:pPr>
    </w:p>
    <w:p w:rsidR="001901F3" w:rsidRPr="007F605E" w:rsidRDefault="001901F3" w:rsidP="007F605E">
      <w:pPr>
        <w:rPr>
          <w:rFonts w:ascii="Arial" w:hAnsi="Arial" w:cs="Arial"/>
          <w:color w:val="000000"/>
          <w:shd w:val="clear" w:color="auto" w:fill="FFFFFF"/>
        </w:rPr>
      </w:pPr>
    </w:p>
    <w:p w:rsidR="001901F3" w:rsidRPr="007F605E" w:rsidRDefault="001901F3" w:rsidP="007F605E">
      <w:pPr>
        <w:rPr>
          <w:rFonts w:ascii="Arial" w:hAnsi="Arial" w:cs="Arial"/>
          <w:bCs/>
        </w:rPr>
      </w:pPr>
    </w:p>
    <w:sectPr w:rsidR="001901F3" w:rsidRPr="007F605E" w:rsidSect="00B0401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54407"/>
    <w:multiLevelType w:val="multilevel"/>
    <w:tmpl w:val="E214A10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D45627C"/>
    <w:multiLevelType w:val="multilevel"/>
    <w:tmpl w:val="A132A4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C29"/>
    <w:rsid w:val="000809B5"/>
    <w:rsid w:val="000D2223"/>
    <w:rsid w:val="0017743D"/>
    <w:rsid w:val="001901F3"/>
    <w:rsid w:val="001A1903"/>
    <w:rsid w:val="001B1998"/>
    <w:rsid w:val="001F2A47"/>
    <w:rsid w:val="00310EA0"/>
    <w:rsid w:val="003B0A29"/>
    <w:rsid w:val="003E6C29"/>
    <w:rsid w:val="005B7F0F"/>
    <w:rsid w:val="005F26D0"/>
    <w:rsid w:val="007F605E"/>
    <w:rsid w:val="009949FF"/>
    <w:rsid w:val="00A11CC7"/>
    <w:rsid w:val="00A15543"/>
    <w:rsid w:val="00A55DE7"/>
    <w:rsid w:val="00AA4542"/>
    <w:rsid w:val="00AB1E02"/>
    <w:rsid w:val="00B0401B"/>
    <w:rsid w:val="00B14899"/>
    <w:rsid w:val="00B62AE6"/>
    <w:rsid w:val="00BD5C01"/>
    <w:rsid w:val="00D7413C"/>
    <w:rsid w:val="00DC41B2"/>
    <w:rsid w:val="00DC58B3"/>
    <w:rsid w:val="00F71A05"/>
    <w:rsid w:val="00FA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60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7F60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605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7413C"/>
  </w:style>
  <w:style w:type="paragraph" w:styleId="NoSpacing">
    <w:name w:val="No Spacing"/>
    <w:uiPriority w:val="99"/>
    <w:qFormat/>
    <w:rsid w:val="00D741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7329;fld=134;dst=10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576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User</cp:lastModifiedBy>
  <cp:revision>9</cp:revision>
  <dcterms:created xsi:type="dcterms:W3CDTF">2023-03-06T09:47:00Z</dcterms:created>
  <dcterms:modified xsi:type="dcterms:W3CDTF">2023-03-21T10:55:00Z</dcterms:modified>
</cp:coreProperties>
</file>