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71" w:rsidRPr="00687943" w:rsidRDefault="00F43671" w:rsidP="00416F5E">
      <w:pPr>
        <w:pStyle w:val="Heading9"/>
        <w:spacing w:after="0"/>
        <w:ind w:left="0"/>
        <w:jc w:val="center"/>
        <w:rPr>
          <w:rFonts w:ascii="Arial" w:hAnsi="Arial" w:cs="Arial"/>
          <w:caps/>
          <w:spacing w:val="-20"/>
          <w:sz w:val="32"/>
          <w:szCs w:val="32"/>
        </w:rPr>
      </w:pPr>
      <w:r w:rsidRPr="00687943">
        <w:rPr>
          <w:rFonts w:ascii="Arial" w:hAnsi="Arial" w:cs="Arial"/>
          <w:caps/>
          <w:spacing w:val="-20"/>
          <w:sz w:val="32"/>
          <w:szCs w:val="32"/>
        </w:rPr>
        <w:t>Администрация</w:t>
      </w:r>
    </w:p>
    <w:p w:rsidR="00F43671" w:rsidRPr="00687943" w:rsidRDefault="00F43671" w:rsidP="00416F5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ЩЕКИНСКОГО</w:t>
      </w:r>
      <w:r w:rsidRPr="00687943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F43671" w:rsidRDefault="00F43671" w:rsidP="00416F5E">
      <w:pPr>
        <w:pStyle w:val="Heading9"/>
        <w:spacing w:after="0"/>
        <w:ind w:left="0"/>
        <w:jc w:val="center"/>
        <w:rPr>
          <w:rFonts w:ascii="Arial" w:hAnsi="Arial" w:cs="Arial"/>
          <w:spacing w:val="-18"/>
          <w:sz w:val="32"/>
          <w:szCs w:val="32"/>
        </w:rPr>
      </w:pPr>
      <w:r>
        <w:rPr>
          <w:rFonts w:ascii="Arial" w:hAnsi="Arial" w:cs="Arial"/>
          <w:spacing w:val="-18"/>
          <w:sz w:val="32"/>
          <w:szCs w:val="32"/>
        </w:rPr>
        <w:t>РЫЛЬСКОГО РАЙОНА</w:t>
      </w:r>
    </w:p>
    <w:p w:rsidR="00F43671" w:rsidRDefault="00F43671" w:rsidP="00416F5E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F43671" w:rsidRPr="00687943" w:rsidRDefault="00F43671" w:rsidP="00416F5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87943">
        <w:rPr>
          <w:rFonts w:ascii="Arial" w:hAnsi="Arial" w:cs="Arial"/>
          <w:b/>
          <w:sz w:val="32"/>
          <w:szCs w:val="32"/>
        </w:rPr>
        <w:t>ПОСТАНОВЛЕНИЕ</w:t>
      </w:r>
    </w:p>
    <w:p w:rsidR="00F43671" w:rsidRPr="00687943" w:rsidRDefault="00F43671" w:rsidP="00416F5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02 декабря 2022 года №69</w:t>
      </w:r>
    </w:p>
    <w:p w:rsidR="00F43671" w:rsidRPr="00687943" w:rsidRDefault="00F43671" w:rsidP="00416F5E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F43671" w:rsidRPr="00687943" w:rsidRDefault="00F43671" w:rsidP="00416F5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87943">
        <w:rPr>
          <w:rFonts w:ascii="Arial" w:hAnsi="Arial" w:cs="Arial"/>
          <w:b/>
          <w:sz w:val="32"/>
          <w:szCs w:val="32"/>
        </w:rPr>
        <w:t>Об утверждении Перечня главных администраторов</w:t>
      </w:r>
    </w:p>
    <w:p w:rsidR="00F43671" w:rsidRPr="00687943" w:rsidRDefault="00F43671" w:rsidP="00416F5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87943">
        <w:rPr>
          <w:rFonts w:ascii="Arial" w:hAnsi="Arial" w:cs="Arial"/>
          <w:b/>
          <w:sz w:val="32"/>
          <w:szCs w:val="32"/>
        </w:rPr>
        <w:t>источников финансирования дефицита бюджета</w:t>
      </w:r>
    </w:p>
    <w:p w:rsidR="00F43671" w:rsidRDefault="00F43671" w:rsidP="00416F5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Щекинского сельсовета </w:t>
      </w:r>
      <w:r w:rsidRPr="00687943">
        <w:rPr>
          <w:rFonts w:ascii="Arial" w:hAnsi="Arial" w:cs="Arial"/>
          <w:b/>
          <w:sz w:val="32"/>
          <w:szCs w:val="32"/>
        </w:rPr>
        <w:t xml:space="preserve">Рыльского района </w:t>
      </w:r>
    </w:p>
    <w:p w:rsidR="00F43671" w:rsidRDefault="00F43671" w:rsidP="00416F5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87943">
        <w:rPr>
          <w:rFonts w:ascii="Arial" w:hAnsi="Arial" w:cs="Arial"/>
          <w:b/>
          <w:sz w:val="32"/>
          <w:szCs w:val="32"/>
        </w:rPr>
        <w:t>Курской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687943">
        <w:rPr>
          <w:rFonts w:ascii="Arial" w:hAnsi="Arial" w:cs="Arial"/>
          <w:b/>
          <w:sz w:val="32"/>
          <w:szCs w:val="32"/>
        </w:rPr>
        <w:t>обл</w:t>
      </w:r>
      <w:r>
        <w:rPr>
          <w:rFonts w:ascii="Arial" w:hAnsi="Arial" w:cs="Arial"/>
          <w:b/>
          <w:sz w:val="32"/>
          <w:szCs w:val="32"/>
        </w:rPr>
        <w:t>асти, порядка и сроков внесения</w:t>
      </w:r>
    </w:p>
    <w:p w:rsidR="00F43671" w:rsidRDefault="00F43671" w:rsidP="00416F5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87943">
        <w:rPr>
          <w:rFonts w:ascii="Arial" w:hAnsi="Arial" w:cs="Arial"/>
          <w:b/>
          <w:sz w:val="32"/>
          <w:szCs w:val="32"/>
        </w:rPr>
        <w:t>Изменений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687943">
        <w:rPr>
          <w:rFonts w:ascii="Arial" w:hAnsi="Arial" w:cs="Arial"/>
          <w:b/>
          <w:sz w:val="32"/>
          <w:szCs w:val="32"/>
        </w:rPr>
        <w:t>в перечень главных администраторов источников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687943">
        <w:rPr>
          <w:rFonts w:ascii="Arial" w:hAnsi="Arial" w:cs="Arial"/>
          <w:b/>
          <w:sz w:val="32"/>
          <w:szCs w:val="32"/>
        </w:rPr>
        <w:t xml:space="preserve">финансирования дефицита бюджета </w:t>
      </w:r>
      <w:r>
        <w:rPr>
          <w:rFonts w:ascii="Arial" w:hAnsi="Arial" w:cs="Arial"/>
          <w:b/>
          <w:sz w:val="32"/>
          <w:szCs w:val="32"/>
        </w:rPr>
        <w:t xml:space="preserve">Щекинского сельсовета </w:t>
      </w:r>
      <w:r w:rsidRPr="00687943">
        <w:rPr>
          <w:rFonts w:ascii="Arial" w:hAnsi="Arial" w:cs="Arial"/>
          <w:b/>
          <w:sz w:val="32"/>
          <w:szCs w:val="32"/>
        </w:rPr>
        <w:t xml:space="preserve">Рыльского района </w:t>
      </w:r>
    </w:p>
    <w:p w:rsidR="00F43671" w:rsidRPr="00687943" w:rsidRDefault="00F43671" w:rsidP="00416F5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87943">
        <w:rPr>
          <w:rFonts w:ascii="Arial" w:hAnsi="Arial" w:cs="Arial"/>
          <w:b/>
          <w:sz w:val="32"/>
          <w:szCs w:val="32"/>
        </w:rPr>
        <w:t>Курской области</w:t>
      </w:r>
    </w:p>
    <w:p w:rsidR="00F43671" w:rsidRDefault="00F43671" w:rsidP="00416F5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43671" w:rsidRDefault="00F43671" w:rsidP="00416F5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43671" w:rsidRPr="00687943" w:rsidRDefault="00F43671" w:rsidP="00416F5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43671" w:rsidRPr="00687943" w:rsidRDefault="00F43671" w:rsidP="00416F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7943">
        <w:rPr>
          <w:rFonts w:ascii="Arial" w:hAnsi="Arial" w:cs="Arial"/>
          <w:sz w:val="24"/>
          <w:szCs w:val="24"/>
        </w:rPr>
        <w:t xml:space="preserve">В соответствии с пунктом 4 статьи 160.2 Бюджетного кодекса Российской Федерации, постановлением Правительства Российской Федерации от 16 сентября 2021 года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 Администрация </w:t>
      </w:r>
      <w:r>
        <w:rPr>
          <w:rFonts w:ascii="Arial" w:hAnsi="Arial" w:cs="Arial"/>
          <w:sz w:val="24"/>
          <w:szCs w:val="24"/>
        </w:rPr>
        <w:t xml:space="preserve">Щекинского сельсовета </w:t>
      </w:r>
      <w:r w:rsidRPr="00687943">
        <w:rPr>
          <w:rFonts w:ascii="Arial" w:hAnsi="Arial" w:cs="Arial"/>
          <w:sz w:val="24"/>
          <w:szCs w:val="24"/>
        </w:rPr>
        <w:t>Рыльского района постановляет:</w:t>
      </w:r>
    </w:p>
    <w:p w:rsidR="00F43671" w:rsidRPr="00687943" w:rsidRDefault="00F43671" w:rsidP="00416F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7943">
        <w:rPr>
          <w:rFonts w:ascii="Arial" w:hAnsi="Arial" w:cs="Arial"/>
          <w:sz w:val="24"/>
          <w:szCs w:val="24"/>
        </w:rPr>
        <w:t xml:space="preserve">1. Утвердить прилагаемый перечень главных администраторов источников финансирования дефицита бюджета </w:t>
      </w:r>
      <w:r>
        <w:rPr>
          <w:rFonts w:ascii="Arial" w:hAnsi="Arial" w:cs="Arial"/>
          <w:sz w:val="24"/>
          <w:szCs w:val="24"/>
        </w:rPr>
        <w:t xml:space="preserve">Щекинского сельсовета </w:t>
      </w:r>
      <w:r w:rsidRPr="00687943">
        <w:rPr>
          <w:rFonts w:ascii="Arial" w:hAnsi="Arial" w:cs="Arial"/>
          <w:sz w:val="24"/>
          <w:szCs w:val="24"/>
        </w:rPr>
        <w:t>Рыльского района Курской области.</w:t>
      </w:r>
    </w:p>
    <w:p w:rsidR="00F43671" w:rsidRPr="00687943" w:rsidRDefault="00F43671" w:rsidP="00416F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7943">
        <w:rPr>
          <w:rFonts w:ascii="Arial" w:hAnsi="Arial" w:cs="Arial"/>
          <w:sz w:val="24"/>
          <w:szCs w:val="24"/>
        </w:rPr>
        <w:t xml:space="preserve">2. Утвердить прилагаемые Порядок и сроки внесения изменений в перечень главных администраторов источников финансирования бюджета </w:t>
      </w:r>
      <w:r>
        <w:rPr>
          <w:rFonts w:ascii="Arial" w:hAnsi="Arial" w:cs="Arial"/>
          <w:sz w:val="24"/>
          <w:szCs w:val="24"/>
        </w:rPr>
        <w:t xml:space="preserve">Щекинского сельсовета </w:t>
      </w:r>
      <w:r w:rsidRPr="00687943">
        <w:rPr>
          <w:rFonts w:ascii="Arial" w:hAnsi="Arial" w:cs="Arial"/>
          <w:sz w:val="24"/>
          <w:szCs w:val="24"/>
        </w:rPr>
        <w:t>Рыльского района Курской области.</w:t>
      </w:r>
    </w:p>
    <w:p w:rsidR="00F43671" w:rsidRPr="00687943" w:rsidRDefault="00F43671" w:rsidP="00416F5E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687943">
        <w:rPr>
          <w:sz w:val="24"/>
          <w:szCs w:val="24"/>
        </w:rPr>
        <w:t xml:space="preserve">Настоящее постановление применяется к правоотношениям, возникающим при составлении и исполнении бюджета </w:t>
      </w:r>
      <w:r>
        <w:rPr>
          <w:sz w:val="24"/>
          <w:szCs w:val="24"/>
        </w:rPr>
        <w:t xml:space="preserve">Щекинского сельсовета </w:t>
      </w:r>
      <w:r w:rsidRPr="00687943">
        <w:rPr>
          <w:sz w:val="24"/>
          <w:szCs w:val="24"/>
        </w:rPr>
        <w:t>Рыльского района Курской об</w:t>
      </w:r>
      <w:r>
        <w:rPr>
          <w:sz w:val="24"/>
          <w:szCs w:val="24"/>
        </w:rPr>
        <w:t>ласти, начиная с бюджета на 2023</w:t>
      </w:r>
      <w:r w:rsidRPr="00687943">
        <w:rPr>
          <w:sz w:val="24"/>
          <w:szCs w:val="24"/>
        </w:rPr>
        <w:t xml:space="preserve"> год и на план</w:t>
      </w:r>
      <w:r>
        <w:rPr>
          <w:sz w:val="24"/>
          <w:szCs w:val="24"/>
        </w:rPr>
        <w:t>овый период 2024 и 2025</w:t>
      </w:r>
      <w:r w:rsidRPr="00687943">
        <w:rPr>
          <w:sz w:val="24"/>
          <w:szCs w:val="24"/>
        </w:rPr>
        <w:t xml:space="preserve"> годов.</w:t>
      </w:r>
    </w:p>
    <w:p w:rsidR="00F43671" w:rsidRPr="00687943" w:rsidRDefault="00F43671" w:rsidP="00416F5E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687943">
        <w:rPr>
          <w:sz w:val="24"/>
          <w:szCs w:val="24"/>
        </w:rPr>
        <w:t xml:space="preserve">Постановление </w:t>
      </w:r>
      <w:r>
        <w:rPr>
          <w:sz w:val="24"/>
          <w:szCs w:val="24"/>
        </w:rPr>
        <w:t>вступает в силу с 01 января 2023</w:t>
      </w:r>
      <w:r w:rsidRPr="00687943">
        <w:rPr>
          <w:sz w:val="24"/>
          <w:szCs w:val="24"/>
        </w:rPr>
        <w:t xml:space="preserve"> года, но не ранее чем после его официального опубликования в установленном порядке.</w:t>
      </w:r>
    </w:p>
    <w:p w:rsidR="00F43671" w:rsidRPr="00687943" w:rsidRDefault="00F43671" w:rsidP="00416F5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F43671" w:rsidRDefault="00F43671" w:rsidP="00416F5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F43671" w:rsidRDefault="00F43671" w:rsidP="00416F5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F43671" w:rsidRDefault="00F43671" w:rsidP="00416F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7943">
        <w:rPr>
          <w:rFonts w:ascii="Arial" w:hAnsi="Arial" w:cs="Arial"/>
          <w:bCs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Щекинского сельсовета</w:t>
      </w:r>
    </w:p>
    <w:p w:rsidR="00F43671" w:rsidRDefault="00F43671" w:rsidP="00416F5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Рыльского района                          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    Н.А.Гребенникова</w:t>
      </w:r>
    </w:p>
    <w:p w:rsidR="00F43671" w:rsidRDefault="00F43671" w:rsidP="00416F5E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Утвержден</w:t>
      </w:r>
    </w:p>
    <w:p w:rsidR="00F43671" w:rsidRDefault="00F43671" w:rsidP="00416F5E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постановлением Администрации</w:t>
      </w:r>
    </w:p>
    <w:p w:rsidR="00F43671" w:rsidRDefault="00F43671" w:rsidP="00416F5E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Щекинского сельсовета</w:t>
      </w:r>
    </w:p>
    <w:p w:rsidR="00F43671" w:rsidRDefault="00F43671" w:rsidP="00416F5E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Рыльского района Курской области</w:t>
      </w:r>
    </w:p>
    <w:p w:rsidR="00F43671" w:rsidRPr="00687943" w:rsidRDefault="00F43671" w:rsidP="00416F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от 02 декабря 2022 года №69</w:t>
      </w:r>
    </w:p>
    <w:p w:rsidR="00F43671" w:rsidRDefault="00F43671" w:rsidP="00416F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43671" w:rsidRDefault="00F43671" w:rsidP="00416F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43671" w:rsidRPr="00687943" w:rsidRDefault="00F43671" w:rsidP="00416F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43671" w:rsidRPr="008E01A4" w:rsidRDefault="00F43671" w:rsidP="00416F5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E01A4">
        <w:rPr>
          <w:rFonts w:ascii="Arial" w:hAnsi="Arial" w:cs="Arial"/>
          <w:b/>
          <w:sz w:val="32"/>
          <w:szCs w:val="32"/>
        </w:rPr>
        <w:t>Перечень</w:t>
      </w:r>
    </w:p>
    <w:p w:rsidR="00F43671" w:rsidRPr="008E01A4" w:rsidRDefault="00F43671" w:rsidP="00416F5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E01A4">
        <w:rPr>
          <w:rFonts w:ascii="Arial" w:hAnsi="Arial" w:cs="Arial"/>
          <w:b/>
          <w:sz w:val="32"/>
          <w:szCs w:val="32"/>
        </w:rPr>
        <w:t xml:space="preserve">главных администраторов источников финансирования </w:t>
      </w:r>
    </w:p>
    <w:p w:rsidR="00F43671" w:rsidRPr="008E01A4" w:rsidRDefault="00F43671" w:rsidP="00416F5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E01A4">
        <w:rPr>
          <w:rFonts w:ascii="Arial" w:hAnsi="Arial" w:cs="Arial"/>
          <w:b/>
          <w:sz w:val="32"/>
          <w:szCs w:val="32"/>
        </w:rPr>
        <w:t xml:space="preserve">дефицита бюджета </w:t>
      </w:r>
      <w:r>
        <w:rPr>
          <w:rFonts w:ascii="Arial" w:hAnsi="Arial" w:cs="Arial"/>
          <w:b/>
          <w:sz w:val="32"/>
          <w:szCs w:val="32"/>
        </w:rPr>
        <w:t xml:space="preserve">Щекинского сельсовета </w:t>
      </w:r>
      <w:r w:rsidRPr="008E01A4">
        <w:rPr>
          <w:rFonts w:ascii="Arial" w:hAnsi="Arial" w:cs="Arial"/>
          <w:b/>
          <w:sz w:val="32"/>
          <w:szCs w:val="32"/>
        </w:rPr>
        <w:t>Рыльского района Курской области</w:t>
      </w:r>
    </w:p>
    <w:p w:rsidR="00F43671" w:rsidRPr="00687943" w:rsidRDefault="00F43671" w:rsidP="00416F5E">
      <w:pPr>
        <w:spacing w:after="1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1"/>
        <w:gridCol w:w="2980"/>
        <w:gridCol w:w="5373"/>
      </w:tblGrid>
      <w:tr w:rsidR="00F43671" w:rsidRPr="00524474" w:rsidTr="00416F5E">
        <w:trPr>
          <w:trHeight w:val="630"/>
        </w:trPr>
        <w:tc>
          <w:tcPr>
            <w:tcW w:w="999" w:type="dxa"/>
          </w:tcPr>
          <w:p w:rsidR="00F43671" w:rsidRPr="00524474" w:rsidRDefault="00F43671" w:rsidP="00416F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4474">
              <w:rPr>
                <w:rFonts w:ascii="Arial" w:hAnsi="Arial" w:cs="Arial"/>
                <w:sz w:val="24"/>
                <w:szCs w:val="24"/>
              </w:rPr>
              <w:t>Код главы</w:t>
            </w:r>
          </w:p>
        </w:tc>
        <w:tc>
          <w:tcPr>
            <w:tcW w:w="2980" w:type="dxa"/>
          </w:tcPr>
          <w:p w:rsidR="00F43671" w:rsidRPr="00524474" w:rsidRDefault="00F43671" w:rsidP="00416F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4474">
              <w:rPr>
                <w:rFonts w:ascii="Arial" w:hAnsi="Arial" w:cs="Arial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5592" w:type="dxa"/>
          </w:tcPr>
          <w:p w:rsidR="00F43671" w:rsidRPr="00524474" w:rsidRDefault="00F43671" w:rsidP="00416F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4474">
              <w:rPr>
                <w:rFonts w:ascii="Arial" w:hAnsi="Arial" w:cs="Arial"/>
                <w:sz w:val="24"/>
                <w:szCs w:val="24"/>
              </w:rPr>
              <w:t xml:space="preserve">Наименование главного администратора источников финансирования дефицита бюджета </w:t>
            </w:r>
            <w:r>
              <w:rPr>
                <w:rFonts w:ascii="Arial" w:hAnsi="Arial" w:cs="Arial"/>
                <w:sz w:val="24"/>
                <w:szCs w:val="24"/>
              </w:rPr>
              <w:t xml:space="preserve">Щекинского сельсовета </w:t>
            </w:r>
            <w:r w:rsidRPr="00524474">
              <w:rPr>
                <w:rFonts w:ascii="Arial" w:hAnsi="Arial" w:cs="Arial"/>
                <w:sz w:val="24"/>
                <w:szCs w:val="24"/>
              </w:rPr>
              <w:t>Рыльского района Курской области, наименование кода группы, подгруппы, статьи и вида источников</w:t>
            </w:r>
          </w:p>
        </w:tc>
      </w:tr>
      <w:tr w:rsidR="00F43671" w:rsidRPr="00524474" w:rsidTr="00DB3180">
        <w:trPr>
          <w:trHeight w:val="630"/>
        </w:trPr>
        <w:tc>
          <w:tcPr>
            <w:tcW w:w="999" w:type="dxa"/>
          </w:tcPr>
          <w:p w:rsidR="00F43671" w:rsidRPr="00524474" w:rsidRDefault="00F43671" w:rsidP="00DB3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447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80" w:type="dxa"/>
          </w:tcPr>
          <w:p w:rsidR="00F43671" w:rsidRPr="00524474" w:rsidRDefault="00F43671" w:rsidP="00DB3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2" w:type="dxa"/>
          </w:tcPr>
          <w:p w:rsidR="00F43671" w:rsidRPr="00524474" w:rsidRDefault="00F43671" w:rsidP="00DB3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4474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 xml:space="preserve">Щекинского сельсовета </w:t>
            </w:r>
            <w:r w:rsidRPr="00524474">
              <w:rPr>
                <w:rFonts w:ascii="Arial" w:hAnsi="Arial" w:cs="Arial"/>
                <w:sz w:val="24"/>
                <w:szCs w:val="24"/>
              </w:rPr>
              <w:t>Рыльского района Курской области</w:t>
            </w:r>
          </w:p>
        </w:tc>
      </w:tr>
      <w:tr w:rsidR="00F43671" w:rsidRPr="00524474" w:rsidTr="00DB3180">
        <w:trPr>
          <w:trHeight w:val="630"/>
        </w:trPr>
        <w:tc>
          <w:tcPr>
            <w:tcW w:w="999" w:type="dxa"/>
          </w:tcPr>
          <w:p w:rsidR="00F43671" w:rsidRPr="00524474" w:rsidRDefault="00F43671" w:rsidP="00DB3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447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80" w:type="dxa"/>
            <w:noWrap/>
          </w:tcPr>
          <w:p w:rsidR="00F43671" w:rsidRPr="00524474" w:rsidRDefault="00F43671" w:rsidP="00DB3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4474">
              <w:rPr>
                <w:rFonts w:ascii="Arial" w:hAnsi="Arial" w:cs="Arial"/>
                <w:sz w:val="24"/>
                <w:szCs w:val="24"/>
              </w:rPr>
              <w:t>01 02 00 00 10 0000 710</w:t>
            </w:r>
          </w:p>
        </w:tc>
        <w:tc>
          <w:tcPr>
            <w:tcW w:w="5592" w:type="dxa"/>
          </w:tcPr>
          <w:p w:rsidR="00F43671" w:rsidRPr="00524474" w:rsidRDefault="00F43671" w:rsidP="00DB3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4474">
              <w:rPr>
                <w:rFonts w:ascii="Arial" w:hAnsi="Arial" w:cs="Arial"/>
                <w:sz w:val="24"/>
                <w:szCs w:val="24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F43671" w:rsidRPr="00524474" w:rsidTr="00DB3180">
        <w:trPr>
          <w:trHeight w:val="630"/>
        </w:trPr>
        <w:tc>
          <w:tcPr>
            <w:tcW w:w="999" w:type="dxa"/>
          </w:tcPr>
          <w:p w:rsidR="00F43671" w:rsidRPr="00524474" w:rsidRDefault="00F43671" w:rsidP="00DB3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447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80" w:type="dxa"/>
            <w:noWrap/>
          </w:tcPr>
          <w:p w:rsidR="00F43671" w:rsidRPr="00524474" w:rsidRDefault="00F43671" w:rsidP="00DB3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4474">
              <w:rPr>
                <w:rFonts w:ascii="Arial" w:hAnsi="Arial" w:cs="Arial"/>
                <w:sz w:val="24"/>
                <w:szCs w:val="24"/>
              </w:rPr>
              <w:t>01 02 00 00 10 0000 810</w:t>
            </w:r>
          </w:p>
        </w:tc>
        <w:tc>
          <w:tcPr>
            <w:tcW w:w="5592" w:type="dxa"/>
          </w:tcPr>
          <w:p w:rsidR="00F43671" w:rsidRPr="00524474" w:rsidRDefault="00F43671" w:rsidP="00DB3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4474">
              <w:rPr>
                <w:rFonts w:ascii="Arial" w:hAnsi="Arial" w:cs="Arial"/>
                <w:sz w:val="24"/>
                <w:szCs w:val="24"/>
              </w:rPr>
              <w:t>Погашение бюджетами сельских поселений  кредитов от кредитных организаций в валюте  Российской Федерации</w:t>
            </w:r>
          </w:p>
        </w:tc>
      </w:tr>
      <w:tr w:rsidR="00F43671" w:rsidRPr="00524474" w:rsidTr="00DB3180">
        <w:trPr>
          <w:trHeight w:val="480"/>
        </w:trPr>
        <w:tc>
          <w:tcPr>
            <w:tcW w:w="999" w:type="dxa"/>
          </w:tcPr>
          <w:p w:rsidR="00F43671" w:rsidRPr="00524474" w:rsidRDefault="00F43671" w:rsidP="00DB3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447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80" w:type="dxa"/>
          </w:tcPr>
          <w:p w:rsidR="00F43671" w:rsidRPr="00524474" w:rsidRDefault="00F43671" w:rsidP="00DB3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4474">
              <w:rPr>
                <w:rFonts w:ascii="Arial" w:hAnsi="Arial" w:cs="Arial"/>
                <w:sz w:val="24"/>
                <w:szCs w:val="24"/>
              </w:rPr>
              <w:t>01 03 01 00 10 0000 710</w:t>
            </w:r>
          </w:p>
        </w:tc>
        <w:tc>
          <w:tcPr>
            <w:tcW w:w="5592" w:type="dxa"/>
          </w:tcPr>
          <w:p w:rsidR="00F43671" w:rsidRPr="00524474" w:rsidRDefault="00F43671" w:rsidP="00DB3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4474">
              <w:rPr>
                <w:rFonts w:ascii="Arial" w:hAnsi="Arial" w:cs="Arial"/>
                <w:sz w:val="24"/>
                <w:szCs w:val="24"/>
              </w:rPr>
              <w:t>Получение кредитов из других бюджетов бюджетной системы Российской Федерации бюджетами сельских поселений в валюте  Российской Федерации</w:t>
            </w:r>
          </w:p>
        </w:tc>
      </w:tr>
      <w:tr w:rsidR="00F43671" w:rsidRPr="00524474" w:rsidTr="00DB3180">
        <w:trPr>
          <w:trHeight w:val="450"/>
        </w:trPr>
        <w:tc>
          <w:tcPr>
            <w:tcW w:w="999" w:type="dxa"/>
          </w:tcPr>
          <w:p w:rsidR="00F43671" w:rsidRPr="00524474" w:rsidRDefault="00F43671" w:rsidP="00DB3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447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80" w:type="dxa"/>
          </w:tcPr>
          <w:p w:rsidR="00F43671" w:rsidRPr="00524474" w:rsidRDefault="00F43671" w:rsidP="00DB3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4474">
              <w:rPr>
                <w:rFonts w:ascii="Arial" w:hAnsi="Arial" w:cs="Arial"/>
                <w:sz w:val="24"/>
                <w:szCs w:val="24"/>
              </w:rPr>
              <w:t>01 03 01 00 10 0000 810</w:t>
            </w:r>
          </w:p>
        </w:tc>
        <w:tc>
          <w:tcPr>
            <w:tcW w:w="5592" w:type="dxa"/>
          </w:tcPr>
          <w:p w:rsidR="00F43671" w:rsidRPr="00524474" w:rsidRDefault="00F43671" w:rsidP="00DB3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4474">
              <w:rPr>
                <w:rFonts w:ascii="Arial" w:hAnsi="Arial" w:cs="Arial"/>
                <w:sz w:val="24"/>
                <w:szCs w:val="24"/>
              </w:rPr>
              <w:t>Погашение бюджетами сельских поселений кредитов из других бюджетов бюджетной системы Российской Федерации в валюте  Российской Федерации</w:t>
            </w:r>
          </w:p>
        </w:tc>
      </w:tr>
      <w:tr w:rsidR="00F43671" w:rsidRPr="00524474" w:rsidTr="00DB3180">
        <w:trPr>
          <w:trHeight w:val="630"/>
        </w:trPr>
        <w:tc>
          <w:tcPr>
            <w:tcW w:w="999" w:type="dxa"/>
          </w:tcPr>
          <w:p w:rsidR="00F43671" w:rsidRPr="00524474" w:rsidRDefault="00F43671" w:rsidP="00DB3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447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80" w:type="dxa"/>
          </w:tcPr>
          <w:p w:rsidR="00F43671" w:rsidRPr="00524474" w:rsidRDefault="00F43671" w:rsidP="00DB3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4474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5592" w:type="dxa"/>
          </w:tcPr>
          <w:p w:rsidR="00F43671" w:rsidRPr="00524474" w:rsidRDefault="00F43671" w:rsidP="00DB3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4474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F43671" w:rsidRPr="00524474" w:rsidTr="00DB3180">
        <w:trPr>
          <w:trHeight w:val="630"/>
        </w:trPr>
        <w:tc>
          <w:tcPr>
            <w:tcW w:w="999" w:type="dxa"/>
          </w:tcPr>
          <w:p w:rsidR="00F43671" w:rsidRPr="00524474" w:rsidRDefault="00F43671" w:rsidP="00DB3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447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80" w:type="dxa"/>
          </w:tcPr>
          <w:p w:rsidR="00F43671" w:rsidRPr="00524474" w:rsidRDefault="00F43671" w:rsidP="00DB3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4474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5592" w:type="dxa"/>
          </w:tcPr>
          <w:p w:rsidR="00F43671" w:rsidRPr="00524474" w:rsidRDefault="00F43671" w:rsidP="00DB3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4474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F43671" w:rsidRPr="00687943" w:rsidRDefault="00F43671" w:rsidP="00416F5E">
      <w:pPr>
        <w:spacing w:after="1"/>
        <w:jc w:val="center"/>
        <w:rPr>
          <w:rFonts w:ascii="Arial" w:hAnsi="Arial" w:cs="Arial"/>
          <w:sz w:val="24"/>
          <w:szCs w:val="24"/>
        </w:rPr>
      </w:pPr>
    </w:p>
    <w:p w:rsidR="00F43671" w:rsidRPr="00687943" w:rsidRDefault="00F43671" w:rsidP="00416F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43671" w:rsidRPr="00687943" w:rsidRDefault="00F43671" w:rsidP="00416F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43671" w:rsidRPr="00687943" w:rsidRDefault="00F43671" w:rsidP="00416F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43671" w:rsidRPr="00687943" w:rsidRDefault="00F43671" w:rsidP="00416F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43671" w:rsidRPr="00687943" w:rsidRDefault="00F43671" w:rsidP="00416F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43671" w:rsidRPr="00687943" w:rsidRDefault="00F43671" w:rsidP="00416F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43671" w:rsidRPr="00687943" w:rsidRDefault="00F43671" w:rsidP="00416F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43671" w:rsidRPr="00687943" w:rsidRDefault="00F43671" w:rsidP="00416F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43671" w:rsidRDefault="00F43671" w:rsidP="00416F5E">
      <w:pPr>
        <w:spacing w:after="1"/>
        <w:jc w:val="center"/>
        <w:rPr>
          <w:rFonts w:ascii="Arial" w:hAnsi="Arial" w:cs="Arial"/>
          <w:sz w:val="24"/>
          <w:szCs w:val="24"/>
        </w:rPr>
      </w:pPr>
    </w:p>
    <w:p w:rsidR="00F43671" w:rsidRDefault="00F43671" w:rsidP="00416F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43671" w:rsidRDefault="00F43671" w:rsidP="00416F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Утверждены</w:t>
      </w:r>
    </w:p>
    <w:p w:rsidR="00F43671" w:rsidRDefault="00F43671" w:rsidP="00416F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F43671" w:rsidRDefault="00F43671" w:rsidP="00416F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Щекинского сельсовета</w:t>
      </w:r>
    </w:p>
    <w:p w:rsidR="00F43671" w:rsidRDefault="00F43671" w:rsidP="00416F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Рыльского района Курской области</w:t>
      </w:r>
    </w:p>
    <w:p w:rsidR="00F43671" w:rsidRDefault="00F43671" w:rsidP="00416F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02 декабря 2022 года № 69</w:t>
      </w:r>
    </w:p>
    <w:p w:rsidR="00F43671" w:rsidRDefault="00F43671" w:rsidP="00416F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43671" w:rsidRDefault="00F43671" w:rsidP="00416F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43671" w:rsidRPr="00687943" w:rsidRDefault="00F43671" w:rsidP="00416F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43671" w:rsidRPr="00AF59DC" w:rsidRDefault="00F43671" w:rsidP="00416F5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F59DC">
        <w:rPr>
          <w:rFonts w:ascii="Arial" w:hAnsi="Arial" w:cs="Arial"/>
          <w:b/>
          <w:sz w:val="32"/>
          <w:szCs w:val="32"/>
        </w:rPr>
        <w:t>Правила</w:t>
      </w:r>
    </w:p>
    <w:p w:rsidR="00F43671" w:rsidRPr="00AF59DC" w:rsidRDefault="00F43671" w:rsidP="00416F5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F59DC">
        <w:rPr>
          <w:rFonts w:ascii="Arial" w:hAnsi="Arial" w:cs="Arial"/>
          <w:b/>
          <w:sz w:val="32"/>
          <w:szCs w:val="32"/>
        </w:rPr>
        <w:t xml:space="preserve">внесения изменений в перечень главных администраторов источников финансирования дефицита бюджета </w:t>
      </w:r>
      <w:r>
        <w:rPr>
          <w:rFonts w:ascii="Arial" w:hAnsi="Arial" w:cs="Arial"/>
          <w:b/>
          <w:sz w:val="32"/>
          <w:szCs w:val="32"/>
        </w:rPr>
        <w:t xml:space="preserve">Щекинского сельсовета </w:t>
      </w:r>
      <w:r w:rsidRPr="00AF59DC">
        <w:rPr>
          <w:rFonts w:ascii="Arial" w:hAnsi="Arial" w:cs="Arial"/>
          <w:b/>
          <w:sz w:val="32"/>
          <w:szCs w:val="32"/>
        </w:rPr>
        <w:t>Рыльского района Курской области</w:t>
      </w:r>
    </w:p>
    <w:p w:rsidR="00F43671" w:rsidRPr="00687943" w:rsidRDefault="00F43671" w:rsidP="00416F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43671" w:rsidRPr="00687943" w:rsidRDefault="00F43671" w:rsidP="00416F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7943">
        <w:rPr>
          <w:rFonts w:ascii="Arial" w:hAnsi="Arial" w:cs="Arial"/>
          <w:sz w:val="24"/>
          <w:szCs w:val="24"/>
        </w:rPr>
        <w:t xml:space="preserve">1. Настоящие Правила устанавливают порядок и сроки внесения изменений в перечень главных администраторов источников финансирования дефицита бюджета </w:t>
      </w:r>
      <w:r>
        <w:rPr>
          <w:rFonts w:ascii="Arial" w:hAnsi="Arial" w:cs="Arial"/>
          <w:sz w:val="24"/>
          <w:szCs w:val="24"/>
        </w:rPr>
        <w:t xml:space="preserve">Щекинского сельсовета </w:t>
      </w:r>
      <w:r w:rsidRPr="00687943">
        <w:rPr>
          <w:rFonts w:ascii="Arial" w:hAnsi="Arial" w:cs="Arial"/>
          <w:sz w:val="24"/>
          <w:szCs w:val="24"/>
        </w:rPr>
        <w:t>Рыльского района Курской области (далее – перечень главных администраторов).</w:t>
      </w:r>
    </w:p>
    <w:p w:rsidR="00F43671" w:rsidRPr="00687943" w:rsidRDefault="00F43671" w:rsidP="00416F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7943">
        <w:rPr>
          <w:rFonts w:ascii="Arial" w:hAnsi="Arial" w:cs="Arial"/>
          <w:sz w:val="24"/>
          <w:szCs w:val="24"/>
        </w:rPr>
        <w:t>2. Внесение изменений в перечень главных администраторов осуществляется в случае изменения:</w:t>
      </w:r>
    </w:p>
    <w:p w:rsidR="00F43671" w:rsidRPr="00687943" w:rsidRDefault="00F43671" w:rsidP="00416F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7943">
        <w:rPr>
          <w:rFonts w:ascii="Arial" w:hAnsi="Arial" w:cs="Arial"/>
          <w:sz w:val="24"/>
          <w:szCs w:val="24"/>
        </w:rPr>
        <w:t xml:space="preserve">а) состава главных администраторов источников финансирования дефицита бюджета </w:t>
      </w:r>
      <w:r>
        <w:rPr>
          <w:rFonts w:ascii="Arial" w:hAnsi="Arial" w:cs="Arial"/>
          <w:sz w:val="24"/>
          <w:szCs w:val="24"/>
        </w:rPr>
        <w:t xml:space="preserve">Щекинского сельсовета </w:t>
      </w:r>
      <w:r w:rsidRPr="00687943">
        <w:rPr>
          <w:rFonts w:ascii="Arial" w:hAnsi="Arial" w:cs="Arial"/>
          <w:sz w:val="24"/>
          <w:szCs w:val="24"/>
        </w:rPr>
        <w:t>Рыльского района Курской области;</w:t>
      </w:r>
    </w:p>
    <w:p w:rsidR="00F43671" w:rsidRPr="00687943" w:rsidRDefault="00F43671" w:rsidP="00416F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7943">
        <w:rPr>
          <w:rFonts w:ascii="Arial" w:hAnsi="Arial" w:cs="Arial"/>
          <w:sz w:val="24"/>
          <w:szCs w:val="24"/>
        </w:rPr>
        <w:t xml:space="preserve">б) функций главных администраторов источников финансирования дефицита бюджета </w:t>
      </w:r>
      <w:r>
        <w:rPr>
          <w:rFonts w:ascii="Arial" w:hAnsi="Arial" w:cs="Arial"/>
          <w:sz w:val="24"/>
          <w:szCs w:val="24"/>
        </w:rPr>
        <w:t xml:space="preserve">Щекинского сельсовета </w:t>
      </w:r>
      <w:r w:rsidRPr="00687943">
        <w:rPr>
          <w:rFonts w:ascii="Arial" w:hAnsi="Arial" w:cs="Arial"/>
          <w:sz w:val="24"/>
          <w:szCs w:val="24"/>
        </w:rPr>
        <w:t>Рыльского района Курской области;</w:t>
      </w:r>
    </w:p>
    <w:p w:rsidR="00F43671" w:rsidRPr="00687943" w:rsidRDefault="00F43671" w:rsidP="00416F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7943">
        <w:rPr>
          <w:rFonts w:ascii="Arial" w:hAnsi="Arial" w:cs="Arial"/>
          <w:sz w:val="24"/>
          <w:szCs w:val="24"/>
        </w:rPr>
        <w:t xml:space="preserve">в) принципов назначения и присвоения структуры кодов классификации источников финансирования дефицита бюджета </w:t>
      </w:r>
      <w:r>
        <w:rPr>
          <w:rFonts w:ascii="Arial" w:hAnsi="Arial" w:cs="Arial"/>
          <w:sz w:val="24"/>
          <w:szCs w:val="24"/>
        </w:rPr>
        <w:t xml:space="preserve">Щекинского сельсовета </w:t>
      </w:r>
      <w:r w:rsidRPr="00687943">
        <w:rPr>
          <w:rFonts w:ascii="Arial" w:hAnsi="Arial" w:cs="Arial"/>
          <w:sz w:val="24"/>
          <w:szCs w:val="24"/>
        </w:rPr>
        <w:t>Рыльского района Курской области;</w:t>
      </w:r>
    </w:p>
    <w:p w:rsidR="00F43671" w:rsidRPr="00687943" w:rsidRDefault="00F43671" w:rsidP="00416F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7943">
        <w:rPr>
          <w:rFonts w:ascii="Arial" w:hAnsi="Arial" w:cs="Arial"/>
          <w:sz w:val="24"/>
          <w:szCs w:val="24"/>
        </w:rPr>
        <w:t xml:space="preserve">г) состава закрепленных за главными администраторами источников финансирования дефицита бюджета </w:t>
      </w:r>
      <w:r>
        <w:rPr>
          <w:rFonts w:ascii="Arial" w:hAnsi="Arial" w:cs="Arial"/>
          <w:sz w:val="24"/>
          <w:szCs w:val="24"/>
        </w:rPr>
        <w:t xml:space="preserve">Щекинского сельсовета </w:t>
      </w:r>
      <w:r w:rsidRPr="00687943">
        <w:rPr>
          <w:rFonts w:ascii="Arial" w:hAnsi="Arial" w:cs="Arial"/>
          <w:sz w:val="24"/>
          <w:szCs w:val="24"/>
        </w:rPr>
        <w:t xml:space="preserve">Рыльского района Курской области кодов классификации источников финансирования дефицита бюджета </w:t>
      </w:r>
      <w:r>
        <w:rPr>
          <w:rFonts w:ascii="Arial" w:hAnsi="Arial" w:cs="Arial"/>
          <w:sz w:val="24"/>
          <w:szCs w:val="24"/>
        </w:rPr>
        <w:t xml:space="preserve">Щекинского сельсовета </w:t>
      </w:r>
      <w:r w:rsidRPr="00687943">
        <w:rPr>
          <w:rFonts w:ascii="Arial" w:hAnsi="Arial" w:cs="Arial"/>
          <w:sz w:val="24"/>
          <w:szCs w:val="24"/>
        </w:rPr>
        <w:t>Рыльского района Курской области.</w:t>
      </w:r>
    </w:p>
    <w:p w:rsidR="00F43671" w:rsidRPr="00687943" w:rsidRDefault="00F43671" w:rsidP="00416F5E">
      <w:pPr>
        <w:spacing w:after="0" w:line="240" w:lineRule="auto"/>
        <w:jc w:val="right"/>
        <w:rPr>
          <w:rFonts w:ascii="Arial" w:hAnsi="Arial" w:cs="Arial"/>
          <w:sz w:val="24"/>
          <w:szCs w:val="24"/>
          <w:highlight w:val="cyan"/>
        </w:rPr>
      </w:pPr>
    </w:p>
    <w:p w:rsidR="00F43671" w:rsidRPr="00687943" w:rsidRDefault="00F43671" w:rsidP="00416F5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43671" w:rsidRPr="00416F5E" w:rsidRDefault="00F43671" w:rsidP="00416F5E">
      <w:pPr>
        <w:rPr>
          <w:szCs w:val="24"/>
        </w:rPr>
      </w:pPr>
    </w:p>
    <w:sectPr w:rsidR="00F43671" w:rsidRPr="00416F5E" w:rsidSect="0068794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50EB"/>
    <w:rsid w:val="0005306C"/>
    <w:rsid w:val="00120609"/>
    <w:rsid w:val="001E488D"/>
    <w:rsid w:val="00254FCE"/>
    <w:rsid w:val="002B5501"/>
    <w:rsid w:val="003E5C9D"/>
    <w:rsid w:val="003E7BDD"/>
    <w:rsid w:val="00416F5E"/>
    <w:rsid w:val="004A1047"/>
    <w:rsid w:val="0051479E"/>
    <w:rsid w:val="00524474"/>
    <w:rsid w:val="00563C0F"/>
    <w:rsid w:val="005B438C"/>
    <w:rsid w:val="005C6710"/>
    <w:rsid w:val="005F5751"/>
    <w:rsid w:val="006279DE"/>
    <w:rsid w:val="006400AB"/>
    <w:rsid w:val="00687943"/>
    <w:rsid w:val="006B5E81"/>
    <w:rsid w:val="006D1DF0"/>
    <w:rsid w:val="0079140C"/>
    <w:rsid w:val="007B2FA1"/>
    <w:rsid w:val="00811B4F"/>
    <w:rsid w:val="00897F0D"/>
    <w:rsid w:val="008E01A4"/>
    <w:rsid w:val="009D19A0"/>
    <w:rsid w:val="00A43EEA"/>
    <w:rsid w:val="00AF59DC"/>
    <w:rsid w:val="00B11CAA"/>
    <w:rsid w:val="00B6029C"/>
    <w:rsid w:val="00B855A3"/>
    <w:rsid w:val="00C5576F"/>
    <w:rsid w:val="00D123A1"/>
    <w:rsid w:val="00D472BD"/>
    <w:rsid w:val="00D50309"/>
    <w:rsid w:val="00D77AE5"/>
    <w:rsid w:val="00DB3180"/>
    <w:rsid w:val="00DE55E8"/>
    <w:rsid w:val="00ED50EB"/>
    <w:rsid w:val="00F43671"/>
    <w:rsid w:val="00F551B5"/>
    <w:rsid w:val="00F7602E"/>
    <w:rsid w:val="00F9046A"/>
    <w:rsid w:val="00FE7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02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5B438C"/>
    <w:pPr>
      <w:keepNext/>
      <w:spacing w:after="0" w:line="240" w:lineRule="auto"/>
      <w:ind w:firstLine="851"/>
      <w:jc w:val="both"/>
      <w:outlineLvl w:val="0"/>
    </w:pPr>
    <w:rPr>
      <w:rFonts w:ascii="Times New Roman" w:hAnsi="Times New Roman"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B438C"/>
    <w:pPr>
      <w:keepNext/>
      <w:suppressAutoHyphens/>
      <w:autoSpaceDE w:val="0"/>
      <w:autoSpaceDN w:val="0"/>
      <w:adjustRightInd w:val="0"/>
      <w:spacing w:after="444" w:line="240" w:lineRule="auto"/>
      <w:ind w:left="550"/>
      <w:outlineLvl w:val="8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B438C"/>
    <w:rPr>
      <w:rFonts w:ascii="Times New Roman" w:hAnsi="Times New Roman" w:cs="Times New Roman"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B438C"/>
    <w:rPr>
      <w:rFonts w:ascii="Times New Roman" w:hAnsi="Times New Roman" w:cs="Times New Roman"/>
      <w:b/>
      <w:bCs/>
      <w:sz w:val="24"/>
      <w:szCs w:val="24"/>
    </w:rPr>
  </w:style>
  <w:style w:type="paragraph" w:customStyle="1" w:styleId="a">
    <w:name w:val="Знак"/>
    <w:basedOn w:val="Normal"/>
    <w:uiPriority w:val="99"/>
    <w:rsid w:val="00ED50E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5B438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39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3</Pages>
  <Words>717</Words>
  <Characters>4090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DUROVO</dc:creator>
  <cp:keywords/>
  <dc:description/>
  <cp:lastModifiedBy>User</cp:lastModifiedBy>
  <cp:revision>14</cp:revision>
  <cp:lastPrinted>2021-11-23T06:16:00Z</cp:lastPrinted>
  <dcterms:created xsi:type="dcterms:W3CDTF">2021-11-23T07:33:00Z</dcterms:created>
  <dcterms:modified xsi:type="dcterms:W3CDTF">2022-12-07T07:22:00Z</dcterms:modified>
</cp:coreProperties>
</file>