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9" w:rsidRDefault="00EB1099" w:rsidP="004F4E8F">
      <w:pPr>
        <w:ind w:firstLine="709"/>
        <w:jc w:val="right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проект</w:t>
      </w:r>
    </w:p>
    <w:p w:rsidR="00EB1099" w:rsidRDefault="00EB1099" w:rsidP="00964640">
      <w:pPr>
        <w:ind w:firstLine="709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АДМИНИСТРАЦИЯ</w:t>
      </w:r>
    </w:p>
    <w:p w:rsidR="00EB1099" w:rsidRDefault="00EB1099" w:rsidP="00964640">
      <w:pPr>
        <w:ind w:firstLine="709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ЩЕКИНСКОГО сельсовета</w:t>
      </w:r>
    </w:p>
    <w:p w:rsidR="00EB1099" w:rsidRDefault="00EB1099" w:rsidP="00964640">
      <w:pPr>
        <w:ind w:firstLine="709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Рыльского района</w:t>
      </w:r>
    </w:p>
    <w:p w:rsidR="00EB1099" w:rsidRDefault="00EB1099" w:rsidP="00964640">
      <w:pPr>
        <w:ind w:firstLine="709"/>
        <w:jc w:val="center"/>
        <w:rPr>
          <w:rFonts w:ascii="Arial" w:hAnsi="Arial" w:cs="Arial"/>
          <w:b/>
          <w:bCs/>
        </w:rPr>
      </w:pPr>
    </w:p>
    <w:p w:rsidR="00EB1099" w:rsidRDefault="00EB1099" w:rsidP="00964640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B1099" w:rsidRDefault="00EB1099" w:rsidP="00964640">
      <w:pPr>
        <w:ind w:firstLine="709"/>
        <w:jc w:val="center"/>
        <w:rPr>
          <w:rFonts w:ascii="Arial" w:hAnsi="Arial" w:cs="Arial"/>
          <w:b/>
          <w:bCs/>
        </w:rPr>
      </w:pPr>
    </w:p>
    <w:p w:rsidR="00EB1099" w:rsidRDefault="00EB1099" w:rsidP="00964640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«__» _____ ____ года №___</w:t>
      </w:r>
    </w:p>
    <w:p w:rsidR="00EB1099" w:rsidRDefault="00EB1099" w:rsidP="00964640">
      <w:pPr>
        <w:ind w:firstLine="709"/>
        <w:jc w:val="center"/>
        <w:rPr>
          <w:rFonts w:ascii="Arial" w:hAnsi="Arial" w:cs="Arial"/>
          <w:b/>
          <w:bCs/>
        </w:rPr>
      </w:pPr>
    </w:p>
    <w:p w:rsidR="00EB1099" w:rsidRPr="00A315CD" w:rsidRDefault="00EB1099" w:rsidP="000C57C9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муниципальную</w:t>
      </w:r>
      <w:r w:rsidRPr="00A315CD">
        <w:rPr>
          <w:rFonts w:ascii="Arial" w:hAnsi="Arial" w:cs="Arial"/>
          <w:b/>
          <w:sz w:val="32"/>
          <w:szCs w:val="32"/>
        </w:rPr>
        <w:t xml:space="preserve"> программ</w:t>
      </w:r>
      <w:r>
        <w:rPr>
          <w:rFonts w:ascii="Arial" w:hAnsi="Arial" w:cs="Arial"/>
          <w:b/>
          <w:sz w:val="32"/>
          <w:szCs w:val="32"/>
        </w:rPr>
        <w:t>у</w:t>
      </w:r>
      <w:r w:rsidRPr="00A315CD">
        <w:rPr>
          <w:rFonts w:ascii="Arial" w:hAnsi="Arial" w:cs="Arial"/>
          <w:b/>
          <w:bCs/>
          <w:color w:val="000000"/>
          <w:sz w:val="32"/>
          <w:szCs w:val="32"/>
        </w:rPr>
        <w:br/>
        <w:t>«Энергосбережение и повышение энергетической</w:t>
      </w:r>
    </w:p>
    <w:p w:rsidR="00EB1099" w:rsidRPr="00A315CD" w:rsidRDefault="00EB1099" w:rsidP="000C57C9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315CD">
        <w:rPr>
          <w:rFonts w:ascii="Arial" w:hAnsi="Arial" w:cs="Arial"/>
          <w:b/>
          <w:bCs/>
          <w:color w:val="000000"/>
          <w:sz w:val="32"/>
          <w:szCs w:val="32"/>
        </w:rPr>
        <w:t>эффективности Щекинского сельсовета Рыльского</w:t>
      </w:r>
    </w:p>
    <w:p w:rsidR="00EB1099" w:rsidRPr="00A315CD" w:rsidRDefault="00EB1099" w:rsidP="000C57C9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315CD">
        <w:rPr>
          <w:rFonts w:ascii="Arial" w:hAnsi="Arial" w:cs="Arial"/>
          <w:b/>
          <w:bCs/>
          <w:color w:val="000000"/>
          <w:sz w:val="32"/>
          <w:szCs w:val="32"/>
        </w:rPr>
        <w:t>района Курской области на период 2010 – 2015 годы</w:t>
      </w:r>
    </w:p>
    <w:p w:rsidR="00EB1099" w:rsidRDefault="00EB1099" w:rsidP="000C57C9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315CD">
        <w:rPr>
          <w:rFonts w:ascii="Arial" w:hAnsi="Arial" w:cs="Arial"/>
          <w:b/>
          <w:bCs/>
          <w:color w:val="000000"/>
          <w:sz w:val="32"/>
          <w:szCs w:val="32"/>
        </w:rPr>
        <w:t>и на перспективу до 2020 года»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, утвержденную постановлением администрации Щекинского сельсовета Рыльского района Курской области </w:t>
      </w:r>
    </w:p>
    <w:p w:rsidR="00EB1099" w:rsidRPr="00A315CD" w:rsidRDefault="00EB1099" w:rsidP="000C57C9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23.12.2013г №11</w:t>
      </w:r>
    </w:p>
    <w:p w:rsidR="00EB1099" w:rsidRDefault="00EB1099" w:rsidP="00964640">
      <w:pPr>
        <w:ind w:firstLine="709"/>
        <w:jc w:val="center"/>
        <w:rPr>
          <w:rFonts w:ascii="Arial" w:hAnsi="Arial" w:cs="Arial"/>
          <w:b/>
          <w:bCs/>
        </w:rPr>
      </w:pPr>
    </w:p>
    <w:p w:rsidR="00EB1099" w:rsidRDefault="00EB1099" w:rsidP="00964640">
      <w:pPr>
        <w:ind w:firstLine="709"/>
        <w:jc w:val="center"/>
        <w:rPr>
          <w:rFonts w:ascii="Arial" w:hAnsi="Arial" w:cs="Arial"/>
        </w:rPr>
      </w:pPr>
    </w:p>
    <w:p w:rsidR="00EB1099" w:rsidRDefault="00EB1099" w:rsidP="00964640">
      <w:pPr>
        <w:ind w:firstLine="709"/>
        <w:jc w:val="center"/>
        <w:rPr>
          <w:rFonts w:ascii="Arial" w:hAnsi="Arial" w:cs="Arial"/>
        </w:rPr>
      </w:pPr>
    </w:p>
    <w:p w:rsidR="00EB1099" w:rsidRDefault="00EB1099" w:rsidP="0096464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Уставом МО «Щекинский сельсовет» Рыльского района Курской области, Администрация Щекинского сельсовета постановляет:</w:t>
      </w:r>
    </w:p>
    <w:p w:rsidR="00EB1099" w:rsidRPr="004F4E8F" w:rsidRDefault="00EB1099" w:rsidP="009B4E7C">
      <w:pPr>
        <w:ind w:firstLine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1. Внести изменения и дополнения в муниципальную программу Щекинского сельсовета Рыльского района Курской области «Энергосбережение и повышение энергетической эффективности Щекинского сельсовета Рыльского района Курской области на период 2010-2015 годы и на перспективу до 2020 года» </w:t>
      </w:r>
      <w:r>
        <w:rPr>
          <w:rFonts w:ascii="Arial" w:hAnsi="Arial" w:cs="Arial"/>
          <w:bCs/>
        </w:rPr>
        <w:t xml:space="preserve">утвержденную постановлением Администрации Щекинского сельсовета </w:t>
      </w:r>
      <w:r w:rsidRPr="004F4E8F">
        <w:rPr>
          <w:rFonts w:ascii="Arial" w:hAnsi="Arial" w:cs="Arial"/>
          <w:bCs/>
          <w:color w:val="000000"/>
        </w:rPr>
        <w:t>от 23.12.2013г №11</w:t>
      </w:r>
      <w:r w:rsidRPr="004F4E8F">
        <w:rPr>
          <w:rFonts w:ascii="Arial" w:hAnsi="Arial" w:cs="Arial"/>
        </w:rPr>
        <w:t>:</w:t>
      </w:r>
    </w:p>
    <w:p w:rsidR="00EB1099" w:rsidRDefault="00EB1099" w:rsidP="00F8697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 Прилагаемый Паспорт программы изложить в новой редакции, прилагается.</w:t>
      </w:r>
    </w:p>
    <w:p w:rsidR="00EB1099" w:rsidRPr="00F86975" w:rsidRDefault="00EB1099" w:rsidP="00F8697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3.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EB1099" w:rsidRDefault="00EB1099" w:rsidP="00964640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Обнародовать настоящее постановление путем вывешивания на информационных стендах. </w:t>
      </w:r>
    </w:p>
    <w:p w:rsidR="00EB1099" w:rsidRDefault="00EB1099" w:rsidP="009646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5.Постановление вступает в силу с 1 января 2021 года.</w:t>
      </w:r>
    </w:p>
    <w:p w:rsidR="00EB1099" w:rsidRDefault="00EB1099" w:rsidP="00964640">
      <w:pPr>
        <w:ind w:firstLine="709"/>
        <w:rPr>
          <w:rFonts w:ascii="Arial" w:hAnsi="Arial" w:cs="Arial"/>
        </w:rPr>
      </w:pPr>
    </w:p>
    <w:p w:rsidR="00EB1099" w:rsidRDefault="00EB1099" w:rsidP="00510E27">
      <w:pPr>
        <w:rPr>
          <w:rFonts w:ascii="Arial" w:hAnsi="Arial" w:cs="Arial"/>
        </w:rPr>
      </w:pPr>
    </w:p>
    <w:p w:rsidR="00EB1099" w:rsidRDefault="00EB1099" w:rsidP="00510E27">
      <w:pPr>
        <w:rPr>
          <w:rFonts w:ascii="Arial" w:hAnsi="Arial" w:cs="Arial"/>
        </w:rPr>
      </w:pPr>
      <w:r>
        <w:rPr>
          <w:rFonts w:ascii="Arial" w:hAnsi="Arial" w:cs="Arial"/>
        </w:rPr>
        <w:t>Глава Щекинского  сельсовета</w:t>
      </w:r>
    </w:p>
    <w:p w:rsidR="00EB1099" w:rsidRDefault="00EB1099" w:rsidP="00510E27">
      <w:r>
        <w:rPr>
          <w:rFonts w:ascii="Arial" w:hAnsi="Arial" w:cs="Arial"/>
        </w:rPr>
        <w:t xml:space="preserve">Рыльского района                                                                            Н.А.Гребенникова         </w:t>
      </w:r>
    </w:p>
    <w:p w:rsidR="00EB1099" w:rsidRDefault="00EB1099" w:rsidP="00964640">
      <w:pPr>
        <w:pageBreakBefore/>
        <w:ind w:firstLine="709"/>
        <w:jc w:val="right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>Утверждена</w:t>
      </w:r>
    </w:p>
    <w:p w:rsidR="00EB1099" w:rsidRDefault="00EB1099" w:rsidP="00964640">
      <w:pPr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постановлением администрации</w:t>
      </w:r>
    </w:p>
    <w:p w:rsidR="00EB1099" w:rsidRDefault="00EB1099" w:rsidP="00964640">
      <w:pPr>
        <w:pStyle w:val="ConsPlusNonformat"/>
        <w:widowControl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Щекинского сельсовета Рыльского района</w:t>
      </w:r>
    </w:p>
    <w:p w:rsidR="00EB1099" w:rsidRDefault="00EB1099" w:rsidP="00964640">
      <w:pPr>
        <w:pStyle w:val="ConsPlusNonformat"/>
        <w:widowControl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Курской области от ______г. № ___</w:t>
      </w:r>
    </w:p>
    <w:p w:rsidR="00EB1099" w:rsidRDefault="00EB1099" w:rsidP="00510E27">
      <w:pPr>
        <w:ind w:firstLine="709"/>
        <w:jc w:val="right"/>
        <w:rPr>
          <w:rFonts w:ascii="Arial" w:hAnsi="Arial" w:cs="Arial"/>
        </w:rPr>
      </w:pPr>
    </w:p>
    <w:p w:rsidR="00EB1099" w:rsidRDefault="00EB1099" w:rsidP="0096464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Паспорт МУНИЦИПАЛЬНОЙ ПРОГРАММЫ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  <w:t>Щекинского сельсовета Рыльского района Курской области «Энергосбережение и повышение энергетической эффективности Щекинского сельсовета Рыльского района Курской области на период 2010 – 2015 годы и на перспективу до 2023 года»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84B65">
        <w:rPr>
          <w:rFonts w:ascii="Arial" w:hAnsi="Arial" w:cs="Arial"/>
          <w:b/>
          <w:bCs/>
          <w:sz w:val="32"/>
          <w:szCs w:val="32"/>
        </w:rPr>
        <w:t xml:space="preserve">утвержденную постановлением Администрации Щекинского сельсовета </w:t>
      </w:r>
      <w:r w:rsidRPr="00A84B65">
        <w:rPr>
          <w:rFonts w:ascii="Arial" w:hAnsi="Arial" w:cs="Arial"/>
          <w:b/>
          <w:bCs/>
          <w:color w:val="000000"/>
          <w:sz w:val="32"/>
          <w:szCs w:val="32"/>
        </w:rPr>
        <w:t>от 23.12.2013г №11</w:t>
      </w:r>
    </w:p>
    <w:p w:rsidR="00EB1099" w:rsidRPr="00196341" w:rsidRDefault="00EB1099" w:rsidP="00510E27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655"/>
      </w:tblGrid>
      <w:tr w:rsidR="00EB1099" w:rsidRPr="00196341" w:rsidTr="00435683">
        <w:trPr>
          <w:trHeight w:val="1281"/>
        </w:trPr>
        <w:tc>
          <w:tcPr>
            <w:tcW w:w="2410" w:type="dxa"/>
          </w:tcPr>
          <w:p w:rsidR="00EB1099" w:rsidRPr="00196341" w:rsidRDefault="00EB1099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Наименование Программы</w:t>
            </w:r>
          </w:p>
        </w:tc>
        <w:tc>
          <w:tcPr>
            <w:tcW w:w="7655" w:type="dxa"/>
          </w:tcPr>
          <w:p w:rsidR="00EB1099" w:rsidRPr="00196341" w:rsidRDefault="00EB1099" w:rsidP="0043568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Программа</w:t>
            </w:r>
            <w:r w:rsidRPr="0019634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Щекинского</w:t>
            </w:r>
            <w:r w:rsidRPr="00196341">
              <w:rPr>
                <w:rFonts w:ascii="Arial" w:hAnsi="Arial" w:cs="Arial"/>
                <w:color w:val="000000"/>
              </w:rPr>
              <w:t xml:space="preserve"> сельсовета Рыльского района Курской области «Энергосбережение и повышение энергетической эффективности </w:t>
            </w:r>
            <w:r>
              <w:rPr>
                <w:rFonts w:ascii="Arial" w:hAnsi="Arial" w:cs="Arial"/>
              </w:rPr>
              <w:t>Щекинского</w:t>
            </w:r>
            <w:r w:rsidRPr="00196341">
              <w:rPr>
                <w:rFonts w:ascii="Arial" w:hAnsi="Arial" w:cs="Arial"/>
              </w:rPr>
              <w:t xml:space="preserve"> сельсовета Рыльского района </w:t>
            </w:r>
            <w:r w:rsidRPr="00196341">
              <w:rPr>
                <w:rFonts w:ascii="Arial" w:hAnsi="Arial" w:cs="Arial"/>
                <w:color w:val="000000"/>
              </w:rPr>
              <w:t>Курской области на период  2010 – 20</w:t>
            </w:r>
            <w:r>
              <w:rPr>
                <w:rFonts w:ascii="Arial" w:hAnsi="Arial" w:cs="Arial"/>
                <w:color w:val="000000"/>
              </w:rPr>
              <w:t>15 годы и на перспективу до 2023</w:t>
            </w:r>
            <w:r w:rsidRPr="00196341">
              <w:rPr>
                <w:rFonts w:ascii="Arial" w:hAnsi="Arial" w:cs="Arial"/>
                <w:color w:val="000000"/>
              </w:rPr>
              <w:t xml:space="preserve"> года» (далее – Программа).</w:t>
            </w:r>
          </w:p>
        </w:tc>
      </w:tr>
      <w:tr w:rsidR="00EB1099" w:rsidRPr="00196341" w:rsidTr="00435683">
        <w:trPr>
          <w:trHeight w:val="1052"/>
        </w:trPr>
        <w:tc>
          <w:tcPr>
            <w:tcW w:w="2410" w:type="dxa"/>
          </w:tcPr>
          <w:p w:rsidR="00EB1099" w:rsidRPr="00196341" w:rsidRDefault="00EB1099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Основание для разработки Программы</w:t>
            </w:r>
          </w:p>
        </w:tc>
        <w:tc>
          <w:tcPr>
            <w:tcW w:w="7655" w:type="dxa"/>
          </w:tcPr>
          <w:p w:rsidR="00EB1099" w:rsidRPr="00196341" w:rsidRDefault="00EB1099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EB1099" w:rsidRPr="00196341" w:rsidTr="00435683">
        <w:trPr>
          <w:trHeight w:val="405"/>
        </w:trPr>
        <w:tc>
          <w:tcPr>
            <w:tcW w:w="2410" w:type="dxa"/>
          </w:tcPr>
          <w:p w:rsidR="00EB1099" w:rsidRPr="00196341" w:rsidRDefault="00EB1099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Заказчик Программы</w:t>
            </w:r>
          </w:p>
        </w:tc>
        <w:tc>
          <w:tcPr>
            <w:tcW w:w="7655" w:type="dxa"/>
          </w:tcPr>
          <w:p w:rsidR="00EB1099" w:rsidRPr="00196341" w:rsidRDefault="00EB1099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Щекинского</w:t>
            </w:r>
            <w:r w:rsidRPr="00196341">
              <w:rPr>
                <w:rFonts w:ascii="Arial" w:hAnsi="Arial" w:cs="Arial"/>
                <w:color w:val="000000"/>
              </w:rPr>
              <w:t xml:space="preserve"> сельсовета Рыльского района Курской области</w:t>
            </w:r>
          </w:p>
        </w:tc>
      </w:tr>
      <w:tr w:rsidR="00EB1099" w:rsidRPr="00196341" w:rsidTr="00435683">
        <w:trPr>
          <w:trHeight w:val="519"/>
        </w:trPr>
        <w:tc>
          <w:tcPr>
            <w:tcW w:w="2410" w:type="dxa"/>
          </w:tcPr>
          <w:p w:rsidR="00EB1099" w:rsidRPr="00196341" w:rsidRDefault="00EB1099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Разработчик Программы</w:t>
            </w:r>
          </w:p>
        </w:tc>
        <w:tc>
          <w:tcPr>
            <w:tcW w:w="7655" w:type="dxa"/>
          </w:tcPr>
          <w:p w:rsidR="00EB1099" w:rsidRPr="00196341" w:rsidRDefault="00EB1099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Курский ЦНТИ – филиал ФГБУ “Российское энергетическое агентство” Минэнерго России</w:t>
            </w:r>
          </w:p>
        </w:tc>
      </w:tr>
      <w:tr w:rsidR="00EB1099" w:rsidRPr="00196341" w:rsidTr="00435683">
        <w:trPr>
          <w:trHeight w:val="545"/>
        </w:trPr>
        <w:tc>
          <w:tcPr>
            <w:tcW w:w="2410" w:type="dxa"/>
          </w:tcPr>
          <w:p w:rsidR="00EB1099" w:rsidRPr="00196341" w:rsidRDefault="00EB1099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Сроки и этапы реализации Программы</w:t>
            </w:r>
          </w:p>
        </w:tc>
        <w:tc>
          <w:tcPr>
            <w:tcW w:w="7655" w:type="dxa"/>
          </w:tcPr>
          <w:p w:rsidR="00EB1099" w:rsidRPr="00196341" w:rsidRDefault="00EB1099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 xml:space="preserve">Первый этап реализации Программы: 2010 - 2015 годы; </w:t>
            </w:r>
          </w:p>
          <w:p w:rsidR="00EB1099" w:rsidRPr="00196341" w:rsidRDefault="00EB1099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Второй этап р</w:t>
            </w:r>
            <w:r>
              <w:rPr>
                <w:rFonts w:ascii="Arial" w:hAnsi="Arial" w:cs="Arial"/>
                <w:color w:val="000000"/>
              </w:rPr>
              <w:t>еализации Программы: 2016 - 2023</w:t>
            </w:r>
            <w:r w:rsidRPr="00196341">
              <w:rPr>
                <w:rFonts w:ascii="Arial" w:hAnsi="Arial" w:cs="Arial"/>
                <w:color w:val="000000"/>
              </w:rPr>
              <w:t xml:space="preserve"> годы.</w:t>
            </w:r>
          </w:p>
        </w:tc>
      </w:tr>
      <w:tr w:rsidR="00EB1099" w:rsidRPr="00196341" w:rsidTr="00435683">
        <w:trPr>
          <w:trHeight w:val="1122"/>
        </w:trPr>
        <w:tc>
          <w:tcPr>
            <w:tcW w:w="2410" w:type="dxa"/>
          </w:tcPr>
          <w:p w:rsidR="00EB1099" w:rsidRPr="00196341" w:rsidRDefault="00EB1099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Цель и задачи Программы</w:t>
            </w:r>
          </w:p>
        </w:tc>
        <w:tc>
          <w:tcPr>
            <w:tcW w:w="7655" w:type="dxa"/>
          </w:tcPr>
          <w:p w:rsidR="00EB1099" w:rsidRPr="00196341" w:rsidRDefault="00EB1099" w:rsidP="00435683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 xml:space="preserve">Цель Программы – достижение заданных темпов повышения энергетической эффективности при  передаче и потреблении энергетических ресурсов в </w:t>
            </w:r>
            <w:r>
              <w:rPr>
                <w:rFonts w:ascii="Arial" w:hAnsi="Arial" w:cs="Arial"/>
              </w:rPr>
              <w:t>Щекинском</w:t>
            </w:r>
            <w:r w:rsidRPr="00196341">
              <w:rPr>
                <w:rFonts w:ascii="Arial" w:hAnsi="Arial" w:cs="Arial"/>
              </w:rPr>
              <w:t xml:space="preserve"> сельсовете Рыльского района Курской области</w:t>
            </w:r>
            <w:r w:rsidRPr="00196341">
              <w:rPr>
                <w:rFonts w:ascii="Arial" w:hAnsi="Arial" w:cs="Arial"/>
                <w:snapToGrid w:val="0"/>
                <w:color w:val="000000"/>
              </w:rPr>
              <w:t xml:space="preserve"> улучшение качества жизни.</w:t>
            </w:r>
          </w:p>
          <w:p w:rsidR="00EB1099" w:rsidRPr="00196341" w:rsidRDefault="00EB1099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Задачи Программы:</w:t>
            </w:r>
          </w:p>
          <w:p w:rsidR="00EB1099" w:rsidRPr="00196341" w:rsidRDefault="00EB1099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-анализ всех получаемых, транспортируемых и потребляемых энергоресурсов;</w:t>
            </w:r>
          </w:p>
          <w:p w:rsidR="00EB1099" w:rsidRPr="00196341" w:rsidRDefault="00EB1099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EB1099" w:rsidRPr="00196341" w:rsidRDefault="00EB1099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-проведение обязательных энергетических обследований;</w:t>
            </w:r>
          </w:p>
          <w:p w:rsidR="00EB1099" w:rsidRPr="00196341" w:rsidRDefault="00EB1099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-создание экономических, преимущественно рыночных, механизмов энергосберегающей деятельности;</w:t>
            </w:r>
          </w:p>
          <w:p w:rsidR="00EB1099" w:rsidRPr="00196341" w:rsidRDefault="00EB1099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-нормирование энергопотребления в бюджетной сфере, жилищном фонде, уличном освещении;</w:t>
            </w:r>
          </w:p>
          <w:p w:rsidR="00EB1099" w:rsidRPr="00196341" w:rsidRDefault="00EB1099" w:rsidP="00435683">
            <w:pPr>
              <w:pStyle w:val="BodyText"/>
              <w:spacing w:after="0"/>
              <w:ind w:left="-54"/>
              <w:jc w:val="both"/>
              <w:rPr>
                <w:rFonts w:ascii="Arial" w:hAnsi="Arial" w:cs="Arial"/>
              </w:rPr>
            </w:pPr>
            <w:r w:rsidRPr="00196341">
              <w:rPr>
                <w:rFonts w:ascii="Arial" w:hAnsi="Arial" w:cs="Arial"/>
              </w:rPr>
      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EB1099" w:rsidRPr="00196341" w:rsidRDefault="00EB1099" w:rsidP="00435683">
            <w:pPr>
              <w:pStyle w:val="BodyText"/>
              <w:spacing w:after="0"/>
              <w:ind w:left="-54"/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</w:rPr>
              <w:t xml:space="preserve">-проведение необходимых мероприятий по энергосбережению и повышению энергетической эффективности муниципальных учреждений </w:t>
            </w:r>
            <w:r>
              <w:rPr>
                <w:rFonts w:ascii="Arial" w:hAnsi="Arial" w:cs="Arial"/>
              </w:rPr>
              <w:t>Щекинского</w:t>
            </w:r>
            <w:r w:rsidRPr="00196341">
              <w:rPr>
                <w:rFonts w:ascii="Arial" w:hAnsi="Arial" w:cs="Arial"/>
              </w:rPr>
              <w:t xml:space="preserve"> сельсовета Рыльского района Курской области;</w:t>
            </w:r>
          </w:p>
        </w:tc>
      </w:tr>
      <w:tr w:rsidR="00EB1099" w:rsidRPr="00196341" w:rsidTr="00435683">
        <w:trPr>
          <w:trHeight w:val="840"/>
        </w:trPr>
        <w:tc>
          <w:tcPr>
            <w:tcW w:w="2410" w:type="dxa"/>
          </w:tcPr>
          <w:p w:rsidR="00EB1099" w:rsidRPr="00196341" w:rsidRDefault="00EB1099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</w:rPr>
              <w:t>Подпрограммы, входящие в состав программы</w:t>
            </w:r>
          </w:p>
        </w:tc>
        <w:tc>
          <w:tcPr>
            <w:tcW w:w="7655" w:type="dxa"/>
          </w:tcPr>
          <w:p w:rsidR="00EB1099" w:rsidRPr="00196341" w:rsidRDefault="00EB1099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 xml:space="preserve">Проведение мероприятий по энергосбережению в муниципальных учреждениях </w:t>
            </w:r>
            <w:r>
              <w:rPr>
                <w:rFonts w:ascii="Arial" w:hAnsi="Arial" w:cs="Arial"/>
                <w:color w:val="000000"/>
              </w:rPr>
              <w:t>Щекинского</w:t>
            </w:r>
            <w:r w:rsidRPr="00196341">
              <w:rPr>
                <w:rFonts w:ascii="Arial" w:hAnsi="Arial" w:cs="Arial"/>
                <w:color w:val="000000"/>
              </w:rPr>
              <w:t xml:space="preserve"> сельсовета Рыльского района Курской области</w:t>
            </w:r>
          </w:p>
        </w:tc>
      </w:tr>
      <w:tr w:rsidR="00EB1099" w:rsidRPr="00196341" w:rsidTr="00435683">
        <w:trPr>
          <w:trHeight w:val="1122"/>
        </w:trPr>
        <w:tc>
          <w:tcPr>
            <w:tcW w:w="2410" w:type="dxa"/>
          </w:tcPr>
          <w:p w:rsidR="00EB1099" w:rsidRPr="00196341" w:rsidRDefault="00EB1099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Перечень основных направлений Программы</w:t>
            </w:r>
          </w:p>
        </w:tc>
        <w:tc>
          <w:tcPr>
            <w:tcW w:w="7655" w:type="dxa"/>
          </w:tcPr>
          <w:p w:rsidR="00EB1099" w:rsidRPr="00196341" w:rsidRDefault="00EB1099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энергосбережение и повышение энергетической эффективности в бюджетной сфере;</w:t>
            </w:r>
          </w:p>
          <w:p w:rsidR="00EB1099" w:rsidRPr="00196341" w:rsidRDefault="00EB1099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энергосбережение и повышение энергетической эффективности в жилищной сфере;</w:t>
            </w:r>
          </w:p>
          <w:p w:rsidR="00EB1099" w:rsidRPr="00196341" w:rsidRDefault="00EB1099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</w:t>
            </w:r>
            <w:r w:rsidRPr="00196341">
              <w:rPr>
                <w:rFonts w:ascii="Arial" w:hAnsi="Arial" w:cs="Arial"/>
                <w:color w:val="000000"/>
              </w:rPr>
              <w:t>энергосбережение и повышение энергетической эффективности в уличном освещении;</w:t>
            </w:r>
          </w:p>
          <w:p w:rsidR="00EB1099" w:rsidRPr="00196341" w:rsidRDefault="00EB1099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проведение энергетических обследований;</w:t>
            </w:r>
          </w:p>
          <w:p w:rsidR="00EB1099" w:rsidRPr="00196341" w:rsidRDefault="00EB1099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обеспечение учета производимых и потребляемых энергетических ресурсов;</w:t>
            </w:r>
          </w:p>
          <w:p w:rsidR="00EB1099" w:rsidRPr="00196341" w:rsidRDefault="00EB1099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развитие нормативной правовой базы энергосбережения;</w:t>
            </w:r>
          </w:p>
          <w:p w:rsidR="00EB1099" w:rsidRPr="00196341" w:rsidRDefault="00EB1099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ресурсное (финансовое) обеспечение Программы;</w:t>
            </w:r>
          </w:p>
          <w:p w:rsidR="00EB1099" w:rsidRPr="00196341" w:rsidRDefault="00EB1099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информационное обеспечение Программы</w:t>
            </w:r>
          </w:p>
        </w:tc>
      </w:tr>
      <w:tr w:rsidR="00EB1099" w:rsidRPr="00196341" w:rsidTr="00435683">
        <w:trPr>
          <w:trHeight w:val="1122"/>
        </w:trPr>
        <w:tc>
          <w:tcPr>
            <w:tcW w:w="2410" w:type="dxa"/>
          </w:tcPr>
          <w:p w:rsidR="00EB1099" w:rsidRPr="00196341" w:rsidRDefault="00EB1099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Основные принципы Программы</w:t>
            </w:r>
          </w:p>
        </w:tc>
        <w:tc>
          <w:tcPr>
            <w:tcW w:w="7655" w:type="dxa"/>
          </w:tcPr>
          <w:p w:rsidR="00EB1099" w:rsidRPr="00196341" w:rsidRDefault="00EB1099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-учет и контроль всех получаемых, производимых, транспортируемых и потребляемых энергоресурсов;</w:t>
            </w:r>
          </w:p>
          <w:p w:rsidR="00EB1099" w:rsidRPr="00196341" w:rsidRDefault="00EB1099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EB1099" w:rsidRPr="00196341" w:rsidRDefault="00EB1099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-создание экономических, преимущественно рыночных, механизмов энергосберегающей деятельности;</w:t>
            </w:r>
          </w:p>
          <w:p w:rsidR="00EB1099" w:rsidRPr="00196341" w:rsidRDefault="00EB1099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-поддержка субъектов, осуществляющих энергосберегающую деятельность;</w:t>
            </w:r>
          </w:p>
          <w:p w:rsidR="00EB1099" w:rsidRPr="00196341" w:rsidRDefault="00EB1099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-широкая пропаганда энергосбережения;</w:t>
            </w:r>
          </w:p>
          <w:p w:rsidR="00EB1099" w:rsidRPr="00196341" w:rsidRDefault="00EB1099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-обучение и подготовка персонала.</w:t>
            </w:r>
          </w:p>
        </w:tc>
      </w:tr>
      <w:tr w:rsidR="00EB1099" w:rsidRPr="00196341" w:rsidTr="00435683">
        <w:trPr>
          <w:trHeight w:val="1274"/>
        </w:trPr>
        <w:tc>
          <w:tcPr>
            <w:tcW w:w="2410" w:type="dxa"/>
          </w:tcPr>
          <w:p w:rsidR="00EB1099" w:rsidRPr="00196341" w:rsidRDefault="00EB1099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Исполнители программы</w:t>
            </w:r>
          </w:p>
        </w:tc>
        <w:tc>
          <w:tcPr>
            <w:tcW w:w="7655" w:type="dxa"/>
          </w:tcPr>
          <w:p w:rsidR="00EB1099" w:rsidRPr="00196341" w:rsidRDefault="00EB1099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Органы местного самоуправления муниципального образования, предприятия и организации, расположенные на территории муниципального образования, независимо от форм собственности и ведомственной принадлежности (по согласованию).</w:t>
            </w:r>
          </w:p>
        </w:tc>
      </w:tr>
      <w:tr w:rsidR="00EB1099" w:rsidRPr="00196341" w:rsidTr="00435683">
        <w:trPr>
          <w:trHeight w:val="211"/>
        </w:trPr>
        <w:tc>
          <w:tcPr>
            <w:tcW w:w="2410" w:type="dxa"/>
          </w:tcPr>
          <w:p w:rsidR="00EB1099" w:rsidRPr="00196341" w:rsidRDefault="00EB1099" w:rsidP="004356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Финансирование программы</w:t>
            </w:r>
          </w:p>
        </w:tc>
        <w:tc>
          <w:tcPr>
            <w:tcW w:w="7655" w:type="dxa"/>
            <w:vAlign w:val="center"/>
          </w:tcPr>
          <w:p w:rsidR="00EB1099" w:rsidRPr="00D23C53" w:rsidRDefault="00EB1099" w:rsidP="0043568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23C53">
              <w:rPr>
                <w:rFonts w:ascii="Arial" w:hAnsi="Arial" w:cs="Arial"/>
              </w:rPr>
              <w:t xml:space="preserve">Финансирование Программы осуществляется  за счет средств местного и  бюджета 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D23C53">
              <w:rPr>
                <w:rFonts w:ascii="Arial" w:hAnsi="Arial" w:cs="Arial"/>
                <w:color w:val="000000"/>
              </w:rPr>
              <w:t>000,0</w:t>
            </w:r>
            <w:r w:rsidRPr="00D23C53">
              <w:rPr>
                <w:rFonts w:ascii="Arial" w:hAnsi="Arial" w:cs="Arial"/>
              </w:rPr>
              <w:t>0 руб., из них:</w:t>
            </w:r>
          </w:p>
          <w:p w:rsidR="00EB1099" w:rsidRPr="00D23C53" w:rsidRDefault="00EB1099" w:rsidP="00435683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2014 год - </w:t>
            </w:r>
            <w:r w:rsidRPr="00D23C53">
              <w:rPr>
                <w:rFonts w:ascii="Arial" w:hAnsi="Arial" w:cs="Arial"/>
              </w:rPr>
              <w:t>0,00 руб.,</w:t>
            </w:r>
          </w:p>
          <w:p w:rsidR="00EB1099" w:rsidRPr="00D23C53" w:rsidRDefault="00EB1099" w:rsidP="00435683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2015 год – </w:t>
            </w:r>
            <w:r w:rsidRPr="00D23C53">
              <w:rPr>
                <w:rFonts w:ascii="Arial" w:hAnsi="Arial" w:cs="Arial"/>
              </w:rPr>
              <w:t>0,00 руб.,</w:t>
            </w:r>
          </w:p>
          <w:p w:rsidR="00EB1099" w:rsidRPr="00D23C53" w:rsidRDefault="00EB1099" w:rsidP="00435683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год –</w:t>
            </w:r>
            <w:r w:rsidRPr="00D23C53">
              <w:rPr>
                <w:rFonts w:ascii="Arial" w:hAnsi="Arial" w:cs="Arial"/>
              </w:rPr>
              <w:t>0,00 руб.,</w:t>
            </w:r>
          </w:p>
          <w:p w:rsidR="00EB1099" w:rsidRPr="00D23C53" w:rsidRDefault="00EB1099" w:rsidP="0043568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23C53">
              <w:rPr>
                <w:rFonts w:ascii="Arial" w:hAnsi="Arial" w:cs="Arial"/>
              </w:rPr>
              <w:t>2017 год – 0,0 руб.,</w:t>
            </w:r>
          </w:p>
          <w:p w:rsidR="00EB1099" w:rsidRPr="00D23C53" w:rsidRDefault="00EB1099" w:rsidP="00435683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 – 0</w:t>
            </w:r>
            <w:r w:rsidRPr="00D23C53">
              <w:rPr>
                <w:rFonts w:ascii="Arial" w:hAnsi="Arial" w:cs="Arial"/>
              </w:rPr>
              <w:t>,00 руб.,</w:t>
            </w:r>
          </w:p>
          <w:p w:rsidR="00EB1099" w:rsidRPr="00D23C53" w:rsidRDefault="00EB1099" w:rsidP="00435683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2019 год – </w:t>
            </w:r>
            <w:r w:rsidRPr="00D23C53">
              <w:rPr>
                <w:rFonts w:ascii="Arial" w:hAnsi="Arial" w:cs="Arial"/>
              </w:rPr>
              <w:t>0,00 руб.</w:t>
            </w:r>
          </w:p>
          <w:p w:rsidR="00EB1099" w:rsidRPr="00E82F20" w:rsidRDefault="00EB1099" w:rsidP="00435683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– 1000</w:t>
            </w:r>
            <w:r w:rsidRPr="00D23C53">
              <w:rPr>
                <w:rFonts w:ascii="Arial" w:hAnsi="Arial" w:cs="Arial"/>
              </w:rPr>
              <w:t>,00 руб.</w:t>
            </w:r>
          </w:p>
        </w:tc>
      </w:tr>
      <w:tr w:rsidR="00EB1099" w:rsidRPr="00196341" w:rsidTr="00435683">
        <w:trPr>
          <w:trHeight w:val="1122"/>
        </w:trPr>
        <w:tc>
          <w:tcPr>
            <w:tcW w:w="2410" w:type="dxa"/>
          </w:tcPr>
          <w:p w:rsidR="00EB1099" w:rsidRPr="00196341" w:rsidRDefault="00EB1099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7655" w:type="dxa"/>
          </w:tcPr>
          <w:p w:rsidR="00EB1099" w:rsidRPr="008068FF" w:rsidRDefault="00EB1099" w:rsidP="009A5996">
            <w:pPr>
              <w:rPr>
                <w:rFonts w:ascii="Arial" w:hAnsi="Arial" w:cs="Arial"/>
                <w:color w:val="000000"/>
              </w:rPr>
            </w:pPr>
            <w:r w:rsidRPr="008068FF">
              <w:rPr>
                <w:rFonts w:ascii="Arial" w:hAnsi="Arial" w:cs="Arial"/>
                <w:color w:val="000000"/>
              </w:rPr>
              <w:t>Реализация Программы позволит:</w:t>
            </w:r>
          </w:p>
          <w:p w:rsidR="00EB1099" w:rsidRPr="008068FF" w:rsidRDefault="00EB1099" w:rsidP="009A5996">
            <w:pPr>
              <w:tabs>
                <w:tab w:val="left" w:pos="261"/>
                <w:tab w:val="left" w:pos="327"/>
              </w:tabs>
              <w:rPr>
                <w:rFonts w:ascii="Arial" w:hAnsi="Arial" w:cs="Arial"/>
                <w:color w:val="000000"/>
              </w:rPr>
            </w:pPr>
            <w:r w:rsidRPr="008068FF">
              <w:rPr>
                <w:rFonts w:ascii="Arial" w:hAnsi="Arial" w:cs="Arial"/>
                <w:color w:val="000000"/>
              </w:rPr>
              <w:t>-сократить потребление энергетических ресурсов в объеме 52,5 тонны условного топлива;</w:t>
            </w:r>
          </w:p>
          <w:p w:rsidR="00EB1099" w:rsidRPr="008068FF" w:rsidRDefault="00EB1099" w:rsidP="009A5996">
            <w:pPr>
              <w:tabs>
                <w:tab w:val="left" w:pos="261"/>
                <w:tab w:val="left" w:pos="327"/>
              </w:tabs>
              <w:rPr>
                <w:rFonts w:ascii="Arial" w:hAnsi="Arial" w:cs="Arial"/>
                <w:color w:val="000000"/>
              </w:rPr>
            </w:pPr>
            <w:r w:rsidRPr="008068FF">
              <w:rPr>
                <w:rFonts w:ascii="Arial" w:hAnsi="Arial" w:cs="Arial"/>
                <w:color w:val="000000"/>
              </w:rPr>
              <w:t>-в бюджетной сфере уменьшить оплату за ТЭР;</w:t>
            </w:r>
          </w:p>
          <w:p w:rsidR="00EB1099" w:rsidRPr="00196341" w:rsidRDefault="00EB1099" w:rsidP="009A5996">
            <w:pPr>
              <w:tabs>
                <w:tab w:val="left" w:pos="261"/>
                <w:tab w:val="left" w:pos="327"/>
              </w:tabs>
              <w:jc w:val="both"/>
              <w:rPr>
                <w:rFonts w:ascii="Arial" w:hAnsi="Arial" w:cs="Arial"/>
                <w:color w:val="000000"/>
              </w:rPr>
            </w:pPr>
            <w:r w:rsidRPr="008068FF">
              <w:rPr>
                <w:rFonts w:ascii="Arial" w:hAnsi="Arial" w:cs="Arial"/>
                <w:color w:val="000000"/>
              </w:rPr>
              <w:t>-в жилищном фонде за счет более эффективного использования ТЭР и приборного учета уменьшить финансовую нагрузку на население.</w:t>
            </w:r>
          </w:p>
        </w:tc>
      </w:tr>
      <w:tr w:rsidR="00EB1099" w:rsidRPr="00196341" w:rsidTr="00435683">
        <w:trPr>
          <w:trHeight w:val="1122"/>
        </w:trPr>
        <w:tc>
          <w:tcPr>
            <w:tcW w:w="2410" w:type="dxa"/>
          </w:tcPr>
          <w:p w:rsidR="00EB1099" w:rsidRPr="00196341" w:rsidRDefault="00EB1099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Система организации контроля за исполнением Программы</w:t>
            </w:r>
          </w:p>
        </w:tc>
        <w:tc>
          <w:tcPr>
            <w:tcW w:w="7655" w:type="dxa"/>
          </w:tcPr>
          <w:p w:rsidR="00EB1099" w:rsidRPr="00196341" w:rsidRDefault="00EB1099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 xml:space="preserve">Контроль за реализацией Программы осуществляет Администрация </w:t>
            </w:r>
            <w:r>
              <w:rPr>
                <w:rFonts w:ascii="Arial" w:hAnsi="Arial" w:cs="Arial"/>
                <w:color w:val="000000"/>
              </w:rPr>
              <w:t>Щекинского</w:t>
            </w:r>
            <w:r w:rsidRPr="00196341">
              <w:rPr>
                <w:rFonts w:ascii="Arial" w:hAnsi="Arial" w:cs="Arial"/>
                <w:color w:val="000000"/>
              </w:rPr>
              <w:t xml:space="preserve"> сельсовета Рыльского района Курской области.</w:t>
            </w:r>
          </w:p>
        </w:tc>
      </w:tr>
    </w:tbl>
    <w:p w:rsidR="00EB1099" w:rsidRPr="00196341" w:rsidRDefault="00EB1099" w:rsidP="00510E27">
      <w:pPr>
        <w:tabs>
          <w:tab w:val="left" w:pos="0"/>
        </w:tabs>
        <w:rPr>
          <w:rFonts w:ascii="Arial" w:hAnsi="Arial" w:cs="Arial"/>
        </w:rPr>
      </w:pPr>
    </w:p>
    <w:p w:rsidR="00EB1099" w:rsidRPr="00196341" w:rsidRDefault="00EB1099" w:rsidP="00510E27">
      <w:pPr>
        <w:tabs>
          <w:tab w:val="left" w:pos="0"/>
        </w:tabs>
        <w:rPr>
          <w:rFonts w:ascii="Arial" w:hAnsi="Arial" w:cs="Arial"/>
        </w:rPr>
      </w:pPr>
    </w:p>
    <w:p w:rsidR="00EB1099" w:rsidRDefault="00EB1099" w:rsidP="00510E27">
      <w:pPr>
        <w:ind w:firstLine="709"/>
        <w:jc w:val="center"/>
      </w:pPr>
    </w:p>
    <w:sectPr w:rsidR="00EB1099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640"/>
    <w:rsid w:val="000C57C9"/>
    <w:rsid w:val="00145D5C"/>
    <w:rsid w:val="00196341"/>
    <w:rsid w:val="001A122A"/>
    <w:rsid w:val="001F1D49"/>
    <w:rsid w:val="00366D24"/>
    <w:rsid w:val="00377D22"/>
    <w:rsid w:val="003B647B"/>
    <w:rsid w:val="00435683"/>
    <w:rsid w:val="004704C8"/>
    <w:rsid w:val="004F4E8F"/>
    <w:rsid w:val="00510E27"/>
    <w:rsid w:val="00594A20"/>
    <w:rsid w:val="005E21EA"/>
    <w:rsid w:val="006E367A"/>
    <w:rsid w:val="007828C9"/>
    <w:rsid w:val="007A5670"/>
    <w:rsid w:val="008068FF"/>
    <w:rsid w:val="008C6365"/>
    <w:rsid w:val="00964640"/>
    <w:rsid w:val="009A5996"/>
    <w:rsid w:val="009A5F96"/>
    <w:rsid w:val="009B4E7C"/>
    <w:rsid w:val="009B6FA6"/>
    <w:rsid w:val="00A315CD"/>
    <w:rsid w:val="00A67C12"/>
    <w:rsid w:val="00A70E7F"/>
    <w:rsid w:val="00A84B65"/>
    <w:rsid w:val="00AF4149"/>
    <w:rsid w:val="00B43574"/>
    <w:rsid w:val="00BD34E6"/>
    <w:rsid w:val="00CC3487"/>
    <w:rsid w:val="00D23C53"/>
    <w:rsid w:val="00E82F20"/>
    <w:rsid w:val="00EB1099"/>
    <w:rsid w:val="00F8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64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646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6464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964640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F86975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8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4</Pages>
  <Words>901</Words>
  <Characters>5142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User</cp:lastModifiedBy>
  <cp:revision>21</cp:revision>
  <cp:lastPrinted>2017-12-04T10:16:00Z</cp:lastPrinted>
  <dcterms:created xsi:type="dcterms:W3CDTF">2016-12-28T06:38:00Z</dcterms:created>
  <dcterms:modified xsi:type="dcterms:W3CDTF">2020-11-03T08:40:00Z</dcterms:modified>
</cp:coreProperties>
</file>