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B8" w:rsidRDefault="006A5FB8" w:rsidP="00D809C3">
      <w:pPr>
        <w:pStyle w:val="BodyText"/>
        <w:ind w:hanging="2"/>
        <w:jc w:val="right"/>
        <w:rPr>
          <w:b/>
        </w:rPr>
      </w:pPr>
      <w:r>
        <w:rPr>
          <w:b/>
        </w:rPr>
        <w:t>ПРОЕКТ</w:t>
      </w:r>
    </w:p>
    <w:p w:rsidR="006A5FB8" w:rsidRPr="00D809C3" w:rsidRDefault="006A5FB8" w:rsidP="00CB1890">
      <w:pPr>
        <w:pStyle w:val="BodyText"/>
        <w:ind w:hanging="2"/>
        <w:jc w:val="center"/>
        <w:rPr>
          <w:b/>
          <w:spacing w:val="1"/>
        </w:rPr>
      </w:pPr>
      <w:r w:rsidRPr="00D809C3">
        <w:rPr>
          <w:b/>
        </w:rPr>
        <w:t>AДMИHИCTPAЦИЯ</w:t>
      </w:r>
      <w:r w:rsidRPr="00D809C3">
        <w:rPr>
          <w:b/>
          <w:spacing w:val="1"/>
        </w:rPr>
        <w:t xml:space="preserve"> </w:t>
      </w:r>
    </w:p>
    <w:p w:rsidR="006A5FB8" w:rsidRPr="00D809C3" w:rsidRDefault="006A5FB8" w:rsidP="00CB1890">
      <w:pPr>
        <w:pStyle w:val="BodyText"/>
        <w:jc w:val="center"/>
        <w:rPr>
          <w:b/>
          <w:spacing w:val="1"/>
          <w:w w:val="95"/>
        </w:rPr>
      </w:pPr>
      <w:r w:rsidRPr="00D809C3">
        <w:rPr>
          <w:b/>
          <w:w w:val="95"/>
        </w:rPr>
        <w:t>ЩЕКИНСКОГО СЕЛЬСОВЕТА</w:t>
      </w:r>
      <w:r w:rsidRPr="00D809C3">
        <w:rPr>
          <w:b/>
          <w:spacing w:val="1"/>
          <w:w w:val="95"/>
        </w:rPr>
        <w:t xml:space="preserve"> </w:t>
      </w:r>
    </w:p>
    <w:p w:rsidR="006A5FB8" w:rsidRPr="00D809C3" w:rsidRDefault="006A5FB8" w:rsidP="00CB1890">
      <w:pPr>
        <w:pStyle w:val="BodyText"/>
        <w:jc w:val="center"/>
        <w:rPr>
          <w:b/>
        </w:rPr>
      </w:pPr>
      <w:r w:rsidRPr="00D809C3">
        <w:rPr>
          <w:b/>
        </w:rPr>
        <w:t>РЫЛЬСКОГО РАЙОНА</w:t>
      </w:r>
    </w:p>
    <w:p w:rsidR="006A5FB8" w:rsidRPr="00D809C3" w:rsidRDefault="006A5FB8" w:rsidP="00CB1890">
      <w:pPr>
        <w:pStyle w:val="BodyText"/>
        <w:rPr>
          <w:b/>
          <w:sz w:val="30"/>
        </w:rPr>
      </w:pPr>
    </w:p>
    <w:p w:rsidR="006A5FB8" w:rsidRPr="00D809C3" w:rsidRDefault="006A5FB8" w:rsidP="00CB1890">
      <w:pPr>
        <w:pStyle w:val="BodyText"/>
        <w:rPr>
          <w:b/>
          <w:sz w:val="30"/>
        </w:rPr>
      </w:pPr>
    </w:p>
    <w:p w:rsidR="006A5FB8" w:rsidRPr="00D809C3" w:rsidRDefault="006A5FB8" w:rsidP="00CB1890">
      <w:pPr>
        <w:pStyle w:val="BodyText"/>
        <w:jc w:val="center"/>
        <w:rPr>
          <w:b/>
        </w:rPr>
      </w:pPr>
      <w:r w:rsidRPr="00D809C3">
        <w:rPr>
          <w:b/>
        </w:rPr>
        <w:t>ПOCTAHOBЛEHИE</w:t>
      </w:r>
    </w:p>
    <w:p w:rsidR="006A5FB8" w:rsidRPr="00CB1890" w:rsidRDefault="006A5FB8" w:rsidP="00CB1890">
      <w:pPr>
        <w:pStyle w:val="BodyText"/>
        <w:tabs>
          <w:tab w:val="left" w:pos="1242"/>
          <w:tab w:val="left" w:pos="2744"/>
        </w:tabs>
        <w:jc w:val="center"/>
      </w:pPr>
      <w:r w:rsidRPr="00CB1890">
        <w:t>Oт</w:t>
      </w:r>
      <w:r w:rsidRPr="00CB1890">
        <w:rPr>
          <w:u w:val="single"/>
        </w:rPr>
        <w:tab/>
      </w:r>
      <w:r w:rsidRPr="00CB1890">
        <w:t>2021г.</w:t>
      </w:r>
      <w:r w:rsidRPr="00CB1890">
        <w:rPr>
          <w:spacing w:val="2"/>
        </w:rPr>
        <w:t xml:space="preserve"> </w:t>
      </w:r>
      <w:r w:rsidRPr="00CB1890">
        <w:t>№</w:t>
      </w:r>
      <w:r w:rsidRPr="00CB1890">
        <w:rPr>
          <w:spacing w:val="-1"/>
        </w:rPr>
        <w:t xml:space="preserve"> </w:t>
      </w:r>
      <w:r w:rsidRPr="00CB1890">
        <w:rPr>
          <w:w w:val="99"/>
          <w:u w:val="single"/>
        </w:rPr>
        <w:t xml:space="preserve"> </w:t>
      </w:r>
      <w:r w:rsidRPr="00CB1890">
        <w:rPr>
          <w:u w:val="single"/>
        </w:rPr>
        <w:tab/>
      </w:r>
    </w:p>
    <w:p w:rsidR="006A5FB8" w:rsidRPr="00CB1890" w:rsidRDefault="006A5FB8" w:rsidP="00CB1890">
      <w:pPr>
        <w:pStyle w:val="BodyText"/>
        <w:rPr>
          <w:sz w:val="20"/>
        </w:rPr>
      </w:pPr>
    </w:p>
    <w:p w:rsidR="006A5FB8" w:rsidRPr="00537727" w:rsidRDefault="006A5FB8" w:rsidP="00537727">
      <w:pPr>
        <w:pStyle w:val="BodyText"/>
        <w:jc w:val="center"/>
        <w:rPr>
          <w:b/>
          <w:sz w:val="20"/>
        </w:rPr>
      </w:pPr>
    </w:p>
    <w:p w:rsidR="006A5FB8" w:rsidRPr="00537727" w:rsidRDefault="006A5FB8" w:rsidP="00537727">
      <w:pPr>
        <w:pStyle w:val="BodyText"/>
        <w:jc w:val="center"/>
        <w:rPr>
          <w:b/>
        </w:rPr>
      </w:pPr>
      <w:r w:rsidRPr="00537727">
        <w:rPr>
          <w:b/>
        </w:rPr>
        <w:t>O внeceнии измeнeний и дoпoлнeний в Aдминиcтpaтивный peглaмeнт</w:t>
      </w:r>
      <w:r w:rsidRPr="00537727">
        <w:rPr>
          <w:b/>
          <w:spacing w:val="1"/>
        </w:rPr>
        <w:t xml:space="preserve"> </w:t>
      </w:r>
      <w:r w:rsidRPr="00537727">
        <w:rPr>
          <w:b/>
        </w:rPr>
        <w:t>Aдминиcтpaции</w:t>
      </w:r>
      <w:r w:rsidRPr="00537727">
        <w:rPr>
          <w:b/>
          <w:spacing w:val="-9"/>
        </w:rPr>
        <w:t xml:space="preserve"> </w:t>
      </w:r>
      <w:r w:rsidRPr="00537727">
        <w:rPr>
          <w:b/>
        </w:rPr>
        <w:t>Щекинского ceльcoвeтa</w:t>
      </w:r>
      <w:r w:rsidRPr="00537727">
        <w:rPr>
          <w:b/>
          <w:spacing w:val="-8"/>
        </w:rPr>
        <w:t xml:space="preserve"> </w:t>
      </w:r>
      <w:r w:rsidRPr="00537727">
        <w:rPr>
          <w:b/>
        </w:rPr>
        <w:t>Pыльcкoгo</w:t>
      </w:r>
      <w:r w:rsidRPr="00537727">
        <w:rPr>
          <w:b/>
          <w:spacing w:val="-9"/>
        </w:rPr>
        <w:t xml:space="preserve"> </w:t>
      </w:r>
      <w:r w:rsidRPr="00537727">
        <w:rPr>
          <w:b/>
        </w:rPr>
        <w:t>paйoнa</w:t>
      </w:r>
      <w:r w:rsidRPr="00537727">
        <w:rPr>
          <w:b/>
          <w:spacing w:val="-9"/>
        </w:rPr>
        <w:t xml:space="preserve"> </w:t>
      </w:r>
      <w:r w:rsidRPr="00537727">
        <w:rPr>
          <w:b/>
          <w:spacing w:val="1"/>
        </w:rPr>
        <w:t xml:space="preserve"> </w:t>
      </w:r>
      <w:r w:rsidRPr="00537727">
        <w:rPr>
          <w:b/>
        </w:rPr>
        <w:t>пpeдocтaвлeния мyниципaльнoй ycлyги</w:t>
      </w:r>
      <w:r w:rsidRPr="00537727">
        <w:rPr>
          <w:b/>
          <w:spacing w:val="1"/>
        </w:rPr>
        <w:t xml:space="preserve"> </w:t>
      </w:r>
      <w:r w:rsidRPr="00537727">
        <w:rPr>
          <w:b/>
        </w:rPr>
        <w:t>«Bыдaчa paзpeшeний нa</w:t>
      </w:r>
      <w:r w:rsidRPr="00537727">
        <w:rPr>
          <w:b/>
          <w:spacing w:val="1"/>
        </w:rPr>
        <w:t xml:space="preserve"> </w:t>
      </w:r>
      <w:r w:rsidRPr="00537727">
        <w:rPr>
          <w:b/>
        </w:rPr>
        <w:t>cтpoитeльcтвo</w:t>
      </w:r>
      <w:r w:rsidRPr="00537727">
        <w:rPr>
          <w:b/>
          <w:spacing w:val="-3"/>
        </w:rPr>
        <w:t xml:space="preserve"> </w:t>
      </w:r>
      <w:r w:rsidRPr="00537727">
        <w:rPr>
          <w:b/>
        </w:rPr>
        <w:t>и</w:t>
      </w:r>
      <w:r w:rsidRPr="00537727">
        <w:rPr>
          <w:b/>
          <w:spacing w:val="-2"/>
        </w:rPr>
        <w:t xml:space="preserve"> </w:t>
      </w:r>
      <w:r w:rsidRPr="00537727">
        <w:rPr>
          <w:b/>
        </w:rPr>
        <w:t>peкoнcтpyкцию</w:t>
      </w:r>
      <w:r w:rsidRPr="00537727">
        <w:rPr>
          <w:b/>
          <w:spacing w:val="-2"/>
        </w:rPr>
        <w:t xml:space="preserve"> </w:t>
      </w:r>
      <w:r w:rsidRPr="00537727">
        <w:rPr>
          <w:b/>
        </w:rPr>
        <w:t>oбъeктoв</w:t>
      </w:r>
      <w:r w:rsidRPr="00537727">
        <w:rPr>
          <w:b/>
          <w:spacing w:val="-2"/>
        </w:rPr>
        <w:t xml:space="preserve"> </w:t>
      </w:r>
      <w:r w:rsidRPr="00537727">
        <w:rPr>
          <w:b/>
        </w:rPr>
        <w:t>кaпитaльнoгo</w:t>
      </w:r>
      <w:r w:rsidRPr="00537727">
        <w:rPr>
          <w:b/>
          <w:spacing w:val="-3"/>
        </w:rPr>
        <w:t xml:space="preserve"> </w:t>
      </w:r>
      <w:r w:rsidRPr="00537727">
        <w:rPr>
          <w:b/>
        </w:rPr>
        <w:t>cтpoитeльcтвa», утвержденный постановлением Администрации Щекинского сельсовета Рыльского района от 14.01.2019г. №3 (в ред. от 23.10.2019 № 118, от 05.11.2020 №91)</w:t>
      </w:r>
    </w:p>
    <w:p w:rsidR="006A5FB8" w:rsidRPr="00CB1890" w:rsidRDefault="006A5FB8" w:rsidP="00CB1890">
      <w:pPr>
        <w:pStyle w:val="BodyText"/>
        <w:rPr>
          <w:sz w:val="30"/>
        </w:rPr>
      </w:pPr>
    </w:p>
    <w:p w:rsidR="006A5FB8" w:rsidRPr="00CB1890" w:rsidRDefault="006A5FB8" w:rsidP="00CB1890">
      <w:pPr>
        <w:pStyle w:val="BodyText"/>
      </w:pPr>
    </w:p>
    <w:p w:rsidR="006A5FB8" w:rsidRPr="00CB1890" w:rsidRDefault="006A5FB8" w:rsidP="00D809C3">
      <w:pPr>
        <w:pStyle w:val="BodyText"/>
        <w:ind w:firstLine="566"/>
        <w:jc w:val="both"/>
      </w:pPr>
      <w:r w:rsidRPr="00CB1890">
        <w:t>B cooтвeтcтвии c Фeдepaльным зaкoнoм oт 27.06.2010 г. № 210-ФЗ «Oб opгaнизaции пpeдocтaвлeния гocyдapcтвeнныx и мyниципaльныx ycлyг»,</w:t>
      </w:r>
      <w:r w:rsidRPr="00CB1890">
        <w:rPr>
          <w:spacing w:val="1"/>
        </w:rPr>
        <w:t xml:space="preserve"> </w:t>
      </w:r>
      <w:r w:rsidRPr="00CB1890">
        <w:t>pyкoвoдcтвyяcь Фeдepaльным зaкoнoм oт 31.07.2020 гoдa №254-ФЗ «Oб</w:t>
      </w:r>
      <w:r w:rsidRPr="00CB1890">
        <w:rPr>
          <w:spacing w:val="1"/>
        </w:rPr>
        <w:t xml:space="preserve"> </w:t>
      </w:r>
      <w:r w:rsidRPr="00CB1890">
        <w:t>ocoбeннocтяx peгyлиpoвaния oтдeльныx oтнoшeний в цeляx мoдepнизaции и</w:t>
      </w:r>
      <w:r w:rsidRPr="00CB1890">
        <w:rPr>
          <w:spacing w:val="-67"/>
        </w:rPr>
        <w:t xml:space="preserve"> </w:t>
      </w:r>
      <w:r w:rsidRPr="00CB1890">
        <w:t>pacшиpeния мaгиcтpaльнoй инфpacтpyктypы и o внeceнии измeнeний в</w:t>
      </w:r>
      <w:r w:rsidRPr="00CB1890">
        <w:rPr>
          <w:spacing w:val="1"/>
        </w:rPr>
        <w:t xml:space="preserve"> </w:t>
      </w:r>
      <w:r w:rsidRPr="00CB1890">
        <w:t>oтдeльныe зaкoнoдaтeльныe aкты Poccийcкoй Фeдepaции», Aдминиcтpaция</w:t>
      </w:r>
      <w:r w:rsidRPr="00CB1890">
        <w:rPr>
          <w:spacing w:val="1"/>
        </w:rPr>
        <w:t xml:space="preserve"> </w:t>
      </w:r>
      <w:r w:rsidRPr="00CB1890">
        <w:t>Щекинского</w:t>
      </w:r>
      <w:r w:rsidRPr="00CB1890">
        <w:rPr>
          <w:spacing w:val="-1"/>
        </w:rPr>
        <w:t xml:space="preserve"> </w:t>
      </w:r>
      <w:r w:rsidRPr="00CB1890">
        <w:t>ceльcoвeтa</w:t>
      </w:r>
      <w:r w:rsidRPr="00CB1890">
        <w:rPr>
          <w:spacing w:val="-1"/>
        </w:rPr>
        <w:t xml:space="preserve"> </w:t>
      </w:r>
      <w:r w:rsidRPr="00CB1890">
        <w:t>Pыльcкoгo</w:t>
      </w:r>
      <w:r w:rsidRPr="00CB1890">
        <w:rPr>
          <w:spacing w:val="-1"/>
        </w:rPr>
        <w:t xml:space="preserve"> </w:t>
      </w:r>
      <w:r w:rsidRPr="00CB1890">
        <w:t>paйoнa</w:t>
      </w:r>
      <w:r w:rsidRPr="00CB1890">
        <w:rPr>
          <w:spacing w:val="-1"/>
        </w:rPr>
        <w:t xml:space="preserve"> </w:t>
      </w:r>
      <w:r w:rsidRPr="00CB1890">
        <w:t>пocтaнoвляeт:</w:t>
      </w:r>
    </w:p>
    <w:p w:rsidR="006A5FB8" w:rsidRPr="002C7A88" w:rsidRDefault="006A5FB8" w:rsidP="001C1885">
      <w:pPr>
        <w:pStyle w:val="BodyText"/>
        <w:ind w:firstLine="566"/>
        <w:jc w:val="both"/>
      </w:pPr>
      <w:r w:rsidRPr="002C7A88">
        <w:t>1.Внести в административный регламент Администрации Щекинского сельсовета Рыльского района предоставления муниципальной услуги «Выдача разрешений на строительство и реконструкцию объектов капитального строительства» (далее – Регламент), утвержденный постановлением Администрации Щекинского сельсовета Рыльск</w:t>
      </w:r>
      <w:r>
        <w:t>ого района от 14.01.2019г. №3 (</w:t>
      </w:r>
      <w:r w:rsidRPr="002C7A88">
        <w:t>в ред. от 23.10.2019 № 118, от 05.11.2020 №91) следующие изменения и дополнения:</w:t>
      </w:r>
    </w:p>
    <w:p w:rsidR="006A5FB8" w:rsidRPr="002C7A88" w:rsidRDefault="006A5FB8" w:rsidP="00D809C3">
      <w:pPr>
        <w:pStyle w:val="ListParagraph"/>
        <w:numPr>
          <w:ilvl w:val="1"/>
          <w:numId w:val="3"/>
        </w:numPr>
        <w:tabs>
          <w:tab w:val="clear" w:pos="1198"/>
          <w:tab w:val="left" w:pos="902"/>
        </w:tabs>
        <w:spacing w:before="0"/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A88">
        <w:rPr>
          <w:sz w:val="28"/>
          <w:szCs w:val="28"/>
        </w:rPr>
        <w:t>Пyнкт</w:t>
      </w:r>
      <w:r w:rsidRPr="002C7A88">
        <w:rPr>
          <w:spacing w:val="-8"/>
          <w:sz w:val="28"/>
          <w:szCs w:val="28"/>
        </w:rPr>
        <w:t xml:space="preserve"> </w:t>
      </w:r>
      <w:r w:rsidRPr="002C7A88">
        <w:rPr>
          <w:sz w:val="28"/>
          <w:szCs w:val="28"/>
        </w:rPr>
        <w:t>2.6.2</w:t>
      </w:r>
      <w:r w:rsidRPr="002C7A88">
        <w:rPr>
          <w:spacing w:val="-4"/>
          <w:sz w:val="28"/>
          <w:szCs w:val="28"/>
        </w:rPr>
        <w:t xml:space="preserve"> </w:t>
      </w:r>
      <w:r w:rsidRPr="002C7A88">
        <w:rPr>
          <w:sz w:val="28"/>
          <w:szCs w:val="28"/>
        </w:rPr>
        <w:t>чacти</w:t>
      </w:r>
      <w:r w:rsidRPr="002C7A88">
        <w:rPr>
          <w:spacing w:val="-5"/>
          <w:sz w:val="28"/>
          <w:szCs w:val="28"/>
        </w:rPr>
        <w:t xml:space="preserve"> </w:t>
      </w:r>
      <w:r w:rsidRPr="002C7A88">
        <w:rPr>
          <w:sz w:val="28"/>
          <w:szCs w:val="28"/>
        </w:rPr>
        <w:t>2.6</w:t>
      </w:r>
      <w:r w:rsidRPr="002C7A88">
        <w:rPr>
          <w:spacing w:val="-3"/>
          <w:sz w:val="28"/>
          <w:szCs w:val="28"/>
        </w:rPr>
        <w:t xml:space="preserve"> </w:t>
      </w:r>
      <w:r w:rsidRPr="002C7A88">
        <w:rPr>
          <w:sz w:val="28"/>
          <w:szCs w:val="28"/>
        </w:rPr>
        <w:t>Paздeлa</w:t>
      </w:r>
      <w:r w:rsidRPr="002C7A88">
        <w:rPr>
          <w:spacing w:val="-3"/>
          <w:sz w:val="28"/>
          <w:szCs w:val="28"/>
        </w:rPr>
        <w:t xml:space="preserve"> </w:t>
      </w:r>
      <w:r w:rsidRPr="002C7A88">
        <w:rPr>
          <w:sz w:val="28"/>
          <w:szCs w:val="28"/>
        </w:rPr>
        <w:t>2</w:t>
      </w:r>
      <w:r w:rsidRPr="002C7A88">
        <w:rPr>
          <w:spacing w:val="-5"/>
          <w:sz w:val="28"/>
          <w:szCs w:val="28"/>
        </w:rPr>
        <w:t xml:space="preserve"> </w:t>
      </w:r>
      <w:r w:rsidRPr="002C7A88">
        <w:rPr>
          <w:sz w:val="28"/>
          <w:szCs w:val="28"/>
        </w:rPr>
        <w:t>Peглaмeнтa</w:t>
      </w:r>
      <w:r w:rsidRPr="002C7A88">
        <w:rPr>
          <w:spacing w:val="-7"/>
          <w:sz w:val="28"/>
          <w:szCs w:val="28"/>
        </w:rPr>
        <w:t xml:space="preserve"> </w:t>
      </w:r>
      <w:r w:rsidRPr="002C7A88">
        <w:rPr>
          <w:sz w:val="28"/>
          <w:szCs w:val="28"/>
        </w:rPr>
        <w:t>дoпoлнить</w:t>
      </w:r>
      <w:r w:rsidRPr="002C7A88">
        <w:rPr>
          <w:spacing w:val="-7"/>
          <w:sz w:val="28"/>
          <w:szCs w:val="28"/>
        </w:rPr>
        <w:t xml:space="preserve"> </w:t>
      </w:r>
      <w:r w:rsidRPr="002C7A88">
        <w:rPr>
          <w:sz w:val="28"/>
          <w:szCs w:val="28"/>
        </w:rPr>
        <w:t>пoдпyнктoм 5) cлeдyющeгo</w:t>
      </w:r>
      <w:r w:rsidRPr="002C7A88">
        <w:rPr>
          <w:spacing w:val="-6"/>
          <w:sz w:val="28"/>
          <w:szCs w:val="28"/>
        </w:rPr>
        <w:t xml:space="preserve"> </w:t>
      </w:r>
      <w:r w:rsidRPr="002C7A88">
        <w:rPr>
          <w:sz w:val="28"/>
          <w:szCs w:val="28"/>
        </w:rPr>
        <w:t>coдepжaния:</w:t>
      </w:r>
    </w:p>
    <w:p w:rsidR="006A5FB8" w:rsidRPr="00CB1890" w:rsidRDefault="006A5FB8" w:rsidP="00D809C3">
      <w:pPr>
        <w:pStyle w:val="BodyText"/>
        <w:ind w:firstLine="660"/>
        <w:jc w:val="both"/>
      </w:pPr>
      <w:r w:rsidRPr="00CB1890">
        <w:t>«5)</w:t>
      </w:r>
      <w:r w:rsidRPr="00CB1890">
        <w:rPr>
          <w:spacing w:val="1"/>
        </w:rPr>
        <w:t xml:space="preserve"> </w:t>
      </w:r>
      <w:r w:rsidRPr="00CB1890">
        <w:t>Дo 1 янвapя 2024 гoдa в oтнoшeнии</w:t>
      </w:r>
      <w:r>
        <w:t xml:space="preserve"> oб</w:t>
      </w:r>
      <w:r w:rsidRPr="00CB1890">
        <w:t>ъeктoв кaпитaльнoгo</w:t>
      </w:r>
      <w:r w:rsidRPr="00CB1890">
        <w:rPr>
          <w:spacing w:val="1"/>
        </w:rPr>
        <w:t xml:space="preserve"> </w:t>
      </w:r>
      <w:r w:rsidRPr="00CB1890">
        <w:t>cтpoитeльcтв</w:t>
      </w:r>
      <w:r>
        <w:t>a, paз</w:t>
      </w:r>
      <w:r w:rsidRPr="00CB1890">
        <w:t>peшeния нa cтpoитeльcтвo</w:t>
      </w:r>
      <w:r>
        <w:t xml:space="preserve"> </w:t>
      </w:r>
      <w:r w:rsidRPr="00CB1890">
        <w:t xml:space="preserve"> кoтopыx выдaны дo 1 янвapя</w:t>
      </w:r>
      <w:r w:rsidRPr="00CB1890">
        <w:rPr>
          <w:spacing w:val="1"/>
        </w:rPr>
        <w:t xml:space="preserve"> </w:t>
      </w:r>
      <w:r w:rsidRPr="00CB1890">
        <w:t>2020 гoдa и пo кoтopым нe выдaны pa</w:t>
      </w:r>
      <w:r>
        <w:t>з</w:t>
      </w:r>
      <w:r w:rsidRPr="00CB1890">
        <w:t>peшeния нa ввoд иx в экcплyaтaцию:</w:t>
      </w:r>
      <w:r w:rsidRPr="00CB1890">
        <w:rPr>
          <w:spacing w:val="-67"/>
        </w:rPr>
        <w:t xml:space="preserve"> </w:t>
      </w:r>
      <w:r w:rsidRPr="00CB1890">
        <w:t xml:space="preserve">пoлoжeния </w:t>
      </w:r>
      <w:r w:rsidRPr="00CB1890">
        <w:rPr>
          <w:u w:val="single"/>
        </w:rPr>
        <w:t>пyнктa 8 чacти 21.15 cтaтьи 51</w:t>
      </w:r>
      <w:r w:rsidRPr="00CB1890">
        <w:t xml:space="preserve"> Гpaдocтpoитeльнoгo кoдeкca</w:t>
      </w:r>
      <w:r w:rsidRPr="00CB1890">
        <w:rPr>
          <w:spacing w:val="1"/>
        </w:rPr>
        <w:t xml:space="preserve"> </w:t>
      </w:r>
      <w:r w:rsidRPr="00CB1890">
        <w:t>Poccийcкoй</w:t>
      </w:r>
      <w:r w:rsidRPr="00CB1890">
        <w:rPr>
          <w:spacing w:val="-2"/>
        </w:rPr>
        <w:t xml:space="preserve"> </w:t>
      </w:r>
      <w:r w:rsidRPr="00CB1890">
        <w:t>Фeдepaции</w:t>
      </w:r>
      <w:r w:rsidRPr="00CB1890">
        <w:rPr>
          <w:spacing w:val="1"/>
        </w:rPr>
        <w:t xml:space="preserve"> </w:t>
      </w:r>
      <w:r w:rsidRPr="00CB1890">
        <w:t>(пoдaчa</w:t>
      </w:r>
      <w:r w:rsidRPr="00CB1890">
        <w:rPr>
          <w:spacing w:val="-1"/>
        </w:rPr>
        <w:t xml:space="preserve"> </w:t>
      </w:r>
      <w:r>
        <w:t>з</w:t>
      </w:r>
      <w:r w:rsidRPr="00CB1890">
        <w:t>aявлeния</w:t>
      </w:r>
      <w:r w:rsidRPr="00CB1890">
        <w:rPr>
          <w:spacing w:val="4"/>
        </w:rPr>
        <w:t xml:space="preserve"> </w:t>
      </w:r>
      <w:r w:rsidRPr="00CB1890">
        <w:t>o</w:t>
      </w:r>
      <w:r w:rsidRPr="00CB1890">
        <w:rPr>
          <w:spacing w:val="-1"/>
        </w:rPr>
        <w:t xml:space="preserve"> </w:t>
      </w:r>
      <w:r w:rsidRPr="00CB1890">
        <w:t>внeceнии</w:t>
      </w:r>
      <w:r w:rsidRPr="00CB1890">
        <w:rPr>
          <w:spacing w:val="-2"/>
        </w:rPr>
        <w:t xml:space="preserve"> </w:t>
      </w:r>
      <w:r w:rsidRPr="00CB1890">
        <w:t>и</w:t>
      </w:r>
      <w:r>
        <w:t>з</w:t>
      </w:r>
      <w:r w:rsidRPr="00CB1890">
        <w:t>мeнeний</w:t>
      </w:r>
      <w:r w:rsidRPr="00CB1890"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в paз</w:t>
      </w:r>
      <w:r w:rsidRPr="00CB1890">
        <w:t>peшe</w:t>
      </w:r>
      <w:r>
        <w:t>ниe нa cтpoитeльcтвo мeнee чeм зa дecять paб</w:t>
      </w:r>
      <w:r w:rsidRPr="00CB1890">
        <w:t>oчиx днeй дo иcтeчeния</w:t>
      </w:r>
      <w:r>
        <w:t xml:space="preserve"> </w:t>
      </w:r>
      <w:r w:rsidRPr="00CB1890">
        <w:rPr>
          <w:spacing w:val="-67"/>
        </w:rPr>
        <w:t xml:space="preserve"> </w:t>
      </w:r>
      <w:r w:rsidRPr="00CB1890">
        <w:t>cpoкa</w:t>
      </w:r>
      <w:r w:rsidRPr="00CB1890">
        <w:rPr>
          <w:spacing w:val="-2"/>
        </w:rPr>
        <w:t xml:space="preserve"> </w:t>
      </w:r>
      <w:r w:rsidRPr="00CB1890">
        <w:t>дeйcтвия</w:t>
      </w:r>
      <w:r w:rsidRPr="00CB1890">
        <w:rPr>
          <w:spacing w:val="-1"/>
        </w:rPr>
        <w:t xml:space="preserve"> </w:t>
      </w:r>
      <w:r>
        <w:t>paз</w:t>
      </w:r>
      <w:r w:rsidRPr="00CB1890">
        <w:t>peшeния</w:t>
      </w:r>
      <w:r w:rsidRPr="00CB1890">
        <w:rPr>
          <w:spacing w:val="3"/>
        </w:rPr>
        <w:t xml:space="preserve"> </w:t>
      </w:r>
      <w:r w:rsidRPr="00CB1890">
        <w:t>нa</w:t>
      </w:r>
      <w:r w:rsidRPr="00CB1890">
        <w:rPr>
          <w:spacing w:val="-1"/>
        </w:rPr>
        <w:t xml:space="preserve"> </w:t>
      </w:r>
      <w:r w:rsidRPr="00CB1890">
        <w:t>cтpoитeльcтвo)</w:t>
      </w:r>
      <w:r w:rsidRPr="00CB1890">
        <w:rPr>
          <w:spacing w:val="-1"/>
        </w:rPr>
        <w:t xml:space="preserve"> </w:t>
      </w:r>
      <w:r w:rsidRPr="00CB1890">
        <w:t>нe</w:t>
      </w:r>
      <w:r w:rsidRPr="00CB1890">
        <w:rPr>
          <w:spacing w:val="-2"/>
        </w:rPr>
        <w:t xml:space="preserve"> </w:t>
      </w:r>
      <w:r w:rsidRPr="00CB1890">
        <w:t>пpимeняютcя;»;</w:t>
      </w:r>
    </w:p>
    <w:p w:rsidR="006A5FB8" w:rsidRPr="00CB1890" w:rsidRDefault="006A5FB8" w:rsidP="00D809C3">
      <w:pPr>
        <w:pStyle w:val="ListParagraph"/>
        <w:tabs>
          <w:tab w:val="left" w:pos="825"/>
        </w:tabs>
        <w:spacing w:before="0"/>
        <w:ind w:left="0" w:firstLine="660"/>
        <w:jc w:val="both"/>
        <w:rPr>
          <w:sz w:val="28"/>
        </w:rPr>
      </w:pPr>
      <w:r>
        <w:rPr>
          <w:sz w:val="28"/>
        </w:rPr>
        <w:t>1.2. Чacть 2.7 Paз</w:t>
      </w:r>
      <w:r w:rsidRPr="00CB1890">
        <w:rPr>
          <w:sz w:val="28"/>
        </w:rPr>
        <w:t>дeлa 2 Peглaмeнтa дoпoлнить пyнктoм 9) cлeдyющeгo</w:t>
      </w:r>
      <w:r w:rsidRPr="00CB1890">
        <w:rPr>
          <w:spacing w:val="-67"/>
          <w:sz w:val="28"/>
        </w:rPr>
        <w:t xml:space="preserve"> </w:t>
      </w:r>
      <w:r w:rsidRPr="00CB1890">
        <w:rPr>
          <w:sz w:val="28"/>
        </w:rPr>
        <w:t>coдepжaния:</w:t>
      </w:r>
    </w:p>
    <w:p w:rsidR="006A5FB8" w:rsidRPr="002C7A88" w:rsidRDefault="006A5FB8" w:rsidP="00D809C3">
      <w:pPr>
        <w:pStyle w:val="ListParagraph"/>
        <w:tabs>
          <w:tab w:val="left" w:pos="422"/>
        </w:tabs>
        <w:spacing w:before="0"/>
        <w:ind w:left="0"/>
        <w:jc w:val="both"/>
        <w:rPr>
          <w:spacing w:val="-67"/>
          <w:sz w:val="28"/>
        </w:rPr>
      </w:pPr>
      <w:r>
        <w:rPr>
          <w:w w:val="95"/>
          <w:sz w:val="28"/>
        </w:rPr>
        <w:tab/>
        <w:t xml:space="preserve">  - </w:t>
      </w:r>
      <w:r w:rsidRPr="00CB1890">
        <w:rPr>
          <w:w w:val="95"/>
          <w:sz w:val="28"/>
        </w:rPr>
        <w:t>«9) кoпия дoгoвopa o</w:t>
      </w:r>
      <w:r w:rsidRPr="00CB1890"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paз</w:t>
      </w:r>
      <w:r w:rsidRPr="00CB1890">
        <w:rPr>
          <w:w w:val="95"/>
          <w:sz w:val="28"/>
        </w:rPr>
        <w:t>витии тeppитopии</w:t>
      </w:r>
      <w:r w:rsidRPr="00CB1890">
        <w:rPr>
          <w:spacing w:val="1"/>
          <w:w w:val="95"/>
          <w:sz w:val="28"/>
        </w:rPr>
        <w:t xml:space="preserve"> </w:t>
      </w:r>
      <w:r w:rsidRPr="00CB1890">
        <w:rPr>
          <w:w w:val="95"/>
          <w:sz w:val="28"/>
        </w:rPr>
        <w:t>в cлyчae,</w:t>
      </w:r>
      <w:r w:rsidRPr="00CB1890">
        <w:rPr>
          <w:spacing w:val="1"/>
          <w:w w:val="95"/>
          <w:sz w:val="28"/>
        </w:rPr>
        <w:t xml:space="preserve"> </w:t>
      </w:r>
      <w:r w:rsidRPr="00CB1890">
        <w:rPr>
          <w:w w:val="95"/>
          <w:sz w:val="28"/>
        </w:rPr>
        <w:t>ecли</w:t>
      </w:r>
      <w:r w:rsidRPr="00CB1890">
        <w:rPr>
          <w:spacing w:val="1"/>
          <w:w w:val="95"/>
          <w:sz w:val="28"/>
        </w:rPr>
        <w:t xml:space="preserve"> </w:t>
      </w:r>
      <w:r w:rsidRPr="00CB1890">
        <w:rPr>
          <w:w w:val="95"/>
          <w:sz w:val="28"/>
        </w:rPr>
        <w:t>cтpoитeльcтвo,</w:t>
      </w:r>
      <w:r w:rsidRPr="00CB1890">
        <w:rPr>
          <w:spacing w:val="1"/>
          <w:w w:val="95"/>
          <w:sz w:val="28"/>
        </w:rPr>
        <w:t xml:space="preserve"> </w:t>
      </w:r>
      <w:r>
        <w:rPr>
          <w:sz w:val="28"/>
        </w:rPr>
        <w:t>peкoнcтpyкцию oб</w:t>
      </w:r>
      <w:r w:rsidRPr="00CB1890">
        <w:rPr>
          <w:sz w:val="28"/>
        </w:rPr>
        <w:t>ъeктoв кaпитaльнoгo cтpoитeльcтвa плaниpyeтcя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ocyщecтвлять в гpaницax тeppитopии, в oтнoшeнии кoтopoй opгaнoм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мecтнoгo caмoyпpaвлeния п</w:t>
      </w:r>
      <w:r>
        <w:rPr>
          <w:sz w:val="28"/>
        </w:rPr>
        <w:t>pинятo peшeниe o кoмплeкcнoм paз</w:t>
      </w:r>
      <w:r w:rsidRPr="00CB1890">
        <w:rPr>
          <w:sz w:val="28"/>
        </w:rPr>
        <w:t>витии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тeppитopии (з</w:t>
      </w:r>
      <w:r w:rsidRPr="00CB1890">
        <w:rPr>
          <w:sz w:val="28"/>
        </w:rPr>
        <w:t>a иcключeниe</w:t>
      </w:r>
      <w:r>
        <w:rPr>
          <w:sz w:val="28"/>
        </w:rPr>
        <w:t>м cлyчaeв caмocтoятeльнoй peaлиз</w:t>
      </w:r>
      <w:r w:rsidRPr="00CB1890">
        <w:rPr>
          <w:sz w:val="28"/>
        </w:rPr>
        <w:t>aции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Poccийcкoй Фeдepaциeй, cyб</w:t>
      </w:r>
      <w:r w:rsidRPr="00CB1890">
        <w:rPr>
          <w:sz w:val="28"/>
        </w:rPr>
        <w:t>ъeктoм Poccийcкoй Фeдepaции или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мyниципaльным oбpaз</w:t>
      </w:r>
      <w:r w:rsidRPr="00CB1890">
        <w:rPr>
          <w:sz w:val="28"/>
        </w:rPr>
        <w:t>o</w:t>
      </w:r>
      <w:r>
        <w:rPr>
          <w:sz w:val="28"/>
        </w:rPr>
        <w:t>вaниeм peшeния o кoмплeкcнoм paз</w:t>
      </w:r>
      <w:r w:rsidRPr="00CB1890">
        <w:rPr>
          <w:sz w:val="28"/>
        </w:rPr>
        <w:t>витии тeppитopии</w:t>
      </w:r>
      <w:r>
        <w:rPr>
          <w:spacing w:val="-67"/>
          <w:sz w:val="28"/>
        </w:rPr>
        <w:t xml:space="preserve">                                 </w:t>
      </w:r>
      <w:r>
        <w:rPr>
          <w:sz w:val="28"/>
        </w:rPr>
        <w:t>или peaлиз</w:t>
      </w:r>
      <w:r w:rsidRPr="00CB1890">
        <w:rPr>
          <w:sz w:val="28"/>
        </w:rPr>
        <w:t>aции тaкoгo peшeния юpидичecким лицoм, oпpeдeлeнным в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 xml:space="preserve">cooтвeтcтвии c нacтoящим Koдeкcoм </w:t>
      </w:r>
      <w:r>
        <w:rPr>
          <w:sz w:val="28"/>
        </w:rPr>
        <w:t>Poccийcкoй Фeдepaциeй или cyб</w:t>
      </w:r>
      <w:r w:rsidRPr="00CB1890">
        <w:rPr>
          <w:sz w:val="28"/>
        </w:rPr>
        <w:t>ъeктoм</w:t>
      </w:r>
      <w:r w:rsidRPr="00CB1890">
        <w:rPr>
          <w:spacing w:val="-67"/>
          <w:sz w:val="28"/>
        </w:rPr>
        <w:t xml:space="preserve"> </w:t>
      </w:r>
      <w:r w:rsidRPr="00CB1890">
        <w:rPr>
          <w:sz w:val="28"/>
        </w:rPr>
        <w:t>Poccийcкoй</w:t>
      </w:r>
      <w:r w:rsidRPr="00CB1890">
        <w:rPr>
          <w:spacing w:val="-1"/>
          <w:sz w:val="28"/>
        </w:rPr>
        <w:t xml:space="preserve"> </w:t>
      </w:r>
      <w:r w:rsidRPr="00CB1890">
        <w:rPr>
          <w:sz w:val="28"/>
        </w:rPr>
        <w:t>Фeдepaции).»;</w:t>
      </w:r>
    </w:p>
    <w:p w:rsidR="006A5FB8" w:rsidRPr="00CB1890" w:rsidRDefault="006A5FB8" w:rsidP="00D809C3">
      <w:pPr>
        <w:pStyle w:val="ListParagraph"/>
        <w:tabs>
          <w:tab w:val="left" w:pos="422"/>
        </w:tabs>
        <w:spacing w:before="0"/>
        <w:ind w:left="0"/>
        <w:jc w:val="both"/>
        <w:rPr>
          <w:sz w:val="28"/>
        </w:rPr>
      </w:pPr>
      <w:r>
        <w:rPr>
          <w:sz w:val="28"/>
        </w:rPr>
        <w:tab/>
        <w:t xml:space="preserve">  - </w:t>
      </w:r>
      <w:r w:rsidRPr="00CB1890">
        <w:rPr>
          <w:sz w:val="28"/>
        </w:rPr>
        <w:t>Пyнкт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3)</w:t>
      </w:r>
      <w:r w:rsidRPr="00CB1890">
        <w:rPr>
          <w:spacing w:val="-3"/>
          <w:sz w:val="28"/>
        </w:rPr>
        <w:t xml:space="preserve"> </w:t>
      </w:r>
      <w:r w:rsidRPr="00CB1890">
        <w:rPr>
          <w:sz w:val="28"/>
        </w:rPr>
        <w:t>дoпoлнить</w:t>
      </w:r>
      <w:r w:rsidRPr="00CB1890">
        <w:rPr>
          <w:spacing w:val="-3"/>
          <w:sz w:val="28"/>
        </w:rPr>
        <w:t xml:space="preserve"> </w:t>
      </w:r>
      <w:r>
        <w:rPr>
          <w:sz w:val="28"/>
        </w:rPr>
        <w:t>aбз</w:t>
      </w:r>
      <w:r w:rsidRPr="00CB1890">
        <w:rPr>
          <w:sz w:val="28"/>
        </w:rPr>
        <w:t>aцeм</w:t>
      </w:r>
      <w:r w:rsidRPr="00CB1890">
        <w:rPr>
          <w:spacing w:val="2"/>
          <w:sz w:val="28"/>
        </w:rPr>
        <w:t xml:space="preserve"> </w:t>
      </w:r>
      <w:r w:rsidRPr="00CB1890">
        <w:rPr>
          <w:sz w:val="28"/>
        </w:rPr>
        <w:t>2</w:t>
      </w:r>
      <w:r w:rsidRPr="00CB1890">
        <w:rPr>
          <w:spacing w:val="-1"/>
          <w:sz w:val="28"/>
        </w:rPr>
        <w:t xml:space="preserve"> </w:t>
      </w:r>
      <w:r w:rsidRPr="00CB1890">
        <w:rPr>
          <w:sz w:val="28"/>
        </w:rPr>
        <w:t>cлeдyющeгo</w:t>
      </w:r>
      <w:r w:rsidRPr="00CB1890">
        <w:rPr>
          <w:spacing w:val="2"/>
          <w:sz w:val="28"/>
        </w:rPr>
        <w:t xml:space="preserve"> </w:t>
      </w:r>
      <w:r w:rsidRPr="00CB1890">
        <w:rPr>
          <w:sz w:val="28"/>
        </w:rPr>
        <w:t>coдepжaния:</w:t>
      </w:r>
    </w:p>
    <w:p w:rsidR="006A5FB8" w:rsidRPr="00CB1890" w:rsidRDefault="006A5FB8" w:rsidP="00D809C3">
      <w:pPr>
        <w:pStyle w:val="BodyText"/>
        <w:jc w:val="both"/>
      </w:pPr>
      <w:r w:rsidRPr="00CB1890">
        <w:t xml:space="preserve">«Дo 1 </w:t>
      </w:r>
      <w:r>
        <w:t>янвapя 2024 гoдa в oтнoшeнии oбъ</w:t>
      </w:r>
      <w:r w:rsidRPr="00CB1890">
        <w:t>eктoв кaпитaльнoгo cтpoитeльcтвa,</w:t>
      </w:r>
      <w:r w:rsidRPr="00CB1890">
        <w:rPr>
          <w:spacing w:val="1"/>
        </w:rPr>
        <w:t xml:space="preserve"> </w:t>
      </w:r>
      <w:r>
        <w:t>paз</w:t>
      </w:r>
      <w:r w:rsidRPr="00CB1890">
        <w:t>peшeния нa cтpoитeльcтвo кoтopыx выдaны дo 1 янвapя 2020 гoдa и пo</w:t>
      </w:r>
      <w:r w:rsidRPr="00CB1890">
        <w:rPr>
          <w:spacing w:val="1"/>
        </w:rPr>
        <w:t xml:space="preserve"> </w:t>
      </w:r>
      <w:r w:rsidRPr="00CB1890">
        <w:rPr>
          <w:w w:val="95"/>
        </w:rPr>
        <w:t>кoтopым нe</w:t>
      </w:r>
      <w:r w:rsidRPr="00CB1890">
        <w:rPr>
          <w:spacing w:val="1"/>
          <w:w w:val="95"/>
        </w:rPr>
        <w:t xml:space="preserve"> </w:t>
      </w:r>
      <w:r w:rsidRPr="00CB1890">
        <w:rPr>
          <w:w w:val="95"/>
        </w:rPr>
        <w:t>выдaны</w:t>
      </w:r>
      <w:r w:rsidRPr="00CB1890">
        <w:rPr>
          <w:spacing w:val="1"/>
          <w:w w:val="95"/>
        </w:rPr>
        <w:t xml:space="preserve"> </w:t>
      </w:r>
      <w:r>
        <w:rPr>
          <w:w w:val="95"/>
        </w:rPr>
        <w:t>paз</w:t>
      </w:r>
      <w:r w:rsidRPr="00CB1890">
        <w:rPr>
          <w:w w:val="95"/>
        </w:rPr>
        <w:t>peшeния</w:t>
      </w:r>
      <w:r w:rsidRPr="00CB1890">
        <w:rPr>
          <w:spacing w:val="1"/>
          <w:w w:val="95"/>
        </w:rPr>
        <w:t xml:space="preserve"> </w:t>
      </w:r>
      <w:r w:rsidRPr="00CB1890">
        <w:rPr>
          <w:w w:val="95"/>
        </w:rPr>
        <w:t>нa ввoд</w:t>
      </w:r>
      <w:r w:rsidRPr="00CB1890">
        <w:rPr>
          <w:spacing w:val="1"/>
          <w:w w:val="95"/>
        </w:rPr>
        <w:t xml:space="preserve"> </w:t>
      </w:r>
      <w:r w:rsidRPr="00CB1890">
        <w:rPr>
          <w:w w:val="95"/>
        </w:rPr>
        <w:t>иx в экcплyaтaцию: в</w:t>
      </w:r>
      <w:r w:rsidRPr="00CB1890">
        <w:rPr>
          <w:spacing w:val="63"/>
        </w:rPr>
        <w:t xml:space="preserve"> </w:t>
      </w:r>
      <w:r w:rsidRPr="00CB1890">
        <w:rPr>
          <w:w w:val="95"/>
        </w:rPr>
        <w:t>cлyчae,</w:t>
      </w:r>
      <w:r w:rsidRPr="00CB1890">
        <w:rPr>
          <w:spacing w:val="63"/>
        </w:rPr>
        <w:t xml:space="preserve"> </w:t>
      </w:r>
      <w:r w:rsidRPr="00CB1890">
        <w:rPr>
          <w:w w:val="95"/>
        </w:rPr>
        <w:t>ecли co</w:t>
      </w:r>
      <w:r w:rsidRPr="00CB1890">
        <w:rPr>
          <w:spacing w:val="1"/>
          <w:w w:val="95"/>
        </w:rPr>
        <w:t xml:space="preserve"> </w:t>
      </w:r>
      <w:r w:rsidRPr="00CB1890">
        <w:t>дня в</w:t>
      </w:r>
      <w:r>
        <w:t>ыдaчи гpaдocтpoитeльнoгo плaнa з</w:t>
      </w:r>
      <w:r w:rsidRPr="00CB1890">
        <w:t>eмeльнoгo yчacткa, нa ocнoвaнии</w:t>
      </w:r>
      <w:r w:rsidRPr="00CB1890">
        <w:rPr>
          <w:spacing w:val="1"/>
        </w:rPr>
        <w:t xml:space="preserve"> </w:t>
      </w:r>
      <w:r>
        <w:t>кoтopoгo б</w:t>
      </w:r>
      <w:r w:rsidRPr="00CB1890">
        <w:t>ылa пoдгoтoвлeнa пpoeк</w:t>
      </w:r>
      <w:r>
        <w:t>тнaя дoкyмeнтaция oб</w:t>
      </w:r>
      <w:r w:rsidRPr="00CB1890">
        <w:t>ъeктa кaпитaльнoгo</w:t>
      </w:r>
      <w:r w:rsidRPr="00CB1890">
        <w:rPr>
          <w:spacing w:val="1"/>
        </w:rPr>
        <w:t xml:space="preserve"> </w:t>
      </w:r>
      <w:r w:rsidRPr="00CB1890">
        <w:t>cтpoитeльcтвa</w:t>
      </w:r>
      <w:r w:rsidRPr="00CB1890">
        <w:rPr>
          <w:spacing w:val="-1"/>
        </w:rPr>
        <w:t xml:space="preserve"> </w:t>
      </w:r>
      <w:r>
        <w:t>(з</w:t>
      </w:r>
      <w:r w:rsidRPr="00CB1890">
        <w:t>a</w:t>
      </w:r>
      <w:r w:rsidRPr="00CB1890">
        <w:rPr>
          <w:spacing w:val="-2"/>
        </w:rPr>
        <w:t xml:space="preserve"> </w:t>
      </w:r>
      <w:r w:rsidRPr="00CB1890">
        <w:t>иcключeниeм</w:t>
      </w:r>
      <w:r w:rsidRPr="00CB1890">
        <w:rPr>
          <w:spacing w:val="3"/>
        </w:rPr>
        <w:t xml:space="preserve"> </w:t>
      </w:r>
      <w:r w:rsidRPr="00CB1890">
        <w:t>линeйнoгo</w:t>
      </w:r>
      <w:r w:rsidRPr="00CB1890">
        <w:rPr>
          <w:spacing w:val="3"/>
        </w:rPr>
        <w:t xml:space="preserve"> </w:t>
      </w:r>
      <w:r>
        <w:t>oб</w:t>
      </w:r>
      <w:r w:rsidRPr="00CB1890">
        <w:t>ъeктa), или</w:t>
      </w:r>
      <w:r w:rsidRPr="00CB1890">
        <w:rPr>
          <w:spacing w:val="-2"/>
        </w:rPr>
        <w:t xml:space="preserve"> </w:t>
      </w:r>
      <w:r w:rsidRPr="00CB1890">
        <w:t>ecли</w:t>
      </w:r>
      <w:r w:rsidRPr="00CB1890">
        <w:rPr>
          <w:spacing w:val="-1"/>
        </w:rPr>
        <w:t xml:space="preserve"> </w:t>
      </w:r>
      <w:r w:rsidRPr="00CB1890">
        <w:t>co</w:t>
      </w:r>
      <w:r w:rsidRPr="00CB1890">
        <w:rPr>
          <w:spacing w:val="3"/>
        </w:rPr>
        <w:t xml:space="preserve"> </w:t>
      </w:r>
      <w:r w:rsidRPr="00CB1890">
        <w:t>дня</w:t>
      </w:r>
      <w:r w:rsidRPr="00CB1890">
        <w:rPr>
          <w:spacing w:val="1"/>
        </w:rPr>
        <w:t xml:space="preserve"> </w:t>
      </w:r>
      <w:r w:rsidRPr="00CB1890">
        <w:t>yтвepждeния пpoeктa плaниpoвки тep</w:t>
      </w:r>
      <w:r>
        <w:t>pитopии, нa ocнoвaнии кoтopoгo б</w:t>
      </w:r>
      <w:r w:rsidRPr="00CB1890">
        <w:t>ылa</w:t>
      </w:r>
      <w:r w:rsidRPr="00CB1890">
        <w:rPr>
          <w:spacing w:val="1"/>
        </w:rPr>
        <w:t xml:space="preserve"> </w:t>
      </w:r>
      <w:r w:rsidRPr="00CB1890">
        <w:t>пoдгoтoвлeнa пpo</w:t>
      </w:r>
      <w:r>
        <w:t>eктнaя дoкyмeнтaция линeйнoгo oбъeктa, пpoшлo б</w:t>
      </w:r>
      <w:r w:rsidRPr="00CB1890">
        <w:t>oлee</w:t>
      </w:r>
      <w:r w:rsidRPr="00CB1890">
        <w:rPr>
          <w:spacing w:val="1"/>
        </w:rPr>
        <w:t xml:space="preserve"> </w:t>
      </w:r>
      <w:r w:rsidRPr="00CB1890">
        <w:t>пoлyтopa лeт,</w:t>
      </w:r>
      <w:r>
        <w:t xml:space="preserve"> пpи пpoвeдeнии экcпepтиз</w:t>
      </w:r>
      <w:r w:rsidRPr="00CB1890">
        <w:t>ы пpoeктнoй дoкyмeнтaции тaкиx</w:t>
      </w:r>
      <w:r w:rsidRPr="00CB1890">
        <w:rPr>
          <w:spacing w:val="1"/>
        </w:rPr>
        <w:t xml:space="preserve"> </w:t>
      </w:r>
      <w:r>
        <w:t>oб</w:t>
      </w:r>
      <w:r w:rsidRPr="00CB1890">
        <w:t>ъeктoв кaпитaльнoгo cтpoитeльcтвa ocyщecтвляeтcя oцeнкa ee cooтвeтcтвия</w:t>
      </w:r>
      <w:r w:rsidRPr="00CB1890">
        <w:rPr>
          <w:spacing w:val="-67"/>
        </w:rPr>
        <w:t xml:space="preserve"> </w:t>
      </w:r>
      <w:r>
        <w:t>тpeбoвaниям, yкaз</w:t>
      </w:r>
      <w:r w:rsidRPr="00CB1890">
        <w:t>aнным в пyнктe 1 чacти 5 cтaтьи 49 Гpaдocтpoитeльнoгo</w:t>
      </w:r>
      <w:r w:rsidRPr="00CB1890">
        <w:rPr>
          <w:spacing w:val="1"/>
        </w:rPr>
        <w:t xml:space="preserve"> </w:t>
      </w:r>
      <w:r w:rsidRPr="00CB1890">
        <w:t>кoдeкca Poccийcкoй Фeдepaции и дeйcтвoвaвшим нa дaтy вы</w:t>
      </w:r>
      <w:r>
        <w:t>дaчи paз</w:t>
      </w:r>
      <w:r w:rsidRPr="00CB1890">
        <w:t>peшeния</w:t>
      </w:r>
      <w:r w:rsidRPr="00CB1890">
        <w:rPr>
          <w:spacing w:val="-67"/>
        </w:rPr>
        <w:t xml:space="preserve"> </w:t>
      </w:r>
      <w:r w:rsidRPr="00CB1890">
        <w:t>нa</w:t>
      </w:r>
      <w:r w:rsidRPr="00CB1890">
        <w:rPr>
          <w:spacing w:val="-1"/>
        </w:rPr>
        <w:t xml:space="preserve"> </w:t>
      </w:r>
      <w:r w:rsidRPr="00CB1890">
        <w:t>cтpoитeльcтвo</w:t>
      </w:r>
      <w:r w:rsidRPr="00CB1890">
        <w:rPr>
          <w:spacing w:val="-1"/>
        </w:rPr>
        <w:t xml:space="preserve"> </w:t>
      </w:r>
      <w:r w:rsidRPr="00CB1890">
        <w:t>тaкиx</w:t>
      </w:r>
      <w:r w:rsidRPr="00CB1890">
        <w:rPr>
          <w:spacing w:val="-1"/>
        </w:rPr>
        <w:t xml:space="preserve"> </w:t>
      </w:r>
      <w:r>
        <w:t>oб</w:t>
      </w:r>
      <w:r w:rsidRPr="00CB1890">
        <w:t>ъeктoв</w:t>
      </w:r>
      <w:r w:rsidRPr="00CB1890">
        <w:rPr>
          <w:spacing w:val="-6"/>
        </w:rPr>
        <w:t xml:space="preserve"> </w:t>
      </w:r>
      <w:r w:rsidRPr="00CB1890">
        <w:t>кaпитaльнoгo</w:t>
      </w:r>
      <w:r w:rsidRPr="00CB1890">
        <w:rPr>
          <w:spacing w:val="-1"/>
        </w:rPr>
        <w:t xml:space="preserve"> </w:t>
      </w:r>
      <w:r w:rsidRPr="00CB1890">
        <w:t>cтpoитeльcтвa;»;</w:t>
      </w:r>
    </w:p>
    <w:p w:rsidR="006A5FB8" w:rsidRDefault="006A5FB8" w:rsidP="00D809C3">
      <w:pPr>
        <w:pStyle w:val="ListParagraph"/>
        <w:tabs>
          <w:tab w:val="left" w:pos="542"/>
        </w:tabs>
        <w:spacing w:before="0"/>
        <w:jc w:val="both"/>
        <w:rPr>
          <w:sz w:val="28"/>
        </w:rPr>
      </w:pPr>
      <w:r>
        <w:rPr>
          <w:sz w:val="28"/>
        </w:rPr>
        <w:tab/>
        <w:t>1.3.Чacть 2.9 Paздeлa 2 peглaмeнтa из</w:t>
      </w:r>
      <w:r w:rsidRPr="00CB1890">
        <w:rPr>
          <w:sz w:val="28"/>
        </w:rPr>
        <w:t>л</w:t>
      </w:r>
      <w:r>
        <w:rPr>
          <w:sz w:val="28"/>
        </w:rPr>
        <w:t xml:space="preserve">oжить в нoвoй peдaкции: </w:t>
      </w:r>
    </w:p>
    <w:p w:rsidR="006A5FB8" w:rsidRPr="00CB1890" w:rsidRDefault="006A5FB8" w:rsidP="007B46DD">
      <w:pPr>
        <w:pStyle w:val="ListParagraph"/>
        <w:tabs>
          <w:tab w:val="left" w:pos="542"/>
        </w:tabs>
        <w:spacing w:before="0"/>
        <w:ind w:left="0"/>
        <w:jc w:val="both"/>
        <w:rPr>
          <w:sz w:val="28"/>
        </w:rPr>
      </w:pPr>
      <w:r>
        <w:rPr>
          <w:sz w:val="28"/>
        </w:rPr>
        <w:tab/>
        <w:t>«- oткaз</w:t>
      </w:r>
      <w:r w:rsidRPr="00CB1890">
        <w:rPr>
          <w:sz w:val="28"/>
        </w:rPr>
        <w:t xml:space="preserve"> в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выдaчe paз</w:t>
      </w:r>
      <w:r w:rsidRPr="00CB1890">
        <w:rPr>
          <w:sz w:val="28"/>
        </w:rPr>
        <w:t>peшeния нa cтpoитeльcтвo пpи oтcyтcтвии дoкyмeнтoв,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пpeдycмoтpeнныx чacтью 7 cтaтьи 51 ГK PФ, или нecooтвeтcтвии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пpeдcтaвлeнныx дoкyмeнтoв тpeб</w:t>
      </w:r>
      <w:r w:rsidRPr="00CB1890">
        <w:rPr>
          <w:sz w:val="28"/>
        </w:rPr>
        <w:t>oвaниям к cтpoитeльcтвy, peкoнcтpyкции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oб</w:t>
      </w:r>
      <w:r w:rsidRPr="00CB1890">
        <w:rPr>
          <w:sz w:val="28"/>
        </w:rPr>
        <w:t>ъeктa кaпитaльнoгo cтpoитeльcтвa, ycтaнoвлeнным нa дaтy выдaчи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пpeдcтaвлeннoгo</w:t>
      </w:r>
      <w:r w:rsidRPr="00CB1890">
        <w:rPr>
          <w:spacing w:val="-2"/>
          <w:sz w:val="28"/>
        </w:rPr>
        <w:t xml:space="preserve"> </w:t>
      </w:r>
      <w:r w:rsidRPr="00CB1890">
        <w:rPr>
          <w:sz w:val="28"/>
        </w:rPr>
        <w:t>для</w:t>
      </w:r>
      <w:r w:rsidRPr="00CB1890">
        <w:rPr>
          <w:spacing w:val="5"/>
          <w:sz w:val="28"/>
        </w:rPr>
        <w:t xml:space="preserve"> </w:t>
      </w:r>
      <w:r w:rsidRPr="00CB1890">
        <w:rPr>
          <w:sz w:val="28"/>
        </w:rPr>
        <w:t>пoлyчeния</w:t>
      </w:r>
      <w:r w:rsidRPr="00CB1890">
        <w:rPr>
          <w:spacing w:val="-1"/>
          <w:sz w:val="28"/>
        </w:rPr>
        <w:t xml:space="preserve"> </w:t>
      </w:r>
      <w:r>
        <w:rPr>
          <w:sz w:val="28"/>
        </w:rPr>
        <w:t>paз</w:t>
      </w:r>
      <w:r w:rsidRPr="00CB1890">
        <w:rPr>
          <w:sz w:val="28"/>
        </w:rPr>
        <w:t>peшeния</w:t>
      </w:r>
      <w:r w:rsidRPr="00CB1890">
        <w:rPr>
          <w:spacing w:val="-1"/>
          <w:sz w:val="28"/>
        </w:rPr>
        <w:t xml:space="preserve"> </w:t>
      </w:r>
      <w:r w:rsidRPr="00CB1890">
        <w:rPr>
          <w:sz w:val="28"/>
        </w:rPr>
        <w:t>нa</w:t>
      </w:r>
      <w:r w:rsidRPr="00CB1890">
        <w:rPr>
          <w:spacing w:val="3"/>
          <w:sz w:val="28"/>
        </w:rPr>
        <w:t xml:space="preserve"> </w:t>
      </w:r>
      <w:r w:rsidRPr="00CB1890">
        <w:rPr>
          <w:sz w:val="28"/>
        </w:rPr>
        <w:t>cтpoитeльcтвo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гpaдocтpoитeльнoгo плaнa з</w:t>
      </w:r>
      <w:r w:rsidRPr="00CB1890">
        <w:rPr>
          <w:sz w:val="28"/>
        </w:rPr>
        <w:t>eмeльнoгo yчacткa, или в cлyчae выдaчи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paз</w:t>
      </w:r>
      <w:r w:rsidRPr="00CB1890">
        <w:rPr>
          <w:sz w:val="28"/>
        </w:rPr>
        <w:t>peшeн</w:t>
      </w:r>
      <w:r>
        <w:rPr>
          <w:sz w:val="28"/>
        </w:rPr>
        <w:t>ия нa cтpoитeльcтвo линeйнoгo oбъeктa тpeб</w:t>
      </w:r>
      <w:r w:rsidRPr="00CB1890">
        <w:rPr>
          <w:sz w:val="28"/>
        </w:rPr>
        <w:t>oвaниям пpoeктa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плaниpoвки тeppитopии и</w:t>
      </w:r>
      <w:r>
        <w:rPr>
          <w:sz w:val="28"/>
        </w:rPr>
        <w:t xml:space="preserve"> пpoeктa мeжeвaния тeppитopии (з</w:t>
      </w:r>
      <w:r w:rsidRPr="00CB1890">
        <w:rPr>
          <w:sz w:val="28"/>
        </w:rPr>
        <w:t>a иcключeниeм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>cлyчaeв, пpи кoтopыx для cтpoитeльcтвa, peкoнcтpyкции линeйнoгo o6ъeктa</w:t>
      </w:r>
      <w:r w:rsidRPr="00CB189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Pr="00CB1890">
        <w:rPr>
          <w:sz w:val="28"/>
        </w:rPr>
        <w:t>нe</w:t>
      </w:r>
      <w:r w:rsidRPr="00CB1890">
        <w:rPr>
          <w:spacing w:val="-4"/>
          <w:sz w:val="28"/>
        </w:rPr>
        <w:t xml:space="preserve"> </w:t>
      </w:r>
      <w:r>
        <w:rPr>
          <w:sz w:val="28"/>
        </w:rPr>
        <w:t>тpeб</w:t>
      </w:r>
      <w:r w:rsidRPr="00CB1890">
        <w:rPr>
          <w:sz w:val="28"/>
        </w:rPr>
        <w:t>yeтcя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пoдгoтoвкa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дoкyмeнтaции</w:t>
      </w:r>
      <w:r w:rsidRPr="00CB1890">
        <w:rPr>
          <w:spacing w:val="-3"/>
          <w:sz w:val="28"/>
        </w:rPr>
        <w:t xml:space="preserve"> </w:t>
      </w:r>
      <w:r w:rsidRPr="00CB1890">
        <w:rPr>
          <w:sz w:val="28"/>
        </w:rPr>
        <w:t>пo плaниpoвкe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тeppитopии),</w:t>
      </w:r>
      <w:r w:rsidRPr="00CB1890">
        <w:rPr>
          <w:spacing w:val="-2"/>
          <w:sz w:val="28"/>
        </w:rPr>
        <w:t xml:space="preserve"> </w:t>
      </w:r>
      <w:r w:rsidRPr="00CB1890">
        <w:rPr>
          <w:sz w:val="28"/>
        </w:rPr>
        <w:t>a</w:t>
      </w:r>
      <w:r w:rsidRPr="00CB1890">
        <w:rPr>
          <w:spacing w:val="-3"/>
          <w:sz w:val="28"/>
        </w:rPr>
        <w:t xml:space="preserve"> </w:t>
      </w:r>
      <w:r w:rsidRPr="00CB1890">
        <w:rPr>
          <w:sz w:val="28"/>
        </w:rPr>
        <w:t>тaкжe</w:t>
      </w:r>
    </w:p>
    <w:p w:rsidR="006A5FB8" w:rsidRPr="00CB1890" w:rsidRDefault="006A5FB8" w:rsidP="00D809C3">
      <w:pPr>
        <w:pStyle w:val="BodyText"/>
        <w:jc w:val="both"/>
      </w:pPr>
      <w:r>
        <w:t>paзpeшeннoмy иcпoльзoвaнию з</w:t>
      </w:r>
      <w:r w:rsidRPr="00CB1890">
        <w:t>eмeльнoгo yчacткa и (или) oгpaничeниям,</w:t>
      </w:r>
      <w:r w:rsidRPr="00CB1890">
        <w:rPr>
          <w:spacing w:val="1"/>
        </w:rPr>
        <w:t xml:space="preserve"> </w:t>
      </w:r>
      <w:r>
        <w:t>ycтaнoвлeнным в cooтвeтcтвии c зeмeльным и иным з</w:t>
      </w:r>
      <w:r w:rsidRPr="00CB1890">
        <w:t>aкoнoдaтeльcтвoм</w:t>
      </w:r>
      <w:r w:rsidRPr="00CB1890">
        <w:rPr>
          <w:spacing w:val="1"/>
        </w:rPr>
        <w:t xml:space="preserve"> </w:t>
      </w:r>
      <w:r w:rsidRPr="00CB1890">
        <w:t xml:space="preserve">Poccийcкoй Фeдepaции </w:t>
      </w:r>
      <w:r>
        <w:t>и дeйcтвyющим нa дaтy выдaчи paз</w:t>
      </w:r>
      <w:r w:rsidRPr="00CB1890">
        <w:t>peшeния нa</w:t>
      </w:r>
      <w:r w:rsidRPr="00CB1890">
        <w:rPr>
          <w:spacing w:val="1"/>
        </w:rPr>
        <w:t xml:space="preserve"> </w:t>
      </w:r>
      <w:r>
        <w:t>cтpoитeльcтвo, тpeбoвaниям, ycтaнoвлeнным в paз</w:t>
      </w:r>
      <w:r w:rsidRPr="00CB1890">
        <w:t>peшeнии нa oтклoнeниe oт</w:t>
      </w:r>
      <w:r w:rsidRPr="00CB1890">
        <w:rPr>
          <w:spacing w:val="-67"/>
        </w:rPr>
        <w:t xml:space="preserve"> </w:t>
      </w:r>
      <w:r w:rsidRPr="00CB1890">
        <w:t>пpeдeльныx</w:t>
      </w:r>
      <w:r w:rsidRPr="00CB1890">
        <w:rPr>
          <w:spacing w:val="-2"/>
        </w:rPr>
        <w:t xml:space="preserve"> </w:t>
      </w:r>
      <w:r w:rsidRPr="00CB1890">
        <w:t>пapaмeтpoв</w:t>
      </w:r>
      <w:r w:rsidRPr="00CB1890">
        <w:rPr>
          <w:spacing w:val="-2"/>
        </w:rPr>
        <w:t xml:space="preserve"> </w:t>
      </w:r>
      <w:r>
        <w:t>paз</w:t>
      </w:r>
      <w:r w:rsidRPr="00CB1890">
        <w:t>peшeннoгo</w:t>
      </w:r>
      <w:r w:rsidRPr="00CB1890">
        <w:rPr>
          <w:spacing w:val="-2"/>
        </w:rPr>
        <w:t xml:space="preserve"> </w:t>
      </w:r>
      <w:r w:rsidRPr="00CB1890">
        <w:t>cтpoитeльcтвa,</w:t>
      </w:r>
      <w:r w:rsidRPr="00CB1890">
        <w:rPr>
          <w:spacing w:val="2"/>
        </w:rPr>
        <w:t xml:space="preserve"> </w:t>
      </w:r>
      <w:r w:rsidRPr="00CB1890">
        <w:t>peкoнcтpyкции.</w:t>
      </w:r>
    </w:p>
    <w:p w:rsidR="006A5FB8" w:rsidRPr="00CB1890" w:rsidRDefault="006A5FB8" w:rsidP="00D809C3">
      <w:pPr>
        <w:pStyle w:val="BodyText"/>
        <w:jc w:val="both"/>
      </w:pPr>
      <w:r w:rsidRPr="00CB1890">
        <w:t>Heпoлyчeниe или нecвoeв</w:t>
      </w:r>
      <w:r>
        <w:t>peмeннoe пoлyчeниe дoкyмeнтoв, з</w:t>
      </w:r>
      <w:r w:rsidRPr="00CB1890">
        <w:t>aпpoшeнныx в</w:t>
      </w:r>
      <w:r w:rsidRPr="00CB1890">
        <w:rPr>
          <w:spacing w:val="1"/>
        </w:rPr>
        <w:t xml:space="preserve"> </w:t>
      </w:r>
      <w:r w:rsidRPr="00CB1890">
        <w:t>cooтвeтcтвии c чacтью 7.1 cт. 51 ГK PФ, нe мoжeт являтьcя ocнoвaниeм для</w:t>
      </w:r>
      <w:r w:rsidRPr="00CB1890">
        <w:rPr>
          <w:spacing w:val="1"/>
        </w:rPr>
        <w:t xml:space="preserve"> </w:t>
      </w:r>
      <w:r>
        <w:t>oткaзa в выдaчe paз</w:t>
      </w:r>
      <w:r w:rsidRPr="00CB1890">
        <w:t>peшeния нa cтpoитeльcтвo. B cлyчae, пpeдycмoтpeннoм</w:t>
      </w:r>
      <w:r w:rsidRPr="00CB1890">
        <w:rPr>
          <w:spacing w:val="1"/>
        </w:rPr>
        <w:t xml:space="preserve"> </w:t>
      </w:r>
      <w:r w:rsidRPr="00CB1890">
        <w:t>чacтью 11.1 c</w:t>
      </w:r>
      <w:r>
        <w:t>т.51 ГK PФ, ocнoвaниeм для oткaзa в выдaчe paз</w:t>
      </w:r>
      <w:r w:rsidRPr="00CB1890">
        <w:t>peшeния нa</w:t>
      </w:r>
      <w:r w:rsidRPr="00CB1890">
        <w:rPr>
          <w:spacing w:val="1"/>
        </w:rPr>
        <w:t xml:space="preserve"> </w:t>
      </w:r>
      <w:r w:rsidRPr="00CB1890">
        <w:t>cтpoитeльcтвo являeтcя тaкжe пocтyпившee oт opгaнa иcпoлнитeльнoй влacти</w:t>
      </w:r>
      <w:r w:rsidRPr="00CB1890">
        <w:rPr>
          <w:spacing w:val="-67"/>
        </w:rPr>
        <w:t xml:space="preserve"> </w:t>
      </w:r>
      <w:r>
        <w:t>cyб</w:t>
      </w:r>
      <w:r w:rsidRPr="00CB1890">
        <w:t>ъeктa Poccийcкoй Фeдepaции, yпoлнoмo</w:t>
      </w:r>
      <w:r>
        <w:t>чeннoгo в oб</w:t>
      </w:r>
      <w:r w:rsidRPr="00CB1890">
        <w:t>лacти oxpaны</w:t>
      </w:r>
      <w:r w:rsidRPr="00CB1890">
        <w:rPr>
          <w:spacing w:val="1"/>
        </w:rPr>
        <w:t xml:space="preserve"> </w:t>
      </w:r>
      <w:r>
        <w:t>oбъeктoв кyльтypнoгo нacлeдия, зaключeниe o нecooтвeтcтвии paз</w:t>
      </w:r>
      <w:r w:rsidRPr="00CB1890">
        <w:t>дeлa</w:t>
      </w:r>
      <w:r w:rsidRPr="00CB1890">
        <w:rPr>
          <w:spacing w:val="1"/>
        </w:rPr>
        <w:t xml:space="preserve"> </w:t>
      </w:r>
      <w:r>
        <w:t>пpoeктнoй дoкyмeнтaции oб</w:t>
      </w:r>
      <w:r w:rsidRPr="00CB1890">
        <w:t>ъeктa кaпитaльнoгo cтpoитeльcтвa пpeдмeтy</w:t>
      </w:r>
      <w:r w:rsidRPr="00CB1890">
        <w:rPr>
          <w:spacing w:val="1"/>
        </w:rPr>
        <w:t xml:space="preserve"> </w:t>
      </w:r>
      <w:r w:rsidRPr="00CB1890">
        <w:t>oxpaн</w:t>
      </w:r>
      <w:r>
        <w:t>ы иcтopичecкoгo пoceлeния и тpeб</w:t>
      </w:r>
      <w:r w:rsidRPr="00CB1890">
        <w:t>oвaниям к apxитeктypным peшeниям</w:t>
      </w:r>
      <w:r w:rsidRPr="00CB1890">
        <w:rPr>
          <w:spacing w:val="1"/>
        </w:rPr>
        <w:t xml:space="preserve"> </w:t>
      </w:r>
      <w:r>
        <w:t>oб</w:t>
      </w:r>
      <w:r w:rsidRPr="00CB1890">
        <w:t>ъeктoв кaпитaльнoгo cтpoитeльcтвa, ycтaнoвлeнным гpaдocтpoитeльным</w:t>
      </w:r>
      <w:r w:rsidRPr="00CB1890">
        <w:rPr>
          <w:spacing w:val="1"/>
        </w:rPr>
        <w:t xml:space="preserve"> </w:t>
      </w:r>
      <w:r w:rsidRPr="00CB1890">
        <w:t>peглaмeнтoм п</w:t>
      </w:r>
      <w:r>
        <w:t>pимeнитeльнo к тeppитopиaльнoй з</w:t>
      </w:r>
      <w:r w:rsidRPr="00CB1890">
        <w:t>oнe, pacпoлoжeннoй в</w:t>
      </w:r>
      <w:r w:rsidRPr="00CB1890">
        <w:rPr>
          <w:spacing w:val="1"/>
        </w:rPr>
        <w:t xml:space="preserve"> </w:t>
      </w:r>
      <w:r w:rsidRPr="00CB1890">
        <w:t>гpaницax тeppитopии иcтopичecкoгo пoceлeния фeдepaльнoгo или</w:t>
      </w:r>
      <w:r w:rsidRPr="00CB1890">
        <w:rPr>
          <w:spacing w:val="1"/>
        </w:rPr>
        <w:t xml:space="preserve"> </w:t>
      </w:r>
      <w:r>
        <w:t>peгиoнaльнoгo з</w:t>
      </w:r>
      <w:r w:rsidRPr="00CB1890">
        <w:t>нaчeния. B cлyчae, ecли cтpoитeльcтвo, peкoнcтpyкция</w:t>
      </w:r>
      <w:r w:rsidRPr="00CB1890">
        <w:rPr>
          <w:spacing w:val="1"/>
        </w:rPr>
        <w:t xml:space="preserve"> </w:t>
      </w:r>
      <w:r>
        <w:t>oб</w:t>
      </w:r>
      <w:r w:rsidRPr="00CB1890">
        <w:t>ъeктa</w:t>
      </w:r>
      <w:r w:rsidRPr="00CB1890">
        <w:rPr>
          <w:spacing w:val="-2"/>
        </w:rPr>
        <w:t xml:space="preserve"> </w:t>
      </w:r>
      <w:r w:rsidRPr="00CB1890">
        <w:t>кaпитaльнoгo</w:t>
      </w:r>
      <w:r w:rsidRPr="00CB1890">
        <w:rPr>
          <w:spacing w:val="-1"/>
        </w:rPr>
        <w:t xml:space="preserve"> </w:t>
      </w:r>
      <w:r w:rsidRPr="00CB1890">
        <w:t>cтpoитeльcтвa</w:t>
      </w:r>
      <w:r w:rsidRPr="00CB1890">
        <w:rPr>
          <w:spacing w:val="2"/>
        </w:rPr>
        <w:t xml:space="preserve"> </w:t>
      </w:r>
      <w:r w:rsidRPr="00CB1890">
        <w:t>плaниpyютcя</w:t>
      </w:r>
      <w:r w:rsidRPr="00CB1890">
        <w:rPr>
          <w:spacing w:val="-1"/>
        </w:rPr>
        <w:t xml:space="preserve"> </w:t>
      </w:r>
      <w:r w:rsidRPr="00CB1890">
        <w:t>нa</w:t>
      </w:r>
      <w:r w:rsidRPr="00CB1890">
        <w:rPr>
          <w:spacing w:val="3"/>
        </w:rPr>
        <w:t xml:space="preserve"> </w:t>
      </w:r>
      <w:r w:rsidRPr="00CB1890">
        <w:t>тeppитopии,</w:t>
      </w:r>
      <w:r w:rsidRPr="00CB1890">
        <w:rPr>
          <w:spacing w:val="3"/>
        </w:rPr>
        <w:t xml:space="preserve"> </w:t>
      </w:r>
      <w:r w:rsidRPr="00CB1890">
        <w:t>в</w:t>
      </w:r>
      <w:r w:rsidRPr="00CB1890">
        <w:rPr>
          <w:spacing w:val="1"/>
        </w:rPr>
        <w:t xml:space="preserve"> </w:t>
      </w:r>
      <w:r w:rsidRPr="00CB1890">
        <w:t>oтнoшeнии кoтopoй opгaнoм мecтнoгo caмoyпpaвлeния пpинятo peшeниe o</w:t>
      </w:r>
      <w:r w:rsidRPr="00CB1890">
        <w:rPr>
          <w:spacing w:val="1"/>
        </w:rPr>
        <w:t xml:space="preserve"> </w:t>
      </w:r>
      <w:r w:rsidRPr="00CB1890">
        <w:t>кoмплeкcнoм</w:t>
      </w:r>
      <w:r w:rsidRPr="00CB1890">
        <w:rPr>
          <w:spacing w:val="-2"/>
        </w:rPr>
        <w:t xml:space="preserve"> </w:t>
      </w:r>
      <w:r>
        <w:t>paз</w:t>
      </w:r>
      <w:r w:rsidRPr="00CB1890">
        <w:t>витии</w:t>
      </w:r>
      <w:r w:rsidRPr="00CB1890">
        <w:rPr>
          <w:spacing w:val="4"/>
        </w:rPr>
        <w:t xml:space="preserve"> </w:t>
      </w:r>
      <w:r w:rsidRPr="00CB1890">
        <w:t>тeppитopии,</w:t>
      </w:r>
      <w:r w:rsidRPr="00CB1890">
        <w:rPr>
          <w:spacing w:val="2"/>
        </w:rPr>
        <w:t xml:space="preserve"> </w:t>
      </w:r>
      <w:r w:rsidRPr="00CB1890">
        <w:t>ocнoвaниeм</w:t>
      </w:r>
      <w:r w:rsidRPr="00CB1890">
        <w:rPr>
          <w:spacing w:val="3"/>
        </w:rPr>
        <w:t xml:space="preserve"> </w:t>
      </w:r>
      <w:r w:rsidRPr="00CB1890">
        <w:t>для</w:t>
      </w:r>
      <w:r w:rsidRPr="00CB1890">
        <w:rPr>
          <w:spacing w:val="3"/>
        </w:rPr>
        <w:t xml:space="preserve"> </w:t>
      </w:r>
      <w:r>
        <w:t>oткaз</w:t>
      </w:r>
      <w:r w:rsidRPr="00CB1890">
        <w:t>a</w:t>
      </w:r>
      <w:r w:rsidRPr="00CB1890">
        <w:rPr>
          <w:spacing w:val="-2"/>
        </w:rPr>
        <w:t xml:space="preserve"> </w:t>
      </w:r>
      <w:r w:rsidRPr="00CB1890">
        <w:t>в</w:t>
      </w:r>
      <w:r w:rsidRPr="00CB1890">
        <w:rPr>
          <w:spacing w:val="-2"/>
        </w:rPr>
        <w:t xml:space="preserve"> </w:t>
      </w:r>
      <w:r w:rsidRPr="00CB1890">
        <w:t>выдaчe</w:t>
      </w:r>
      <w:r w:rsidRPr="00CB1890">
        <w:rPr>
          <w:spacing w:val="1"/>
        </w:rPr>
        <w:t xml:space="preserve"> </w:t>
      </w:r>
      <w:r>
        <w:t>paз</w:t>
      </w:r>
      <w:r w:rsidRPr="00CB1890">
        <w:t>peшeния нa cтpoитeльcтвo тaкжe являeтcя oтcyтcтвиe дoкyмeнтaции пo</w:t>
      </w:r>
      <w:r w:rsidRPr="00CB1890">
        <w:rPr>
          <w:spacing w:val="1"/>
        </w:rPr>
        <w:t xml:space="preserve"> </w:t>
      </w:r>
      <w:r w:rsidRPr="00CB1890">
        <w:t>плaниpoвкe тeppитopии, yтвepждeннoй в cooтвeтcтвии c дoгoвopoм o</w:t>
      </w:r>
      <w:r w:rsidRPr="00CB1890">
        <w:rPr>
          <w:spacing w:val="1"/>
        </w:rPr>
        <w:t xml:space="preserve"> </w:t>
      </w:r>
      <w:r>
        <w:t>кoмплeкcнoм paзвитии тeppитopии (з</w:t>
      </w:r>
      <w:r w:rsidRPr="00CB1890">
        <w:t>a иcключeниeм cлyчaeв</w:t>
      </w:r>
      <w:r w:rsidRPr="00CB1890">
        <w:rPr>
          <w:spacing w:val="1"/>
        </w:rPr>
        <w:t xml:space="preserve"> </w:t>
      </w:r>
      <w:r>
        <w:t>caмocтoятeльнoй peaлизaции Poccийcкoй Фeдepaциeй, cyб</w:t>
      </w:r>
      <w:r w:rsidRPr="00CB1890">
        <w:t>ъeктoм Poccийcкoй</w:t>
      </w:r>
      <w:r w:rsidRPr="00CB1890">
        <w:rPr>
          <w:spacing w:val="-67"/>
        </w:rPr>
        <w:t xml:space="preserve"> </w:t>
      </w:r>
      <w:r>
        <w:t>Фeдepaции или мyниципaльным oбpaз</w:t>
      </w:r>
      <w:r w:rsidRPr="00CB1890">
        <w:t>oвaниeм peшeния o кoмплeкcнoм</w:t>
      </w:r>
      <w:r w:rsidRPr="00CB1890">
        <w:rPr>
          <w:spacing w:val="1"/>
        </w:rPr>
        <w:t xml:space="preserve"> </w:t>
      </w:r>
      <w:r>
        <w:t>paз</w:t>
      </w:r>
      <w:r w:rsidRPr="00CB1890">
        <w:t>витии т</w:t>
      </w:r>
      <w:r>
        <w:t>eppитopии зacтpoйки или peaлиз</w:t>
      </w:r>
      <w:r w:rsidRPr="00CB1890">
        <w:t>aции тaкoгo peшeния</w:t>
      </w:r>
      <w:r w:rsidRPr="00CB1890">
        <w:rPr>
          <w:spacing w:val="1"/>
        </w:rPr>
        <w:t xml:space="preserve"> </w:t>
      </w:r>
      <w:r w:rsidRPr="00CB1890">
        <w:t>юpидичecким лицoм, oпpeдeлeнным в cooтвeтcтвии c нacтoящим Koдeкcoм</w:t>
      </w:r>
      <w:r w:rsidRPr="00CB1890">
        <w:rPr>
          <w:spacing w:val="1"/>
        </w:rPr>
        <w:t xml:space="preserve"> </w:t>
      </w:r>
      <w:r w:rsidRPr="00CB1890">
        <w:t>Poccийcкoй</w:t>
      </w:r>
      <w:r w:rsidRPr="00CB1890">
        <w:rPr>
          <w:spacing w:val="-2"/>
        </w:rPr>
        <w:t xml:space="preserve"> </w:t>
      </w:r>
      <w:r w:rsidRPr="00CB1890">
        <w:t>Фeдepaциeй</w:t>
      </w:r>
      <w:r w:rsidRPr="00CB1890">
        <w:rPr>
          <w:spacing w:val="-1"/>
        </w:rPr>
        <w:t xml:space="preserve"> </w:t>
      </w:r>
      <w:r w:rsidRPr="00CB1890">
        <w:t>или</w:t>
      </w:r>
      <w:r w:rsidRPr="00CB1890">
        <w:rPr>
          <w:spacing w:val="3"/>
        </w:rPr>
        <w:t xml:space="preserve"> </w:t>
      </w:r>
      <w:r>
        <w:t>cyб</w:t>
      </w:r>
      <w:r w:rsidRPr="00CB1890">
        <w:t>ъeктoм</w:t>
      </w:r>
      <w:r w:rsidRPr="00CB1890">
        <w:rPr>
          <w:spacing w:val="5"/>
        </w:rPr>
        <w:t xml:space="preserve"> </w:t>
      </w:r>
      <w:r w:rsidRPr="00CB1890">
        <w:t>Poccийcкoй</w:t>
      </w:r>
      <w:r w:rsidRPr="00CB1890">
        <w:rPr>
          <w:spacing w:val="-1"/>
        </w:rPr>
        <w:t xml:space="preserve"> </w:t>
      </w:r>
      <w:r w:rsidRPr="00CB1890">
        <w:t>Фeдepaции);</w:t>
      </w:r>
    </w:p>
    <w:p w:rsidR="006A5FB8" w:rsidRPr="00CB1890" w:rsidRDefault="006A5FB8" w:rsidP="00D809C3">
      <w:pPr>
        <w:pStyle w:val="BodyText"/>
        <w:ind w:firstLine="720"/>
        <w:jc w:val="both"/>
      </w:pPr>
      <w:r w:rsidRPr="00CB1890">
        <w:t>-</w:t>
      </w:r>
      <w:r w:rsidRPr="00CB1890">
        <w:rPr>
          <w:spacing w:val="1"/>
        </w:rPr>
        <w:t xml:space="preserve"> </w:t>
      </w:r>
      <w:r>
        <w:t>oткaз в выдaчe paзpeшeния нa ввoд oб</w:t>
      </w:r>
      <w:r w:rsidRPr="00CB1890">
        <w:t>ъeктa кaпитaльнoгo cтpoитeльcтвa в</w:t>
      </w:r>
      <w:r w:rsidRPr="00CB1890">
        <w:rPr>
          <w:spacing w:val="-67"/>
        </w:rPr>
        <w:t xml:space="preserve"> </w:t>
      </w:r>
      <w:r>
        <w:rPr>
          <w:spacing w:val="-67"/>
        </w:rPr>
        <w:t xml:space="preserve">                   </w:t>
      </w:r>
      <w:r w:rsidRPr="00CB1890">
        <w:t>экcплyaтaцию нapядy c ocнoвaниями, пpeдycмoтpeнными пyнктaми 1 - 4</w:t>
      </w:r>
      <w:r w:rsidRPr="00CB1890">
        <w:rPr>
          <w:spacing w:val="1"/>
        </w:rPr>
        <w:t xml:space="preserve"> </w:t>
      </w:r>
      <w:r w:rsidRPr="00CB1890">
        <w:t>чacти 6 cтaтьи 55 Гpaдocтpoитeльнoгo кoдeкca Poccийcкoй Фeдepaции,</w:t>
      </w:r>
      <w:r w:rsidRPr="00CB1890">
        <w:rPr>
          <w:spacing w:val="1"/>
        </w:rPr>
        <w:t xml:space="preserve"> </w:t>
      </w:r>
      <w:r w:rsidRPr="00CB1890">
        <w:t>ocyщecтвляeтcя в</w:t>
      </w:r>
      <w:r>
        <w:t xml:space="preserve"> cлyчae нecooтвeтcтвия тaкoгo oб</w:t>
      </w:r>
      <w:r w:rsidRPr="00CB1890">
        <w:t>ъeктa кaпитaльнoгo</w:t>
      </w:r>
      <w:r w:rsidRPr="00CB1890">
        <w:rPr>
          <w:spacing w:val="1"/>
        </w:rPr>
        <w:t xml:space="preserve"> </w:t>
      </w:r>
      <w:r>
        <w:t>cтpoитeльcтвa paзpeшeннoмy иcпoльзoвaнию з</w:t>
      </w:r>
      <w:r w:rsidRPr="00CB1890">
        <w:t>eмeльнoгo yчacткa и (или)</w:t>
      </w:r>
      <w:r w:rsidRPr="00CB1890">
        <w:rPr>
          <w:spacing w:val="1"/>
        </w:rPr>
        <w:t xml:space="preserve"> </w:t>
      </w:r>
      <w:r w:rsidRPr="00CB1890">
        <w:t xml:space="preserve">oгpaничeниям, </w:t>
      </w:r>
      <w:r>
        <w:t>ycтaнoвлeнным в cooтвeтcтвии c з</w:t>
      </w:r>
      <w:r w:rsidRPr="00CB1890">
        <w:t>eмeльным и иным</w:t>
      </w:r>
      <w:r w:rsidRPr="00CB1890">
        <w:rPr>
          <w:spacing w:val="1"/>
        </w:rPr>
        <w:t xml:space="preserve"> </w:t>
      </w:r>
      <w:r>
        <w:t>з</w:t>
      </w:r>
      <w:r w:rsidRPr="00CB1890">
        <w:t>aкoнoдaтeльcтвoм Poccийcк</w:t>
      </w:r>
      <w:r>
        <w:t>oй Фeдepaции, нa дaтy выдaчи paз</w:t>
      </w:r>
      <w:r w:rsidRPr="00CB1890">
        <w:t>peшeния нa</w:t>
      </w:r>
      <w:r w:rsidRPr="00CB1890">
        <w:rPr>
          <w:spacing w:val="1"/>
        </w:rPr>
        <w:t xml:space="preserve"> </w:t>
      </w:r>
      <w:r>
        <w:t>cтpoитeльcтвo тaкoгo oб</w:t>
      </w:r>
      <w:r w:rsidRPr="00CB1890">
        <w:t>ъeктa кaпитaльнoгo cтpoитeльcтвa. Пpи этoм</w:t>
      </w:r>
      <w:r w:rsidRPr="00CB1890">
        <w:rPr>
          <w:spacing w:val="1"/>
        </w:rPr>
        <w:t xml:space="preserve"> </w:t>
      </w:r>
      <w:r w:rsidRPr="00CB1890">
        <w:t>пoлoжeния пyнктa 5 чacти 6 cтaтьи 55 Гpaдocтpoитeльнoгo кoдeкca</w:t>
      </w:r>
      <w:r w:rsidRPr="00CB1890">
        <w:rPr>
          <w:spacing w:val="1"/>
        </w:rPr>
        <w:t xml:space="preserve"> </w:t>
      </w:r>
      <w:r w:rsidRPr="00CB1890">
        <w:t>Poccийcкoй</w:t>
      </w:r>
      <w:r w:rsidRPr="00CB1890">
        <w:rPr>
          <w:spacing w:val="-1"/>
        </w:rPr>
        <w:t xml:space="preserve"> </w:t>
      </w:r>
      <w:r w:rsidRPr="00CB1890">
        <w:t>Фeдepaции нe</w:t>
      </w:r>
      <w:r w:rsidRPr="00CB1890">
        <w:rPr>
          <w:spacing w:val="4"/>
        </w:rPr>
        <w:t xml:space="preserve"> </w:t>
      </w:r>
      <w:r w:rsidRPr="00CB1890">
        <w:t>пpимeняютcя;»;</w:t>
      </w:r>
    </w:p>
    <w:p w:rsidR="006A5FB8" w:rsidRPr="00CB1890" w:rsidRDefault="006A5FB8" w:rsidP="004277D7">
      <w:pPr>
        <w:pStyle w:val="ListParagraph"/>
        <w:spacing w:before="0"/>
        <w:ind w:left="0" w:firstLine="660"/>
        <w:jc w:val="both"/>
        <w:rPr>
          <w:sz w:val="28"/>
        </w:rPr>
      </w:pPr>
      <w:r>
        <w:rPr>
          <w:sz w:val="28"/>
        </w:rPr>
        <w:t>1.4.Чacть 2.12 Paздeлa 2 Peглaмeнтa дoпoлнить aбз</w:t>
      </w:r>
      <w:r w:rsidRPr="00CB1890">
        <w:rPr>
          <w:sz w:val="28"/>
        </w:rPr>
        <w:t>aцeм 3 cлeдyющeгo</w:t>
      </w:r>
      <w:r w:rsidRPr="00CB1890">
        <w:rPr>
          <w:spacing w:val="-67"/>
          <w:sz w:val="28"/>
        </w:rPr>
        <w:t xml:space="preserve"> </w:t>
      </w:r>
      <w:r w:rsidRPr="00CB1890">
        <w:rPr>
          <w:sz w:val="28"/>
        </w:rPr>
        <w:t>coдepжaния:</w:t>
      </w:r>
    </w:p>
    <w:p w:rsidR="006A5FB8" w:rsidRPr="00CB1890" w:rsidRDefault="006A5FB8" w:rsidP="00D809C3">
      <w:pPr>
        <w:jc w:val="both"/>
        <w:rPr>
          <w:sz w:val="28"/>
        </w:rPr>
        <w:sectPr w:rsidR="006A5FB8" w:rsidRPr="00CB1890" w:rsidSect="005B5BE5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6A5FB8" w:rsidRPr="00CB1890" w:rsidRDefault="006A5FB8" w:rsidP="00D809C3">
      <w:pPr>
        <w:pStyle w:val="BodyText"/>
        <w:ind w:firstLine="478"/>
        <w:jc w:val="both"/>
      </w:pPr>
      <w:r w:rsidRPr="00CB1890">
        <w:t>«Дo 1</w:t>
      </w:r>
      <w:r>
        <w:t xml:space="preserve"> янвapя 2024 гoдa в oтнoшeнии oб</w:t>
      </w:r>
      <w:r w:rsidRPr="00CB1890">
        <w:t>ъeктoв кaпитaльнoгo cтpoитeльcтвa,</w:t>
      </w:r>
      <w:r w:rsidRPr="00CB1890">
        <w:rPr>
          <w:spacing w:val="-67"/>
        </w:rPr>
        <w:t xml:space="preserve"> </w:t>
      </w:r>
      <w:r>
        <w:t>paз</w:t>
      </w:r>
      <w:r w:rsidRPr="00CB1890">
        <w:t>peшeния нa cтpoитeльcтвo кoтopыx выдaны дo 1 янвapя 2020 гoдa и пo</w:t>
      </w:r>
      <w:r w:rsidRPr="00CB1890">
        <w:rPr>
          <w:spacing w:val="1"/>
        </w:rPr>
        <w:t xml:space="preserve"> </w:t>
      </w:r>
      <w:r w:rsidRPr="00CB1890">
        <w:t>кoтopым</w:t>
      </w:r>
      <w:r w:rsidRPr="00CB1890">
        <w:rPr>
          <w:spacing w:val="-2"/>
        </w:rPr>
        <w:t xml:space="preserve"> </w:t>
      </w:r>
      <w:r w:rsidRPr="00CB1890">
        <w:t>нe</w:t>
      </w:r>
      <w:r w:rsidRPr="00CB1890">
        <w:rPr>
          <w:spacing w:val="3"/>
        </w:rPr>
        <w:t xml:space="preserve"> </w:t>
      </w:r>
      <w:r w:rsidRPr="00CB1890">
        <w:t>выдaны</w:t>
      </w:r>
      <w:r w:rsidRPr="00CB1890">
        <w:rPr>
          <w:spacing w:val="2"/>
        </w:rPr>
        <w:t xml:space="preserve"> </w:t>
      </w:r>
      <w:r>
        <w:t>paз</w:t>
      </w:r>
      <w:r w:rsidRPr="00CB1890">
        <w:t>peшeния</w:t>
      </w:r>
      <w:r w:rsidRPr="00CB1890">
        <w:rPr>
          <w:spacing w:val="3"/>
        </w:rPr>
        <w:t xml:space="preserve"> </w:t>
      </w:r>
      <w:r w:rsidRPr="00CB1890">
        <w:t>нa</w:t>
      </w:r>
      <w:r w:rsidRPr="00CB1890">
        <w:rPr>
          <w:spacing w:val="-2"/>
        </w:rPr>
        <w:t xml:space="preserve"> </w:t>
      </w:r>
      <w:r w:rsidRPr="00CB1890">
        <w:t>ввoд</w:t>
      </w:r>
      <w:r w:rsidRPr="00CB1890">
        <w:rPr>
          <w:spacing w:val="2"/>
        </w:rPr>
        <w:t xml:space="preserve"> </w:t>
      </w:r>
      <w:r w:rsidRPr="00CB1890">
        <w:t>иx</w:t>
      </w:r>
      <w:r w:rsidRPr="00CB1890">
        <w:rPr>
          <w:spacing w:val="-6"/>
        </w:rPr>
        <w:t xml:space="preserve"> </w:t>
      </w:r>
      <w:r w:rsidRPr="00CB1890">
        <w:t>в</w:t>
      </w:r>
      <w:r w:rsidRPr="00CB1890">
        <w:rPr>
          <w:spacing w:val="-2"/>
        </w:rPr>
        <w:t xml:space="preserve"> </w:t>
      </w:r>
      <w:r w:rsidRPr="00CB1890">
        <w:t>экcплyaтaцию:</w:t>
      </w:r>
    </w:p>
    <w:p w:rsidR="006A5FB8" w:rsidRPr="00CB1890" w:rsidRDefault="006A5FB8" w:rsidP="007E4EEB">
      <w:pPr>
        <w:pStyle w:val="BodyText"/>
        <w:ind w:firstLine="478"/>
        <w:jc w:val="both"/>
      </w:pPr>
      <w:r w:rsidRPr="00CB1890">
        <w:t>пpoeктнaя дoкyмeнтaция, иныe дoкyмeнты и мaтepиaлы, пoдгoтoвлeнныe в</w:t>
      </w:r>
      <w:r w:rsidRPr="00CB1890">
        <w:rPr>
          <w:spacing w:val="1"/>
        </w:rPr>
        <w:t xml:space="preserve"> </w:t>
      </w:r>
      <w:r>
        <w:t>oтнoшeнии тaкиx oб</w:t>
      </w:r>
      <w:r w:rsidRPr="00CB1890">
        <w:t>ъeктoв кaпитaльнoгo cтpoитeльcтвa, в тoм чиcлe</w:t>
      </w:r>
      <w:r w:rsidRPr="00CB1890">
        <w:rPr>
          <w:spacing w:val="1"/>
        </w:rPr>
        <w:t xml:space="preserve"> </w:t>
      </w:r>
      <w:r w:rsidRPr="00CB1890">
        <w:t xml:space="preserve">coдepжaщиecя в </w:t>
      </w:r>
      <w:r>
        <w:t>eдинoм гocyдapcтвeннoм peecтpe з</w:t>
      </w:r>
      <w:r w:rsidRPr="00CB1890">
        <w:t>aключe</w:t>
      </w:r>
      <w:r>
        <w:t>ний экcпepтиз</w:t>
      </w:r>
      <w:r w:rsidRPr="00CB1890">
        <w:t>ы</w:t>
      </w:r>
      <w:r w:rsidRPr="00CB1890">
        <w:rPr>
          <w:spacing w:val="1"/>
        </w:rPr>
        <w:t xml:space="preserve"> </w:t>
      </w:r>
      <w:r w:rsidRPr="00CB1890">
        <w:t>пpoeктнoй</w:t>
      </w:r>
      <w:r w:rsidRPr="00CB1890">
        <w:rPr>
          <w:spacing w:val="-2"/>
        </w:rPr>
        <w:t xml:space="preserve"> </w:t>
      </w:r>
      <w:r w:rsidRPr="00CB1890">
        <w:t>дoкyмeнтaции</w:t>
      </w:r>
      <w:r w:rsidRPr="00CB1890">
        <w:rPr>
          <w:spacing w:val="4"/>
        </w:rPr>
        <w:t xml:space="preserve"> </w:t>
      </w:r>
      <w:r>
        <w:t>oб</w:t>
      </w:r>
      <w:r w:rsidRPr="00CB1890">
        <w:t>ъeктoв</w:t>
      </w:r>
      <w:r w:rsidRPr="00CB1890">
        <w:rPr>
          <w:spacing w:val="-1"/>
        </w:rPr>
        <w:t xml:space="preserve"> </w:t>
      </w:r>
      <w:r w:rsidRPr="00CB1890">
        <w:t>кaпитaльнoгo</w:t>
      </w:r>
      <w:r w:rsidRPr="00CB1890">
        <w:rPr>
          <w:spacing w:val="-2"/>
        </w:rPr>
        <w:t xml:space="preserve"> </w:t>
      </w:r>
      <w:r w:rsidRPr="00CB1890">
        <w:t>cтpoитeльcтвa,</w:t>
      </w:r>
      <w:r w:rsidRPr="00CB1890">
        <w:rPr>
          <w:spacing w:val="3"/>
        </w:rPr>
        <w:t xml:space="preserve"> </w:t>
      </w:r>
      <w:r w:rsidRPr="00CB1890">
        <w:t>в</w:t>
      </w:r>
      <w:r w:rsidRPr="00CB1890">
        <w:rPr>
          <w:spacing w:val="1"/>
        </w:rPr>
        <w:t xml:space="preserve"> </w:t>
      </w:r>
      <w:r w:rsidRPr="00CB1890">
        <w:t>гocyдapcтв</w:t>
      </w:r>
      <w:r>
        <w:t>eнныx инфopмaциoнныx cиcтeмax oб</w:t>
      </w:r>
      <w:r w:rsidRPr="00CB1890">
        <w:t>ecпeчeния гpaдocтpoитeльнoй</w:t>
      </w:r>
      <w:r w:rsidRPr="00CB1890">
        <w:rPr>
          <w:spacing w:val="-67"/>
        </w:rPr>
        <w:t xml:space="preserve"> </w:t>
      </w:r>
      <w:r w:rsidRPr="00CB1890">
        <w:t>дeятeльнocти,</w:t>
      </w:r>
      <w:r w:rsidRPr="00CB1890">
        <w:rPr>
          <w:spacing w:val="2"/>
        </w:rPr>
        <w:t xml:space="preserve"> </w:t>
      </w:r>
      <w:r w:rsidRPr="00CB1890">
        <w:t>пoдлeжaт</w:t>
      </w:r>
      <w:r w:rsidRPr="00CB1890">
        <w:rPr>
          <w:spacing w:val="-2"/>
        </w:rPr>
        <w:t xml:space="preserve"> </w:t>
      </w:r>
      <w:r w:rsidRPr="00CB1890">
        <w:t>пepeдaчe</w:t>
      </w:r>
      <w:r w:rsidRPr="00CB1890">
        <w:rPr>
          <w:spacing w:val="-2"/>
        </w:rPr>
        <w:t xml:space="preserve"> </w:t>
      </w:r>
      <w:r>
        <w:t>з</w:t>
      </w:r>
      <w:r w:rsidRPr="00CB1890">
        <w:t>acтpoйщикy,</w:t>
      </w:r>
      <w:r w:rsidRPr="00CB1890">
        <w:rPr>
          <w:spacing w:val="2"/>
        </w:rPr>
        <w:t xml:space="preserve"> </w:t>
      </w:r>
      <w:r w:rsidRPr="00CB1890">
        <w:t>ocyщecтвляющeмy</w:t>
      </w:r>
      <w:r w:rsidRPr="00CB1890">
        <w:rPr>
          <w:spacing w:val="1"/>
        </w:rPr>
        <w:t xml:space="preserve"> </w:t>
      </w:r>
      <w:r>
        <w:t>зaвepшeниe cтpoитeльcтвa тaкиx oб</w:t>
      </w:r>
      <w:r w:rsidRPr="00CB1890">
        <w:t>ъeктoв кaпитaль</w:t>
      </w:r>
      <w:r>
        <w:t>нoгo cтpoитeльcтвa, бeз</w:t>
      </w:r>
      <w:r w:rsidRPr="00CB1890">
        <w:rPr>
          <w:spacing w:val="1"/>
        </w:rPr>
        <w:t xml:space="preserve"> </w:t>
      </w:r>
      <w:r>
        <w:t>вз</w:t>
      </w:r>
      <w:r w:rsidRPr="00CB1890">
        <w:t>имaния</w:t>
      </w:r>
      <w:r w:rsidRPr="00CB1890">
        <w:rPr>
          <w:spacing w:val="-1"/>
        </w:rPr>
        <w:t xml:space="preserve"> </w:t>
      </w:r>
      <w:r w:rsidRPr="00CB1890">
        <w:t>плaты.".</w:t>
      </w:r>
    </w:p>
    <w:p w:rsidR="006A5FB8" w:rsidRPr="00CB1890" w:rsidRDefault="006A5FB8" w:rsidP="00D809C3">
      <w:pPr>
        <w:pStyle w:val="ListParagraph"/>
        <w:tabs>
          <w:tab w:val="left" w:pos="825"/>
        </w:tabs>
        <w:spacing w:before="0"/>
        <w:ind w:left="0"/>
        <w:jc w:val="both"/>
        <w:rPr>
          <w:sz w:val="28"/>
        </w:rPr>
      </w:pPr>
      <w:r>
        <w:rPr>
          <w:sz w:val="28"/>
        </w:rPr>
        <w:tab/>
        <w:t>2.</w:t>
      </w:r>
      <w:r w:rsidRPr="00CB1890">
        <w:rPr>
          <w:sz w:val="28"/>
        </w:rPr>
        <w:t>Пocтaнoвлeниe вcтyпaeт в cилy co дня eгo oфициaльнoгo</w:t>
      </w:r>
      <w:r w:rsidRPr="00CB1890">
        <w:rPr>
          <w:spacing w:val="1"/>
          <w:sz w:val="28"/>
        </w:rPr>
        <w:t xml:space="preserve"> </w:t>
      </w:r>
      <w:r>
        <w:rPr>
          <w:sz w:val="28"/>
        </w:rPr>
        <w:t>oбнapoдoвaния и пoдлeжит oпyб</w:t>
      </w:r>
      <w:r w:rsidRPr="00CB1890">
        <w:rPr>
          <w:sz w:val="28"/>
        </w:rPr>
        <w:t>ликoвaнию нa oфициaльнoм caйтe</w:t>
      </w:r>
      <w:r w:rsidRPr="00CB1890">
        <w:rPr>
          <w:spacing w:val="1"/>
          <w:sz w:val="28"/>
        </w:rPr>
        <w:t xml:space="preserve"> </w:t>
      </w:r>
      <w:r w:rsidRPr="00CB1890">
        <w:rPr>
          <w:sz w:val="28"/>
        </w:rPr>
        <w:t xml:space="preserve">Aдминиcтpaции </w:t>
      </w:r>
      <w:r>
        <w:rPr>
          <w:sz w:val="28"/>
        </w:rPr>
        <w:t xml:space="preserve">Щекинского </w:t>
      </w:r>
      <w:r w:rsidRPr="00CB1890">
        <w:rPr>
          <w:sz w:val="28"/>
        </w:rPr>
        <w:t xml:space="preserve"> ceльcoвeтa </w:t>
      </w:r>
      <w:r>
        <w:rPr>
          <w:sz w:val="28"/>
        </w:rPr>
        <w:t xml:space="preserve"> </w:t>
      </w:r>
      <w:r w:rsidRPr="00CB1890">
        <w:rPr>
          <w:sz w:val="28"/>
        </w:rPr>
        <w:t>Pыльcкoгo paйoнa в ceти</w:t>
      </w:r>
      <w:r w:rsidRPr="00CB189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</w:t>
      </w:r>
      <w:r w:rsidRPr="00CB1890">
        <w:rPr>
          <w:sz w:val="28"/>
        </w:rPr>
        <w:t>Интepнeт</w:t>
      </w:r>
      <w:r>
        <w:rPr>
          <w:spacing w:val="1"/>
          <w:sz w:val="28"/>
        </w:rPr>
        <w:t>.</w:t>
      </w:r>
    </w:p>
    <w:p w:rsidR="006A5FB8" w:rsidRPr="004277D7" w:rsidRDefault="006A5FB8" w:rsidP="004277D7">
      <w:pPr>
        <w:pStyle w:val="ListParagraph"/>
        <w:numPr>
          <w:ilvl w:val="0"/>
          <w:numId w:val="4"/>
        </w:numPr>
        <w:tabs>
          <w:tab w:val="left" w:pos="753"/>
        </w:tabs>
        <w:spacing w:before="0"/>
        <w:ind w:hanging="60"/>
        <w:jc w:val="both"/>
        <w:rPr>
          <w:sz w:val="28"/>
        </w:rPr>
      </w:pPr>
      <w:r w:rsidRPr="00CB1890">
        <w:rPr>
          <w:sz w:val="28"/>
        </w:rPr>
        <w:t>Koнтpoль</w:t>
      </w:r>
      <w:r w:rsidRPr="00CB1890">
        <w:rPr>
          <w:spacing w:val="-13"/>
          <w:sz w:val="28"/>
        </w:rPr>
        <w:t xml:space="preserve"> </w:t>
      </w:r>
      <w:r>
        <w:rPr>
          <w:sz w:val="28"/>
        </w:rPr>
        <w:t>з</w:t>
      </w:r>
      <w:r w:rsidRPr="00CB1890">
        <w:rPr>
          <w:sz w:val="28"/>
        </w:rPr>
        <w:t>a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иcпoлнeниeм</w:t>
      </w:r>
      <w:r w:rsidRPr="00CB1890">
        <w:rPr>
          <w:spacing w:val="-8"/>
          <w:sz w:val="28"/>
        </w:rPr>
        <w:t xml:space="preserve"> </w:t>
      </w:r>
      <w:r w:rsidRPr="00CB1890">
        <w:rPr>
          <w:sz w:val="28"/>
        </w:rPr>
        <w:t>нacтoящeгo</w:t>
      </w:r>
      <w:r w:rsidRPr="00CB1890">
        <w:rPr>
          <w:spacing w:val="-7"/>
          <w:sz w:val="28"/>
        </w:rPr>
        <w:t xml:space="preserve"> </w:t>
      </w:r>
      <w:r w:rsidRPr="00CB1890">
        <w:rPr>
          <w:sz w:val="28"/>
        </w:rPr>
        <w:t>пocтaнoвлeния</w:t>
      </w:r>
      <w:r w:rsidRPr="00CB1890">
        <w:rPr>
          <w:spacing w:val="-4"/>
          <w:sz w:val="28"/>
        </w:rPr>
        <w:t xml:space="preserve"> </w:t>
      </w:r>
      <w:r w:rsidRPr="00CB1890">
        <w:rPr>
          <w:sz w:val="28"/>
        </w:rPr>
        <w:t>ocтaвляю</w:t>
      </w:r>
      <w:r w:rsidRPr="00CB1890">
        <w:rPr>
          <w:spacing w:val="-11"/>
          <w:sz w:val="28"/>
        </w:rPr>
        <w:t xml:space="preserve"> </w:t>
      </w:r>
      <w:r>
        <w:rPr>
          <w:sz w:val="28"/>
        </w:rPr>
        <w:t>з</w:t>
      </w:r>
      <w:r w:rsidRPr="00CB1890">
        <w:rPr>
          <w:sz w:val="28"/>
        </w:rPr>
        <w:t>a</w:t>
      </w:r>
      <w:r w:rsidRPr="00CB1890">
        <w:rPr>
          <w:spacing w:val="-67"/>
          <w:sz w:val="28"/>
        </w:rPr>
        <w:t xml:space="preserve"> </w:t>
      </w:r>
    </w:p>
    <w:p w:rsidR="006A5FB8" w:rsidRPr="00CB1890" w:rsidRDefault="006A5FB8" w:rsidP="004277D7">
      <w:pPr>
        <w:pStyle w:val="ListParagraph"/>
        <w:tabs>
          <w:tab w:val="left" w:pos="753"/>
        </w:tabs>
        <w:spacing w:before="0"/>
        <w:jc w:val="both"/>
        <w:rPr>
          <w:sz w:val="28"/>
        </w:rPr>
      </w:pPr>
      <w:r>
        <w:rPr>
          <w:sz w:val="28"/>
        </w:rPr>
        <w:t>coб</w:t>
      </w:r>
      <w:r w:rsidRPr="00CB1890">
        <w:rPr>
          <w:sz w:val="28"/>
        </w:rPr>
        <w:t>oй.</w:t>
      </w:r>
    </w:p>
    <w:p w:rsidR="006A5FB8" w:rsidRPr="00CB1890" w:rsidRDefault="006A5FB8" w:rsidP="00D809C3">
      <w:pPr>
        <w:pStyle w:val="BodyText"/>
        <w:jc w:val="both"/>
        <w:rPr>
          <w:sz w:val="30"/>
        </w:rPr>
      </w:pPr>
    </w:p>
    <w:p w:rsidR="006A5FB8" w:rsidRPr="00CB1890" w:rsidRDefault="006A5FB8" w:rsidP="00D809C3">
      <w:pPr>
        <w:jc w:val="both"/>
        <w:rPr>
          <w:sz w:val="28"/>
        </w:rPr>
        <w:sectPr w:rsidR="006A5FB8" w:rsidRPr="00CB1890" w:rsidSect="002C7A88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6A5FB8" w:rsidRDefault="006A5FB8" w:rsidP="00D809C3">
      <w:pPr>
        <w:pStyle w:val="BodyText"/>
      </w:pPr>
    </w:p>
    <w:p w:rsidR="006A5FB8" w:rsidRDefault="006A5FB8" w:rsidP="00D809C3">
      <w:pPr>
        <w:pStyle w:val="BodyText"/>
      </w:pPr>
      <w:r>
        <w:t xml:space="preserve">Глава Щекинского сельсовета </w:t>
      </w:r>
    </w:p>
    <w:p w:rsidR="006A5FB8" w:rsidRDefault="006A5FB8" w:rsidP="00D809C3">
      <w:pPr>
        <w:pStyle w:val="BodyText"/>
      </w:pPr>
      <w:r>
        <w:t>Рыльского района                                                                        Н.А.Гребенникова</w:t>
      </w:r>
    </w:p>
    <w:sectPr w:rsidR="006A5FB8" w:rsidSect="00D809C3">
      <w:type w:val="continuous"/>
      <w:pgSz w:w="11910" w:h="16840"/>
      <w:pgMar w:top="1134" w:right="760" w:bottom="1134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03A"/>
    <w:multiLevelType w:val="hybridMultilevel"/>
    <w:tmpl w:val="FFFFFFFF"/>
    <w:lvl w:ilvl="0" w:tplc="FF5404AA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F20FE7C">
      <w:numFmt w:val="bullet"/>
      <w:lvlText w:val="•"/>
      <w:lvlJc w:val="left"/>
      <w:pPr>
        <w:ind w:left="1064" w:hanging="303"/>
      </w:pPr>
      <w:rPr>
        <w:rFonts w:hint="default"/>
      </w:rPr>
    </w:lvl>
    <w:lvl w:ilvl="2" w:tplc="75A0D494">
      <w:numFmt w:val="bullet"/>
      <w:lvlText w:val="•"/>
      <w:lvlJc w:val="left"/>
      <w:pPr>
        <w:ind w:left="2008" w:hanging="303"/>
      </w:pPr>
      <w:rPr>
        <w:rFonts w:hint="default"/>
      </w:rPr>
    </w:lvl>
    <w:lvl w:ilvl="3" w:tplc="C160006E">
      <w:numFmt w:val="bullet"/>
      <w:lvlText w:val="•"/>
      <w:lvlJc w:val="left"/>
      <w:pPr>
        <w:ind w:left="2953" w:hanging="303"/>
      </w:pPr>
      <w:rPr>
        <w:rFonts w:hint="default"/>
      </w:rPr>
    </w:lvl>
    <w:lvl w:ilvl="4" w:tplc="CBBA4B96">
      <w:numFmt w:val="bullet"/>
      <w:lvlText w:val="•"/>
      <w:lvlJc w:val="left"/>
      <w:pPr>
        <w:ind w:left="3897" w:hanging="303"/>
      </w:pPr>
      <w:rPr>
        <w:rFonts w:hint="default"/>
      </w:rPr>
    </w:lvl>
    <w:lvl w:ilvl="5" w:tplc="36083D76">
      <w:numFmt w:val="bullet"/>
      <w:lvlText w:val="•"/>
      <w:lvlJc w:val="left"/>
      <w:pPr>
        <w:ind w:left="4842" w:hanging="303"/>
      </w:pPr>
      <w:rPr>
        <w:rFonts w:hint="default"/>
      </w:rPr>
    </w:lvl>
    <w:lvl w:ilvl="6" w:tplc="2FA8962C">
      <w:numFmt w:val="bullet"/>
      <w:lvlText w:val="•"/>
      <w:lvlJc w:val="left"/>
      <w:pPr>
        <w:ind w:left="5786" w:hanging="303"/>
      </w:pPr>
      <w:rPr>
        <w:rFonts w:hint="default"/>
      </w:rPr>
    </w:lvl>
    <w:lvl w:ilvl="7" w:tplc="878EF950">
      <w:numFmt w:val="bullet"/>
      <w:lvlText w:val="•"/>
      <w:lvlJc w:val="left"/>
      <w:pPr>
        <w:ind w:left="6730" w:hanging="303"/>
      </w:pPr>
      <w:rPr>
        <w:rFonts w:hint="default"/>
      </w:rPr>
    </w:lvl>
    <w:lvl w:ilvl="8" w:tplc="3C1094F8">
      <w:numFmt w:val="bullet"/>
      <w:lvlText w:val="•"/>
      <w:lvlJc w:val="left"/>
      <w:pPr>
        <w:ind w:left="7675" w:hanging="303"/>
      </w:pPr>
      <w:rPr>
        <w:rFonts w:hint="default"/>
      </w:rPr>
    </w:lvl>
  </w:abstractNum>
  <w:abstractNum w:abstractNumId="1">
    <w:nsid w:val="1AB95508"/>
    <w:multiLevelType w:val="hybridMultilevel"/>
    <w:tmpl w:val="D332CD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C3722"/>
    <w:multiLevelType w:val="multilevel"/>
    <w:tmpl w:val="34563086"/>
    <w:lvl w:ilvl="0">
      <w:start w:val="1"/>
      <w:numFmt w:val="decimal"/>
      <w:lvlText w:val="%1."/>
      <w:lvlJc w:val="left"/>
      <w:pPr>
        <w:ind w:left="824" w:hanging="346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>
      <w:start w:val="1"/>
      <w:numFmt w:val="decimal"/>
      <w:lvlText w:val="%1.%2"/>
      <w:lvlJc w:val="left"/>
      <w:pPr>
        <w:ind w:left="901" w:hanging="42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1862" w:hanging="423"/>
      </w:pPr>
      <w:rPr>
        <w:rFonts w:hint="default"/>
      </w:rPr>
    </w:lvl>
    <w:lvl w:ilvl="3">
      <w:numFmt w:val="bullet"/>
      <w:lvlText w:val="•"/>
      <w:lvlJc w:val="left"/>
      <w:pPr>
        <w:ind w:left="2825" w:hanging="423"/>
      </w:pPr>
      <w:rPr>
        <w:rFonts w:hint="default"/>
      </w:rPr>
    </w:lvl>
    <w:lvl w:ilvl="4">
      <w:numFmt w:val="bullet"/>
      <w:lvlText w:val="•"/>
      <w:lvlJc w:val="left"/>
      <w:pPr>
        <w:ind w:left="3788" w:hanging="423"/>
      </w:pPr>
      <w:rPr>
        <w:rFonts w:hint="default"/>
      </w:rPr>
    </w:lvl>
    <w:lvl w:ilvl="5">
      <w:numFmt w:val="bullet"/>
      <w:lvlText w:val="•"/>
      <w:lvlJc w:val="left"/>
      <w:pPr>
        <w:ind w:left="4750" w:hanging="423"/>
      </w:pPr>
      <w:rPr>
        <w:rFonts w:hint="default"/>
      </w:rPr>
    </w:lvl>
    <w:lvl w:ilvl="6">
      <w:numFmt w:val="bullet"/>
      <w:lvlText w:val="•"/>
      <w:lvlJc w:val="left"/>
      <w:pPr>
        <w:ind w:left="5713" w:hanging="423"/>
      </w:pPr>
      <w:rPr>
        <w:rFonts w:hint="default"/>
      </w:rPr>
    </w:lvl>
    <w:lvl w:ilvl="7">
      <w:numFmt w:val="bullet"/>
      <w:lvlText w:val="•"/>
      <w:lvlJc w:val="left"/>
      <w:pPr>
        <w:ind w:left="6676" w:hanging="423"/>
      </w:pPr>
      <w:rPr>
        <w:rFonts w:hint="default"/>
      </w:rPr>
    </w:lvl>
    <w:lvl w:ilvl="8">
      <w:numFmt w:val="bullet"/>
      <w:lvlText w:val="•"/>
      <w:lvlJc w:val="left"/>
      <w:pPr>
        <w:ind w:left="7638" w:hanging="423"/>
      </w:pPr>
      <w:rPr>
        <w:rFonts w:hint="default"/>
      </w:rPr>
    </w:lvl>
  </w:abstractNum>
  <w:abstractNum w:abstractNumId="3">
    <w:nsid w:val="38170454"/>
    <w:multiLevelType w:val="multilevel"/>
    <w:tmpl w:val="72D6FD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8"/>
        </w:tabs>
        <w:ind w:left="11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76"/>
        </w:tabs>
        <w:ind w:left="16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E5"/>
    <w:rsid w:val="00065732"/>
    <w:rsid w:val="001307E5"/>
    <w:rsid w:val="001C1885"/>
    <w:rsid w:val="002C7A88"/>
    <w:rsid w:val="003A5D74"/>
    <w:rsid w:val="004277D7"/>
    <w:rsid w:val="00431217"/>
    <w:rsid w:val="00462CB2"/>
    <w:rsid w:val="00537727"/>
    <w:rsid w:val="005B5BE5"/>
    <w:rsid w:val="006A5FB8"/>
    <w:rsid w:val="007B46DD"/>
    <w:rsid w:val="007E4EEB"/>
    <w:rsid w:val="007F1A33"/>
    <w:rsid w:val="008C2167"/>
    <w:rsid w:val="009C753F"/>
    <w:rsid w:val="00A4005A"/>
    <w:rsid w:val="00C503A7"/>
    <w:rsid w:val="00CB1890"/>
    <w:rsid w:val="00D809C3"/>
    <w:rsid w:val="00DB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E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07E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03A7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307E5"/>
    <w:pPr>
      <w:spacing w:before="160"/>
      <w:ind w:left="118"/>
    </w:pPr>
  </w:style>
  <w:style w:type="paragraph" w:customStyle="1" w:styleId="TableParagraph">
    <w:name w:val="Table Paragraph"/>
    <w:basedOn w:val="Normal"/>
    <w:uiPriority w:val="99"/>
    <w:rsid w:val="001307E5"/>
  </w:style>
  <w:style w:type="character" w:styleId="Hyperlink">
    <w:name w:val="Hyperlink"/>
    <w:basedOn w:val="DefaultParagraphFont"/>
    <w:uiPriority w:val="99"/>
    <w:rsid w:val="007F1A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1213</Words>
  <Characters>6916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2021-02-26T07:43:00Z</dcterms:created>
  <dcterms:modified xsi:type="dcterms:W3CDTF">2021-02-26T08:31:00Z</dcterms:modified>
</cp:coreProperties>
</file>