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42" w:rsidRDefault="00140542" w:rsidP="00D80950">
      <w:pPr>
        <w:spacing w:after="0" w:line="240" w:lineRule="auto"/>
        <w:jc w:val="right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ПРОЕКТ</w:t>
      </w:r>
    </w:p>
    <w:p w:rsidR="00140542" w:rsidRDefault="00140542" w:rsidP="00E739E5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:rsidR="00140542" w:rsidRDefault="00140542" w:rsidP="00E739E5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140542" w:rsidRDefault="00140542" w:rsidP="00E739E5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Щекинский сельсовет</w:t>
      </w:r>
    </w:p>
    <w:p w:rsidR="00140542" w:rsidRDefault="00140542" w:rsidP="00E739E5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140542" w:rsidRDefault="00140542" w:rsidP="00E739E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40542" w:rsidRDefault="00140542" w:rsidP="00E739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40542" w:rsidRDefault="00140542" w:rsidP="00E739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______ г. № ___ </w:t>
      </w:r>
    </w:p>
    <w:p w:rsidR="00140542" w:rsidRDefault="00140542" w:rsidP="00E739E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140542" w:rsidRPr="00FB2689" w:rsidRDefault="00140542" w:rsidP="009B2FD5">
      <w:pPr>
        <w:spacing w:after="0" w:line="240" w:lineRule="auto"/>
        <w:jc w:val="center"/>
        <w:rPr>
          <w:rFonts w:ascii="Times New Roman" w:hAnsi="Times New Roman"/>
        </w:rPr>
      </w:pPr>
    </w:p>
    <w:p w:rsidR="00140542" w:rsidRPr="00E739E5" w:rsidRDefault="00140542" w:rsidP="00E739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39E5">
        <w:rPr>
          <w:rFonts w:ascii="Times New Roman" w:hAnsi="Times New Roman"/>
          <w:b/>
          <w:sz w:val="28"/>
          <w:szCs w:val="28"/>
          <w:lang w:eastAsia="en-US"/>
        </w:rPr>
        <w:t>О внесении изменений  в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E739E5">
        <w:rPr>
          <w:rFonts w:ascii="Times New Roman" w:hAnsi="Times New Roman"/>
          <w:b/>
          <w:sz w:val="28"/>
          <w:szCs w:val="28"/>
        </w:rPr>
        <w:t>Положение о порядке предоставления муниципальных гарантий за счет средств местного бюджета муниципа</w:t>
      </w:r>
      <w:r>
        <w:rPr>
          <w:rFonts w:ascii="Times New Roman" w:hAnsi="Times New Roman"/>
          <w:b/>
          <w:sz w:val="28"/>
          <w:szCs w:val="28"/>
        </w:rPr>
        <w:t>льного образования «Щекинский  сельсовет» Рыльского</w:t>
      </w:r>
      <w:r w:rsidRPr="00E739E5">
        <w:rPr>
          <w:rFonts w:ascii="Times New Roman" w:hAnsi="Times New Roman"/>
          <w:b/>
          <w:sz w:val="28"/>
          <w:szCs w:val="28"/>
        </w:rPr>
        <w:t xml:space="preserve">  района Курской области, утвержденного Решением Собрания депутатов </w:t>
      </w:r>
      <w:r>
        <w:rPr>
          <w:rFonts w:ascii="Times New Roman" w:hAnsi="Times New Roman"/>
          <w:b/>
          <w:sz w:val="28"/>
          <w:szCs w:val="28"/>
          <w:lang w:eastAsia="en-US"/>
        </w:rPr>
        <w:t>Щекинского  сельсовета  Рыльского</w:t>
      </w:r>
      <w:r w:rsidRPr="00E739E5">
        <w:rPr>
          <w:rFonts w:ascii="Times New Roman" w:hAnsi="Times New Roman"/>
          <w:b/>
          <w:sz w:val="28"/>
          <w:szCs w:val="28"/>
          <w:lang w:eastAsia="en-US"/>
        </w:rPr>
        <w:t xml:space="preserve">  района </w:t>
      </w:r>
      <w:r w:rsidRPr="00E739E5">
        <w:rPr>
          <w:rFonts w:ascii="Times New Roman" w:hAnsi="Times New Roman"/>
          <w:b/>
          <w:sz w:val="28"/>
          <w:szCs w:val="28"/>
        </w:rPr>
        <w:t>от 22.05.2020 № 182</w:t>
      </w:r>
      <w:r w:rsidRPr="00BC5659">
        <w:rPr>
          <w:rFonts w:ascii="Times New Roman" w:hAnsi="Times New Roman"/>
          <w:sz w:val="28"/>
          <w:szCs w:val="28"/>
        </w:rPr>
        <w:t xml:space="preserve">  </w:t>
      </w:r>
    </w:p>
    <w:p w:rsidR="00140542" w:rsidRDefault="00140542" w:rsidP="009B2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542" w:rsidRPr="00FB2689" w:rsidRDefault="00140542" w:rsidP="009B2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542" w:rsidRPr="00FB2689" w:rsidRDefault="00140542" w:rsidP="00E73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протестом прокуратуры Рыльского района от 30.05.2022 года № 104-2022 «На Решение Собрания депутатов Щекинского сельсовета Рыльского района от 22.05.2020 № 182</w:t>
      </w:r>
      <w:r w:rsidRPr="00BC56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«Об утверждении Положения о Порядке предоставления муниципальных гарантий за счет средств местного бюджета муниципального образования «Щекинский сельсовет» Рыльского  района Курской области», п.13 ст.1 Федерального закона № 244-ФЗ от 01.07.2021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 ст. 115</w:t>
      </w:r>
      <w:r w:rsidRPr="00FB268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Собрание депутатов </w:t>
      </w:r>
      <w:r>
        <w:rPr>
          <w:rFonts w:ascii="Times New Roman" w:hAnsi="Times New Roman"/>
          <w:sz w:val="28"/>
          <w:szCs w:val="28"/>
        </w:rPr>
        <w:t>Щекинского</w:t>
      </w:r>
      <w:r w:rsidRPr="00FB2689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совета Рыльского района  р</w:t>
      </w:r>
      <w:r w:rsidRPr="00FB2689">
        <w:rPr>
          <w:rFonts w:ascii="Times New Roman" w:hAnsi="Times New Roman"/>
          <w:sz w:val="28"/>
          <w:szCs w:val="28"/>
        </w:rPr>
        <w:t>ешило:</w:t>
      </w:r>
    </w:p>
    <w:p w:rsidR="00140542" w:rsidRPr="00C435C0" w:rsidRDefault="00140542" w:rsidP="00E73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Pr="00C435C0">
        <w:rPr>
          <w:rFonts w:ascii="Times New Roman" w:hAnsi="Times New Roman"/>
          <w:sz w:val="28"/>
          <w:szCs w:val="28"/>
          <w:lang w:eastAsia="en-US"/>
        </w:rPr>
        <w:t>1. Внести  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о Порядке предоставления муниципальных гарантий за счет средств местного бюджета муниципального образования «Щекинский сельсовет» Рыльского  района Курской области</w:t>
      </w:r>
      <w:r w:rsidRPr="00C435C0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>, утверждённого Решением</w:t>
      </w:r>
      <w:r w:rsidRPr="00C435C0">
        <w:rPr>
          <w:rFonts w:ascii="Times New Roman" w:hAnsi="Times New Roman"/>
          <w:sz w:val="28"/>
          <w:szCs w:val="28"/>
          <w:lang w:eastAsia="en-US"/>
        </w:rPr>
        <w:t xml:space="preserve"> Собрания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Щекинского сельсовета Рыльского района от 22.05.2020 № 182 </w:t>
      </w:r>
      <w:r w:rsidRPr="00C435C0">
        <w:rPr>
          <w:rFonts w:ascii="Times New Roman" w:hAnsi="Times New Roman"/>
          <w:sz w:val="28"/>
          <w:szCs w:val="28"/>
          <w:lang w:eastAsia="en-US"/>
        </w:rPr>
        <w:t xml:space="preserve">следующие изменения:   </w:t>
      </w:r>
    </w:p>
    <w:p w:rsidR="00140542" w:rsidRDefault="00140542" w:rsidP="00E739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 пункт 1.16 Положения </w:t>
      </w:r>
      <w:r w:rsidRPr="00C435C0">
        <w:rPr>
          <w:rFonts w:ascii="Times New Roman" w:hAnsi="Times New Roman"/>
          <w:sz w:val="28"/>
          <w:szCs w:val="28"/>
          <w:lang w:eastAsia="en-US"/>
        </w:rPr>
        <w:t>изложить  в новой  редакции:</w:t>
      </w:r>
    </w:p>
    <w:p w:rsidR="00140542" w:rsidRDefault="00140542" w:rsidP="00E73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«1.16. 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140542" w:rsidRDefault="00140542" w:rsidP="00FE2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140542" w:rsidRDefault="00140542" w:rsidP="00FE2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нецелевое использование средств кредита (займа, в том числе облигационного), обеспеченного муниципальной гарантией».</w:t>
      </w:r>
    </w:p>
    <w:p w:rsidR="00140542" w:rsidRPr="00A559D0" w:rsidRDefault="00140542" w:rsidP="00E739E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Pr="00FB2689">
        <w:rPr>
          <w:rFonts w:ascii="Times New Roman" w:hAnsi="Times New Roman"/>
          <w:sz w:val="28"/>
          <w:szCs w:val="28"/>
        </w:rPr>
        <w:t xml:space="preserve">. Обнародовать настоящее Решение  в установленном порядке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Щекинского сельсовета Рыльского </w:t>
      </w:r>
      <w:r w:rsidRPr="00FB2689">
        <w:rPr>
          <w:rFonts w:ascii="Times New Roman" w:hAnsi="Times New Roman"/>
          <w:sz w:val="28"/>
          <w:szCs w:val="28"/>
        </w:rPr>
        <w:t>района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140542" w:rsidRPr="00FB2689" w:rsidRDefault="00140542" w:rsidP="00E73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2689">
        <w:rPr>
          <w:rFonts w:ascii="Times New Roman" w:hAnsi="Times New Roman"/>
          <w:sz w:val="28"/>
          <w:szCs w:val="28"/>
        </w:rPr>
        <w:t>.Настоящее решение вступает в силу с</w:t>
      </w:r>
      <w:r>
        <w:rPr>
          <w:rFonts w:ascii="Times New Roman" w:hAnsi="Times New Roman"/>
          <w:sz w:val="28"/>
          <w:szCs w:val="28"/>
        </w:rPr>
        <w:t>о  дня подписания.</w:t>
      </w:r>
    </w:p>
    <w:p w:rsidR="00140542" w:rsidRDefault="00140542" w:rsidP="009B2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542" w:rsidRPr="00FB2689" w:rsidRDefault="00140542" w:rsidP="009B2F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2689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40542" w:rsidRPr="00FB2689" w:rsidRDefault="00140542" w:rsidP="009B2FD5">
      <w:pPr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Щекинского</w:t>
      </w:r>
      <w:r w:rsidRPr="00FB2689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овета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                             Т.М.Курочкина</w:t>
      </w:r>
    </w:p>
    <w:p w:rsidR="00140542" w:rsidRDefault="00140542" w:rsidP="009B2FD5">
      <w:pPr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140542" w:rsidRDefault="00140542" w:rsidP="009B2FD5">
      <w:pPr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140542" w:rsidRPr="00FB2689" w:rsidRDefault="00140542" w:rsidP="009B2FD5">
      <w:pPr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B2689">
        <w:rPr>
          <w:rFonts w:ascii="Times New Roman" w:hAnsi="Times New Roman"/>
          <w:color w:val="000000"/>
          <w:spacing w:val="1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Щекинского</w:t>
      </w:r>
      <w:r w:rsidRPr="00FB2689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</w:p>
    <w:p w:rsidR="00140542" w:rsidRPr="00FB2689" w:rsidRDefault="00140542" w:rsidP="009B2FD5">
      <w:pPr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Рыльского</w:t>
      </w:r>
      <w:r w:rsidRPr="00FB2689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</w:t>
      </w:r>
      <w:r w:rsidRPr="00FB2689">
        <w:rPr>
          <w:rFonts w:ascii="Times New Roman" w:hAnsi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                           Н.А.Гребенникова</w:t>
      </w: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Default="00140542" w:rsidP="009B2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42" w:rsidRPr="00FB2689" w:rsidRDefault="00140542" w:rsidP="00F011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40542" w:rsidRPr="00FB2689" w:rsidSect="00FB26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FD5"/>
    <w:rsid w:val="000956BF"/>
    <w:rsid w:val="00140542"/>
    <w:rsid w:val="001B6080"/>
    <w:rsid w:val="001E02CD"/>
    <w:rsid w:val="002E3E3F"/>
    <w:rsid w:val="00333F66"/>
    <w:rsid w:val="003A6F4E"/>
    <w:rsid w:val="003F7446"/>
    <w:rsid w:val="00405FFC"/>
    <w:rsid w:val="00457F3B"/>
    <w:rsid w:val="004C56C7"/>
    <w:rsid w:val="00504777"/>
    <w:rsid w:val="00531597"/>
    <w:rsid w:val="00580258"/>
    <w:rsid w:val="005D7FA7"/>
    <w:rsid w:val="005E6D85"/>
    <w:rsid w:val="00602B62"/>
    <w:rsid w:val="00720CE6"/>
    <w:rsid w:val="0074697B"/>
    <w:rsid w:val="0081446B"/>
    <w:rsid w:val="00851561"/>
    <w:rsid w:val="008805B9"/>
    <w:rsid w:val="008A20A1"/>
    <w:rsid w:val="008F2923"/>
    <w:rsid w:val="00930D6F"/>
    <w:rsid w:val="009A6976"/>
    <w:rsid w:val="009B2FD5"/>
    <w:rsid w:val="009E7C98"/>
    <w:rsid w:val="00A307A3"/>
    <w:rsid w:val="00A559D0"/>
    <w:rsid w:val="00A77749"/>
    <w:rsid w:val="00B12DD5"/>
    <w:rsid w:val="00BC5659"/>
    <w:rsid w:val="00BE66D2"/>
    <w:rsid w:val="00C32050"/>
    <w:rsid w:val="00C40FC8"/>
    <w:rsid w:val="00C435C0"/>
    <w:rsid w:val="00CC3128"/>
    <w:rsid w:val="00CD641C"/>
    <w:rsid w:val="00D317C6"/>
    <w:rsid w:val="00D80950"/>
    <w:rsid w:val="00D87B22"/>
    <w:rsid w:val="00E739E5"/>
    <w:rsid w:val="00EC4C4E"/>
    <w:rsid w:val="00ED0CE2"/>
    <w:rsid w:val="00ED571D"/>
    <w:rsid w:val="00F01114"/>
    <w:rsid w:val="00FA61BA"/>
    <w:rsid w:val="00FB2689"/>
    <w:rsid w:val="00FE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C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B2F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2FD5"/>
    <w:rPr>
      <w:rFonts w:ascii="Times New Roman CYR" w:hAnsi="Times New Roman CYR" w:cs="Times New Roman"/>
      <w:b/>
      <w:bCs/>
      <w:color w:val="26282F"/>
      <w:sz w:val="24"/>
      <w:szCs w:val="24"/>
    </w:rPr>
  </w:style>
  <w:style w:type="character" w:styleId="Hyperlink">
    <w:name w:val="Hyperlink"/>
    <w:basedOn w:val="DefaultParagraphFont"/>
    <w:uiPriority w:val="99"/>
    <w:rsid w:val="009B2FD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739E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2</Pages>
  <Words>372</Words>
  <Characters>2122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2022-02-08T07:32:00Z</cp:lastPrinted>
  <dcterms:created xsi:type="dcterms:W3CDTF">2022-01-25T13:15:00Z</dcterms:created>
  <dcterms:modified xsi:type="dcterms:W3CDTF">2022-06-03T08:03:00Z</dcterms:modified>
</cp:coreProperties>
</file>