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D" w:rsidRPr="00585680" w:rsidRDefault="009D7F8D" w:rsidP="009A51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856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D7F8D" w:rsidRPr="00585680" w:rsidRDefault="009D7F8D" w:rsidP="009A510F">
      <w:pPr>
        <w:jc w:val="center"/>
        <w:rPr>
          <w:rFonts w:ascii="Arial" w:hAnsi="Arial" w:cs="Arial"/>
          <w:b/>
          <w:sz w:val="32"/>
          <w:szCs w:val="32"/>
        </w:rPr>
      </w:pPr>
      <w:r w:rsidRPr="00585680"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9D7F8D" w:rsidRPr="00585680" w:rsidRDefault="009D7F8D" w:rsidP="009A510F">
      <w:pPr>
        <w:jc w:val="center"/>
        <w:rPr>
          <w:rFonts w:ascii="Arial" w:hAnsi="Arial" w:cs="Arial"/>
          <w:b/>
          <w:sz w:val="32"/>
          <w:szCs w:val="32"/>
        </w:rPr>
      </w:pPr>
      <w:r w:rsidRPr="00585680">
        <w:rPr>
          <w:rFonts w:ascii="Arial" w:hAnsi="Arial" w:cs="Arial"/>
          <w:b/>
          <w:sz w:val="32"/>
          <w:szCs w:val="32"/>
        </w:rPr>
        <w:t>РЫЛЬСКОГО РАЙОНА</w:t>
      </w:r>
    </w:p>
    <w:p w:rsidR="009D7F8D" w:rsidRPr="00585680" w:rsidRDefault="009D7F8D" w:rsidP="00B32EEE">
      <w:pPr>
        <w:jc w:val="center"/>
        <w:rPr>
          <w:rFonts w:ascii="Arial" w:hAnsi="Arial" w:cs="Arial"/>
          <w:b/>
          <w:sz w:val="32"/>
          <w:szCs w:val="32"/>
        </w:rPr>
      </w:pPr>
    </w:p>
    <w:p w:rsidR="009D7F8D" w:rsidRPr="00585680" w:rsidRDefault="009D7F8D" w:rsidP="00B32EEE">
      <w:pPr>
        <w:jc w:val="center"/>
        <w:rPr>
          <w:rFonts w:ascii="Arial" w:hAnsi="Arial" w:cs="Arial"/>
          <w:b/>
          <w:sz w:val="32"/>
          <w:szCs w:val="32"/>
        </w:rPr>
      </w:pPr>
      <w:r w:rsidRPr="00585680">
        <w:rPr>
          <w:rFonts w:ascii="Arial" w:hAnsi="Arial" w:cs="Arial"/>
          <w:b/>
          <w:sz w:val="32"/>
          <w:szCs w:val="32"/>
        </w:rPr>
        <w:t>РЕШЕНИЕ</w:t>
      </w:r>
    </w:p>
    <w:p w:rsidR="009D7F8D" w:rsidRPr="00585680" w:rsidRDefault="009D7F8D" w:rsidP="009A510F">
      <w:pPr>
        <w:jc w:val="center"/>
        <w:rPr>
          <w:rFonts w:ascii="Arial" w:hAnsi="Arial" w:cs="Arial"/>
          <w:b/>
          <w:sz w:val="32"/>
          <w:szCs w:val="32"/>
        </w:rPr>
      </w:pPr>
      <w:r w:rsidRPr="00585680">
        <w:rPr>
          <w:rFonts w:ascii="Arial" w:hAnsi="Arial" w:cs="Arial"/>
          <w:b/>
          <w:sz w:val="32"/>
          <w:szCs w:val="32"/>
        </w:rPr>
        <w:t xml:space="preserve">от 29 марта </w:t>
      </w:r>
      <w:smartTag w:uri="urn:schemas-microsoft-com:office:smarttags" w:element="metricconverter">
        <w:smartTagPr>
          <w:attr w:name="ProductID" w:val="2021 г"/>
        </w:smartTagPr>
        <w:r w:rsidRPr="00585680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585680">
        <w:rPr>
          <w:rFonts w:ascii="Arial" w:hAnsi="Arial" w:cs="Arial"/>
          <w:b/>
          <w:sz w:val="32"/>
          <w:szCs w:val="32"/>
        </w:rPr>
        <w:t>. № 223</w:t>
      </w:r>
    </w:p>
    <w:p w:rsidR="009D7F8D" w:rsidRPr="00C735C7" w:rsidRDefault="009D7F8D" w:rsidP="002A7CFD">
      <w:pPr>
        <w:jc w:val="center"/>
        <w:rPr>
          <w:rFonts w:ascii="Arial" w:hAnsi="Arial" w:cs="Arial"/>
          <w:b/>
          <w:sz w:val="28"/>
          <w:szCs w:val="28"/>
        </w:rPr>
      </w:pPr>
    </w:p>
    <w:p w:rsidR="009D7F8D" w:rsidRPr="00585680" w:rsidRDefault="009D7F8D" w:rsidP="00C735C7">
      <w:pPr>
        <w:jc w:val="center"/>
        <w:rPr>
          <w:rFonts w:ascii="Arial" w:hAnsi="Arial" w:cs="Arial"/>
          <w:b/>
          <w:sz w:val="30"/>
          <w:szCs w:val="30"/>
        </w:rPr>
      </w:pPr>
      <w:r w:rsidRPr="00585680">
        <w:rPr>
          <w:rFonts w:ascii="Arial" w:hAnsi="Arial" w:cs="Arial"/>
          <w:b/>
          <w:sz w:val="30"/>
          <w:szCs w:val="30"/>
        </w:rPr>
        <w:t>О назначении публичных слушаний</w:t>
      </w:r>
    </w:p>
    <w:p w:rsidR="009D7F8D" w:rsidRPr="00585680" w:rsidRDefault="009D7F8D" w:rsidP="00C735C7">
      <w:pPr>
        <w:jc w:val="center"/>
        <w:rPr>
          <w:rFonts w:ascii="Arial" w:hAnsi="Arial" w:cs="Arial"/>
          <w:b/>
          <w:sz w:val="30"/>
          <w:szCs w:val="30"/>
        </w:rPr>
      </w:pPr>
      <w:r w:rsidRPr="00585680">
        <w:rPr>
          <w:rFonts w:ascii="Arial" w:hAnsi="Arial" w:cs="Arial"/>
          <w:b/>
          <w:sz w:val="30"/>
          <w:szCs w:val="30"/>
        </w:rPr>
        <w:t>по рассмотрению проекта годового отчета</w:t>
      </w:r>
    </w:p>
    <w:p w:rsidR="009D7F8D" w:rsidRPr="00585680" w:rsidRDefault="009D7F8D" w:rsidP="00C735C7">
      <w:pPr>
        <w:jc w:val="center"/>
        <w:rPr>
          <w:rFonts w:ascii="Arial" w:hAnsi="Arial" w:cs="Arial"/>
          <w:b/>
          <w:sz w:val="30"/>
          <w:szCs w:val="30"/>
        </w:rPr>
      </w:pPr>
      <w:r w:rsidRPr="00585680">
        <w:rPr>
          <w:rFonts w:ascii="Arial" w:hAnsi="Arial" w:cs="Arial"/>
          <w:b/>
          <w:sz w:val="30"/>
          <w:szCs w:val="30"/>
        </w:rPr>
        <w:t xml:space="preserve">об исполнении бюджета Щекинского сельсовета </w:t>
      </w:r>
    </w:p>
    <w:p w:rsidR="009D7F8D" w:rsidRPr="00585680" w:rsidRDefault="009D7F8D" w:rsidP="00C735C7">
      <w:pPr>
        <w:jc w:val="center"/>
        <w:rPr>
          <w:rFonts w:ascii="Arial" w:hAnsi="Arial" w:cs="Arial"/>
          <w:b/>
          <w:sz w:val="30"/>
          <w:szCs w:val="30"/>
        </w:rPr>
      </w:pPr>
      <w:r w:rsidRPr="00585680">
        <w:rPr>
          <w:rFonts w:ascii="Arial" w:hAnsi="Arial" w:cs="Arial"/>
          <w:b/>
          <w:sz w:val="30"/>
          <w:szCs w:val="30"/>
        </w:rPr>
        <w:t>Рыльского района Курской области за 2020 год</w:t>
      </w:r>
    </w:p>
    <w:p w:rsidR="009D7F8D" w:rsidRPr="00585680" w:rsidRDefault="009D7F8D" w:rsidP="002A7CFD">
      <w:pPr>
        <w:jc w:val="center"/>
        <w:rPr>
          <w:rFonts w:ascii="Arial" w:hAnsi="Arial" w:cs="Arial"/>
          <w:sz w:val="30"/>
          <w:szCs w:val="30"/>
        </w:rPr>
      </w:pPr>
    </w:p>
    <w:p w:rsidR="009D7F8D" w:rsidRPr="009A510F" w:rsidRDefault="009D7F8D" w:rsidP="00B32E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>В целях обсуждения проекта годового отчета об исполнении бюджета Щекинского сельсовета Рыльского района Курской области за 2020 год, руководствуясь требованиям Федерального Закона «Об общих принципах организации местного самоуправления в Российской Федерации» от 06.10.2003 г. № 131-ФЗ, на основании Устава и Положения о Бюджетном процессе в администрации Щекинского сельсовета Рыльского района, Собрание депутатов Щекинского сельсовета Рыльского района РЕШИЛО:</w:t>
      </w:r>
    </w:p>
    <w:p w:rsidR="009D7F8D" w:rsidRPr="009A510F" w:rsidRDefault="009D7F8D" w:rsidP="00C73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>1. Назначить публичные слушания по обсуждению проекта годового отчета об исполнении бюджета Щекинского сельсовета Рыльского района Курской области за 2020 год на 19 апреля 2021 года в 14-00 часов.</w:t>
      </w:r>
    </w:p>
    <w:p w:rsidR="009D7F8D" w:rsidRPr="009A510F" w:rsidRDefault="009D7F8D" w:rsidP="00C73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>2. Местом проведения публичных слушаний по обсуждению проекта годового отчета об исполнении бюджета Щекинского сельсовета Рыльского района Курской области за 2020 год определить здание МКУК «Щекинский СДК»по адресу: Курская область, Рыльский район, с.Щекино, д. 53.</w:t>
      </w:r>
    </w:p>
    <w:p w:rsidR="009D7F8D" w:rsidRPr="009A510F" w:rsidRDefault="009D7F8D" w:rsidP="009A510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Pr="009A510F">
        <w:rPr>
          <w:rFonts w:ascii="Arial" w:hAnsi="Arial" w:cs="Arial"/>
          <w:sz w:val="24"/>
          <w:szCs w:val="24"/>
        </w:rPr>
        <w:t>. Утвердить Порядок учета предложений по проекту решения Собрания депутатов Щекинского сельсовета Рыльского района «О проекте отчета об исполнении бюджета Щекинского сельсовета Рыльского района  за 2020 год» согласно приложению № 1.</w:t>
      </w:r>
    </w:p>
    <w:p w:rsidR="009D7F8D" w:rsidRPr="009A510F" w:rsidRDefault="009D7F8D" w:rsidP="009A510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4</w:t>
      </w:r>
      <w:r w:rsidRPr="009A510F">
        <w:rPr>
          <w:rFonts w:ascii="Arial" w:hAnsi="Arial" w:cs="Arial"/>
          <w:sz w:val="24"/>
          <w:szCs w:val="24"/>
        </w:rPr>
        <w:t>. Утвердить Порядок участия граждан в обсуждении проекта решения Собрания депутатов Щекинского сельсовета Рыльского района «О проекте отчета об исполнении бюджета Щекинского сельсовета Рыльского района  за 2020 год» согласно приложению № 2.</w:t>
      </w:r>
    </w:p>
    <w:p w:rsidR="009D7F8D" w:rsidRPr="009A510F" w:rsidRDefault="009D7F8D" w:rsidP="009A510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5</w:t>
      </w:r>
      <w:r w:rsidRPr="009A510F">
        <w:rPr>
          <w:rFonts w:ascii="Arial" w:hAnsi="Arial" w:cs="Arial"/>
          <w:sz w:val="24"/>
          <w:szCs w:val="24"/>
        </w:rPr>
        <w:t>. Создать и утвердить состав комиссии по обсуждению проекта решения Собрания депутатов Щекинского сельсовета Рыльского района «О проекте отчета об исполнении бюджета Щекинского сельсовета Рыльского района  за 2020 год», приему и учету предложений по нему согласно приложению № 3.</w:t>
      </w:r>
    </w:p>
    <w:p w:rsidR="009D7F8D" w:rsidRPr="009A510F" w:rsidRDefault="009D7F8D" w:rsidP="009A510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6</w:t>
      </w:r>
      <w:r w:rsidRPr="009A510F">
        <w:rPr>
          <w:rFonts w:ascii="Arial" w:hAnsi="Arial" w:cs="Arial"/>
          <w:sz w:val="24"/>
          <w:szCs w:val="24"/>
        </w:rPr>
        <w:t xml:space="preserve">. Комиссии обобщить и систематизировать предложения по проекту решения Собрания депутатов Щекинского сельсовета Рыльского района «О проекте отчета об исполнении бюджета Щекинского сельсовета Рыльского района  за 2020 год». </w:t>
      </w:r>
    </w:p>
    <w:p w:rsidR="009D7F8D" w:rsidRPr="009A510F" w:rsidRDefault="009D7F8D" w:rsidP="009A510F">
      <w:pPr>
        <w:tabs>
          <w:tab w:val="left" w:pos="732"/>
        </w:tabs>
        <w:jc w:val="both"/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7</w:t>
      </w:r>
      <w:r w:rsidRPr="009A510F">
        <w:rPr>
          <w:rFonts w:ascii="Arial" w:hAnsi="Arial" w:cs="Arial"/>
          <w:sz w:val="24"/>
          <w:szCs w:val="24"/>
        </w:rPr>
        <w:t>. Комиссии обобщенные и систематизированные материалы предоставить Собранию депутатов Щекинского сельсовета Рыльского района.</w:t>
      </w:r>
    </w:p>
    <w:p w:rsidR="009D7F8D" w:rsidRPr="009A510F" w:rsidRDefault="009D7F8D" w:rsidP="009A510F">
      <w:pPr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8</w:t>
      </w:r>
      <w:r w:rsidRPr="009A510F">
        <w:rPr>
          <w:rFonts w:ascii="Arial" w:hAnsi="Arial" w:cs="Arial"/>
          <w:sz w:val="24"/>
          <w:szCs w:val="24"/>
        </w:rPr>
        <w:t>. Опубликовать настоящее Решение на официальном сайте администрации Щекинского сельсовета Рыльского района.</w:t>
      </w:r>
    </w:p>
    <w:p w:rsidR="009D7F8D" w:rsidRPr="009A510F" w:rsidRDefault="009D7F8D" w:rsidP="002A7CFD">
      <w:pPr>
        <w:rPr>
          <w:rFonts w:ascii="Arial" w:hAnsi="Arial" w:cs="Arial"/>
          <w:sz w:val="24"/>
          <w:szCs w:val="24"/>
        </w:rPr>
      </w:pPr>
    </w:p>
    <w:p w:rsidR="009D7F8D" w:rsidRPr="009A510F" w:rsidRDefault="009D7F8D" w:rsidP="002A7CFD">
      <w:pPr>
        <w:rPr>
          <w:rFonts w:ascii="Arial" w:hAnsi="Arial" w:cs="Arial"/>
          <w:sz w:val="24"/>
          <w:szCs w:val="24"/>
        </w:rPr>
      </w:pPr>
      <w:r w:rsidRPr="009A510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D7F8D" w:rsidRPr="009A510F" w:rsidRDefault="009D7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 сельсовета</w:t>
      </w:r>
      <w:r w:rsidRPr="009A510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A510F">
        <w:rPr>
          <w:rFonts w:ascii="Arial" w:hAnsi="Arial" w:cs="Arial"/>
          <w:sz w:val="24"/>
          <w:szCs w:val="24"/>
        </w:rPr>
        <w:t xml:space="preserve">         Т.В.Дроздова </w:t>
      </w:r>
    </w:p>
    <w:p w:rsidR="009D7F8D" w:rsidRPr="0023139F" w:rsidRDefault="009D7F8D" w:rsidP="00EC57A2">
      <w:pPr>
        <w:jc w:val="right"/>
        <w:rPr>
          <w:sz w:val="24"/>
          <w:szCs w:val="24"/>
        </w:rPr>
      </w:pPr>
      <w:r w:rsidRPr="0023139F">
        <w:rPr>
          <w:sz w:val="24"/>
          <w:szCs w:val="24"/>
        </w:rPr>
        <w:t>Приложение №1</w:t>
      </w:r>
    </w:p>
    <w:p w:rsidR="009D7F8D" w:rsidRPr="0023139F" w:rsidRDefault="009D7F8D" w:rsidP="00EC57A2">
      <w:pPr>
        <w:jc w:val="right"/>
        <w:rPr>
          <w:sz w:val="24"/>
          <w:szCs w:val="24"/>
        </w:rPr>
      </w:pPr>
    </w:p>
    <w:p w:rsidR="009D7F8D" w:rsidRPr="0023139F" w:rsidRDefault="009D7F8D" w:rsidP="00EC57A2">
      <w:pPr>
        <w:tabs>
          <w:tab w:val="left" w:pos="426"/>
        </w:tabs>
        <w:ind w:left="4962"/>
        <w:jc w:val="right"/>
        <w:outlineLvl w:val="0"/>
        <w:rPr>
          <w:sz w:val="24"/>
          <w:szCs w:val="24"/>
        </w:rPr>
      </w:pPr>
      <w:r w:rsidRPr="0023139F">
        <w:rPr>
          <w:sz w:val="24"/>
          <w:szCs w:val="24"/>
        </w:rPr>
        <w:t xml:space="preserve">Утвержден решением </w:t>
      </w:r>
    </w:p>
    <w:p w:rsidR="009D7F8D" w:rsidRPr="0023139F" w:rsidRDefault="009D7F8D" w:rsidP="00EC57A2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Собрания депутатов</w:t>
      </w:r>
    </w:p>
    <w:p w:rsidR="009D7F8D" w:rsidRPr="0023139F" w:rsidRDefault="009D7F8D" w:rsidP="00EC57A2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 xml:space="preserve">Щекинского сельсовета </w:t>
      </w:r>
    </w:p>
    <w:p w:rsidR="009D7F8D" w:rsidRPr="0023139F" w:rsidRDefault="009D7F8D" w:rsidP="00EC57A2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Рыльского района</w:t>
      </w:r>
    </w:p>
    <w:p w:rsidR="009D7F8D" w:rsidRPr="0023139F" w:rsidRDefault="009D7F8D" w:rsidP="00EC57A2">
      <w:pPr>
        <w:tabs>
          <w:tab w:val="left" w:pos="426"/>
        </w:tabs>
        <w:ind w:left="4962"/>
        <w:jc w:val="right"/>
        <w:rPr>
          <w:b/>
          <w:sz w:val="24"/>
          <w:szCs w:val="24"/>
        </w:rPr>
      </w:pPr>
      <w:r w:rsidRPr="0023139F">
        <w:rPr>
          <w:sz w:val="24"/>
          <w:szCs w:val="24"/>
        </w:rPr>
        <w:t xml:space="preserve"> от 29.03.2021 года №223 </w:t>
      </w:r>
    </w:p>
    <w:p w:rsidR="009D7F8D" w:rsidRDefault="009D7F8D" w:rsidP="0023139F">
      <w:pPr>
        <w:jc w:val="center"/>
        <w:outlineLvl w:val="0"/>
        <w:rPr>
          <w:b/>
          <w:sz w:val="28"/>
          <w:szCs w:val="28"/>
        </w:rPr>
      </w:pPr>
    </w:p>
    <w:p w:rsidR="009D7F8D" w:rsidRDefault="009D7F8D" w:rsidP="0023139F">
      <w:pPr>
        <w:jc w:val="center"/>
        <w:outlineLvl w:val="0"/>
        <w:rPr>
          <w:b/>
          <w:sz w:val="28"/>
          <w:szCs w:val="28"/>
        </w:rPr>
      </w:pPr>
    </w:p>
    <w:p w:rsidR="009D7F8D" w:rsidRPr="007E05F4" w:rsidRDefault="009D7F8D" w:rsidP="0023139F">
      <w:pPr>
        <w:jc w:val="center"/>
        <w:outlineLvl w:val="0"/>
        <w:rPr>
          <w:b/>
          <w:sz w:val="28"/>
          <w:szCs w:val="28"/>
        </w:rPr>
      </w:pPr>
      <w:r w:rsidRPr="007E05F4">
        <w:rPr>
          <w:b/>
          <w:sz w:val="28"/>
          <w:szCs w:val="28"/>
        </w:rPr>
        <w:t xml:space="preserve">Порядок учета предложений </w:t>
      </w:r>
    </w:p>
    <w:p w:rsidR="009D7F8D" w:rsidRPr="007E05F4" w:rsidRDefault="009D7F8D" w:rsidP="00EC57A2">
      <w:pPr>
        <w:jc w:val="center"/>
        <w:outlineLvl w:val="0"/>
        <w:rPr>
          <w:sz w:val="28"/>
          <w:szCs w:val="28"/>
        </w:rPr>
      </w:pPr>
      <w:r w:rsidRPr="007E05F4">
        <w:rPr>
          <w:b/>
          <w:sz w:val="28"/>
          <w:szCs w:val="28"/>
        </w:rPr>
        <w:t xml:space="preserve">по проекту решения Собрания депутатов </w:t>
      </w:r>
      <w:r>
        <w:rPr>
          <w:b/>
          <w:sz w:val="28"/>
          <w:szCs w:val="28"/>
        </w:rPr>
        <w:t>Щекинского сельсовета Рыльского</w:t>
      </w:r>
      <w:r w:rsidRPr="007E05F4">
        <w:rPr>
          <w:b/>
          <w:sz w:val="28"/>
          <w:szCs w:val="28"/>
        </w:rPr>
        <w:t xml:space="preserve"> района «О проекте отчета об исполнении бюджета </w:t>
      </w:r>
      <w:r>
        <w:rPr>
          <w:b/>
          <w:sz w:val="28"/>
          <w:szCs w:val="28"/>
        </w:rPr>
        <w:t>Щекинского сельсовета Рыльского района Курской области за 2020 год»</w:t>
      </w:r>
      <w:r w:rsidRPr="007E05F4">
        <w:rPr>
          <w:b/>
          <w:sz w:val="28"/>
          <w:szCs w:val="28"/>
        </w:rPr>
        <w:t xml:space="preserve">  </w:t>
      </w:r>
    </w:p>
    <w:p w:rsidR="009D7F8D" w:rsidRDefault="009D7F8D" w:rsidP="00EC57A2">
      <w:pPr>
        <w:jc w:val="both"/>
        <w:rPr>
          <w:rFonts w:ascii="Arial" w:hAnsi="Arial" w:cs="Arial"/>
        </w:rPr>
      </w:pPr>
      <w:r w:rsidRPr="00483BCA">
        <w:rPr>
          <w:rFonts w:ascii="Arial" w:hAnsi="Arial" w:cs="Arial"/>
        </w:rPr>
        <w:tab/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</w:t>
      </w:r>
      <w:r w:rsidRPr="007E05F4"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опубликованному проекту решения Собрания депутатов   </w:t>
      </w:r>
      <w:r w:rsidRPr="0023139F">
        <w:rPr>
          <w:sz w:val="28"/>
          <w:szCs w:val="28"/>
        </w:rPr>
        <w:t>Щекинского сельсовета Рыльского района «О проекте отчета об исполнении бюджета Щекинского сельсовета Рыльского района Курской области за 2020 год</w:t>
      </w:r>
      <w:r w:rsidRPr="007E05F4">
        <w:rPr>
          <w:b/>
          <w:sz w:val="28"/>
          <w:szCs w:val="28"/>
        </w:rPr>
        <w:t xml:space="preserve">  </w:t>
      </w:r>
      <w:r w:rsidRPr="007E05F4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Pr="007E05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05F4">
        <w:rPr>
          <w:sz w:val="28"/>
          <w:szCs w:val="28"/>
        </w:rPr>
        <w:t>проект решения)</w:t>
      </w:r>
      <w:r>
        <w:rPr>
          <w:sz w:val="28"/>
          <w:szCs w:val="28"/>
        </w:rPr>
        <w:t>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2. Предложения по проекту решения вносятся гражданами, проживающими на территории </w:t>
      </w:r>
      <w:r w:rsidRPr="0023139F">
        <w:rPr>
          <w:sz w:val="28"/>
          <w:szCs w:val="28"/>
        </w:rPr>
        <w:t>Щекинского сельсовета Рыльского района Курской области</w:t>
      </w:r>
      <w:r w:rsidRPr="007E05F4">
        <w:rPr>
          <w:sz w:val="28"/>
          <w:szCs w:val="28"/>
        </w:rPr>
        <w:t>, как от индивидуальных авторов, так и коллективные.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3. Предложения по проекту решения вносятся в комиссию в письменном виде   по адрес</w:t>
      </w:r>
      <w:r>
        <w:rPr>
          <w:sz w:val="28"/>
          <w:szCs w:val="28"/>
        </w:rPr>
        <w:t>у: Курская область, Рыльский район</w:t>
      </w:r>
      <w:r w:rsidRPr="007E05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с.Щекино, </w:t>
      </w:r>
      <w:r w:rsidRPr="007E05F4">
        <w:rPr>
          <w:sz w:val="28"/>
          <w:szCs w:val="28"/>
        </w:rPr>
        <w:t>д.</w:t>
      </w:r>
      <w:r>
        <w:rPr>
          <w:sz w:val="28"/>
          <w:szCs w:val="28"/>
        </w:rPr>
        <w:t xml:space="preserve">53 </w:t>
      </w:r>
      <w:r w:rsidRPr="007E05F4">
        <w:rPr>
          <w:sz w:val="28"/>
          <w:szCs w:val="28"/>
        </w:rPr>
        <w:t>и рассматриваются ею в соответствии с настоящим Порядком.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4. Предложения по проекту решения вносятся в комиссию в течение 20 дней со дня его официального опубликования.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Pr="0023139F">
        <w:rPr>
          <w:sz w:val="28"/>
          <w:szCs w:val="28"/>
        </w:rPr>
        <w:t>Щекинского сельсовета Рыльского района</w:t>
      </w:r>
      <w:r w:rsidRPr="007E05F4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9D7F8D" w:rsidRPr="00483BCA" w:rsidRDefault="009D7F8D" w:rsidP="00EC57A2">
      <w:pPr>
        <w:jc w:val="both"/>
        <w:rPr>
          <w:rFonts w:ascii="Arial" w:hAnsi="Arial" w:cs="Arial"/>
        </w:rPr>
      </w:pPr>
      <w:r w:rsidRPr="007E05F4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 w:rsidRPr="00483BCA">
        <w:rPr>
          <w:rFonts w:ascii="Arial" w:hAnsi="Arial" w:cs="Arial"/>
        </w:rPr>
        <w:t>.</w:t>
      </w:r>
    </w:p>
    <w:p w:rsidR="009D7F8D" w:rsidRPr="00483BCA" w:rsidRDefault="009D7F8D" w:rsidP="00EC57A2">
      <w:pPr>
        <w:tabs>
          <w:tab w:val="left" w:pos="732"/>
        </w:tabs>
        <w:rPr>
          <w:rFonts w:ascii="Arial" w:hAnsi="Arial" w:cs="Arial"/>
        </w:rPr>
      </w:pPr>
    </w:p>
    <w:p w:rsidR="009D7F8D" w:rsidRPr="00483BCA" w:rsidRDefault="009D7F8D" w:rsidP="00EC57A2">
      <w:pPr>
        <w:jc w:val="right"/>
        <w:rPr>
          <w:rFonts w:ascii="Arial" w:hAnsi="Arial" w:cs="Arial"/>
          <w:i/>
        </w:rPr>
      </w:pPr>
    </w:p>
    <w:p w:rsidR="009D7F8D" w:rsidRPr="00483BCA" w:rsidRDefault="009D7F8D" w:rsidP="00EC57A2">
      <w:pPr>
        <w:rPr>
          <w:rFonts w:ascii="Arial" w:hAnsi="Arial" w:cs="Arial"/>
          <w:i/>
        </w:rPr>
      </w:pPr>
    </w:p>
    <w:p w:rsidR="009D7F8D" w:rsidRPr="00483BCA" w:rsidRDefault="009D7F8D" w:rsidP="00EC57A2">
      <w:pPr>
        <w:rPr>
          <w:rFonts w:ascii="Arial" w:hAnsi="Arial" w:cs="Arial"/>
          <w:i/>
        </w:rPr>
      </w:pPr>
    </w:p>
    <w:p w:rsidR="009D7F8D" w:rsidRDefault="009D7F8D" w:rsidP="00EC57A2">
      <w:pPr>
        <w:jc w:val="right"/>
      </w:pPr>
      <w:r w:rsidRPr="007E05F4">
        <w:t>Приложение №2</w:t>
      </w:r>
    </w:p>
    <w:p w:rsidR="009D7F8D" w:rsidRPr="007E05F4" w:rsidRDefault="009D7F8D" w:rsidP="00EC57A2">
      <w:pPr>
        <w:jc w:val="right"/>
      </w:pPr>
    </w:p>
    <w:p w:rsidR="009D7F8D" w:rsidRPr="0023139F" w:rsidRDefault="009D7F8D" w:rsidP="0023139F">
      <w:pPr>
        <w:tabs>
          <w:tab w:val="left" w:pos="426"/>
        </w:tabs>
        <w:ind w:left="4962"/>
        <w:jc w:val="right"/>
        <w:outlineLvl w:val="0"/>
        <w:rPr>
          <w:sz w:val="24"/>
          <w:szCs w:val="24"/>
        </w:rPr>
      </w:pPr>
      <w:r w:rsidRPr="0023139F">
        <w:rPr>
          <w:sz w:val="24"/>
          <w:szCs w:val="24"/>
        </w:rPr>
        <w:t xml:space="preserve">Утвержден решением 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Собрания депутатов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 xml:space="preserve">Щекинского сельсовета 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Рыльского района</w:t>
      </w:r>
    </w:p>
    <w:p w:rsidR="009D7F8D" w:rsidRPr="0023139F" w:rsidRDefault="009D7F8D" w:rsidP="0023139F">
      <w:pPr>
        <w:tabs>
          <w:tab w:val="left" w:pos="426"/>
        </w:tabs>
        <w:ind w:left="4962"/>
        <w:jc w:val="right"/>
        <w:rPr>
          <w:b/>
          <w:sz w:val="24"/>
          <w:szCs w:val="24"/>
        </w:rPr>
      </w:pPr>
      <w:r w:rsidRPr="0023139F">
        <w:rPr>
          <w:sz w:val="24"/>
          <w:szCs w:val="24"/>
        </w:rPr>
        <w:t xml:space="preserve"> от 29.03.2021 года №223 </w:t>
      </w:r>
    </w:p>
    <w:p w:rsidR="009D7F8D" w:rsidRPr="007E05F4" w:rsidRDefault="009D7F8D" w:rsidP="00EC57A2">
      <w:pPr>
        <w:tabs>
          <w:tab w:val="left" w:pos="426"/>
        </w:tabs>
        <w:ind w:left="4962"/>
        <w:jc w:val="right"/>
      </w:pPr>
    </w:p>
    <w:p w:rsidR="009D7F8D" w:rsidRPr="00483BCA" w:rsidRDefault="009D7F8D" w:rsidP="00EC57A2">
      <w:pPr>
        <w:rPr>
          <w:rFonts w:ascii="Arial" w:hAnsi="Arial" w:cs="Arial"/>
          <w:b/>
        </w:rPr>
      </w:pPr>
    </w:p>
    <w:p w:rsidR="009D7F8D" w:rsidRPr="007E05F4" w:rsidRDefault="009D7F8D" w:rsidP="00EC57A2">
      <w:pPr>
        <w:jc w:val="center"/>
        <w:outlineLvl w:val="0"/>
        <w:rPr>
          <w:b/>
          <w:sz w:val="28"/>
          <w:szCs w:val="28"/>
        </w:rPr>
      </w:pPr>
      <w:r w:rsidRPr="007E05F4">
        <w:rPr>
          <w:b/>
          <w:sz w:val="28"/>
          <w:szCs w:val="28"/>
        </w:rPr>
        <w:t xml:space="preserve">Порядок участия граждан в обсуждении </w:t>
      </w:r>
    </w:p>
    <w:p w:rsidR="009D7F8D" w:rsidRPr="007E05F4" w:rsidRDefault="009D7F8D" w:rsidP="00EC57A2">
      <w:pPr>
        <w:jc w:val="center"/>
        <w:rPr>
          <w:b/>
          <w:sz w:val="28"/>
          <w:szCs w:val="28"/>
        </w:rPr>
      </w:pPr>
      <w:r w:rsidRPr="007E05F4">
        <w:rPr>
          <w:b/>
          <w:sz w:val="28"/>
          <w:szCs w:val="28"/>
        </w:rPr>
        <w:t xml:space="preserve">проекта решения Собрания депутатов </w:t>
      </w:r>
      <w:r>
        <w:rPr>
          <w:b/>
          <w:sz w:val="28"/>
          <w:szCs w:val="28"/>
        </w:rPr>
        <w:t>Щекинского сельсовета Рыльского</w:t>
      </w:r>
      <w:r w:rsidRPr="007E05F4">
        <w:rPr>
          <w:b/>
          <w:sz w:val="28"/>
          <w:szCs w:val="28"/>
        </w:rPr>
        <w:t xml:space="preserve"> района «О проекте отчета об исполнении бюджета </w:t>
      </w:r>
      <w:r>
        <w:rPr>
          <w:b/>
          <w:sz w:val="28"/>
          <w:szCs w:val="28"/>
        </w:rPr>
        <w:t>Щекинского сельсовета Рыльского района Курской области за 2020 год</w:t>
      </w:r>
      <w:r w:rsidRPr="007E05F4">
        <w:rPr>
          <w:b/>
          <w:sz w:val="28"/>
          <w:szCs w:val="28"/>
        </w:rPr>
        <w:t xml:space="preserve">»   </w:t>
      </w:r>
    </w:p>
    <w:p w:rsidR="009D7F8D" w:rsidRDefault="009D7F8D" w:rsidP="00EC57A2">
      <w:pPr>
        <w:ind w:firstLine="708"/>
        <w:jc w:val="both"/>
        <w:rPr>
          <w:rFonts w:ascii="Arial" w:hAnsi="Arial" w:cs="Arial"/>
        </w:rPr>
      </w:pPr>
    </w:p>
    <w:p w:rsidR="009D7F8D" w:rsidRPr="007E05F4" w:rsidRDefault="009D7F8D" w:rsidP="00EC57A2">
      <w:pPr>
        <w:ind w:firstLine="708"/>
        <w:jc w:val="both"/>
        <w:rPr>
          <w:sz w:val="28"/>
          <w:szCs w:val="28"/>
        </w:rPr>
      </w:pPr>
      <w:r w:rsidRPr="007E05F4"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Собрания депутатов </w:t>
      </w:r>
      <w:r w:rsidRPr="0023139F">
        <w:rPr>
          <w:sz w:val="28"/>
          <w:szCs w:val="28"/>
        </w:rPr>
        <w:t>Щекинского сельсовета Рыльского района «О проекте отчета об исполнении бюджета Щекинского сельсовета Рыльского района Курской области за 2020 год</w:t>
      </w:r>
      <w:r w:rsidRPr="007E05F4">
        <w:rPr>
          <w:b/>
          <w:sz w:val="28"/>
          <w:szCs w:val="28"/>
        </w:rPr>
        <w:t xml:space="preserve">  </w:t>
      </w:r>
      <w:r w:rsidRPr="007E05F4">
        <w:rPr>
          <w:sz w:val="28"/>
          <w:szCs w:val="28"/>
        </w:rPr>
        <w:t>» (далее - проект решения).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2. Обсуждение проекта решения начинается со дня его официального опубликования, который публикуется не позднее, чем за 30 дней до дня рассмотрения на заседании Собрания депутатов </w:t>
      </w:r>
      <w:r w:rsidRPr="0023139F">
        <w:rPr>
          <w:sz w:val="28"/>
          <w:szCs w:val="28"/>
        </w:rPr>
        <w:t>Щекинского сельсовета Рыльского района</w:t>
      </w:r>
      <w:r w:rsidRPr="007E05F4">
        <w:rPr>
          <w:sz w:val="28"/>
          <w:szCs w:val="28"/>
        </w:rPr>
        <w:t xml:space="preserve"> вопроса о принятии решения.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Период обсуждения составляет 20 дней со дня официального опубликования проекта решения. 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адресу: </w:t>
      </w:r>
      <w:r>
        <w:rPr>
          <w:sz w:val="28"/>
          <w:szCs w:val="28"/>
        </w:rPr>
        <w:t>Курская область, Рыльский район</w:t>
      </w:r>
      <w:r w:rsidRPr="007E05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с.Щекино, </w:t>
      </w:r>
      <w:r w:rsidRPr="007E05F4">
        <w:rPr>
          <w:sz w:val="28"/>
          <w:szCs w:val="28"/>
        </w:rPr>
        <w:t>д.</w:t>
      </w:r>
      <w:r>
        <w:rPr>
          <w:sz w:val="28"/>
          <w:szCs w:val="28"/>
        </w:rPr>
        <w:t>53</w:t>
      </w:r>
      <w:r w:rsidRPr="007E05F4">
        <w:rPr>
          <w:sz w:val="28"/>
          <w:szCs w:val="28"/>
        </w:rPr>
        <w:t>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 xml:space="preserve">4. Обсуждение гражданами проекта решения может проводиться также путем коллективных обсуждений, проводимых в организациях </w:t>
      </w:r>
      <w:r>
        <w:rPr>
          <w:sz w:val="28"/>
          <w:szCs w:val="28"/>
        </w:rPr>
        <w:t>Щекинского</w:t>
      </w:r>
      <w:r w:rsidRPr="007E05F4">
        <w:rPr>
          <w:sz w:val="28"/>
          <w:szCs w:val="28"/>
        </w:rPr>
        <w:t xml:space="preserve"> сельсовета.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ab/>
        <w:t>5. Индивидуальные и коллективные предложения должны быть предс</w:t>
      </w:r>
      <w:r>
        <w:rPr>
          <w:sz w:val="28"/>
          <w:szCs w:val="28"/>
        </w:rPr>
        <w:t>тавлены в комиссию не позднее 17</w:t>
      </w:r>
      <w:r w:rsidRPr="007E05F4">
        <w:rPr>
          <w:sz w:val="28"/>
          <w:szCs w:val="28"/>
        </w:rPr>
        <w:t xml:space="preserve">.00 часов последнего дня обсуждения.      </w:t>
      </w:r>
    </w:p>
    <w:p w:rsidR="009D7F8D" w:rsidRPr="007E05F4" w:rsidRDefault="009D7F8D" w:rsidP="00EC57A2">
      <w:pPr>
        <w:rPr>
          <w:sz w:val="28"/>
          <w:szCs w:val="28"/>
        </w:rPr>
      </w:pPr>
    </w:p>
    <w:p w:rsidR="009D7F8D" w:rsidRPr="007E05F4" w:rsidRDefault="009D7F8D" w:rsidP="00EC57A2">
      <w:pPr>
        <w:tabs>
          <w:tab w:val="left" w:pos="732"/>
        </w:tabs>
        <w:rPr>
          <w:sz w:val="28"/>
          <w:szCs w:val="28"/>
        </w:rPr>
      </w:pPr>
    </w:p>
    <w:p w:rsidR="009D7F8D" w:rsidRPr="007E05F4" w:rsidRDefault="009D7F8D" w:rsidP="00EC57A2">
      <w:pPr>
        <w:rPr>
          <w:sz w:val="28"/>
          <w:szCs w:val="28"/>
        </w:rPr>
      </w:pPr>
    </w:p>
    <w:p w:rsidR="009D7F8D" w:rsidRPr="007E05F4" w:rsidRDefault="009D7F8D" w:rsidP="00EC57A2">
      <w:pPr>
        <w:rPr>
          <w:sz w:val="28"/>
          <w:szCs w:val="28"/>
        </w:rPr>
      </w:pPr>
    </w:p>
    <w:p w:rsidR="009D7F8D" w:rsidRPr="007E05F4" w:rsidRDefault="009D7F8D" w:rsidP="00EC57A2">
      <w:pPr>
        <w:rPr>
          <w:sz w:val="28"/>
          <w:szCs w:val="28"/>
        </w:rPr>
      </w:pPr>
    </w:p>
    <w:p w:rsidR="009D7F8D" w:rsidRPr="007E05F4" w:rsidRDefault="009D7F8D" w:rsidP="00EC57A2">
      <w:pPr>
        <w:jc w:val="right"/>
        <w:rPr>
          <w:i/>
          <w:sz w:val="28"/>
          <w:szCs w:val="28"/>
        </w:rPr>
      </w:pPr>
    </w:p>
    <w:p w:rsidR="009D7F8D" w:rsidRPr="007E05F4" w:rsidRDefault="009D7F8D" w:rsidP="00EC57A2">
      <w:pPr>
        <w:jc w:val="right"/>
        <w:rPr>
          <w:i/>
          <w:sz w:val="28"/>
          <w:szCs w:val="28"/>
        </w:rPr>
      </w:pPr>
    </w:p>
    <w:p w:rsidR="009D7F8D" w:rsidRDefault="009D7F8D" w:rsidP="00EC57A2">
      <w:pPr>
        <w:jc w:val="right"/>
      </w:pPr>
    </w:p>
    <w:p w:rsidR="009D7F8D" w:rsidRPr="007E05F4" w:rsidRDefault="009D7F8D" w:rsidP="00EC57A2">
      <w:pPr>
        <w:jc w:val="right"/>
      </w:pPr>
      <w:r w:rsidRPr="007E05F4">
        <w:t>Приложение №3</w:t>
      </w:r>
    </w:p>
    <w:p w:rsidR="009D7F8D" w:rsidRDefault="009D7F8D" w:rsidP="0023139F">
      <w:pPr>
        <w:tabs>
          <w:tab w:val="left" w:pos="426"/>
        </w:tabs>
        <w:ind w:left="4962"/>
        <w:jc w:val="right"/>
        <w:outlineLvl w:val="0"/>
        <w:rPr>
          <w:sz w:val="24"/>
          <w:szCs w:val="24"/>
        </w:rPr>
      </w:pPr>
    </w:p>
    <w:p w:rsidR="009D7F8D" w:rsidRPr="0023139F" w:rsidRDefault="009D7F8D" w:rsidP="0023139F">
      <w:pPr>
        <w:tabs>
          <w:tab w:val="left" w:pos="426"/>
        </w:tabs>
        <w:ind w:left="4962"/>
        <w:jc w:val="right"/>
        <w:outlineLvl w:val="0"/>
        <w:rPr>
          <w:sz w:val="24"/>
          <w:szCs w:val="24"/>
        </w:rPr>
      </w:pPr>
      <w:r w:rsidRPr="0023139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  <w:r w:rsidRPr="0023139F">
        <w:rPr>
          <w:sz w:val="24"/>
          <w:szCs w:val="24"/>
        </w:rPr>
        <w:t xml:space="preserve"> решением 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Собрания депутатов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 xml:space="preserve">Щекинского сельсовета </w:t>
      </w:r>
    </w:p>
    <w:p w:rsidR="009D7F8D" w:rsidRPr="0023139F" w:rsidRDefault="009D7F8D" w:rsidP="0023139F">
      <w:pPr>
        <w:pStyle w:val="BodyText2"/>
        <w:widowControl/>
        <w:jc w:val="right"/>
        <w:rPr>
          <w:rFonts w:ascii="Times New Roman" w:hAnsi="Times New Roman"/>
          <w:sz w:val="24"/>
          <w:szCs w:val="24"/>
        </w:rPr>
      </w:pPr>
      <w:r w:rsidRPr="0023139F">
        <w:rPr>
          <w:rFonts w:ascii="Times New Roman" w:hAnsi="Times New Roman"/>
          <w:sz w:val="24"/>
          <w:szCs w:val="24"/>
        </w:rPr>
        <w:t>Рыльского района</w:t>
      </w:r>
    </w:p>
    <w:p w:rsidR="009D7F8D" w:rsidRDefault="009D7F8D" w:rsidP="0023139F">
      <w:pPr>
        <w:tabs>
          <w:tab w:val="left" w:pos="426"/>
        </w:tabs>
        <w:ind w:left="4962"/>
        <w:jc w:val="right"/>
        <w:rPr>
          <w:sz w:val="24"/>
          <w:szCs w:val="24"/>
        </w:rPr>
      </w:pPr>
      <w:r w:rsidRPr="0023139F">
        <w:rPr>
          <w:sz w:val="24"/>
          <w:szCs w:val="24"/>
        </w:rPr>
        <w:t xml:space="preserve"> от 29.03.2021 года №223 </w:t>
      </w:r>
    </w:p>
    <w:p w:rsidR="009D7F8D" w:rsidRPr="0023139F" w:rsidRDefault="009D7F8D" w:rsidP="0023139F">
      <w:pPr>
        <w:tabs>
          <w:tab w:val="left" w:pos="426"/>
        </w:tabs>
        <w:ind w:left="4962"/>
        <w:jc w:val="right"/>
        <w:rPr>
          <w:b/>
          <w:sz w:val="24"/>
          <w:szCs w:val="24"/>
        </w:rPr>
      </w:pPr>
    </w:p>
    <w:p w:rsidR="009D7F8D" w:rsidRPr="007E05F4" w:rsidRDefault="009D7F8D" w:rsidP="00EC57A2">
      <w:pPr>
        <w:jc w:val="center"/>
        <w:outlineLvl w:val="0"/>
        <w:rPr>
          <w:b/>
          <w:sz w:val="28"/>
          <w:szCs w:val="28"/>
        </w:rPr>
      </w:pPr>
      <w:r w:rsidRPr="007E05F4">
        <w:rPr>
          <w:b/>
          <w:sz w:val="28"/>
          <w:szCs w:val="28"/>
        </w:rPr>
        <w:t xml:space="preserve">Комиссия по обсуждению проекта решения Собрания депутатов </w:t>
      </w:r>
      <w:r>
        <w:rPr>
          <w:b/>
          <w:sz w:val="28"/>
          <w:szCs w:val="28"/>
        </w:rPr>
        <w:t>Щекинского сельсовета Рыльского</w:t>
      </w:r>
      <w:r w:rsidRPr="007E05F4">
        <w:rPr>
          <w:b/>
          <w:sz w:val="28"/>
          <w:szCs w:val="28"/>
        </w:rPr>
        <w:t xml:space="preserve"> района «О проекте отчета об исполнении бюджета </w:t>
      </w:r>
      <w:r>
        <w:rPr>
          <w:b/>
          <w:sz w:val="28"/>
          <w:szCs w:val="28"/>
        </w:rPr>
        <w:t>Щекинского сельсовета Рыльского района Курской области за 2020 год</w:t>
      </w:r>
      <w:r w:rsidRPr="007E05F4">
        <w:rPr>
          <w:b/>
          <w:sz w:val="28"/>
          <w:szCs w:val="28"/>
        </w:rPr>
        <w:t>» по</w:t>
      </w:r>
      <w:r>
        <w:rPr>
          <w:b/>
          <w:sz w:val="28"/>
          <w:szCs w:val="28"/>
        </w:rPr>
        <w:t xml:space="preserve"> приему и учету предложений</w:t>
      </w:r>
    </w:p>
    <w:p w:rsidR="009D7F8D" w:rsidRPr="007E05F4" w:rsidRDefault="009D7F8D" w:rsidP="00EC57A2">
      <w:pPr>
        <w:rPr>
          <w:b/>
          <w:sz w:val="28"/>
          <w:szCs w:val="28"/>
        </w:rPr>
      </w:pPr>
    </w:p>
    <w:p w:rsidR="009D7F8D" w:rsidRPr="00483BCA" w:rsidRDefault="009D7F8D" w:rsidP="00EC57A2">
      <w:pPr>
        <w:jc w:val="both"/>
        <w:rPr>
          <w:rFonts w:ascii="Arial" w:hAnsi="Arial" w:cs="Arial"/>
        </w:rPr>
      </w:pP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 xml:space="preserve">  Председатель комиссии –  </w:t>
      </w:r>
      <w:r>
        <w:rPr>
          <w:sz w:val="28"/>
          <w:szCs w:val="28"/>
        </w:rPr>
        <w:t>Пальчикова И.В.</w:t>
      </w:r>
      <w:r w:rsidRPr="007E05F4">
        <w:rPr>
          <w:sz w:val="28"/>
          <w:szCs w:val="28"/>
        </w:rPr>
        <w:t xml:space="preserve"> – депутат Собрания депутатов </w:t>
      </w:r>
      <w:r>
        <w:rPr>
          <w:sz w:val="28"/>
          <w:szCs w:val="28"/>
        </w:rPr>
        <w:t>Щекинского сельсовета Рыльского</w:t>
      </w:r>
      <w:r w:rsidRPr="007E05F4">
        <w:rPr>
          <w:sz w:val="28"/>
          <w:szCs w:val="28"/>
        </w:rPr>
        <w:t xml:space="preserve"> района;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 xml:space="preserve">  Члены комиссии: </w:t>
      </w:r>
    </w:p>
    <w:p w:rsidR="009D7F8D" w:rsidRPr="007E05F4" w:rsidRDefault="009D7F8D" w:rsidP="00EC57A2">
      <w:pPr>
        <w:rPr>
          <w:sz w:val="28"/>
          <w:szCs w:val="28"/>
        </w:rPr>
      </w:pP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E05F4">
        <w:rPr>
          <w:sz w:val="28"/>
          <w:szCs w:val="28"/>
        </w:rPr>
        <w:t>1.</w:t>
      </w:r>
      <w:r>
        <w:rPr>
          <w:sz w:val="28"/>
          <w:szCs w:val="28"/>
        </w:rPr>
        <w:t xml:space="preserve"> Курочкина Т.М.</w:t>
      </w:r>
      <w:r w:rsidRPr="007E05F4">
        <w:rPr>
          <w:sz w:val="28"/>
          <w:szCs w:val="28"/>
        </w:rPr>
        <w:t xml:space="preserve"> – депутат Собрания депутатов </w:t>
      </w:r>
      <w:r>
        <w:rPr>
          <w:sz w:val="28"/>
          <w:szCs w:val="28"/>
        </w:rPr>
        <w:t>Щекинского сельсовета Рыльского</w:t>
      </w:r>
      <w:r w:rsidRPr="007E05F4">
        <w:rPr>
          <w:sz w:val="28"/>
          <w:szCs w:val="28"/>
        </w:rPr>
        <w:t xml:space="preserve"> района;</w:t>
      </w:r>
    </w:p>
    <w:p w:rsidR="009D7F8D" w:rsidRPr="007E05F4" w:rsidRDefault="009D7F8D" w:rsidP="00EC57A2">
      <w:pPr>
        <w:jc w:val="both"/>
        <w:rPr>
          <w:sz w:val="28"/>
          <w:szCs w:val="28"/>
        </w:rPr>
      </w:pPr>
    </w:p>
    <w:p w:rsidR="009D7F8D" w:rsidRPr="007E05F4" w:rsidRDefault="009D7F8D" w:rsidP="00EC57A2">
      <w:pPr>
        <w:jc w:val="both"/>
        <w:rPr>
          <w:sz w:val="28"/>
          <w:szCs w:val="28"/>
        </w:rPr>
      </w:pPr>
      <w:r w:rsidRPr="007E05F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E05F4">
        <w:rPr>
          <w:sz w:val="28"/>
          <w:szCs w:val="28"/>
        </w:rPr>
        <w:t xml:space="preserve">2. </w:t>
      </w:r>
      <w:r>
        <w:rPr>
          <w:sz w:val="28"/>
          <w:szCs w:val="28"/>
        </w:rPr>
        <w:t>Ободеева С.И.</w:t>
      </w:r>
      <w:r w:rsidRPr="007E05F4">
        <w:rPr>
          <w:sz w:val="28"/>
          <w:szCs w:val="28"/>
        </w:rPr>
        <w:t xml:space="preserve"> – депутат Собрания депутатов </w:t>
      </w:r>
      <w:r>
        <w:rPr>
          <w:sz w:val="28"/>
          <w:szCs w:val="28"/>
        </w:rPr>
        <w:t>Щекинского сельсовета Рыльского</w:t>
      </w:r>
      <w:r w:rsidRPr="007E05F4">
        <w:rPr>
          <w:sz w:val="28"/>
          <w:szCs w:val="28"/>
        </w:rPr>
        <w:t xml:space="preserve"> района.</w:t>
      </w:r>
    </w:p>
    <w:p w:rsidR="009D7F8D" w:rsidRPr="00C735C7" w:rsidRDefault="009D7F8D">
      <w:pPr>
        <w:rPr>
          <w:rFonts w:ascii="Arial" w:hAnsi="Arial" w:cs="Arial"/>
        </w:rPr>
      </w:pPr>
    </w:p>
    <w:sectPr w:rsidR="009D7F8D" w:rsidRPr="00C735C7" w:rsidSect="000B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CFD"/>
    <w:rsid w:val="00016053"/>
    <w:rsid w:val="000B309A"/>
    <w:rsid w:val="000D21D7"/>
    <w:rsid w:val="0014267D"/>
    <w:rsid w:val="0023139F"/>
    <w:rsid w:val="0023309E"/>
    <w:rsid w:val="002A7CFD"/>
    <w:rsid w:val="003221D7"/>
    <w:rsid w:val="003262E2"/>
    <w:rsid w:val="00483BCA"/>
    <w:rsid w:val="00483C3E"/>
    <w:rsid w:val="00585680"/>
    <w:rsid w:val="006C721C"/>
    <w:rsid w:val="00747EBA"/>
    <w:rsid w:val="007E05F4"/>
    <w:rsid w:val="00803E19"/>
    <w:rsid w:val="008B3818"/>
    <w:rsid w:val="009A510F"/>
    <w:rsid w:val="009D7F8D"/>
    <w:rsid w:val="009E34D2"/>
    <w:rsid w:val="00AD4339"/>
    <w:rsid w:val="00B32EEE"/>
    <w:rsid w:val="00B57D52"/>
    <w:rsid w:val="00BB7135"/>
    <w:rsid w:val="00C735C7"/>
    <w:rsid w:val="00DA6213"/>
    <w:rsid w:val="00DE5CD6"/>
    <w:rsid w:val="00DF1B73"/>
    <w:rsid w:val="00EC57A2"/>
    <w:rsid w:val="00F1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F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3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5C7"/>
    <w:rPr>
      <w:rFonts w:ascii="Segoe U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1"/>
    <w:uiPriority w:val="99"/>
    <w:rsid w:val="00EC57A2"/>
    <w:pPr>
      <w:widowControl w:val="0"/>
      <w:tabs>
        <w:tab w:val="left" w:pos="426"/>
      </w:tabs>
      <w:autoSpaceDE w:val="0"/>
      <w:autoSpaceDN w:val="0"/>
      <w:adjustRightInd w:val="0"/>
      <w:ind w:left="4962"/>
      <w:jc w:val="center"/>
    </w:pPr>
    <w:rPr>
      <w:rFonts w:ascii="Calibri" w:eastAsia="Calibri" w:hAnsi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2Char1">
    <w:name w:val="Body Text 2 Char1"/>
    <w:link w:val="BodyText2"/>
    <w:uiPriority w:val="99"/>
    <w:locked/>
    <w:rsid w:val="00EC57A2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1034</Words>
  <Characters>5900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User</cp:lastModifiedBy>
  <cp:revision>20</cp:revision>
  <cp:lastPrinted>2021-03-29T07:08:00Z</cp:lastPrinted>
  <dcterms:created xsi:type="dcterms:W3CDTF">2019-04-17T11:16:00Z</dcterms:created>
  <dcterms:modified xsi:type="dcterms:W3CDTF">2021-03-29T07:09:00Z</dcterms:modified>
</cp:coreProperties>
</file>