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8A" w:rsidRDefault="00580E8A" w:rsidP="000F2860">
      <w:pPr>
        <w:ind w:firstLine="709"/>
        <w:jc w:val="center"/>
        <w:rPr>
          <w:b/>
          <w:sz w:val="32"/>
          <w:szCs w:val="32"/>
        </w:rPr>
      </w:pPr>
    </w:p>
    <w:p w:rsidR="00580E8A" w:rsidRPr="00483C3E" w:rsidRDefault="00580E8A" w:rsidP="000F2860">
      <w:pPr>
        <w:ind w:firstLine="709"/>
        <w:jc w:val="center"/>
        <w:rPr>
          <w:b/>
          <w:sz w:val="32"/>
          <w:szCs w:val="32"/>
        </w:rPr>
      </w:pPr>
      <w:r w:rsidRPr="00483C3E">
        <w:rPr>
          <w:b/>
          <w:sz w:val="32"/>
          <w:szCs w:val="32"/>
        </w:rPr>
        <w:t>СОБРАНИЕ ДЕПУТАТОВ</w:t>
      </w:r>
    </w:p>
    <w:p w:rsidR="00580E8A" w:rsidRPr="00483C3E" w:rsidRDefault="00580E8A" w:rsidP="001F1F3C">
      <w:pPr>
        <w:ind w:firstLine="709"/>
        <w:jc w:val="center"/>
        <w:rPr>
          <w:b/>
          <w:sz w:val="32"/>
          <w:szCs w:val="32"/>
        </w:rPr>
      </w:pPr>
      <w:r w:rsidRPr="00483C3E">
        <w:rPr>
          <w:b/>
          <w:sz w:val="32"/>
          <w:szCs w:val="32"/>
        </w:rPr>
        <w:t>ЩЕКИНСКОГО СЕЛЬСОВЕТА</w:t>
      </w:r>
    </w:p>
    <w:p w:rsidR="00580E8A" w:rsidRPr="00483C3E" w:rsidRDefault="00580E8A" w:rsidP="001F1F3C">
      <w:pPr>
        <w:ind w:firstLine="709"/>
        <w:jc w:val="center"/>
        <w:rPr>
          <w:b/>
          <w:sz w:val="32"/>
          <w:szCs w:val="32"/>
        </w:rPr>
      </w:pPr>
      <w:r w:rsidRPr="00483C3E">
        <w:rPr>
          <w:b/>
          <w:sz w:val="32"/>
          <w:szCs w:val="32"/>
        </w:rPr>
        <w:t>РЫЛЬСКОГО РАЙОНА</w:t>
      </w:r>
    </w:p>
    <w:p w:rsidR="00580E8A" w:rsidRPr="00483C3E" w:rsidRDefault="00580E8A" w:rsidP="001F1F3C">
      <w:pPr>
        <w:jc w:val="center"/>
        <w:rPr>
          <w:b/>
          <w:sz w:val="32"/>
          <w:szCs w:val="32"/>
        </w:rPr>
      </w:pPr>
    </w:p>
    <w:p w:rsidR="00580E8A" w:rsidRPr="00483C3E" w:rsidRDefault="00580E8A" w:rsidP="001F1F3C">
      <w:pPr>
        <w:jc w:val="center"/>
        <w:rPr>
          <w:b/>
          <w:sz w:val="32"/>
          <w:szCs w:val="32"/>
        </w:rPr>
      </w:pPr>
      <w:r w:rsidRPr="00483C3E">
        <w:rPr>
          <w:b/>
          <w:sz w:val="32"/>
          <w:szCs w:val="32"/>
        </w:rPr>
        <w:t>РЕШЕНИЕ</w:t>
      </w:r>
    </w:p>
    <w:p w:rsidR="00580E8A" w:rsidRPr="00483C3E" w:rsidRDefault="00580E8A" w:rsidP="00A72DFE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Pr="00483C3E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29 марта </w:t>
      </w:r>
      <w:smartTag w:uri="urn:schemas-microsoft-com:office:smarttags" w:element="metricconverter">
        <w:smartTagPr>
          <w:attr w:name="ProductID" w:val="2021 г"/>
        </w:smartTagPr>
        <w:r>
          <w:rPr>
            <w:b/>
            <w:sz w:val="32"/>
            <w:szCs w:val="32"/>
          </w:rPr>
          <w:t>2021</w:t>
        </w:r>
        <w:r w:rsidRPr="00483C3E">
          <w:rPr>
            <w:b/>
            <w:sz w:val="32"/>
            <w:szCs w:val="32"/>
          </w:rPr>
          <w:t xml:space="preserve"> г</w:t>
        </w:r>
      </w:smartTag>
      <w:r w:rsidRPr="00483C3E">
        <w:rPr>
          <w:b/>
          <w:sz w:val="32"/>
          <w:szCs w:val="32"/>
        </w:rPr>
        <w:t>. №</w:t>
      </w:r>
      <w:r>
        <w:rPr>
          <w:b/>
          <w:sz w:val="32"/>
          <w:szCs w:val="32"/>
        </w:rPr>
        <w:t xml:space="preserve"> 222</w:t>
      </w:r>
    </w:p>
    <w:p w:rsidR="00580E8A" w:rsidRPr="00483C3E" w:rsidRDefault="00580E8A" w:rsidP="00432C45">
      <w:pPr>
        <w:ind w:firstLine="709"/>
        <w:jc w:val="center"/>
        <w:rPr>
          <w:b/>
          <w:sz w:val="32"/>
          <w:szCs w:val="32"/>
        </w:rPr>
      </w:pPr>
    </w:p>
    <w:p w:rsidR="00580E8A" w:rsidRPr="000C5D3C" w:rsidRDefault="00580E8A" w:rsidP="00432C45">
      <w:pPr>
        <w:tabs>
          <w:tab w:val="left" w:pos="1950"/>
        </w:tabs>
        <w:jc w:val="center"/>
        <w:rPr>
          <w:b/>
          <w:sz w:val="24"/>
          <w:szCs w:val="24"/>
        </w:rPr>
      </w:pPr>
      <w:r w:rsidRPr="000C5D3C">
        <w:rPr>
          <w:b/>
          <w:sz w:val="24"/>
          <w:szCs w:val="24"/>
        </w:rPr>
        <w:t>О внесении изменений в Решение Собрания депутатов</w:t>
      </w:r>
    </w:p>
    <w:p w:rsidR="00580E8A" w:rsidRPr="000C5D3C" w:rsidRDefault="00580E8A" w:rsidP="004703D9">
      <w:pPr>
        <w:tabs>
          <w:tab w:val="left" w:pos="1950"/>
        </w:tabs>
        <w:jc w:val="center"/>
        <w:rPr>
          <w:b/>
          <w:sz w:val="24"/>
          <w:szCs w:val="24"/>
        </w:rPr>
      </w:pPr>
      <w:r w:rsidRPr="000C5D3C">
        <w:rPr>
          <w:b/>
          <w:sz w:val="24"/>
          <w:szCs w:val="24"/>
        </w:rPr>
        <w:t>Щекинского сельсовета Рыльского района</w:t>
      </w:r>
      <w:r>
        <w:rPr>
          <w:b/>
          <w:sz w:val="24"/>
          <w:szCs w:val="24"/>
        </w:rPr>
        <w:t xml:space="preserve"> </w:t>
      </w:r>
      <w:r w:rsidRPr="000C5D3C">
        <w:rPr>
          <w:b/>
          <w:sz w:val="24"/>
          <w:szCs w:val="24"/>
        </w:rPr>
        <w:t xml:space="preserve">от 23.12.2020г. № 212 </w:t>
      </w:r>
      <w:r w:rsidRPr="000C5D3C">
        <w:rPr>
          <w:sz w:val="24"/>
          <w:szCs w:val="24"/>
        </w:rPr>
        <w:t xml:space="preserve"> </w:t>
      </w:r>
      <w:r w:rsidRPr="000C5D3C">
        <w:rPr>
          <w:b/>
          <w:sz w:val="24"/>
          <w:szCs w:val="24"/>
        </w:rPr>
        <w:t>«О бюджете Щ</w:t>
      </w:r>
      <w:r w:rsidRPr="000C5D3C">
        <w:rPr>
          <w:b/>
          <w:sz w:val="24"/>
          <w:szCs w:val="24"/>
        </w:rPr>
        <w:t>е</w:t>
      </w:r>
      <w:r w:rsidRPr="000C5D3C">
        <w:rPr>
          <w:b/>
          <w:sz w:val="24"/>
          <w:szCs w:val="24"/>
        </w:rPr>
        <w:t>кинского сельсовета Рыльского района Курской области на 2021 год</w:t>
      </w:r>
    </w:p>
    <w:p w:rsidR="00580E8A" w:rsidRPr="000C5D3C" w:rsidRDefault="00580E8A" w:rsidP="00535951">
      <w:pPr>
        <w:tabs>
          <w:tab w:val="left" w:pos="1950"/>
        </w:tabs>
        <w:jc w:val="center"/>
        <w:rPr>
          <w:b/>
          <w:sz w:val="24"/>
          <w:szCs w:val="24"/>
        </w:rPr>
      </w:pPr>
      <w:r w:rsidRPr="000C5D3C">
        <w:rPr>
          <w:b/>
          <w:sz w:val="24"/>
          <w:szCs w:val="24"/>
        </w:rPr>
        <w:t>и плановый период 2022-2023годы</w:t>
      </w:r>
    </w:p>
    <w:p w:rsidR="00580E8A" w:rsidRDefault="00580E8A" w:rsidP="00432C45">
      <w:pPr>
        <w:jc w:val="both"/>
        <w:rPr>
          <w:sz w:val="24"/>
          <w:szCs w:val="24"/>
        </w:rPr>
      </w:pPr>
    </w:p>
    <w:p w:rsidR="00580E8A" w:rsidRDefault="00580E8A" w:rsidP="00432C45">
      <w:pPr>
        <w:jc w:val="both"/>
        <w:rPr>
          <w:sz w:val="24"/>
          <w:szCs w:val="24"/>
        </w:rPr>
      </w:pPr>
    </w:p>
    <w:p w:rsidR="00580E8A" w:rsidRPr="000C5D3C" w:rsidRDefault="00580E8A" w:rsidP="00432C45">
      <w:pPr>
        <w:jc w:val="both"/>
        <w:rPr>
          <w:sz w:val="24"/>
          <w:szCs w:val="24"/>
        </w:rPr>
      </w:pPr>
    </w:p>
    <w:p w:rsidR="00580E8A" w:rsidRPr="000C5D3C" w:rsidRDefault="00580E8A" w:rsidP="00F60A2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4"/>
          <w:szCs w:val="24"/>
        </w:rPr>
      </w:pPr>
      <w:r w:rsidRPr="000C5D3C">
        <w:rPr>
          <w:sz w:val="24"/>
          <w:szCs w:val="24"/>
        </w:rPr>
        <w:t xml:space="preserve">В соответствии с Бюджетным </w:t>
      </w:r>
      <w:hyperlink r:id="rId7" w:history="1">
        <w:r w:rsidRPr="000C5D3C">
          <w:rPr>
            <w:sz w:val="24"/>
            <w:szCs w:val="24"/>
          </w:rPr>
          <w:t>кодексом</w:t>
        </w:r>
      </w:hyperlink>
      <w:r w:rsidRPr="000C5D3C">
        <w:rPr>
          <w:sz w:val="24"/>
          <w:szCs w:val="24"/>
        </w:rPr>
        <w:t xml:space="preserve"> Российской Федерации, Федеральным </w:t>
      </w:r>
      <w:hyperlink r:id="rId8" w:history="1">
        <w:r w:rsidRPr="000C5D3C">
          <w:rPr>
            <w:sz w:val="24"/>
            <w:szCs w:val="24"/>
          </w:rPr>
          <w:t>законом</w:t>
        </w:r>
      </w:hyperlink>
      <w:r w:rsidRPr="000C5D3C">
        <w:rPr>
          <w:sz w:val="24"/>
          <w:szCs w:val="24"/>
        </w:rPr>
        <w:t xml:space="preserve"> от 06.10.2003 №131-ФЗ «Об общих принципах организации местного сам</w:t>
      </w:r>
      <w:r w:rsidRPr="000C5D3C">
        <w:rPr>
          <w:sz w:val="24"/>
          <w:szCs w:val="24"/>
        </w:rPr>
        <w:t>о</w:t>
      </w:r>
      <w:r w:rsidRPr="000C5D3C">
        <w:rPr>
          <w:sz w:val="24"/>
          <w:szCs w:val="24"/>
        </w:rPr>
        <w:t xml:space="preserve">управления в Российской Федерации», </w:t>
      </w:r>
      <w:hyperlink r:id="rId9" w:history="1">
        <w:r w:rsidRPr="000C5D3C">
          <w:rPr>
            <w:sz w:val="24"/>
            <w:szCs w:val="24"/>
          </w:rPr>
          <w:t>Уставом</w:t>
        </w:r>
      </w:hyperlink>
      <w:r w:rsidRPr="000C5D3C">
        <w:rPr>
          <w:sz w:val="24"/>
          <w:szCs w:val="24"/>
        </w:rPr>
        <w:t xml:space="preserve"> муниципального образования «Щеки</w:t>
      </w:r>
      <w:r w:rsidRPr="000C5D3C">
        <w:rPr>
          <w:sz w:val="24"/>
          <w:szCs w:val="24"/>
        </w:rPr>
        <w:t>н</w:t>
      </w:r>
      <w:r w:rsidRPr="000C5D3C">
        <w:rPr>
          <w:sz w:val="24"/>
          <w:szCs w:val="24"/>
        </w:rPr>
        <w:t>ский сельсовет « Рыльского района Курской области Собрание Депутатов Щекинского сельсовета Рыльского района решило</w:t>
      </w:r>
      <w:r w:rsidRPr="000C5D3C">
        <w:rPr>
          <w:bCs/>
          <w:sz w:val="24"/>
          <w:szCs w:val="24"/>
        </w:rPr>
        <w:t>:</w:t>
      </w:r>
    </w:p>
    <w:p w:rsidR="00580E8A" w:rsidRPr="000C5D3C" w:rsidRDefault="00580E8A" w:rsidP="00483C3E">
      <w:pPr>
        <w:pStyle w:val="NormalWeb"/>
        <w:spacing w:before="0" w:after="0"/>
        <w:ind w:firstLine="709"/>
        <w:jc w:val="both"/>
      </w:pPr>
      <w:r w:rsidRPr="000C5D3C">
        <w:t xml:space="preserve">1. Внести следующие изменения и дополнения в решение Собрания депутатов </w:t>
      </w:r>
      <w:r w:rsidRPr="000C5D3C">
        <w:rPr>
          <w:rFonts w:cs="Times New Roman"/>
          <w:bCs/>
        </w:rPr>
        <w:t>Щекинского</w:t>
      </w:r>
      <w:r w:rsidRPr="000C5D3C">
        <w:t xml:space="preserve"> сельсовета Рыльского района от 23.12.2020 г. № 212 «О бюджете </w:t>
      </w:r>
      <w:r w:rsidRPr="000C5D3C">
        <w:rPr>
          <w:rFonts w:cs="Times New Roman"/>
          <w:bCs/>
        </w:rPr>
        <w:t>Щекинского</w:t>
      </w:r>
      <w:r w:rsidRPr="000C5D3C">
        <w:t xml:space="preserve"> сельсовета Рыльского района Курской области на 2021 год и на плановый период 2022 и 2023 годов»:</w:t>
      </w:r>
    </w:p>
    <w:p w:rsidR="00580E8A" w:rsidRPr="000C5D3C" w:rsidRDefault="00580E8A" w:rsidP="00A0316F">
      <w:pPr>
        <w:pStyle w:val="NormalWeb"/>
        <w:spacing w:before="0" w:after="0"/>
        <w:ind w:firstLine="709"/>
        <w:jc w:val="both"/>
      </w:pPr>
      <w:r w:rsidRPr="000C5D3C">
        <w:t xml:space="preserve">1.1. Пункт 1 статьи 1 «Основные характеристики местного бюджета» решения изложить в новой редакции: </w:t>
      </w:r>
    </w:p>
    <w:p w:rsidR="00580E8A" w:rsidRPr="000C5D3C" w:rsidRDefault="00580E8A" w:rsidP="00535951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0C5D3C">
        <w:rPr>
          <w:sz w:val="24"/>
          <w:szCs w:val="24"/>
        </w:rPr>
        <w:t>«1. Утвердить основные характеристики бюджета Щекинского сельсовета Рыл</w:t>
      </w:r>
      <w:r w:rsidRPr="000C5D3C">
        <w:rPr>
          <w:sz w:val="24"/>
          <w:szCs w:val="24"/>
        </w:rPr>
        <w:t>ь</w:t>
      </w:r>
      <w:r w:rsidRPr="000C5D3C">
        <w:rPr>
          <w:sz w:val="24"/>
          <w:szCs w:val="24"/>
        </w:rPr>
        <w:t>ского района Курской области (далее по тексту решения - местный бюджет) на 2021 год и плановый период 2022-2023 годы:</w:t>
      </w:r>
    </w:p>
    <w:p w:rsidR="00580E8A" w:rsidRPr="000C5D3C" w:rsidRDefault="00580E8A" w:rsidP="00535951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0C5D3C">
        <w:rPr>
          <w:sz w:val="24"/>
          <w:szCs w:val="24"/>
        </w:rPr>
        <w:t>- прогнозируемый общий объем доходов местного бюджета на 2021 год - в сумме 4 977 947,50 рублей;</w:t>
      </w:r>
    </w:p>
    <w:p w:rsidR="00580E8A" w:rsidRPr="000C5D3C" w:rsidRDefault="00580E8A" w:rsidP="00535951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0C5D3C">
        <w:rPr>
          <w:sz w:val="24"/>
          <w:szCs w:val="24"/>
        </w:rPr>
        <w:t>- прогнозируемый общий объем расходов местного бюджета на 2021 год - в су</w:t>
      </w:r>
      <w:r w:rsidRPr="000C5D3C">
        <w:rPr>
          <w:sz w:val="24"/>
          <w:szCs w:val="24"/>
        </w:rPr>
        <w:t>м</w:t>
      </w:r>
      <w:r w:rsidRPr="000C5D3C">
        <w:rPr>
          <w:sz w:val="24"/>
          <w:szCs w:val="24"/>
        </w:rPr>
        <w:t>ме 6 980 639,19</w:t>
      </w:r>
      <w:bookmarkStart w:id="0" w:name="_GoBack"/>
      <w:bookmarkEnd w:id="0"/>
      <w:r w:rsidRPr="000C5D3C">
        <w:rPr>
          <w:sz w:val="24"/>
          <w:szCs w:val="24"/>
        </w:rPr>
        <w:t xml:space="preserve"> рублей;</w:t>
      </w:r>
    </w:p>
    <w:p w:rsidR="00580E8A" w:rsidRPr="000C5D3C" w:rsidRDefault="00580E8A" w:rsidP="00BF5C7D">
      <w:pPr>
        <w:widowControl w:val="0"/>
        <w:ind w:firstLine="567"/>
        <w:jc w:val="both"/>
        <w:rPr>
          <w:sz w:val="24"/>
          <w:szCs w:val="24"/>
        </w:rPr>
      </w:pPr>
      <w:r w:rsidRPr="000C5D3C">
        <w:rPr>
          <w:sz w:val="24"/>
          <w:szCs w:val="24"/>
        </w:rPr>
        <w:t>- прогнозируемый дефицит местного бюджета на 2021 год - в сумме 2 002 691,69 рублей.»</w:t>
      </w:r>
    </w:p>
    <w:p w:rsidR="00580E8A" w:rsidRPr="000C5D3C" w:rsidRDefault="00580E8A" w:rsidP="00F60A2D">
      <w:pPr>
        <w:pStyle w:val="NormalWeb"/>
        <w:spacing w:before="0" w:after="0"/>
        <w:ind w:firstLine="709"/>
        <w:jc w:val="both"/>
      </w:pPr>
      <w:r w:rsidRPr="000C5D3C">
        <w:rPr>
          <w:bCs/>
        </w:rPr>
        <w:t>1.2</w:t>
      </w:r>
      <w:r w:rsidRPr="000C5D3C">
        <w:rPr>
          <w:rFonts w:cs="Times New Roman"/>
          <w:bCs/>
        </w:rPr>
        <w:t>.</w:t>
      </w:r>
      <w:r w:rsidRPr="000C5D3C">
        <w:rPr>
          <w:bCs/>
        </w:rPr>
        <w:t xml:space="preserve"> </w:t>
      </w:r>
      <w:r w:rsidRPr="000C5D3C">
        <w:t xml:space="preserve">Приложения  №1, №5, №7, №9, №11,  к Решению Собрания депутатов </w:t>
      </w:r>
      <w:r w:rsidRPr="000C5D3C">
        <w:rPr>
          <w:rFonts w:cs="Times New Roman"/>
          <w:bCs/>
        </w:rPr>
        <w:t>Щекинского</w:t>
      </w:r>
      <w:r w:rsidRPr="000C5D3C">
        <w:t xml:space="preserve"> сельсовета Рыльского района «О бюджете </w:t>
      </w:r>
      <w:r w:rsidRPr="000C5D3C">
        <w:rPr>
          <w:rFonts w:cs="Times New Roman"/>
          <w:bCs/>
        </w:rPr>
        <w:t>Щекинского</w:t>
      </w:r>
      <w:r w:rsidRPr="000C5D3C">
        <w:t xml:space="preserve"> сельсовета Рыльского района Курской области на 2021 год и на плановый период 2022 и 2023 годов» от 23.12.2020 г. № 212  изложить в новой редакции (прилагаются).</w:t>
      </w:r>
    </w:p>
    <w:p w:rsidR="00580E8A" w:rsidRPr="000C5D3C" w:rsidRDefault="00580E8A" w:rsidP="008E6CFA">
      <w:pPr>
        <w:autoSpaceDE w:val="0"/>
        <w:autoSpaceDN w:val="0"/>
        <w:adjustRightInd w:val="0"/>
        <w:ind w:firstLine="670"/>
        <w:jc w:val="both"/>
        <w:rPr>
          <w:sz w:val="24"/>
          <w:szCs w:val="24"/>
        </w:rPr>
      </w:pPr>
      <w:r w:rsidRPr="000C5D3C">
        <w:rPr>
          <w:sz w:val="24"/>
          <w:szCs w:val="24"/>
        </w:rPr>
        <w:t>2. Решение вступает в силу с момента официального обнародования в устано</w:t>
      </w:r>
      <w:r w:rsidRPr="000C5D3C">
        <w:rPr>
          <w:sz w:val="24"/>
          <w:szCs w:val="24"/>
        </w:rPr>
        <w:t>в</w:t>
      </w:r>
      <w:r w:rsidRPr="000C5D3C">
        <w:rPr>
          <w:sz w:val="24"/>
          <w:szCs w:val="24"/>
        </w:rPr>
        <w:t>ленном порядке.</w:t>
      </w:r>
    </w:p>
    <w:p w:rsidR="00580E8A" w:rsidRPr="000C5D3C" w:rsidRDefault="00580E8A" w:rsidP="00F45A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580E8A" w:rsidRDefault="00580E8A" w:rsidP="00F45A51">
      <w:pPr>
        <w:jc w:val="both"/>
        <w:rPr>
          <w:sz w:val="24"/>
          <w:szCs w:val="24"/>
        </w:rPr>
      </w:pPr>
    </w:p>
    <w:p w:rsidR="00580E8A" w:rsidRPr="000C5D3C" w:rsidRDefault="00580E8A" w:rsidP="00F45A51">
      <w:pPr>
        <w:jc w:val="both"/>
        <w:rPr>
          <w:sz w:val="24"/>
          <w:szCs w:val="24"/>
        </w:rPr>
      </w:pPr>
    </w:p>
    <w:p w:rsidR="00580E8A" w:rsidRPr="000C5D3C" w:rsidRDefault="00580E8A" w:rsidP="00F45A51">
      <w:pPr>
        <w:jc w:val="both"/>
        <w:rPr>
          <w:sz w:val="24"/>
          <w:szCs w:val="24"/>
        </w:rPr>
      </w:pPr>
      <w:r w:rsidRPr="000C5D3C">
        <w:rPr>
          <w:sz w:val="24"/>
          <w:szCs w:val="24"/>
        </w:rPr>
        <w:t>Председатель собрания депутатов</w:t>
      </w:r>
    </w:p>
    <w:p w:rsidR="00580E8A" w:rsidRPr="000C5D3C" w:rsidRDefault="00580E8A" w:rsidP="00F45A51">
      <w:pPr>
        <w:jc w:val="both"/>
        <w:rPr>
          <w:sz w:val="24"/>
          <w:szCs w:val="24"/>
        </w:rPr>
      </w:pPr>
      <w:r w:rsidRPr="000C5D3C">
        <w:rPr>
          <w:sz w:val="24"/>
          <w:szCs w:val="24"/>
        </w:rPr>
        <w:t>Щекинского сельсовета Рыльского района                                                   Т.В.Дроздова</w:t>
      </w:r>
    </w:p>
    <w:p w:rsidR="00580E8A" w:rsidRDefault="00580E8A" w:rsidP="00F45A51">
      <w:pPr>
        <w:jc w:val="both"/>
        <w:rPr>
          <w:sz w:val="24"/>
          <w:szCs w:val="24"/>
        </w:rPr>
      </w:pPr>
    </w:p>
    <w:p w:rsidR="00580E8A" w:rsidRPr="000C5D3C" w:rsidRDefault="00580E8A" w:rsidP="00F45A51">
      <w:pPr>
        <w:jc w:val="both"/>
        <w:rPr>
          <w:sz w:val="24"/>
          <w:szCs w:val="24"/>
        </w:rPr>
      </w:pPr>
    </w:p>
    <w:p w:rsidR="00580E8A" w:rsidRPr="000C5D3C" w:rsidRDefault="00580E8A" w:rsidP="00F45A51">
      <w:pPr>
        <w:jc w:val="both"/>
        <w:rPr>
          <w:sz w:val="24"/>
          <w:szCs w:val="24"/>
        </w:rPr>
      </w:pPr>
    </w:p>
    <w:p w:rsidR="00580E8A" w:rsidRPr="000C5D3C" w:rsidRDefault="00580E8A" w:rsidP="00F45A51">
      <w:pPr>
        <w:jc w:val="both"/>
        <w:rPr>
          <w:sz w:val="24"/>
          <w:szCs w:val="24"/>
        </w:rPr>
      </w:pPr>
      <w:r w:rsidRPr="000C5D3C">
        <w:rPr>
          <w:sz w:val="24"/>
          <w:szCs w:val="24"/>
        </w:rPr>
        <w:t xml:space="preserve">Глава Щекинского сельсовета </w:t>
      </w:r>
    </w:p>
    <w:p w:rsidR="00580E8A" w:rsidRPr="000C5D3C" w:rsidRDefault="00580E8A" w:rsidP="00F45A51">
      <w:pPr>
        <w:jc w:val="both"/>
        <w:rPr>
          <w:sz w:val="24"/>
          <w:szCs w:val="24"/>
        </w:rPr>
      </w:pPr>
      <w:r w:rsidRPr="000C5D3C">
        <w:rPr>
          <w:sz w:val="24"/>
          <w:szCs w:val="24"/>
        </w:rPr>
        <w:t>Рыльского района                                                                                        Н.А. Гребенникова</w:t>
      </w:r>
    </w:p>
    <w:p w:rsidR="00580E8A" w:rsidRDefault="00580E8A" w:rsidP="00F45A51">
      <w:pPr>
        <w:jc w:val="both"/>
        <w:rPr>
          <w:sz w:val="24"/>
          <w:szCs w:val="24"/>
        </w:rPr>
      </w:pPr>
    </w:p>
    <w:p w:rsidR="00580E8A" w:rsidRDefault="00580E8A" w:rsidP="00F45A51">
      <w:pPr>
        <w:jc w:val="both"/>
        <w:rPr>
          <w:sz w:val="24"/>
          <w:szCs w:val="24"/>
        </w:rPr>
      </w:pPr>
    </w:p>
    <w:p w:rsidR="00580E8A" w:rsidRPr="00DE7ADF" w:rsidRDefault="00580E8A" w:rsidP="00DE7ADF">
      <w:pPr>
        <w:jc w:val="right"/>
        <w:rPr>
          <w:rFonts w:ascii="Arial" w:hAnsi="Arial" w:cs="Arial"/>
          <w:color w:val="000000"/>
          <w:sz w:val="24"/>
          <w:szCs w:val="24"/>
        </w:rPr>
      </w:pPr>
      <w:bookmarkStart w:id="1" w:name="RANGE!A1:C31"/>
      <w:bookmarkEnd w:id="1"/>
      <w:r w:rsidRPr="00DE7ADF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580E8A" w:rsidRDefault="00580E8A" w:rsidP="00DE7AD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</w:t>
      </w:r>
      <w:r w:rsidRPr="00DE7ADF">
        <w:rPr>
          <w:rFonts w:ascii="Arial" w:hAnsi="Arial" w:cs="Arial"/>
          <w:sz w:val="24"/>
          <w:szCs w:val="24"/>
        </w:rPr>
        <w:t xml:space="preserve">епутатов </w:t>
      </w:r>
    </w:p>
    <w:p w:rsidR="00580E8A" w:rsidRDefault="00580E8A" w:rsidP="00DE7ADF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DE7ADF">
        <w:rPr>
          <w:rFonts w:ascii="Arial" w:hAnsi="Arial" w:cs="Arial"/>
          <w:sz w:val="24"/>
          <w:szCs w:val="24"/>
        </w:rPr>
        <w:t>Щекинского сельсовета</w:t>
      </w:r>
    </w:p>
    <w:p w:rsidR="00580E8A" w:rsidRPr="00DE7ADF" w:rsidRDefault="00580E8A" w:rsidP="00DE7ADF">
      <w:pPr>
        <w:jc w:val="right"/>
        <w:rPr>
          <w:rFonts w:ascii="Arial" w:hAnsi="Arial" w:cs="Arial"/>
          <w:sz w:val="24"/>
          <w:szCs w:val="24"/>
        </w:rPr>
      </w:pPr>
      <w:r w:rsidRPr="00DE7ADF">
        <w:rPr>
          <w:rFonts w:ascii="Arial" w:hAnsi="Arial" w:cs="Arial"/>
          <w:sz w:val="24"/>
          <w:szCs w:val="24"/>
        </w:rPr>
        <w:t xml:space="preserve">Рыльского района от 23.12.2020г. № 212 </w:t>
      </w:r>
    </w:p>
    <w:p w:rsidR="00580E8A" w:rsidRPr="00DE7ADF" w:rsidRDefault="00580E8A" w:rsidP="00DE7ADF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DE7ADF">
        <w:rPr>
          <w:rFonts w:ascii="Arial" w:hAnsi="Arial" w:cs="Arial"/>
          <w:color w:val="000000"/>
          <w:sz w:val="24"/>
          <w:szCs w:val="24"/>
        </w:rPr>
        <w:t xml:space="preserve"> (в редакции решения Собрания депутатов </w:t>
      </w:r>
    </w:p>
    <w:p w:rsidR="00580E8A" w:rsidRPr="00DE7ADF" w:rsidRDefault="00580E8A" w:rsidP="00DE7ADF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DE7ADF">
        <w:rPr>
          <w:rFonts w:ascii="Arial" w:hAnsi="Arial" w:cs="Arial"/>
          <w:color w:val="000000"/>
          <w:sz w:val="24"/>
          <w:szCs w:val="24"/>
        </w:rPr>
        <w:t xml:space="preserve">Щекинского сельсовета Рыльского района </w:t>
      </w:r>
    </w:p>
    <w:p w:rsidR="00580E8A" w:rsidRPr="00DE7ADF" w:rsidRDefault="00580E8A" w:rsidP="00DE7ADF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29 марта 2021г. №222</w:t>
      </w:r>
      <w:r w:rsidRPr="00DE7ADF">
        <w:rPr>
          <w:rFonts w:ascii="Arial" w:hAnsi="Arial" w:cs="Arial"/>
          <w:color w:val="000000"/>
          <w:sz w:val="24"/>
          <w:szCs w:val="24"/>
        </w:rPr>
        <w:t>)</w:t>
      </w:r>
    </w:p>
    <w:p w:rsidR="00580E8A" w:rsidRDefault="00580E8A" w:rsidP="00DE7ADF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80E8A" w:rsidRDefault="00580E8A" w:rsidP="00DE7ADF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80E8A" w:rsidRPr="00DE7ADF" w:rsidRDefault="00580E8A" w:rsidP="00DE7ADF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E7ADF">
        <w:rPr>
          <w:rFonts w:ascii="Arial" w:hAnsi="Arial" w:cs="Arial"/>
          <w:b/>
          <w:bCs/>
          <w:color w:val="000000"/>
          <w:sz w:val="24"/>
          <w:szCs w:val="24"/>
        </w:rPr>
        <w:t>Источники внутреннего финансирования дефицита</w:t>
      </w:r>
    </w:p>
    <w:p w:rsidR="00580E8A" w:rsidRDefault="00580E8A" w:rsidP="00DE7ADF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DE7ADF">
        <w:rPr>
          <w:rFonts w:ascii="Arial" w:hAnsi="Arial" w:cs="Arial"/>
          <w:b/>
          <w:bCs/>
          <w:color w:val="000000"/>
          <w:sz w:val="24"/>
          <w:szCs w:val="24"/>
        </w:rPr>
        <w:t>бюджета Щекинского сельсовета Рыльского района Курской области на 2021 год</w:t>
      </w:r>
    </w:p>
    <w:p w:rsidR="00580E8A" w:rsidRPr="00DE7ADF" w:rsidRDefault="00580E8A" w:rsidP="00DE7ADF">
      <w:pPr>
        <w:jc w:val="right"/>
        <w:rPr>
          <w:rFonts w:ascii="Arial" w:hAnsi="Arial" w:cs="Arial"/>
          <w:sz w:val="24"/>
          <w:szCs w:val="24"/>
        </w:rPr>
      </w:pPr>
      <w:r w:rsidRPr="00DE7ADF">
        <w:rPr>
          <w:rFonts w:ascii="Arial" w:hAnsi="Arial" w:cs="Arial"/>
          <w:color w:val="000000"/>
          <w:sz w:val="24"/>
          <w:szCs w:val="24"/>
        </w:rPr>
        <w:t>рублей</w:t>
      </w:r>
    </w:p>
    <w:tbl>
      <w:tblPr>
        <w:tblW w:w="9402" w:type="dxa"/>
        <w:tblInd w:w="103" w:type="dxa"/>
        <w:tblLook w:val="0000"/>
      </w:tblPr>
      <w:tblGrid>
        <w:gridCol w:w="4360"/>
        <w:gridCol w:w="3082"/>
        <w:gridCol w:w="1960"/>
      </w:tblGrid>
      <w:tr w:rsidR="00580E8A" w:rsidRPr="00DE7ADF" w:rsidTr="00DE7ADF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Сумма на 2021 год</w:t>
            </w:r>
          </w:p>
        </w:tc>
      </w:tr>
      <w:tr w:rsidR="00580E8A" w:rsidRPr="00DE7ADF" w:rsidTr="00DE7ADF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000 01  00  00  00  00  0000  000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ДЕФИЦИТОВ 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2 002 691,69</w:t>
            </w:r>
          </w:p>
        </w:tc>
      </w:tr>
      <w:tr w:rsidR="00580E8A" w:rsidRPr="00DE7ADF" w:rsidTr="00DE7ADF">
        <w:trPr>
          <w:trHeight w:val="3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000 01  05  00  00  00  0000  000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2 002 691,69</w:t>
            </w:r>
          </w:p>
        </w:tc>
      </w:tr>
      <w:tr w:rsidR="00580E8A" w:rsidRPr="00DE7ADF" w:rsidTr="00DE7ADF">
        <w:trPr>
          <w:trHeight w:val="3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000 01  05  00  00  00  0000  500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-4 977 947,50</w:t>
            </w:r>
          </w:p>
        </w:tc>
      </w:tr>
      <w:tr w:rsidR="00580E8A" w:rsidRPr="00DE7ADF" w:rsidTr="00DE7ADF">
        <w:trPr>
          <w:trHeight w:val="3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000 01  05  02  00  00  0000  500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Увеличение прочих о</w:t>
            </w:r>
            <w:r w:rsidRPr="00DE7ADF">
              <w:rPr>
                <w:rFonts w:ascii="Arial" w:hAnsi="Arial" w:cs="Arial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sz w:val="24"/>
                <w:szCs w:val="24"/>
              </w:rPr>
              <w:t>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-4 977 947,50</w:t>
            </w:r>
          </w:p>
        </w:tc>
      </w:tr>
      <w:tr w:rsidR="00580E8A" w:rsidRPr="00DE7ADF" w:rsidTr="00DE7ADF">
        <w:trPr>
          <w:trHeight w:val="3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000 01  05  02  01  00  0000  510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Увеличение прочих о</w:t>
            </w:r>
            <w:r w:rsidRPr="00DE7ADF">
              <w:rPr>
                <w:rFonts w:ascii="Arial" w:hAnsi="Arial" w:cs="Arial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sz w:val="24"/>
                <w:szCs w:val="24"/>
              </w:rPr>
              <w:t>татков денежных средств 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-4 977 947,50</w:t>
            </w:r>
          </w:p>
        </w:tc>
      </w:tr>
      <w:tr w:rsidR="00580E8A" w:rsidRPr="00DE7ADF" w:rsidTr="00DE7ADF">
        <w:trPr>
          <w:trHeight w:val="3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000 01  05  02  01  10  0000  510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Увеличение прочих о</w:t>
            </w:r>
            <w:r w:rsidRPr="00DE7ADF">
              <w:rPr>
                <w:rFonts w:ascii="Arial" w:hAnsi="Arial" w:cs="Arial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sz w:val="24"/>
                <w:szCs w:val="24"/>
              </w:rPr>
              <w:t>татков денежных средств  бюджетов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-4 977 947,50</w:t>
            </w:r>
          </w:p>
        </w:tc>
      </w:tr>
      <w:tr w:rsidR="00580E8A" w:rsidRPr="00DE7ADF" w:rsidTr="00DE7ADF">
        <w:trPr>
          <w:trHeight w:val="3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000 01  05  00  00  00  0000  600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6 980 639,19</w:t>
            </w:r>
          </w:p>
        </w:tc>
      </w:tr>
      <w:tr w:rsidR="00580E8A" w:rsidRPr="00DE7ADF" w:rsidTr="00DE7ADF">
        <w:trPr>
          <w:trHeight w:val="3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000 01  05  02  00  00  0000  600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Уменьшение прочих о</w:t>
            </w:r>
            <w:r w:rsidRPr="00DE7ADF">
              <w:rPr>
                <w:rFonts w:ascii="Arial" w:hAnsi="Arial" w:cs="Arial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sz w:val="24"/>
                <w:szCs w:val="24"/>
              </w:rPr>
              <w:t>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6 980 639,19</w:t>
            </w:r>
          </w:p>
        </w:tc>
      </w:tr>
      <w:tr w:rsidR="00580E8A" w:rsidRPr="00DE7ADF" w:rsidTr="00DE7ADF">
        <w:trPr>
          <w:trHeight w:val="3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000 01  05  02  01  00  0000  610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Уменьшение прочих о</w:t>
            </w:r>
            <w:r w:rsidRPr="00DE7ADF">
              <w:rPr>
                <w:rFonts w:ascii="Arial" w:hAnsi="Arial" w:cs="Arial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sz w:val="24"/>
                <w:szCs w:val="24"/>
              </w:rPr>
              <w:t>татков денежных средств 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6 980 639,19</w:t>
            </w:r>
          </w:p>
        </w:tc>
      </w:tr>
      <w:tr w:rsidR="00580E8A" w:rsidRPr="00DE7ADF" w:rsidTr="00DE7ADF">
        <w:trPr>
          <w:trHeight w:val="3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000 01  05  02  01  10  0000  610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Уменьшение прочих о</w:t>
            </w:r>
            <w:r w:rsidRPr="00DE7ADF">
              <w:rPr>
                <w:rFonts w:ascii="Arial" w:hAnsi="Arial" w:cs="Arial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sz w:val="24"/>
                <w:szCs w:val="24"/>
              </w:rPr>
              <w:t>татков денежных средств  бюджетов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6 980 639,19</w:t>
            </w:r>
          </w:p>
        </w:tc>
      </w:tr>
    </w:tbl>
    <w:p w:rsidR="00580E8A" w:rsidRPr="00DE7ADF" w:rsidRDefault="00580E8A" w:rsidP="00F45A51">
      <w:pPr>
        <w:jc w:val="both"/>
        <w:rPr>
          <w:rFonts w:ascii="Arial" w:hAnsi="Arial" w:cs="Arial"/>
          <w:sz w:val="24"/>
          <w:szCs w:val="24"/>
        </w:rPr>
      </w:pPr>
    </w:p>
    <w:p w:rsidR="00580E8A" w:rsidRPr="00DE7ADF" w:rsidRDefault="00580E8A" w:rsidP="00F45A51">
      <w:pPr>
        <w:jc w:val="both"/>
        <w:rPr>
          <w:rFonts w:ascii="Arial" w:hAnsi="Arial" w:cs="Arial"/>
          <w:sz w:val="24"/>
          <w:szCs w:val="24"/>
        </w:rPr>
      </w:pPr>
    </w:p>
    <w:p w:rsidR="00580E8A" w:rsidRPr="00DE7ADF" w:rsidRDefault="00580E8A" w:rsidP="00F45A51">
      <w:pPr>
        <w:jc w:val="both"/>
        <w:rPr>
          <w:rFonts w:ascii="Arial" w:hAnsi="Arial" w:cs="Arial"/>
          <w:sz w:val="24"/>
          <w:szCs w:val="24"/>
        </w:rPr>
      </w:pPr>
    </w:p>
    <w:p w:rsidR="00580E8A" w:rsidRPr="00DE7ADF" w:rsidRDefault="00580E8A" w:rsidP="00F45A51">
      <w:pPr>
        <w:jc w:val="both"/>
        <w:rPr>
          <w:rFonts w:ascii="Arial" w:hAnsi="Arial" w:cs="Arial"/>
          <w:sz w:val="24"/>
          <w:szCs w:val="24"/>
        </w:rPr>
      </w:pPr>
    </w:p>
    <w:p w:rsidR="00580E8A" w:rsidRPr="00DE7ADF" w:rsidRDefault="00580E8A" w:rsidP="00F45A51">
      <w:pPr>
        <w:jc w:val="both"/>
        <w:rPr>
          <w:rFonts w:ascii="Arial" w:hAnsi="Arial" w:cs="Arial"/>
          <w:sz w:val="24"/>
          <w:szCs w:val="24"/>
        </w:rPr>
      </w:pPr>
    </w:p>
    <w:p w:rsidR="00580E8A" w:rsidRPr="00DE7ADF" w:rsidRDefault="00580E8A" w:rsidP="00F45A51">
      <w:pPr>
        <w:jc w:val="both"/>
        <w:rPr>
          <w:rFonts w:ascii="Arial" w:hAnsi="Arial" w:cs="Arial"/>
          <w:sz w:val="24"/>
          <w:szCs w:val="24"/>
        </w:rPr>
      </w:pPr>
    </w:p>
    <w:p w:rsidR="00580E8A" w:rsidRPr="00DE7ADF" w:rsidRDefault="00580E8A" w:rsidP="00F45A51">
      <w:pPr>
        <w:jc w:val="both"/>
        <w:rPr>
          <w:rFonts w:ascii="Arial" w:hAnsi="Arial" w:cs="Arial"/>
          <w:sz w:val="24"/>
          <w:szCs w:val="24"/>
        </w:rPr>
      </w:pPr>
    </w:p>
    <w:p w:rsidR="00580E8A" w:rsidRPr="00DE7ADF" w:rsidRDefault="00580E8A" w:rsidP="00F45A51">
      <w:pPr>
        <w:jc w:val="both"/>
        <w:rPr>
          <w:rFonts w:ascii="Arial" w:hAnsi="Arial" w:cs="Arial"/>
          <w:sz w:val="24"/>
          <w:szCs w:val="24"/>
        </w:rPr>
      </w:pPr>
    </w:p>
    <w:p w:rsidR="00580E8A" w:rsidRDefault="00580E8A" w:rsidP="00652CA0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80E8A" w:rsidRDefault="00580E8A" w:rsidP="00652CA0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80E8A" w:rsidRDefault="00580E8A" w:rsidP="00652CA0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DE7ADF">
        <w:rPr>
          <w:rFonts w:ascii="Arial" w:hAnsi="Arial" w:cs="Arial"/>
          <w:color w:val="000000"/>
          <w:sz w:val="24"/>
          <w:szCs w:val="24"/>
        </w:rPr>
        <w:t>Приложение № 5</w:t>
      </w:r>
    </w:p>
    <w:p w:rsidR="00580E8A" w:rsidRDefault="00580E8A" w:rsidP="008C4C3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</w:t>
      </w:r>
      <w:r w:rsidRPr="00DE7ADF">
        <w:rPr>
          <w:rFonts w:ascii="Arial" w:hAnsi="Arial" w:cs="Arial"/>
          <w:sz w:val="24"/>
          <w:szCs w:val="24"/>
        </w:rPr>
        <w:t xml:space="preserve">епутатов </w:t>
      </w:r>
    </w:p>
    <w:p w:rsidR="00580E8A" w:rsidRDefault="00580E8A" w:rsidP="008C4C34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DE7ADF">
        <w:rPr>
          <w:rFonts w:ascii="Arial" w:hAnsi="Arial" w:cs="Arial"/>
          <w:sz w:val="24"/>
          <w:szCs w:val="24"/>
        </w:rPr>
        <w:t>Щекинского сельсовета</w:t>
      </w:r>
    </w:p>
    <w:p w:rsidR="00580E8A" w:rsidRPr="00DE7ADF" w:rsidRDefault="00580E8A" w:rsidP="008C4C34">
      <w:pPr>
        <w:jc w:val="right"/>
        <w:rPr>
          <w:rFonts w:ascii="Arial" w:hAnsi="Arial" w:cs="Arial"/>
          <w:sz w:val="24"/>
          <w:szCs w:val="24"/>
        </w:rPr>
      </w:pPr>
      <w:r w:rsidRPr="00DE7ADF">
        <w:rPr>
          <w:rFonts w:ascii="Arial" w:hAnsi="Arial" w:cs="Arial"/>
          <w:sz w:val="24"/>
          <w:szCs w:val="24"/>
        </w:rPr>
        <w:t xml:space="preserve">Рыльского района от 23.12.2020г. № 212 </w:t>
      </w:r>
    </w:p>
    <w:p w:rsidR="00580E8A" w:rsidRPr="00DE7ADF" w:rsidRDefault="00580E8A" w:rsidP="008C4C34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DE7ADF">
        <w:rPr>
          <w:rFonts w:ascii="Arial" w:hAnsi="Arial" w:cs="Arial"/>
          <w:color w:val="000000"/>
          <w:sz w:val="24"/>
          <w:szCs w:val="24"/>
        </w:rPr>
        <w:t xml:space="preserve"> (в редакции решения Собрания депутатов </w:t>
      </w:r>
    </w:p>
    <w:p w:rsidR="00580E8A" w:rsidRPr="00DE7ADF" w:rsidRDefault="00580E8A" w:rsidP="008C4C34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DE7ADF">
        <w:rPr>
          <w:rFonts w:ascii="Arial" w:hAnsi="Arial" w:cs="Arial"/>
          <w:color w:val="000000"/>
          <w:sz w:val="24"/>
          <w:szCs w:val="24"/>
        </w:rPr>
        <w:t xml:space="preserve">Щекинского сельсовета Рыльского района </w:t>
      </w:r>
    </w:p>
    <w:p w:rsidR="00580E8A" w:rsidRPr="00DE7ADF" w:rsidRDefault="00580E8A" w:rsidP="008C4C34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29 марта 2021г. №222</w:t>
      </w:r>
      <w:r w:rsidRPr="00DE7ADF">
        <w:rPr>
          <w:rFonts w:ascii="Arial" w:hAnsi="Arial" w:cs="Arial"/>
          <w:color w:val="000000"/>
          <w:sz w:val="24"/>
          <w:szCs w:val="24"/>
        </w:rPr>
        <w:t>)</w:t>
      </w:r>
    </w:p>
    <w:p w:rsidR="00580E8A" w:rsidRPr="00DE7ADF" w:rsidRDefault="00580E8A" w:rsidP="00652CA0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80E8A" w:rsidRPr="00DE7ADF" w:rsidRDefault="00580E8A" w:rsidP="00652CA0">
      <w:pPr>
        <w:jc w:val="right"/>
        <w:rPr>
          <w:rFonts w:ascii="Arial" w:hAnsi="Arial" w:cs="Arial"/>
          <w:sz w:val="24"/>
          <w:szCs w:val="24"/>
        </w:rPr>
      </w:pPr>
    </w:p>
    <w:p w:rsidR="00580E8A" w:rsidRPr="00DE7ADF" w:rsidRDefault="00580E8A" w:rsidP="00652CA0">
      <w:pPr>
        <w:jc w:val="center"/>
        <w:rPr>
          <w:rFonts w:ascii="Arial" w:hAnsi="Arial" w:cs="Arial"/>
          <w:sz w:val="24"/>
          <w:szCs w:val="24"/>
        </w:rPr>
      </w:pPr>
    </w:p>
    <w:p w:rsidR="00580E8A" w:rsidRPr="00DE7ADF" w:rsidRDefault="00580E8A" w:rsidP="00652CA0">
      <w:pPr>
        <w:jc w:val="center"/>
        <w:rPr>
          <w:rFonts w:ascii="Arial" w:hAnsi="Arial" w:cs="Arial"/>
          <w:sz w:val="24"/>
          <w:szCs w:val="24"/>
        </w:rPr>
      </w:pPr>
      <w:r w:rsidRPr="00DE7ADF">
        <w:rPr>
          <w:rFonts w:ascii="Arial" w:hAnsi="Arial" w:cs="Arial"/>
          <w:sz w:val="24"/>
          <w:szCs w:val="24"/>
        </w:rPr>
        <w:t>Поступления доходов в бюджет Щекинского сельсовета Рыльского района Ку</w:t>
      </w:r>
      <w:r w:rsidRPr="00DE7ADF">
        <w:rPr>
          <w:rFonts w:ascii="Arial" w:hAnsi="Arial" w:cs="Arial"/>
          <w:sz w:val="24"/>
          <w:szCs w:val="24"/>
        </w:rPr>
        <w:t>р</w:t>
      </w:r>
      <w:r w:rsidRPr="00DE7ADF">
        <w:rPr>
          <w:rFonts w:ascii="Arial" w:hAnsi="Arial" w:cs="Arial"/>
          <w:sz w:val="24"/>
          <w:szCs w:val="24"/>
        </w:rPr>
        <w:t xml:space="preserve">ской области и межбюджетных трансфертов, получаемых из других бюджетов бюджетной </w:t>
      </w:r>
    </w:p>
    <w:p w:rsidR="00580E8A" w:rsidRPr="00DE7ADF" w:rsidRDefault="00580E8A" w:rsidP="00652CA0">
      <w:pPr>
        <w:jc w:val="center"/>
        <w:rPr>
          <w:rFonts w:ascii="Arial" w:hAnsi="Arial" w:cs="Arial"/>
          <w:sz w:val="24"/>
          <w:szCs w:val="24"/>
        </w:rPr>
      </w:pPr>
      <w:r w:rsidRPr="00DE7ADF">
        <w:rPr>
          <w:rFonts w:ascii="Arial" w:hAnsi="Arial" w:cs="Arial"/>
          <w:sz w:val="24"/>
          <w:szCs w:val="24"/>
        </w:rPr>
        <w:t>системы Российской Федерации в 2021 году</w:t>
      </w:r>
    </w:p>
    <w:p w:rsidR="00580E8A" w:rsidRPr="00DE7ADF" w:rsidRDefault="00580E8A" w:rsidP="00F45A51">
      <w:pPr>
        <w:jc w:val="both"/>
        <w:rPr>
          <w:rFonts w:ascii="Arial" w:hAnsi="Arial" w:cs="Arial"/>
          <w:sz w:val="24"/>
          <w:szCs w:val="24"/>
        </w:rPr>
      </w:pPr>
    </w:p>
    <w:p w:rsidR="00580E8A" w:rsidRPr="00DE7ADF" w:rsidRDefault="00580E8A" w:rsidP="00F45A5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225" w:type="dxa"/>
        <w:tblInd w:w="103" w:type="dxa"/>
        <w:tblLook w:val="0000"/>
      </w:tblPr>
      <w:tblGrid>
        <w:gridCol w:w="2953"/>
        <w:gridCol w:w="3752"/>
        <w:gridCol w:w="2520"/>
      </w:tblGrid>
      <w:tr w:rsidR="00580E8A" w:rsidRPr="00DE7ADF" w:rsidTr="008B6F3E">
        <w:trPr>
          <w:trHeight w:val="177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сификации Российской  Федерации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Сумма  на 2021 год</w:t>
            </w:r>
          </w:p>
        </w:tc>
      </w:tr>
      <w:tr w:rsidR="00580E8A" w:rsidRPr="00DE7ADF" w:rsidTr="008B6F3E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4 977 947,50</w:t>
            </w:r>
          </w:p>
        </w:tc>
      </w:tr>
      <w:tr w:rsidR="00580E8A" w:rsidRPr="00DE7ADF" w:rsidTr="008B6F3E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3 251 600,50</w:t>
            </w:r>
          </w:p>
        </w:tc>
      </w:tr>
      <w:tr w:rsidR="00580E8A" w:rsidRPr="00DE7ADF" w:rsidTr="008B6F3E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125 875,00</w:t>
            </w:r>
          </w:p>
        </w:tc>
      </w:tr>
      <w:tr w:rsidR="00580E8A" w:rsidRPr="00DE7ADF" w:rsidTr="008B6F3E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125 875,00</w:t>
            </w:r>
          </w:p>
        </w:tc>
      </w:tr>
      <w:tr w:rsidR="00580E8A" w:rsidRPr="00DE7ADF" w:rsidTr="008B6F3E">
        <w:trPr>
          <w:trHeight w:val="15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торых является налоговый агент, за исключением дох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дов, в отношении которых 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числение и уплата налога осуществляются в соответс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вии со </w:t>
            </w:r>
            <w:r w:rsidRPr="00DE7ADF">
              <w:rPr>
                <w:rFonts w:ascii="Arial" w:hAnsi="Arial" w:cs="Arial"/>
                <w:sz w:val="24"/>
                <w:szCs w:val="24"/>
              </w:rPr>
              <w:t>статьями 227, 227.1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r w:rsidRPr="00DE7ADF">
              <w:rPr>
                <w:rFonts w:ascii="Arial" w:hAnsi="Arial" w:cs="Arial"/>
                <w:sz w:val="24"/>
                <w:szCs w:val="24"/>
              </w:rPr>
              <w:t>228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Налогового кодекса Ро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125 031,00</w:t>
            </w:r>
          </w:p>
        </w:tc>
      </w:tr>
      <w:tr w:rsidR="00580E8A" w:rsidRPr="00DE7ADF" w:rsidTr="008B6F3E">
        <w:trPr>
          <w:trHeight w:val="75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ветствии со статьей 228 Нал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гового кодекса Российской Ф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844,00</w:t>
            </w:r>
          </w:p>
        </w:tc>
      </w:tr>
      <w:tr w:rsidR="00580E8A" w:rsidRPr="00DE7ADF" w:rsidTr="008B6F3E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108 623,50</w:t>
            </w:r>
          </w:p>
        </w:tc>
      </w:tr>
      <w:tr w:rsidR="00580E8A" w:rsidRPr="00DE7ADF" w:rsidTr="008B6F3E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108 623,50</w:t>
            </w:r>
          </w:p>
        </w:tc>
      </w:tr>
      <w:tr w:rsidR="00580E8A" w:rsidRPr="00DE7ADF" w:rsidTr="008B6F3E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108 623,50</w:t>
            </w:r>
          </w:p>
        </w:tc>
      </w:tr>
      <w:tr w:rsidR="00580E8A" w:rsidRPr="00DE7ADF" w:rsidTr="008B6F3E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604 288,00</w:t>
            </w:r>
          </w:p>
        </w:tc>
      </w:tr>
      <w:tr w:rsidR="00580E8A" w:rsidRPr="00DE7ADF" w:rsidTr="008B6F3E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ских лиц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35 900,00</w:t>
            </w:r>
          </w:p>
        </w:tc>
      </w:tr>
      <w:tr w:rsidR="00580E8A" w:rsidRPr="00DE7ADF" w:rsidTr="008B6F3E">
        <w:trPr>
          <w:trHeight w:val="75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ских лиц, взимаемый по ста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кам, применяемым к объектам налогообложения, распол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женным в границах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35 900,00</w:t>
            </w:r>
          </w:p>
        </w:tc>
      </w:tr>
      <w:tr w:rsidR="00580E8A" w:rsidRPr="00DE7ADF" w:rsidTr="008B6F3E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568 388,00</w:t>
            </w:r>
          </w:p>
        </w:tc>
      </w:tr>
      <w:tr w:rsidR="00580E8A" w:rsidRPr="00DE7ADF" w:rsidTr="008B6F3E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349 388,00</w:t>
            </w:r>
          </w:p>
        </w:tc>
      </w:tr>
      <w:tr w:rsidR="00580E8A" w:rsidRPr="00DE7ADF" w:rsidTr="008B6F3E">
        <w:trPr>
          <w:trHeight w:val="75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ций, обладающих земельным участком, расположенным в границах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349 388,00</w:t>
            </w:r>
          </w:p>
        </w:tc>
      </w:tr>
      <w:tr w:rsidR="00580E8A" w:rsidRPr="00DE7ADF" w:rsidTr="008B6F3E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ских лиц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219 000,00</w:t>
            </w:r>
          </w:p>
        </w:tc>
      </w:tr>
      <w:tr w:rsidR="00580E8A" w:rsidRPr="00DE7ADF" w:rsidTr="008B6F3E">
        <w:trPr>
          <w:trHeight w:val="75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ских лиц, обладающих 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мельным участком, распол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женным в границах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219 000,00</w:t>
            </w:r>
          </w:p>
        </w:tc>
      </w:tr>
      <w:tr w:rsidR="00580E8A" w:rsidRPr="00DE7ADF" w:rsidTr="008B6F3E">
        <w:trPr>
          <w:trHeight w:val="75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18 014,00</w:t>
            </w:r>
          </w:p>
        </w:tc>
      </w:tr>
      <w:tr w:rsidR="00580E8A" w:rsidRPr="00DE7ADF" w:rsidTr="008B6F3E">
        <w:trPr>
          <w:trHeight w:val="15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зование государственного и муниципального имущества (за исключением имущества бюджетных и автономных 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реждений, а также имущества государственных и 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пальных унитарных предпр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ятий, в том числе казенных)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18 014,00</w:t>
            </w:r>
          </w:p>
        </w:tc>
      </w:tr>
      <w:tr w:rsidR="00580E8A" w:rsidRPr="00DE7ADF" w:rsidTr="008B6F3E">
        <w:trPr>
          <w:trHeight w:val="15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1 11 05020 00 0000 120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сле разграничения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венной собственности на зе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лю, а также средства от пр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дажи права на заключение 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говоров аренды указанных 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мельных участков (за искл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чением земельных участков бюджетных и автономных 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реждений)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18 014,00</w:t>
            </w:r>
          </w:p>
        </w:tc>
      </w:tr>
      <w:tr w:rsidR="00580E8A" w:rsidRPr="00DE7ADF" w:rsidTr="008B6F3E">
        <w:trPr>
          <w:trHeight w:val="15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ства от продажи права на 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ключение договоров аренды за земли, находящиеся в собс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венности сельских поселений (за исключением земельных участков муниципальных бю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жетных и автономных учре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дений)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18 014,00</w:t>
            </w:r>
          </w:p>
        </w:tc>
      </w:tr>
      <w:tr w:rsidR="00580E8A" w:rsidRPr="00DE7ADF" w:rsidTr="008B6F3E">
        <w:trPr>
          <w:trHeight w:val="75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3 600,00</w:t>
            </w:r>
          </w:p>
        </w:tc>
      </w:tr>
      <w:tr w:rsidR="00580E8A" w:rsidRPr="00DE7ADF" w:rsidTr="008B6F3E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1 13 01000 00 0000 130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Доходы от оказания платных услуг (работ)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3 600,00</w:t>
            </w:r>
          </w:p>
        </w:tc>
      </w:tr>
      <w:tr w:rsidR="00580E8A" w:rsidRPr="00DE7ADF" w:rsidTr="008B6F3E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1 13 01990 00 0000 130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3 600,00</w:t>
            </w:r>
          </w:p>
        </w:tc>
      </w:tr>
      <w:tr w:rsidR="00580E8A" w:rsidRPr="00DE7ADF" w:rsidTr="008B6F3E">
        <w:trPr>
          <w:trHeight w:val="75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телями средств бюджетов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3 600,00</w:t>
            </w:r>
          </w:p>
        </w:tc>
      </w:tr>
      <w:tr w:rsidR="00580E8A" w:rsidRPr="00DE7ADF" w:rsidTr="008B6F3E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2 391 200,00</w:t>
            </w:r>
          </w:p>
        </w:tc>
      </w:tr>
      <w:tr w:rsidR="00580E8A" w:rsidRPr="00DE7ADF" w:rsidTr="008B6F3E">
        <w:trPr>
          <w:trHeight w:val="75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гос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дарственной и муниципальной собственности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2 391 200,00</w:t>
            </w:r>
          </w:p>
        </w:tc>
      </w:tr>
      <w:tr w:rsidR="00580E8A" w:rsidRPr="00DE7ADF" w:rsidTr="008B6F3E">
        <w:trPr>
          <w:trHeight w:val="112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1 14 06020 00 0000 430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граничена (за исключением земельных участков бюдже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 и автономных учрежд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ний)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2 391 200,00</w:t>
            </w:r>
          </w:p>
        </w:tc>
      </w:tr>
      <w:tr w:rsidR="00580E8A" w:rsidRPr="00DE7ADF" w:rsidTr="008B6F3E">
        <w:trPr>
          <w:trHeight w:val="112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ственности сельских посел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ний (за исключением земел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 участков муниципальных бюджетных и автономных 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реждений)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2 391 200,00</w:t>
            </w:r>
          </w:p>
        </w:tc>
      </w:tr>
      <w:tr w:rsidR="00580E8A" w:rsidRPr="00DE7ADF" w:rsidTr="008B6F3E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1 726 347,00</w:t>
            </w:r>
          </w:p>
        </w:tc>
      </w:tr>
      <w:tr w:rsidR="00580E8A" w:rsidRPr="00DE7ADF" w:rsidTr="008B6F3E">
        <w:trPr>
          <w:trHeight w:val="75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1 638 047,00</w:t>
            </w:r>
          </w:p>
        </w:tc>
      </w:tr>
      <w:tr w:rsidR="00580E8A" w:rsidRPr="00DE7ADF" w:rsidTr="008B6F3E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567 353,00</w:t>
            </w:r>
          </w:p>
        </w:tc>
      </w:tr>
      <w:tr w:rsidR="00580E8A" w:rsidRPr="00DE7ADF" w:rsidTr="008B6F3E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2 02 15002 00 0000 150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на по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держку мер по обеспечению сбалансированности бюджетов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325 916,00</w:t>
            </w:r>
          </w:p>
        </w:tc>
      </w:tr>
      <w:tr w:rsidR="00580E8A" w:rsidRPr="00DE7ADF" w:rsidTr="008B6F3E">
        <w:trPr>
          <w:trHeight w:val="75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2 02 15002 10 0000 150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ванности бюджетов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325 916,00</w:t>
            </w:r>
          </w:p>
        </w:tc>
      </w:tr>
      <w:tr w:rsidR="00580E8A" w:rsidRPr="00DE7ADF" w:rsidTr="008B6F3E">
        <w:trPr>
          <w:trHeight w:val="75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241 437,00</w:t>
            </w:r>
          </w:p>
        </w:tc>
      </w:tr>
      <w:tr w:rsidR="00580E8A" w:rsidRPr="00DE7ADF" w:rsidTr="008B6F3E">
        <w:trPr>
          <w:trHeight w:val="75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241 437,00</w:t>
            </w:r>
          </w:p>
        </w:tc>
      </w:tr>
      <w:tr w:rsidR="00580E8A" w:rsidRPr="00DE7ADF" w:rsidTr="008B6F3E">
        <w:trPr>
          <w:trHeight w:val="75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бюдже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ной системы Российской Ф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дерации (межбюджетные су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сидии)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478 126,00</w:t>
            </w:r>
          </w:p>
        </w:tc>
      </w:tr>
      <w:tr w:rsidR="00580E8A" w:rsidRPr="00DE7ADF" w:rsidTr="008B6F3E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478 126,00</w:t>
            </w:r>
          </w:p>
        </w:tc>
      </w:tr>
      <w:tr w:rsidR="00580E8A" w:rsidRPr="00DE7ADF" w:rsidTr="008B6F3E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478 126,00</w:t>
            </w:r>
          </w:p>
        </w:tc>
      </w:tr>
      <w:tr w:rsidR="00580E8A" w:rsidRPr="00DE7ADF" w:rsidTr="008B6F3E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ной системы Российской Ф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89 267,00</w:t>
            </w:r>
          </w:p>
        </w:tc>
      </w:tr>
      <w:tr w:rsidR="00580E8A" w:rsidRPr="00DE7ADF" w:rsidTr="008B6F3E">
        <w:trPr>
          <w:trHeight w:val="75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ществление первичного вои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ского учета на территориях, где отсутствуют военные 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миссариаты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89 267,00</w:t>
            </w:r>
          </w:p>
        </w:tc>
      </w:tr>
      <w:tr w:rsidR="00580E8A" w:rsidRPr="00DE7ADF" w:rsidTr="008B6F3E">
        <w:trPr>
          <w:trHeight w:val="75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89 267,00</w:t>
            </w:r>
          </w:p>
        </w:tc>
      </w:tr>
      <w:tr w:rsidR="00580E8A" w:rsidRPr="00DE7ADF" w:rsidTr="008B6F3E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503 301,00</w:t>
            </w:r>
          </w:p>
        </w:tc>
      </w:tr>
      <w:tr w:rsidR="00580E8A" w:rsidRPr="00DE7ADF" w:rsidTr="008B6F3E">
        <w:trPr>
          <w:trHeight w:val="112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2 02 40014 00 0000 150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ниципальных образований на осуществление части полн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мочий по решению вопросов местного значения в соотве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ствии с заключенными согл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шениями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503 301,00</w:t>
            </w:r>
          </w:p>
        </w:tc>
      </w:tr>
      <w:tr w:rsidR="00580E8A" w:rsidRPr="00DE7ADF" w:rsidTr="008B6F3E">
        <w:trPr>
          <w:trHeight w:val="112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тов муниципальных районов на осуществление части по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номочий по решению вопросов местного значения в соотве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ствии с заключенными согл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шениями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503 301,00</w:t>
            </w:r>
          </w:p>
        </w:tc>
      </w:tr>
      <w:tr w:rsidR="00580E8A" w:rsidRPr="00DE7ADF" w:rsidTr="008B6F3E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2 07 00000 00 0000 000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88 300,00</w:t>
            </w:r>
          </w:p>
        </w:tc>
      </w:tr>
      <w:tr w:rsidR="00580E8A" w:rsidRPr="00DE7ADF" w:rsidTr="008B6F3E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2 07 05000 10 0000 150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пления в бюджеты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88 300,00</w:t>
            </w:r>
          </w:p>
        </w:tc>
      </w:tr>
      <w:tr w:rsidR="00580E8A" w:rsidRPr="00DE7ADF" w:rsidTr="008B6F3E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пления в бюджеты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88 300,00</w:t>
            </w:r>
          </w:p>
        </w:tc>
      </w:tr>
    </w:tbl>
    <w:p w:rsidR="00580E8A" w:rsidRPr="00DE7ADF" w:rsidRDefault="00580E8A" w:rsidP="00F45A51">
      <w:pPr>
        <w:jc w:val="both"/>
        <w:rPr>
          <w:rFonts w:ascii="Arial" w:hAnsi="Arial" w:cs="Arial"/>
          <w:sz w:val="24"/>
          <w:szCs w:val="24"/>
        </w:rPr>
      </w:pPr>
    </w:p>
    <w:p w:rsidR="00580E8A" w:rsidRPr="00DE7ADF" w:rsidRDefault="00580E8A" w:rsidP="00F45A51">
      <w:pPr>
        <w:jc w:val="both"/>
        <w:rPr>
          <w:rFonts w:ascii="Arial" w:hAnsi="Arial" w:cs="Arial"/>
          <w:sz w:val="24"/>
          <w:szCs w:val="24"/>
        </w:rPr>
      </w:pPr>
    </w:p>
    <w:p w:rsidR="00580E8A" w:rsidRDefault="00580E8A" w:rsidP="00604967">
      <w:pPr>
        <w:jc w:val="right"/>
        <w:rPr>
          <w:rFonts w:ascii="Arial" w:hAnsi="Arial" w:cs="Arial"/>
          <w:sz w:val="24"/>
          <w:szCs w:val="24"/>
        </w:rPr>
      </w:pPr>
    </w:p>
    <w:p w:rsidR="00580E8A" w:rsidRDefault="00580E8A" w:rsidP="00604967">
      <w:pPr>
        <w:jc w:val="right"/>
        <w:rPr>
          <w:rFonts w:ascii="Arial" w:hAnsi="Arial" w:cs="Arial"/>
          <w:sz w:val="24"/>
          <w:szCs w:val="24"/>
        </w:rPr>
      </w:pPr>
    </w:p>
    <w:p w:rsidR="00580E8A" w:rsidRDefault="00580E8A" w:rsidP="00604967">
      <w:pPr>
        <w:jc w:val="right"/>
        <w:rPr>
          <w:rFonts w:ascii="Arial" w:hAnsi="Arial" w:cs="Arial"/>
          <w:sz w:val="24"/>
          <w:szCs w:val="24"/>
        </w:rPr>
      </w:pPr>
    </w:p>
    <w:p w:rsidR="00580E8A" w:rsidRDefault="00580E8A" w:rsidP="00604967">
      <w:pPr>
        <w:jc w:val="right"/>
        <w:rPr>
          <w:rFonts w:ascii="Arial" w:hAnsi="Arial" w:cs="Arial"/>
          <w:sz w:val="24"/>
          <w:szCs w:val="24"/>
        </w:rPr>
      </w:pPr>
    </w:p>
    <w:p w:rsidR="00580E8A" w:rsidRDefault="00580E8A" w:rsidP="00604967">
      <w:pPr>
        <w:jc w:val="right"/>
        <w:rPr>
          <w:rFonts w:ascii="Arial" w:hAnsi="Arial" w:cs="Arial"/>
          <w:sz w:val="24"/>
          <w:szCs w:val="24"/>
        </w:rPr>
      </w:pPr>
    </w:p>
    <w:p w:rsidR="00580E8A" w:rsidRDefault="00580E8A" w:rsidP="00604967">
      <w:pPr>
        <w:jc w:val="right"/>
        <w:rPr>
          <w:rFonts w:ascii="Arial" w:hAnsi="Arial" w:cs="Arial"/>
          <w:sz w:val="24"/>
          <w:szCs w:val="24"/>
        </w:rPr>
      </w:pPr>
    </w:p>
    <w:p w:rsidR="00580E8A" w:rsidRDefault="00580E8A" w:rsidP="00604967">
      <w:pPr>
        <w:jc w:val="right"/>
        <w:rPr>
          <w:rFonts w:ascii="Arial" w:hAnsi="Arial" w:cs="Arial"/>
          <w:sz w:val="24"/>
          <w:szCs w:val="24"/>
        </w:rPr>
      </w:pPr>
    </w:p>
    <w:p w:rsidR="00580E8A" w:rsidRDefault="00580E8A" w:rsidP="00604967">
      <w:pPr>
        <w:jc w:val="right"/>
        <w:rPr>
          <w:rFonts w:ascii="Arial" w:hAnsi="Arial" w:cs="Arial"/>
          <w:sz w:val="24"/>
          <w:szCs w:val="24"/>
        </w:rPr>
      </w:pPr>
    </w:p>
    <w:p w:rsidR="00580E8A" w:rsidRDefault="00580E8A" w:rsidP="00604967">
      <w:pPr>
        <w:jc w:val="right"/>
        <w:rPr>
          <w:rFonts w:ascii="Arial" w:hAnsi="Arial" w:cs="Arial"/>
          <w:sz w:val="24"/>
          <w:szCs w:val="24"/>
        </w:rPr>
      </w:pPr>
    </w:p>
    <w:p w:rsidR="00580E8A" w:rsidRDefault="00580E8A" w:rsidP="00604967">
      <w:pPr>
        <w:jc w:val="right"/>
        <w:rPr>
          <w:rFonts w:ascii="Arial" w:hAnsi="Arial" w:cs="Arial"/>
          <w:sz w:val="24"/>
          <w:szCs w:val="24"/>
        </w:rPr>
      </w:pPr>
    </w:p>
    <w:p w:rsidR="00580E8A" w:rsidRDefault="00580E8A" w:rsidP="00604967">
      <w:pPr>
        <w:jc w:val="right"/>
        <w:rPr>
          <w:rFonts w:ascii="Arial" w:hAnsi="Arial" w:cs="Arial"/>
          <w:sz w:val="24"/>
          <w:szCs w:val="24"/>
        </w:rPr>
      </w:pPr>
    </w:p>
    <w:p w:rsidR="00580E8A" w:rsidRDefault="00580E8A" w:rsidP="00604967">
      <w:pPr>
        <w:jc w:val="right"/>
        <w:rPr>
          <w:rFonts w:ascii="Arial" w:hAnsi="Arial" w:cs="Arial"/>
          <w:sz w:val="24"/>
          <w:szCs w:val="24"/>
        </w:rPr>
      </w:pPr>
    </w:p>
    <w:p w:rsidR="00580E8A" w:rsidRDefault="00580E8A" w:rsidP="00604967">
      <w:pPr>
        <w:jc w:val="right"/>
        <w:rPr>
          <w:rFonts w:ascii="Arial" w:hAnsi="Arial" w:cs="Arial"/>
          <w:sz w:val="24"/>
          <w:szCs w:val="24"/>
        </w:rPr>
      </w:pPr>
    </w:p>
    <w:p w:rsidR="00580E8A" w:rsidRDefault="00580E8A" w:rsidP="00604967">
      <w:pPr>
        <w:jc w:val="right"/>
        <w:rPr>
          <w:rFonts w:ascii="Arial" w:hAnsi="Arial" w:cs="Arial"/>
          <w:sz w:val="24"/>
          <w:szCs w:val="24"/>
        </w:rPr>
      </w:pPr>
    </w:p>
    <w:p w:rsidR="00580E8A" w:rsidRDefault="00580E8A" w:rsidP="00604967">
      <w:pPr>
        <w:jc w:val="right"/>
        <w:rPr>
          <w:rFonts w:ascii="Arial" w:hAnsi="Arial" w:cs="Arial"/>
          <w:sz w:val="24"/>
          <w:szCs w:val="24"/>
        </w:rPr>
      </w:pPr>
    </w:p>
    <w:p w:rsidR="00580E8A" w:rsidRDefault="00580E8A" w:rsidP="00604967">
      <w:pPr>
        <w:jc w:val="right"/>
        <w:rPr>
          <w:rFonts w:ascii="Arial" w:hAnsi="Arial" w:cs="Arial"/>
          <w:sz w:val="24"/>
          <w:szCs w:val="24"/>
        </w:rPr>
      </w:pPr>
    </w:p>
    <w:p w:rsidR="00580E8A" w:rsidRDefault="00580E8A" w:rsidP="00604967">
      <w:pPr>
        <w:jc w:val="right"/>
        <w:rPr>
          <w:rFonts w:ascii="Arial" w:hAnsi="Arial" w:cs="Arial"/>
          <w:sz w:val="24"/>
          <w:szCs w:val="24"/>
        </w:rPr>
      </w:pPr>
    </w:p>
    <w:p w:rsidR="00580E8A" w:rsidRDefault="00580E8A" w:rsidP="00604967">
      <w:pPr>
        <w:jc w:val="right"/>
        <w:rPr>
          <w:rFonts w:ascii="Arial" w:hAnsi="Arial" w:cs="Arial"/>
          <w:sz w:val="24"/>
          <w:szCs w:val="24"/>
        </w:rPr>
      </w:pPr>
    </w:p>
    <w:p w:rsidR="00580E8A" w:rsidRDefault="00580E8A" w:rsidP="00604967">
      <w:pPr>
        <w:jc w:val="right"/>
        <w:rPr>
          <w:rFonts w:ascii="Arial" w:hAnsi="Arial" w:cs="Arial"/>
          <w:sz w:val="24"/>
          <w:szCs w:val="24"/>
        </w:rPr>
      </w:pPr>
    </w:p>
    <w:p w:rsidR="00580E8A" w:rsidRDefault="00580E8A" w:rsidP="00604967">
      <w:pPr>
        <w:jc w:val="right"/>
        <w:rPr>
          <w:rFonts w:ascii="Arial" w:hAnsi="Arial" w:cs="Arial"/>
          <w:sz w:val="24"/>
          <w:szCs w:val="24"/>
        </w:rPr>
      </w:pPr>
    </w:p>
    <w:p w:rsidR="00580E8A" w:rsidRDefault="00580E8A" w:rsidP="00604967">
      <w:pPr>
        <w:jc w:val="right"/>
        <w:rPr>
          <w:rFonts w:ascii="Arial" w:hAnsi="Arial" w:cs="Arial"/>
          <w:sz w:val="24"/>
          <w:szCs w:val="24"/>
        </w:rPr>
      </w:pPr>
    </w:p>
    <w:p w:rsidR="00580E8A" w:rsidRDefault="00580E8A" w:rsidP="00604967">
      <w:pPr>
        <w:jc w:val="right"/>
        <w:rPr>
          <w:rFonts w:ascii="Arial" w:hAnsi="Arial" w:cs="Arial"/>
          <w:sz w:val="24"/>
          <w:szCs w:val="24"/>
        </w:rPr>
      </w:pPr>
    </w:p>
    <w:p w:rsidR="00580E8A" w:rsidRDefault="00580E8A" w:rsidP="00604967">
      <w:pPr>
        <w:jc w:val="right"/>
        <w:rPr>
          <w:rFonts w:ascii="Arial" w:hAnsi="Arial" w:cs="Arial"/>
          <w:sz w:val="24"/>
          <w:szCs w:val="24"/>
        </w:rPr>
      </w:pPr>
    </w:p>
    <w:p w:rsidR="00580E8A" w:rsidRDefault="00580E8A" w:rsidP="00604967">
      <w:pPr>
        <w:jc w:val="right"/>
        <w:rPr>
          <w:rFonts w:ascii="Arial" w:hAnsi="Arial" w:cs="Arial"/>
          <w:sz w:val="24"/>
          <w:szCs w:val="24"/>
        </w:rPr>
      </w:pPr>
    </w:p>
    <w:p w:rsidR="00580E8A" w:rsidRDefault="00580E8A" w:rsidP="00604967">
      <w:pPr>
        <w:jc w:val="right"/>
        <w:rPr>
          <w:rFonts w:ascii="Arial" w:hAnsi="Arial" w:cs="Arial"/>
          <w:sz w:val="24"/>
          <w:szCs w:val="24"/>
        </w:rPr>
      </w:pPr>
    </w:p>
    <w:p w:rsidR="00580E8A" w:rsidRDefault="00580E8A" w:rsidP="00604967">
      <w:pPr>
        <w:jc w:val="right"/>
        <w:rPr>
          <w:rFonts w:ascii="Arial" w:hAnsi="Arial" w:cs="Arial"/>
          <w:sz w:val="24"/>
          <w:szCs w:val="24"/>
        </w:rPr>
      </w:pPr>
    </w:p>
    <w:p w:rsidR="00580E8A" w:rsidRDefault="00580E8A" w:rsidP="00604967">
      <w:pPr>
        <w:jc w:val="right"/>
        <w:rPr>
          <w:rFonts w:ascii="Arial" w:hAnsi="Arial" w:cs="Arial"/>
          <w:sz w:val="24"/>
          <w:szCs w:val="24"/>
        </w:rPr>
      </w:pPr>
    </w:p>
    <w:p w:rsidR="00580E8A" w:rsidRDefault="00580E8A" w:rsidP="00604967">
      <w:pPr>
        <w:jc w:val="right"/>
        <w:rPr>
          <w:rFonts w:ascii="Arial" w:hAnsi="Arial" w:cs="Arial"/>
          <w:sz w:val="24"/>
          <w:szCs w:val="24"/>
        </w:rPr>
      </w:pPr>
    </w:p>
    <w:p w:rsidR="00580E8A" w:rsidRDefault="00580E8A" w:rsidP="00604967">
      <w:pPr>
        <w:jc w:val="right"/>
        <w:rPr>
          <w:rFonts w:ascii="Arial" w:hAnsi="Arial" w:cs="Arial"/>
          <w:sz w:val="24"/>
          <w:szCs w:val="24"/>
        </w:rPr>
      </w:pPr>
    </w:p>
    <w:p w:rsidR="00580E8A" w:rsidRDefault="00580E8A" w:rsidP="00604967">
      <w:pPr>
        <w:jc w:val="right"/>
        <w:rPr>
          <w:rFonts w:ascii="Arial" w:hAnsi="Arial" w:cs="Arial"/>
          <w:sz w:val="24"/>
          <w:szCs w:val="24"/>
        </w:rPr>
      </w:pPr>
    </w:p>
    <w:p w:rsidR="00580E8A" w:rsidRDefault="00580E8A" w:rsidP="00604967">
      <w:pPr>
        <w:jc w:val="right"/>
        <w:rPr>
          <w:rFonts w:ascii="Arial" w:hAnsi="Arial" w:cs="Arial"/>
          <w:sz w:val="24"/>
          <w:szCs w:val="24"/>
        </w:rPr>
      </w:pPr>
    </w:p>
    <w:p w:rsidR="00580E8A" w:rsidRDefault="00580E8A" w:rsidP="00604967">
      <w:pPr>
        <w:jc w:val="right"/>
        <w:rPr>
          <w:rFonts w:ascii="Arial" w:hAnsi="Arial" w:cs="Arial"/>
          <w:sz w:val="24"/>
          <w:szCs w:val="24"/>
        </w:rPr>
      </w:pPr>
    </w:p>
    <w:p w:rsidR="00580E8A" w:rsidRDefault="00580E8A" w:rsidP="00604967">
      <w:pPr>
        <w:jc w:val="right"/>
        <w:rPr>
          <w:rFonts w:ascii="Arial" w:hAnsi="Arial" w:cs="Arial"/>
          <w:sz w:val="24"/>
          <w:szCs w:val="24"/>
        </w:rPr>
      </w:pPr>
    </w:p>
    <w:p w:rsidR="00580E8A" w:rsidRDefault="00580E8A" w:rsidP="00604967">
      <w:pPr>
        <w:jc w:val="right"/>
        <w:rPr>
          <w:rFonts w:ascii="Arial" w:hAnsi="Arial" w:cs="Arial"/>
          <w:sz w:val="24"/>
          <w:szCs w:val="24"/>
        </w:rPr>
      </w:pPr>
    </w:p>
    <w:p w:rsidR="00580E8A" w:rsidRDefault="00580E8A" w:rsidP="00604967">
      <w:pPr>
        <w:jc w:val="right"/>
        <w:rPr>
          <w:rFonts w:ascii="Arial" w:hAnsi="Arial" w:cs="Arial"/>
          <w:sz w:val="24"/>
          <w:szCs w:val="24"/>
        </w:rPr>
      </w:pPr>
    </w:p>
    <w:p w:rsidR="00580E8A" w:rsidRDefault="00580E8A" w:rsidP="00604967">
      <w:pPr>
        <w:jc w:val="right"/>
        <w:rPr>
          <w:rFonts w:ascii="Arial" w:hAnsi="Arial" w:cs="Arial"/>
          <w:sz w:val="24"/>
          <w:szCs w:val="24"/>
        </w:rPr>
      </w:pPr>
    </w:p>
    <w:p w:rsidR="00580E8A" w:rsidRDefault="00580E8A" w:rsidP="00604967">
      <w:pPr>
        <w:jc w:val="right"/>
        <w:rPr>
          <w:rFonts w:ascii="Arial" w:hAnsi="Arial" w:cs="Arial"/>
          <w:sz w:val="24"/>
          <w:szCs w:val="24"/>
        </w:rPr>
      </w:pPr>
    </w:p>
    <w:p w:rsidR="00580E8A" w:rsidRDefault="00580E8A" w:rsidP="00604967">
      <w:pPr>
        <w:jc w:val="right"/>
        <w:rPr>
          <w:rFonts w:ascii="Arial" w:hAnsi="Arial" w:cs="Arial"/>
          <w:sz w:val="24"/>
          <w:szCs w:val="24"/>
        </w:rPr>
      </w:pPr>
    </w:p>
    <w:p w:rsidR="00580E8A" w:rsidRDefault="00580E8A" w:rsidP="00604967">
      <w:pPr>
        <w:jc w:val="right"/>
        <w:rPr>
          <w:rFonts w:ascii="Arial" w:hAnsi="Arial" w:cs="Arial"/>
          <w:sz w:val="24"/>
          <w:szCs w:val="24"/>
        </w:rPr>
      </w:pPr>
    </w:p>
    <w:p w:rsidR="00580E8A" w:rsidRDefault="00580E8A" w:rsidP="00604967">
      <w:pPr>
        <w:jc w:val="right"/>
        <w:rPr>
          <w:rFonts w:ascii="Arial" w:hAnsi="Arial" w:cs="Arial"/>
          <w:sz w:val="24"/>
          <w:szCs w:val="24"/>
        </w:rPr>
      </w:pPr>
    </w:p>
    <w:p w:rsidR="00580E8A" w:rsidRPr="00DE7ADF" w:rsidRDefault="00580E8A" w:rsidP="00604967">
      <w:pPr>
        <w:jc w:val="right"/>
        <w:rPr>
          <w:rFonts w:ascii="Arial" w:hAnsi="Arial" w:cs="Arial"/>
          <w:sz w:val="24"/>
          <w:szCs w:val="24"/>
        </w:rPr>
      </w:pPr>
      <w:r w:rsidRPr="00DE7ADF">
        <w:rPr>
          <w:rFonts w:ascii="Arial" w:hAnsi="Arial" w:cs="Arial"/>
          <w:sz w:val="24"/>
          <w:szCs w:val="24"/>
        </w:rPr>
        <w:t>Приложение №7</w:t>
      </w:r>
    </w:p>
    <w:p w:rsidR="00580E8A" w:rsidRDefault="00580E8A" w:rsidP="0060496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</w:t>
      </w:r>
      <w:r w:rsidRPr="00DE7ADF">
        <w:rPr>
          <w:rFonts w:ascii="Arial" w:hAnsi="Arial" w:cs="Arial"/>
          <w:sz w:val="24"/>
          <w:szCs w:val="24"/>
        </w:rPr>
        <w:t xml:space="preserve">епутатов </w:t>
      </w:r>
    </w:p>
    <w:p w:rsidR="00580E8A" w:rsidRDefault="00580E8A" w:rsidP="00604967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DE7ADF">
        <w:rPr>
          <w:rFonts w:ascii="Arial" w:hAnsi="Arial" w:cs="Arial"/>
          <w:sz w:val="24"/>
          <w:szCs w:val="24"/>
        </w:rPr>
        <w:t>Щекинского сельсовета</w:t>
      </w:r>
    </w:p>
    <w:p w:rsidR="00580E8A" w:rsidRPr="00DE7ADF" w:rsidRDefault="00580E8A" w:rsidP="00604967">
      <w:pPr>
        <w:jc w:val="right"/>
        <w:rPr>
          <w:rFonts w:ascii="Arial" w:hAnsi="Arial" w:cs="Arial"/>
          <w:sz w:val="24"/>
          <w:szCs w:val="24"/>
        </w:rPr>
      </w:pPr>
      <w:r w:rsidRPr="00DE7ADF">
        <w:rPr>
          <w:rFonts w:ascii="Arial" w:hAnsi="Arial" w:cs="Arial"/>
          <w:sz w:val="24"/>
          <w:szCs w:val="24"/>
        </w:rPr>
        <w:t xml:space="preserve">Рыльского района от 23.12.2020г. № 212 </w:t>
      </w:r>
    </w:p>
    <w:p w:rsidR="00580E8A" w:rsidRPr="00DE7ADF" w:rsidRDefault="00580E8A" w:rsidP="00604967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DE7ADF">
        <w:rPr>
          <w:rFonts w:ascii="Arial" w:hAnsi="Arial" w:cs="Arial"/>
          <w:color w:val="000000"/>
          <w:sz w:val="24"/>
          <w:szCs w:val="24"/>
        </w:rPr>
        <w:t xml:space="preserve"> (в редакции решения Собрания депутатов </w:t>
      </w:r>
    </w:p>
    <w:p w:rsidR="00580E8A" w:rsidRPr="00DE7ADF" w:rsidRDefault="00580E8A" w:rsidP="00604967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DE7ADF">
        <w:rPr>
          <w:rFonts w:ascii="Arial" w:hAnsi="Arial" w:cs="Arial"/>
          <w:color w:val="000000"/>
          <w:sz w:val="24"/>
          <w:szCs w:val="24"/>
        </w:rPr>
        <w:t xml:space="preserve">Щекинского сельсовета Рыльского района </w:t>
      </w:r>
    </w:p>
    <w:p w:rsidR="00580E8A" w:rsidRPr="00DE7ADF" w:rsidRDefault="00580E8A" w:rsidP="00604967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29 марта 2021г. №222</w:t>
      </w:r>
      <w:r w:rsidRPr="00DE7ADF">
        <w:rPr>
          <w:rFonts w:ascii="Arial" w:hAnsi="Arial" w:cs="Arial"/>
          <w:color w:val="000000"/>
          <w:sz w:val="24"/>
          <w:szCs w:val="24"/>
        </w:rPr>
        <w:t>)</w:t>
      </w:r>
    </w:p>
    <w:p w:rsidR="00580E8A" w:rsidRPr="00DE7ADF" w:rsidRDefault="00580E8A" w:rsidP="00604967">
      <w:pPr>
        <w:jc w:val="right"/>
        <w:rPr>
          <w:rFonts w:ascii="Arial" w:hAnsi="Arial" w:cs="Arial"/>
          <w:sz w:val="24"/>
          <w:szCs w:val="24"/>
        </w:rPr>
      </w:pPr>
    </w:p>
    <w:p w:rsidR="00580E8A" w:rsidRPr="00DE7ADF" w:rsidRDefault="00580E8A" w:rsidP="00604967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E7ADF">
        <w:rPr>
          <w:rFonts w:ascii="Arial" w:hAnsi="Arial" w:cs="Arial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</w:t>
      </w:r>
      <w:r w:rsidRPr="00DE7ADF">
        <w:rPr>
          <w:rFonts w:ascii="Arial" w:hAnsi="Arial" w:cs="Arial"/>
          <w:b/>
          <w:bCs/>
          <w:color w:val="000000"/>
          <w:sz w:val="24"/>
          <w:szCs w:val="24"/>
        </w:rPr>
        <w:t>е</w:t>
      </w:r>
      <w:r w:rsidRPr="00DE7ADF">
        <w:rPr>
          <w:rFonts w:ascii="Arial" w:hAnsi="Arial" w:cs="Arial"/>
          <w:b/>
          <w:bCs/>
          <w:color w:val="000000"/>
          <w:sz w:val="24"/>
          <w:szCs w:val="24"/>
        </w:rPr>
        <w:t>левым статьям (муниципальным программам Щекинского сельсовета Рыльского района Курской области и непрограммным направлениям де</w:t>
      </w:r>
      <w:r w:rsidRPr="00DE7ADF">
        <w:rPr>
          <w:rFonts w:ascii="Arial" w:hAnsi="Arial" w:cs="Arial"/>
          <w:b/>
          <w:bCs/>
          <w:color w:val="000000"/>
          <w:sz w:val="24"/>
          <w:szCs w:val="24"/>
        </w:rPr>
        <w:t>я</w:t>
      </w:r>
      <w:r w:rsidRPr="00DE7ADF">
        <w:rPr>
          <w:rFonts w:ascii="Arial" w:hAnsi="Arial" w:cs="Arial"/>
          <w:b/>
          <w:bCs/>
          <w:color w:val="000000"/>
          <w:sz w:val="24"/>
          <w:szCs w:val="24"/>
        </w:rPr>
        <w:t>тельности), группам видов расходов классификации расходов  бюджета Щекинского сельсовета Рыльского района Курской области на 2021 год</w:t>
      </w:r>
    </w:p>
    <w:p w:rsidR="00580E8A" w:rsidRPr="00DE7ADF" w:rsidRDefault="00580E8A" w:rsidP="00F45A51">
      <w:pPr>
        <w:jc w:val="both"/>
        <w:rPr>
          <w:rFonts w:ascii="Arial" w:hAnsi="Arial" w:cs="Arial"/>
          <w:sz w:val="24"/>
          <w:szCs w:val="24"/>
        </w:rPr>
      </w:pPr>
      <w:bookmarkStart w:id="2" w:name="RANGE!A1:H170"/>
      <w:bookmarkEnd w:id="2"/>
    </w:p>
    <w:p w:rsidR="00580E8A" w:rsidRPr="00DE7ADF" w:rsidRDefault="00580E8A" w:rsidP="00F45A51">
      <w:pPr>
        <w:jc w:val="both"/>
        <w:rPr>
          <w:rFonts w:ascii="Arial" w:hAnsi="Arial" w:cs="Arial"/>
          <w:sz w:val="24"/>
          <w:szCs w:val="24"/>
        </w:rPr>
      </w:pPr>
    </w:p>
    <w:p w:rsidR="00580E8A" w:rsidRPr="00DE7ADF" w:rsidRDefault="00580E8A" w:rsidP="0060496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рублей</w:t>
      </w:r>
    </w:p>
    <w:tbl>
      <w:tblPr>
        <w:tblW w:w="9787" w:type="dxa"/>
        <w:tblInd w:w="103" w:type="dxa"/>
        <w:tblLayout w:type="fixed"/>
        <w:tblLook w:val="0000"/>
      </w:tblPr>
      <w:tblGrid>
        <w:gridCol w:w="1345"/>
        <w:gridCol w:w="1096"/>
        <w:gridCol w:w="1176"/>
        <w:gridCol w:w="1017"/>
        <w:gridCol w:w="1019"/>
        <w:gridCol w:w="1070"/>
        <w:gridCol w:w="1117"/>
        <w:gridCol w:w="1947"/>
      </w:tblGrid>
      <w:tr w:rsidR="00580E8A" w:rsidRPr="00DE7ADF" w:rsidTr="008B6F3E">
        <w:trPr>
          <w:trHeight w:val="750"/>
        </w:trPr>
        <w:tc>
          <w:tcPr>
            <w:tcW w:w="1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нование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 на 2021 год</w:t>
            </w:r>
          </w:p>
        </w:tc>
      </w:tr>
      <w:tr w:rsidR="00580E8A" w:rsidRPr="00DE7ADF" w:rsidTr="008B6F3E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6 980 639,19</w:t>
            </w:r>
          </w:p>
        </w:tc>
      </w:tr>
      <w:tr w:rsidR="00580E8A" w:rsidRPr="00DE7ADF" w:rsidTr="008B6F3E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страция Щеки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сельс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вета Рыл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района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6 980 639,19</w:t>
            </w:r>
          </w:p>
        </w:tc>
      </w:tr>
      <w:tr w:rsidR="00580E8A" w:rsidRPr="00DE7ADF" w:rsidTr="008B6F3E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2 007 353,31</w:t>
            </w:r>
          </w:p>
        </w:tc>
      </w:tr>
      <w:tr w:rsidR="00580E8A" w:rsidRPr="00DE7ADF" w:rsidTr="008B6F3E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цион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рование высшего должн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стного лица субъекта Росси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й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ской Ф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дерации и мун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ципал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ного 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разов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559 000,00</w:t>
            </w:r>
          </w:p>
        </w:tc>
      </w:tr>
      <w:tr w:rsidR="00580E8A" w:rsidRPr="00DE7ADF" w:rsidTr="008B6F3E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чение фун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цион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рования главы муниц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пального образ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71 0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559 000,00</w:t>
            </w:r>
          </w:p>
        </w:tc>
      </w:tr>
      <w:tr w:rsidR="00580E8A" w:rsidRPr="00DE7ADF" w:rsidTr="008B6F3E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Глава 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пального образ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71 1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559 000,00</w:t>
            </w:r>
          </w:p>
        </w:tc>
      </w:tr>
      <w:tr w:rsidR="00580E8A" w:rsidRPr="00DE7ADF" w:rsidTr="008B6F3E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чение деятел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ности и выполн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ние функций органов местного сам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управл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71 1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559 000,00</w:t>
            </w:r>
          </w:p>
        </w:tc>
      </w:tr>
      <w:tr w:rsidR="00580E8A" w:rsidRPr="00DE7ADF" w:rsidTr="008B6F3E">
        <w:trPr>
          <w:trHeight w:val="162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Расходы на 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платы персон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лу в 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лях обе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печения выполн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 функций госуда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ственн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ми (м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ми) орг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нами, 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зенными учрежд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ниями, органами управл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 гос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венными внебю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71 1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559 000,00</w:t>
            </w:r>
          </w:p>
        </w:tc>
      </w:tr>
      <w:tr w:rsidR="00580E8A" w:rsidRPr="00DE7ADF" w:rsidTr="008B6F3E">
        <w:trPr>
          <w:trHeight w:val="112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цион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рование Прав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тельства Росси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й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ской Ф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дерации, высших испо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нител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ных 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ганов г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сударс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венной власти субъе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тов Ро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сийской Федер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ции, м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стных админ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432 400,00</w:t>
            </w:r>
          </w:p>
        </w:tc>
      </w:tr>
      <w:tr w:rsidR="00580E8A" w:rsidRPr="00DE7ADF" w:rsidTr="008B6F3E">
        <w:trPr>
          <w:trHeight w:val="39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чение фун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цион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рования местных админ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73 0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432 400,00</w:t>
            </w:r>
          </w:p>
        </w:tc>
      </w:tr>
      <w:tr w:rsidR="00580E8A" w:rsidRPr="00DE7ADF" w:rsidTr="008B6F3E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чение деятел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ности админ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страции 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пального образ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73 1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432 400,00</w:t>
            </w:r>
          </w:p>
        </w:tc>
      </w:tr>
      <w:tr w:rsidR="00580E8A" w:rsidRPr="00DE7ADF" w:rsidTr="008B6F3E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чение деятел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ности и выполн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ние функций органов местного сам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управл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73 1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432 400,00</w:t>
            </w:r>
          </w:p>
        </w:tc>
      </w:tr>
      <w:tr w:rsidR="00580E8A" w:rsidRPr="00DE7ADF" w:rsidTr="008B6F3E">
        <w:trPr>
          <w:trHeight w:val="15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Расходы на 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платы персон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лу в 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лях обе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печения выполн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 функций госуда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ственн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ми (м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ми) орг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нами, 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зенными учрежд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ниями, органами управл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 гос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венными внебю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73 1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432 400,00</w:t>
            </w:r>
          </w:p>
        </w:tc>
      </w:tr>
      <w:tr w:rsidR="00580E8A" w:rsidRPr="00DE7ADF" w:rsidTr="008B6F3E">
        <w:trPr>
          <w:trHeight w:val="75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чения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73 1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80E8A" w:rsidRPr="00DE7ADF" w:rsidTr="008B6F3E">
        <w:trPr>
          <w:trHeight w:val="112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чение деятел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ности фина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совых, налог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вых и там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женных органов и орг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нов ф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нансов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 (ф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нансово-бюдже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ного) надзора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42 670,00</w:t>
            </w:r>
          </w:p>
        </w:tc>
      </w:tr>
      <w:tr w:rsidR="00580E8A" w:rsidRPr="00DE7ADF" w:rsidTr="008B6F3E">
        <w:trPr>
          <w:trHeight w:val="93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чение деятел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ности ко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трольно-счетных органов муниц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пального образ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74 0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36 000,00</w:t>
            </w:r>
          </w:p>
        </w:tc>
      </w:tr>
      <w:tr w:rsidR="00580E8A" w:rsidRPr="00DE7ADF" w:rsidTr="008B6F3E">
        <w:trPr>
          <w:trHeight w:val="39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Аппарат ко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трольно-счетного органа 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пального образ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74 3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36 000,00</w:t>
            </w:r>
          </w:p>
        </w:tc>
      </w:tr>
      <w:tr w:rsidR="00580E8A" w:rsidRPr="00DE7ADF" w:rsidTr="008B6F3E">
        <w:trPr>
          <w:trHeight w:val="112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Иные межбю</w:t>
            </w:r>
            <w:r w:rsidRPr="00DE7ADF">
              <w:rPr>
                <w:rFonts w:ascii="Arial" w:hAnsi="Arial" w:cs="Arial"/>
                <w:sz w:val="24"/>
                <w:szCs w:val="24"/>
              </w:rPr>
              <w:t>д</w:t>
            </w:r>
            <w:r w:rsidRPr="00DE7ADF">
              <w:rPr>
                <w:rFonts w:ascii="Arial" w:hAnsi="Arial" w:cs="Arial"/>
                <w:sz w:val="24"/>
                <w:szCs w:val="24"/>
              </w:rPr>
              <w:t>жетные тран</w:t>
            </w:r>
            <w:r w:rsidRPr="00DE7ADF">
              <w:rPr>
                <w:rFonts w:ascii="Arial" w:hAnsi="Arial" w:cs="Arial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sz w:val="24"/>
                <w:szCs w:val="24"/>
              </w:rPr>
              <w:t>ферты на осущес</w:t>
            </w:r>
            <w:r w:rsidRPr="00DE7ADF">
              <w:rPr>
                <w:rFonts w:ascii="Arial" w:hAnsi="Arial" w:cs="Arial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sz w:val="24"/>
                <w:szCs w:val="24"/>
              </w:rPr>
              <w:t>вление переда</w:t>
            </w:r>
            <w:r w:rsidRPr="00DE7ADF">
              <w:rPr>
                <w:rFonts w:ascii="Arial" w:hAnsi="Arial" w:cs="Arial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sz w:val="24"/>
                <w:szCs w:val="24"/>
              </w:rPr>
              <w:t>ных по</w:t>
            </w:r>
            <w:r w:rsidRPr="00DE7ADF">
              <w:rPr>
                <w:rFonts w:ascii="Arial" w:hAnsi="Arial" w:cs="Arial"/>
                <w:sz w:val="24"/>
                <w:szCs w:val="24"/>
              </w:rPr>
              <w:t>л</w:t>
            </w:r>
            <w:r w:rsidRPr="00DE7ADF">
              <w:rPr>
                <w:rFonts w:ascii="Arial" w:hAnsi="Arial" w:cs="Arial"/>
                <w:sz w:val="24"/>
                <w:szCs w:val="24"/>
              </w:rPr>
              <w:t>номочий в сфере внешнего муниц</w:t>
            </w:r>
            <w:r w:rsidRPr="00DE7ADF">
              <w:rPr>
                <w:rFonts w:ascii="Arial" w:hAnsi="Arial" w:cs="Arial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sz w:val="24"/>
                <w:szCs w:val="24"/>
              </w:rPr>
              <w:t>пального финанс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вого ко</w:t>
            </w:r>
            <w:r w:rsidRPr="00DE7ADF">
              <w:rPr>
                <w:rFonts w:ascii="Arial" w:hAnsi="Arial" w:cs="Arial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sz w:val="24"/>
                <w:szCs w:val="24"/>
              </w:rPr>
              <w:t>троля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74 3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П1484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36 000,00</w:t>
            </w:r>
          </w:p>
        </w:tc>
      </w:tr>
      <w:tr w:rsidR="00580E8A" w:rsidRPr="00DE7ADF" w:rsidTr="008B6F3E">
        <w:trPr>
          <w:trHeight w:val="39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Межбю</w:t>
            </w:r>
            <w:r w:rsidRPr="00DE7ADF">
              <w:rPr>
                <w:rFonts w:ascii="Arial" w:hAnsi="Arial" w:cs="Arial"/>
                <w:sz w:val="24"/>
                <w:szCs w:val="24"/>
              </w:rPr>
              <w:t>д</w:t>
            </w:r>
            <w:r w:rsidRPr="00DE7ADF">
              <w:rPr>
                <w:rFonts w:ascii="Arial" w:hAnsi="Arial" w:cs="Arial"/>
                <w:sz w:val="24"/>
                <w:szCs w:val="24"/>
              </w:rPr>
              <w:t>жетные тран</w:t>
            </w:r>
            <w:r w:rsidRPr="00DE7ADF">
              <w:rPr>
                <w:rFonts w:ascii="Arial" w:hAnsi="Arial" w:cs="Arial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sz w:val="24"/>
                <w:szCs w:val="24"/>
              </w:rPr>
              <w:t>ферты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74 3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П1484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36 000,00</w:t>
            </w:r>
          </w:p>
        </w:tc>
      </w:tr>
      <w:tr w:rsidR="00580E8A" w:rsidRPr="00DE7ADF" w:rsidTr="008B6F3E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грам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ная де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я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тел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ность органов местного сам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упра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77 0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6 670,00</w:t>
            </w:r>
          </w:p>
        </w:tc>
      </w:tr>
      <w:tr w:rsidR="00580E8A" w:rsidRPr="00DE7ADF" w:rsidTr="008B6F3E">
        <w:trPr>
          <w:trHeight w:val="39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Непр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граммные расходы органов местного сам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управл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6 670,00</w:t>
            </w:r>
          </w:p>
        </w:tc>
      </w:tr>
      <w:tr w:rsidR="00580E8A" w:rsidRPr="00DE7ADF" w:rsidTr="008B6F3E">
        <w:trPr>
          <w:trHeight w:val="112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Осущес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вление переда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 по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номочий от пос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лений 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пальному району в сфере внутре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него 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пального финанс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вого ко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троля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П1485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6 670,00</w:t>
            </w:r>
          </w:p>
        </w:tc>
      </w:tr>
      <w:tr w:rsidR="00580E8A" w:rsidRPr="00DE7ADF" w:rsidTr="008B6F3E">
        <w:trPr>
          <w:trHeight w:val="39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Межбю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жетные тран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П1485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6 670,00</w:t>
            </w:r>
          </w:p>
        </w:tc>
      </w:tr>
      <w:tr w:rsidR="00580E8A" w:rsidRPr="00DE7ADF" w:rsidTr="008B6F3E">
        <w:trPr>
          <w:trHeight w:val="39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чение пров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дения выборов и реф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ренд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40 234,00</w:t>
            </w:r>
          </w:p>
        </w:tc>
      </w:tr>
      <w:tr w:rsidR="00580E8A" w:rsidRPr="00DE7ADF" w:rsidTr="008B6F3E">
        <w:trPr>
          <w:trHeight w:val="39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грамная деятел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ность органов местного сам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упра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77 0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40 234,00</w:t>
            </w:r>
          </w:p>
        </w:tc>
      </w:tr>
      <w:tr w:rsidR="00580E8A" w:rsidRPr="00DE7ADF" w:rsidTr="008B6F3E">
        <w:trPr>
          <w:trHeight w:val="39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Непр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грамные расходы органов местного сам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управл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77 3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40 234,00</w:t>
            </w:r>
          </w:p>
        </w:tc>
      </w:tr>
      <w:tr w:rsidR="00580E8A" w:rsidRPr="00DE7ADF" w:rsidTr="008B6F3E">
        <w:trPr>
          <w:trHeight w:val="39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Подг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товка и провед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>ние в</w:t>
            </w:r>
            <w:r w:rsidRPr="00DE7ADF">
              <w:rPr>
                <w:rFonts w:ascii="Arial" w:hAnsi="Arial" w:cs="Arial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sz w:val="24"/>
                <w:szCs w:val="24"/>
              </w:rPr>
              <w:t>боров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77 3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С1441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40 234,00</w:t>
            </w:r>
          </w:p>
        </w:tc>
      </w:tr>
      <w:tr w:rsidR="00580E8A" w:rsidRPr="00DE7ADF" w:rsidTr="008B6F3E">
        <w:trPr>
          <w:trHeight w:val="39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Иные бюдже</w:t>
            </w:r>
            <w:r w:rsidRPr="00DE7ADF">
              <w:rPr>
                <w:rFonts w:ascii="Arial" w:hAnsi="Arial" w:cs="Arial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sz w:val="24"/>
                <w:szCs w:val="24"/>
              </w:rPr>
              <w:t>ные а</w:t>
            </w:r>
            <w:r w:rsidRPr="00DE7ADF">
              <w:rPr>
                <w:rFonts w:ascii="Arial" w:hAnsi="Arial" w:cs="Arial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sz w:val="24"/>
                <w:szCs w:val="24"/>
              </w:rPr>
              <w:t>сигнов</w:t>
            </w:r>
            <w:r w:rsidRPr="00DE7ADF">
              <w:rPr>
                <w:rFonts w:ascii="Arial" w:hAnsi="Arial" w:cs="Arial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77 3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С1441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40 234,00</w:t>
            </w:r>
          </w:p>
        </w:tc>
      </w:tr>
      <w:tr w:rsidR="00580E8A" w:rsidRPr="00DE7ADF" w:rsidTr="008B6F3E">
        <w:trPr>
          <w:trHeight w:val="39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Резер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в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ные фонды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1 000,00</w:t>
            </w:r>
          </w:p>
        </w:tc>
      </w:tr>
      <w:tr w:rsidR="00580E8A" w:rsidRPr="00DE7ADF" w:rsidTr="008B6F3E">
        <w:trPr>
          <w:trHeight w:val="39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Резер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в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ные фонды органов местного сам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упра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в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ления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78 0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1 000,00</w:t>
            </w:r>
          </w:p>
        </w:tc>
      </w:tr>
      <w:tr w:rsidR="00580E8A" w:rsidRPr="00DE7ADF" w:rsidTr="008B6F3E">
        <w:trPr>
          <w:trHeight w:val="39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Резер</w:t>
            </w:r>
            <w:r w:rsidRPr="00DE7ADF">
              <w:rPr>
                <w:rFonts w:ascii="Arial" w:hAnsi="Arial" w:cs="Arial"/>
                <w:sz w:val="24"/>
                <w:szCs w:val="24"/>
              </w:rPr>
              <w:t>в</w:t>
            </w:r>
            <w:r w:rsidRPr="00DE7ADF">
              <w:rPr>
                <w:rFonts w:ascii="Arial" w:hAnsi="Arial" w:cs="Arial"/>
                <w:sz w:val="24"/>
                <w:szCs w:val="24"/>
              </w:rPr>
              <w:t>ные фо</w:t>
            </w:r>
            <w:r w:rsidRPr="00DE7ADF">
              <w:rPr>
                <w:rFonts w:ascii="Arial" w:hAnsi="Arial" w:cs="Arial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sz w:val="24"/>
                <w:szCs w:val="24"/>
              </w:rPr>
              <w:t xml:space="preserve">ды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78 1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 xml:space="preserve">00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580E8A" w:rsidRPr="00DE7ADF" w:rsidTr="008B6F3E">
        <w:trPr>
          <w:trHeight w:val="39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Резер</w:t>
            </w:r>
            <w:r w:rsidRPr="00DE7ADF">
              <w:rPr>
                <w:rFonts w:ascii="Arial" w:hAnsi="Arial" w:cs="Arial"/>
                <w:sz w:val="24"/>
                <w:szCs w:val="24"/>
              </w:rPr>
              <w:t>в</w:t>
            </w:r>
            <w:r w:rsidRPr="00DE7ADF">
              <w:rPr>
                <w:rFonts w:ascii="Arial" w:hAnsi="Arial" w:cs="Arial"/>
                <w:sz w:val="24"/>
                <w:szCs w:val="24"/>
              </w:rPr>
              <w:t>ный фонд местной админ</w:t>
            </w:r>
            <w:r w:rsidRPr="00DE7ADF">
              <w:rPr>
                <w:rFonts w:ascii="Arial" w:hAnsi="Arial" w:cs="Arial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sz w:val="24"/>
                <w:szCs w:val="24"/>
              </w:rPr>
              <w:t>страции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78 1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 xml:space="preserve">00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С1403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580E8A" w:rsidRPr="00DE7ADF" w:rsidTr="008B6F3E">
        <w:trPr>
          <w:trHeight w:val="39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Иные бюдже</w:t>
            </w:r>
            <w:r w:rsidRPr="00DE7ADF">
              <w:rPr>
                <w:rFonts w:ascii="Arial" w:hAnsi="Arial" w:cs="Arial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sz w:val="24"/>
                <w:szCs w:val="24"/>
              </w:rPr>
              <w:t>ные а</w:t>
            </w:r>
            <w:r w:rsidRPr="00DE7ADF">
              <w:rPr>
                <w:rFonts w:ascii="Arial" w:hAnsi="Arial" w:cs="Arial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sz w:val="24"/>
                <w:szCs w:val="24"/>
              </w:rPr>
              <w:t>сигнов</w:t>
            </w:r>
            <w:r w:rsidRPr="00DE7ADF">
              <w:rPr>
                <w:rFonts w:ascii="Arial" w:hAnsi="Arial" w:cs="Arial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78 1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 xml:space="preserve">00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С1403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580E8A" w:rsidRPr="00DE7ADF" w:rsidTr="008B6F3E">
        <w:trPr>
          <w:trHeight w:val="39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сударс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932 049,31</w:t>
            </w:r>
          </w:p>
        </w:tc>
      </w:tr>
      <w:tr w:rsidR="00580E8A" w:rsidRPr="00DE7ADF" w:rsidTr="008B6F3E">
        <w:trPr>
          <w:trHeight w:val="18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пальная пр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грамма Щеки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сельс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вета Рыл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района Курской области «Энерг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сбер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жение и повыш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ние энерг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тической эффе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тивности  Щеки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сельс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вета Рыл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района Курской области на пер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од 2010– 2015 г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ды и на перспе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тиву до 2023 г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05 0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80E8A" w:rsidRPr="00DE7ADF" w:rsidTr="008B6F3E">
        <w:trPr>
          <w:trHeight w:val="262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ма"Активизация работы по пов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шению энерг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эффе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тивности на терр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тории Щеки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ского сельс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вета " 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мы Щ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кинского сельс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вета Рыльск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го района Курской области "Энерг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сбереж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ние и 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вышение энергет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ческой эффе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тивности  Щеки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ского сельс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вета Рыльск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го района Курской области на пер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од 2010– 2015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ды и на перспе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тиву до 2023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05 1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80E8A" w:rsidRPr="00DE7ADF" w:rsidTr="008B6F3E">
        <w:trPr>
          <w:trHeight w:val="112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Основное мер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приятие "Пров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дение эффе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тивной энерг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сбер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гающей политики в Щеки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ском сельс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вете Рыльск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го района Курской области"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05 1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80E8A" w:rsidRPr="00DE7ADF" w:rsidTr="008B6F3E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Мер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приятия в области энерг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сбереж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05 1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80E8A" w:rsidRPr="00DE7ADF" w:rsidTr="008B6F3E">
        <w:trPr>
          <w:trHeight w:val="75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чения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05 1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С1434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80E8A" w:rsidRPr="00DE7ADF" w:rsidTr="008B6F3E">
        <w:trPr>
          <w:trHeight w:val="150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пальная пр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грамма  Щеки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сельс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вета Рыл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района Курской области «Разв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тие м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ниц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пальной службы в Щ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кинском сельс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вете Рыл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района  Курской области на 2014-2023 г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09 0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54 295,00</w:t>
            </w:r>
          </w:p>
        </w:tc>
      </w:tr>
      <w:tr w:rsidR="00580E8A" w:rsidRPr="00DE7ADF" w:rsidTr="008B6F3E">
        <w:trPr>
          <w:trHeight w:val="15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грамма «Реал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зация мер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приятий, напра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ленных на разв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тие 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пальной службы» 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мы «Ра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витие 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пальной службы в Щеки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ском сельс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вете Рыльск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го района  Курской области на 2014-2023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09 1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54 295,00</w:t>
            </w:r>
          </w:p>
        </w:tc>
      </w:tr>
      <w:tr w:rsidR="00580E8A" w:rsidRPr="00DE7ADF" w:rsidTr="008B6F3E">
        <w:trPr>
          <w:trHeight w:val="112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Основное мер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приятие "Созд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ние ма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симал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 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ловий для пр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хождения 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пальной службы и уко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вания 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ганов 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стного сам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управл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 выс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копр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фесси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нальн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ми ка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рами"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09 1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54 295,00</w:t>
            </w:r>
          </w:p>
        </w:tc>
      </w:tr>
      <w:tr w:rsidR="00580E8A" w:rsidRPr="00DE7ADF" w:rsidTr="008B6F3E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Мер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приятия, напра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ленные на разв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тие 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пальной службы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09 1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С1437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54 295,00</w:t>
            </w:r>
          </w:p>
        </w:tc>
      </w:tr>
      <w:tr w:rsidR="00580E8A" w:rsidRPr="00DE7ADF" w:rsidTr="008B6F3E">
        <w:trPr>
          <w:trHeight w:val="75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чения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09 1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С1437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54 295,00</w:t>
            </w:r>
          </w:p>
        </w:tc>
      </w:tr>
      <w:tr w:rsidR="00580E8A" w:rsidRPr="00DE7ADF" w:rsidTr="008B6F3E">
        <w:trPr>
          <w:trHeight w:val="75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Реализ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ция г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сударс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венных функций, связа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ных с общег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сударс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венным упра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лением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76 0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877 143,31</w:t>
            </w:r>
          </w:p>
        </w:tc>
      </w:tr>
      <w:tr w:rsidR="00580E8A" w:rsidRPr="00DE7ADF" w:rsidTr="008B6F3E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Выпо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нение других обяз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тельств органа местного сам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управл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76 1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877 143,31</w:t>
            </w:r>
          </w:p>
        </w:tc>
      </w:tr>
      <w:tr w:rsidR="00580E8A" w:rsidRPr="00DE7ADF" w:rsidTr="008B6F3E">
        <w:trPr>
          <w:trHeight w:val="93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Выпо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нение других (прочих) обяз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тельств органа местного сам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управл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76 1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С1404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877 143,31</w:t>
            </w:r>
          </w:p>
        </w:tc>
      </w:tr>
      <w:tr w:rsidR="00580E8A" w:rsidRPr="00DE7ADF" w:rsidTr="008B6F3E">
        <w:trPr>
          <w:trHeight w:val="15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Расходы на 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платы персон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лу в 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лях обе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печения выполн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 функций госуда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ственн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ми (м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ми) орг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нами, 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зенными учрежд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ниями, органами управл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 гос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венными внебю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76 1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С1404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80E8A" w:rsidRPr="00DE7ADF" w:rsidTr="008B6F3E">
        <w:trPr>
          <w:trHeight w:val="915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чения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76 1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С1404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827 643,31</w:t>
            </w:r>
          </w:p>
        </w:tc>
      </w:tr>
      <w:tr w:rsidR="00580E8A" w:rsidRPr="00DE7ADF" w:rsidTr="008B6F3E">
        <w:trPr>
          <w:trHeight w:val="37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Иные бюдже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ные 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сигнов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76 1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49 500,00</w:t>
            </w:r>
          </w:p>
        </w:tc>
      </w:tr>
      <w:tr w:rsidR="00580E8A" w:rsidRPr="00DE7ADF" w:rsidTr="008B6F3E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Непр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грам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ная де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я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тел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ность органов местного сам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упра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в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ления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77 0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611,00</w:t>
            </w:r>
          </w:p>
        </w:tc>
      </w:tr>
      <w:tr w:rsidR="00580E8A" w:rsidRPr="00DE7ADF" w:rsidTr="008B6F3E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Непр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граммные расходы органов местного сам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управл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611,00</w:t>
            </w:r>
          </w:p>
        </w:tc>
      </w:tr>
      <w:tr w:rsidR="00580E8A" w:rsidRPr="00DE7ADF" w:rsidTr="008B6F3E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Иные межбю</w:t>
            </w:r>
            <w:r w:rsidRPr="00DE7ADF">
              <w:rPr>
                <w:rFonts w:ascii="Arial" w:hAnsi="Arial" w:cs="Arial"/>
                <w:sz w:val="24"/>
                <w:szCs w:val="24"/>
              </w:rPr>
              <w:t>д</w:t>
            </w:r>
            <w:r w:rsidRPr="00DE7ADF">
              <w:rPr>
                <w:rFonts w:ascii="Arial" w:hAnsi="Arial" w:cs="Arial"/>
                <w:sz w:val="24"/>
                <w:szCs w:val="24"/>
              </w:rPr>
              <w:t>жетные тран</w:t>
            </w:r>
            <w:r w:rsidRPr="00DE7ADF">
              <w:rPr>
                <w:rFonts w:ascii="Arial" w:hAnsi="Arial" w:cs="Arial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sz w:val="24"/>
                <w:szCs w:val="24"/>
              </w:rPr>
              <w:t>ферты на содерж</w:t>
            </w:r>
            <w:r w:rsidRPr="00DE7ADF">
              <w:rPr>
                <w:rFonts w:ascii="Arial" w:hAnsi="Arial" w:cs="Arial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sz w:val="24"/>
                <w:szCs w:val="24"/>
              </w:rPr>
              <w:t>ние р</w:t>
            </w:r>
            <w:r w:rsidRPr="00DE7ADF">
              <w:rPr>
                <w:rFonts w:ascii="Arial" w:hAnsi="Arial" w:cs="Arial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sz w:val="24"/>
                <w:szCs w:val="24"/>
              </w:rPr>
              <w:t>ботника, осущес</w:t>
            </w:r>
            <w:r w:rsidRPr="00DE7ADF">
              <w:rPr>
                <w:rFonts w:ascii="Arial" w:hAnsi="Arial" w:cs="Arial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sz w:val="24"/>
                <w:szCs w:val="24"/>
              </w:rPr>
              <w:t>вляющ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>го выпо</w:t>
            </w:r>
            <w:r w:rsidRPr="00DE7ADF">
              <w:rPr>
                <w:rFonts w:ascii="Arial" w:hAnsi="Arial" w:cs="Arial"/>
                <w:sz w:val="24"/>
                <w:szCs w:val="24"/>
              </w:rPr>
              <w:t>л</w:t>
            </w:r>
            <w:r w:rsidRPr="00DE7ADF">
              <w:rPr>
                <w:rFonts w:ascii="Arial" w:hAnsi="Arial" w:cs="Arial"/>
                <w:sz w:val="24"/>
                <w:szCs w:val="24"/>
              </w:rPr>
              <w:t>нение переда</w:t>
            </w:r>
            <w:r w:rsidRPr="00DE7ADF">
              <w:rPr>
                <w:rFonts w:ascii="Arial" w:hAnsi="Arial" w:cs="Arial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sz w:val="24"/>
                <w:szCs w:val="24"/>
              </w:rPr>
              <w:t>ных по</w:t>
            </w:r>
            <w:r w:rsidRPr="00DE7ADF">
              <w:rPr>
                <w:rFonts w:ascii="Arial" w:hAnsi="Arial" w:cs="Arial"/>
                <w:sz w:val="24"/>
                <w:szCs w:val="24"/>
              </w:rPr>
              <w:t>л</w:t>
            </w:r>
            <w:r w:rsidRPr="00DE7ADF">
              <w:rPr>
                <w:rFonts w:ascii="Arial" w:hAnsi="Arial" w:cs="Arial"/>
                <w:sz w:val="24"/>
                <w:szCs w:val="24"/>
              </w:rPr>
              <w:t>номочий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П1490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611,00</w:t>
            </w:r>
          </w:p>
        </w:tc>
      </w:tr>
      <w:tr w:rsidR="00580E8A" w:rsidRPr="00DE7ADF" w:rsidTr="008B6F3E">
        <w:trPr>
          <w:trHeight w:val="15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Расходы на 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платы персон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лу в 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лях обе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печения выполн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 функций госуда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ственн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ми (м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ми) орг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нами, 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зенными учрежд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ниями, органами управл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 гос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венными внебю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П1490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80E8A" w:rsidRPr="00DE7ADF" w:rsidTr="008B6F3E">
        <w:trPr>
          <w:trHeight w:val="81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чения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П1490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611,00</w:t>
            </w:r>
          </w:p>
        </w:tc>
      </w:tr>
      <w:tr w:rsidR="00580E8A" w:rsidRPr="00DE7ADF" w:rsidTr="008B6F3E">
        <w:trPr>
          <w:trHeight w:val="37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89 267,00</w:t>
            </w:r>
          </w:p>
        </w:tc>
      </w:tr>
      <w:tr w:rsidR="00580E8A" w:rsidRPr="00DE7ADF" w:rsidTr="008B6F3E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Мобил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зацио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ная и внево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й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сковая подг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товка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89 267,00</w:t>
            </w:r>
          </w:p>
        </w:tc>
      </w:tr>
      <w:tr w:rsidR="00580E8A" w:rsidRPr="00DE7ADF" w:rsidTr="008B6F3E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Непр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грам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ная де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я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тел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ность органов местного сам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упра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в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77 0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89 267,00</w:t>
            </w:r>
          </w:p>
        </w:tc>
      </w:tr>
      <w:tr w:rsidR="00580E8A" w:rsidRPr="00DE7ADF" w:rsidTr="008B6F3E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Непр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граммные расходы органов местного сам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управл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89 267,00</w:t>
            </w:r>
          </w:p>
        </w:tc>
      </w:tr>
      <w:tr w:rsidR="00580E8A" w:rsidRPr="00DE7ADF" w:rsidTr="008B6F3E">
        <w:trPr>
          <w:trHeight w:val="78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Осущес</w:t>
            </w:r>
            <w:r w:rsidRPr="00DE7ADF">
              <w:rPr>
                <w:rFonts w:ascii="Arial" w:hAnsi="Arial" w:cs="Arial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sz w:val="24"/>
                <w:szCs w:val="24"/>
              </w:rPr>
              <w:t>вление перви</w:t>
            </w:r>
            <w:r w:rsidRPr="00DE7ADF">
              <w:rPr>
                <w:rFonts w:ascii="Arial" w:hAnsi="Arial" w:cs="Arial"/>
                <w:sz w:val="24"/>
                <w:szCs w:val="24"/>
              </w:rPr>
              <w:t>ч</w:t>
            </w:r>
            <w:r w:rsidRPr="00DE7ADF">
              <w:rPr>
                <w:rFonts w:ascii="Arial" w:hAnsi="Arial" w:cs="Arial"/>
                <w:sz w:val="24"/>
                <w:szCs w:val="24"/>
              </w:rPr>
              <w:t>ного в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инского учета на террит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риях, где отсутс</w:t>
            </w:r>
            <w:r w:rsidRPr="00DE7ADF">
              <w:rPr>
                <w:rFonts w:ascii="Arial" w:hAnsi="Arial" w:cs="Arial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sz w:val="24"/>
                <w:szCs w:val="24"/>
              </w:rPr>
              <w:t>вуют в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енные комисс</w:t>
            </w:r>
            <w:r w:rsidRPr="00DE7ADF">
              <w:rPr>
                <w:rFonts w:ascii="Arial" w:hAnsi="Arial" w:cs="Arial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sz w:val="24"/>
                <w:szCs w:val="24"/>
              </w:rPr>
              <w:t>риаты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51180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89 267,00</w:t>
            </w:r>
          </w:p>
        </w:tc>
      </w:tr>
      <w:tr w:rsidR="00580E8A" w:rsidRPr="00DE7ADF" w:rsidTr="008B6F3E">
        <w:trPr>
          <w:trHeight w:val="160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Расходы на 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платы персон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лу в 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лях обе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печения выполн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 функций госуда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ственн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ми (м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ми) орг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нами, 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зенными учрежд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ниями, органами управл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 гос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венными внебю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51180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85 932,00</w:t>
            </w:r>
          </w:p>
        </w:tc>
      </w:tr>
      <w:tr w:rsidR="00580E8A" w:rsidRPr="00DE7ADF" w:rsidTr="008B6F3E">
        <w:trPr>
          <w:trHeight w:val="9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чения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51180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3 335,00</w:t>
            </w:r>
          </w:p>
        </w:tc>
      </w:tr>
      <w:tr w:rsidR="00580E8A" w:rsidRPr="00DE7ADF" w:rsidTr="008B6F3E">
        <w:trPr>
          <w:trHeight w:val="75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203 320,00</w:t>
            </w:r>
          </w:p>
        </w:tc>
      </w:tr>
      <w:tr w:rsidR="00580E8A" w:rsidRPr="00DE7ADF" w:rsidTr="008B6F3E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Защита насел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ния и террит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рии от чрезв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чайных ситуаций приро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ного и техн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генного характ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ра, п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жарная безопа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458,00</w:t>
            </w:r>
          </w:p>
        </w:tc>
      </w:tr>
      <w:tr w:rsidR="00580E8A" w:rsidRPr="00DE7ADF" w:rsidTr="008B6F3E">
        <w:trPr>
          <w:trHeight w:val="208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пальная пр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грамма Щеки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сельс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вета Рыл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района Курской области «Пожа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ная безопа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ность и защита насел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ния и террит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рии Щ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кинского сельс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вета Рыл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района Курской области от чре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выча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й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ных 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туаций на 2014-2020 г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ды и на период до 2023 года"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458,00</w:t>
            </w:r>
          </w:p>
        </w:tc>
      </w:tr>
      <w:tr w:rsidR="00580E8A" w:rsidRPr="00DE7ADF" w:rsidTr="008B6F3E">
        <w:trPr>
          <w:trHeight w:val="400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грамма «Обесп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чение ко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плексной безопа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ности жизн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деятел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ности 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селения от чре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вычайных ситуаций приро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ного и техноге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ного х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рактера, стабил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ности техноге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ной 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становки на терр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тории Щеки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ского сельс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вета Рыльск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го района Курской области" 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мы Щ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кинского сельс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вета Рыльск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го района Курской области «Пожа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ная без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пасность и защита насел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 и террит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рии Щ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кинского сельс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вета Рыльск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го района Курской области от чре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вычайных ситуаций на 2014-2020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ды и на период до 2023 года"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458,00</w:t>
            </w:r>
          </w:p>
        </w:tc>
      </w:tr>
      <w:tr w:rsidR="00580E8A" w:rsidRPr="00DE7ADF" w:rsidTr="008B6F3E">
        <w:trPr>
          <w:trHeight w:val="18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Основное напра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ление "Осущ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ствление переда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 по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номочий  от мун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ного 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она сел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ским 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селениям в сфере осущес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вления мер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приятий по терр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ториал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ной об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роне и гражда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об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роне, 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щите 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селения и террит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рии пос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ления от чрезв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чайных ситуаций приро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ного и техноге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ного х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рактера"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80E8A" w:rsidRPr="00DE7ADF" w:rsidTr="008B6F3E">
        <w:trPr>
          <w:trHeight w:val="112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Осущес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вление переда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 по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номочий  в области гражда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об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роны, защиты насел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 и террит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рий от чрезв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чайных ситуаций, безопа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ности людей на водных объектах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П1460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80E8A" w:rsidRPr="00DE7ADF" w:rsidTr="008B6F3E">
        <w:trPr>
          <w:trHeight w:val="75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чения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П1460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80E8A" w:rsidRPr="00DE7ADF" w:rsidTr="008B6F3E">
        <w:trPr>
          <w:trHeight w:val="208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Основное напра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ление "Осущ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ствление переда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 по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номочий  от мун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ного 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она сел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ским 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селениям в сфере создания, содерж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 и 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ганиз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ции де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сти ав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рийно-спас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тельных служб и (или) авари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но-спас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тельных форм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рований на терр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тории 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селения"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03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458,00</w:t>
            </w:r>
          </w:p>
        </w:tc>
      </w:tr>
      <w:tr w:rsidR="00580E8A" w:rsidRPr="00DE7ADF" w:rsidTr="008B6F3E">
        <w:trPr>
          <w:trHeight w:val="112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Осущес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вление переда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 по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номочий  в области гражда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об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роны, защиты насел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 и террит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рий от чрезв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чайных ситуаций, безопа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ности людей на водных объектах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П1460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458,00</w:t>
            </w:r>
          </w:p>
        </w:tc>
      </w:tr>
      <w:tr w:rsidR="00580E8A" w:rsidRPr="00DE7ADF" w:rsidTr="008B6F3E">
        <w:trPr>
          <w:trHeight w:val="915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чения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П1460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458,00</w:t>
            </w:r>
          </w:p>
        </w:tc>
      </w:tr>
      <w:tr w:rsidR="00580E8A" w:rsidRPr="00DE7ADF" w:rsidTr="008B6F3E">
        <w:trPr>
          <w:trHeight w:val="67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Защита насел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ния и террит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рии от чрезв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чайных ситуаций приро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ного и техн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генного характ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ра, п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жарная безопа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202 000,00</w:t>
            </w:r>
          </w:p>
        </w:tc>
      </w:tr>
      <w:tr w:rsidR="00580E8A" w:rsidRPr="00DE7ADF" w:rsidTr="008B6F3E">
        <w:trPr>
          <w:trHeight w:val="18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пальная пр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грамма Щеки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сельс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вета Рыл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района Курской области «Пожа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ная безопа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ность и защита насел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ния и террит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рии Щ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кинского сельс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вета Рыл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района Курской области от чре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выча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й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ных 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туаций на 2014-2020 г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ды и на период до 2023 года»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202 000,00</w:t>
            </w:r>
          </w:p>
        </w:tc>
      </w:tr>
      <w:tr w:rsidR="00580E8A" w:rsidRPr="00DE7ADF" w:rsidTr="008B6F3E">
        <w:trPr>
          <w:trHeight w:val="30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грамма «Обесп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чение ко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плексной безопа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ности жизн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деятел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ности 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селения от чре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вычайных ситуаций приро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ного и техноге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ного х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рактера, стабил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ности техноге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ной 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стано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ки» мун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граммы Щеки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ского сельс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вета Рыльск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го района Курской области «Пожа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ная без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пасность и защита насел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 и террит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рии Щ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кинского сельс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вета Рыльск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го района Курской области от чре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вычайных ситуаций на 2014-2020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ды и на период до 2023 года"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13 2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202 000,00</w:t>
            </w:r>
          </w:p>
        </w:tc>
      </w:tr>
      <w:tr w:rsidR="00580E8A" w:rsidRPr="00DE7ADF" w:rsidTr="008B6F3E">
        <w:trPr>
          <w:trHeight w:val="112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Основное мер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приятие "Орган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зация 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боты по пред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прежд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нию и пресеч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нию 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рушений требов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ний 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жарной безопа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ности и правил повед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 на водных объектах"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13 2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202 000,00</w:t>
            </w:r>
          </w:p>
        </w:tc>
      </w:tr>
      <w:tr w:rsidR="00580E8A" w:rsidRPr="00DE7ADF" w:rsidTr="008B6F3E">
        <w:trPr>
          <w:trHeight w:val="15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Расходы 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пального образ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вания на обесп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чения мер пр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вовой и социал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ной 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щиты добр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вольных пожарных и по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держки общес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объед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нений пожарной охраны на терр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тории 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пального образ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13 2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С1478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202 000,00</w:t>
            </w:r>
          </w:p>
        </w:tc>
      </w:tr>
      <w:tr w:rsidR="00580E8A" w:rsidRPr="00DE7ADF" w:rsidTr="008B6F3E">
        <w:trPr>
          <w:trHeight w:val="855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чения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13 2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С1478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202 000,00</w:t>
            </w:r>
          </w:p>
        </w:tc>
      </w:tr>
      <w:tr w:rsidR="00580E8A" w:rsidRPr="00DE7ADF" w:rsidTr="008B6F3E">
        <w:trPr>
          <w:trHeight w:val="75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ти н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ци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нальной безопа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ности и прав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охран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тельной деятел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862,00</w:t>
            </w:r>
          </w:p>
        </w:tc>
      </w:tr>
      <w:tr w:rsidR="00580E8A" w:rsidRPr="00DE7ADF" w:rsidTr="008B6F3E">
        <w:trPr>
          <w:trHeight w:val="18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Муниц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пальная пр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грамма Щеки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ского сельс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вета Рыл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ского района Курской обла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ти"Профилактика престу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лений и иных прав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наруш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ний в Щеки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ском сельс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вете Рыл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ского района Курской области на 2014-2023 г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ды"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862,00</w:t>
            </w:r>
          </w:p>
        </w:tc>
      </w:tr>
      <w:tr w:rsidR="00580E8A" w:rsidRPr="00DE7ADF" w:rsidTr="008B6F3E">
        <w:trPr>
          <w:trHeight w:val="22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Подпр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грамма «Обесп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>чение  правоп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рядка  на  террит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рии  м</w:t>
            </w:r>
            <w:r w:rsidRPr="00DE7ADF">
              <w:rPr>
                <w:rFonts w:ascii="Arial" w:hAnsi="Arial" w:cs="Arial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sz w:val="24"/>
                <w:szCs w:val="24"/>
              </w:rPr>
              <w:t>ниц</w:t>
            </w:r>
            <w:r w:rsidRPr="00DE7ADF">
              <w:rPr>
                <w:rFonts w:ascii="Arial" w:hAnsi="Arial" w:cs="Arial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sz w:val="24"/>
                <w:szCs w:val="24"/>
              </w:rPr>
              <w:t>пального образ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вания» муниц</w:t>
            </w:r>
            <w:r w:rsidRPr="00DE7ADF">
              <w:rPr>
                <w:rFonts w:ascii="Arial" w:hAnsi="Arial" w:cs="Arial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DE7ADF">
              <w:rPr>
                <w:rFonts w:ascii="Arial" w:hAnsi="Arial" w:cs="Arial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sz w:val="24"/>
                <w:szCs w:val="24"/>
              </w:rPr>
              <w:t>мы Щ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>кинского сельс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вета Рыльск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го района Курской обла</w:t>
            </w:r>
            <w:r w:rsidRPr="00DE7ADF">
              <w:rPr>
                <w:rFonts w:ascii="Arial" w:hAnsi="Arial" w:cs="Arial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sz w:val="24"/>
                <w:szCs w:val="24"/>
              </w:rPr>
              <w:t>ти"Профилактика престу</w:t>
            </w:r>
            <w:r w:rsidRPr="00DE7ADF">
              <w:rPr>
                <w:rFonts w:ascii="Arial" w:hAnsi="Arial" w:cs="Arial"/>
                <w:sz w:val="24"/>
                <w:szCs w:val="24"/>
              </w:rPr>
              <w:t>п</w:t>
            </w:r>
            <w:r w:rsidRPr="00DE7ADF">
              <w:rPr>
                <w:rFonts w:ascii="Arial" w:hAnsi="Arial" w:cs="Arial"/>
                <w:sz w:val="24"/>
                <w:szCs w:val="24"/>
              </w:rPr>
              <w:t>лений и иных правон</w:t>
            </w:r>
            <w:r w:rsidRPr="00DE7ADF">
              <w:rPr>
                <w:rFonts w:ascii="Arial" w:hAnsi="Arial" w:cs="Arial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sz w:val="24"/>
                <w:szCs w:val="24"/>
              </w:rPr>
              <w:t>рушений в Щеки</w:t>
            </w:r>
            <w:r w:rsidRPr="00DE7ADF">
              <w:rPr>
                <w:rFonts w:ascii="Arial" w:hAnsi="Arial" w:cs="Arial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sz w:val="24"/>
                <w:szCs w:val="24"/>
              </w:rPr>
              <w:t>ском сельс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вете Рыльск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го района Курской области  на  2014-2023 г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ды"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862,00</w:t>
            </w:r>
          </w:p>
        </w:tc>
      </w:tr>
      <w:tr w:rsidR="00580E8A" w:rsidRPr="00DE7ADF" w:rsidTr="008B6F3E">
        <w:trPr>
          <w:trHeight w:val="112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Основное мер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пр</w:t>
            </w:r>
            <w:r w:rsidRPr="00DE7ADF">
              <w:rPr>
                <w:rFonts w:ascii="Arial" w:hAnsi="Arial" w:cs="Arial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sz w:val="24"/>
                <w:szCs w:val="24"/>
              </w:rPr>
              <w:t>ятие"Реализация мер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приятий напра</w:t>
            </w:r>
            <w:r w:rsidRPr="00DE7ADF">
              <w:rPr>
                <w:rFonts w:ascii="Arial" w:hAnsi="Arial" w:cs="Arial"/>
                <w:sz w:val="24"/>
                <w:szCs w:val="24"/>
              </w:rPr>
              <w:t>в</w:t>
            </w:r>
            <w:r w:rsidRPr="00DE7ADF">
              <w:rPr>
                <w:rFonts w:ascii="Arial" w:hAnsi="Arial" w:cs="Arial"/>
                <w:sz w:val="24"/>
                <w:szCs w:val="24"/>
              </w:rPr>
              <w:t>ленных на обе</w:t>
            </w:r>
            <w:r w:rsidRPr="00DE7ADF">
              <w:rPr>
                <w:rFonts w:ascii="Arial" w:hAnsi="Arial" w:cs="Arial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sz w:val="24"/>
                <w:szCs w:val="24"/>
              </w:rPr>
              <w:t>печение правоп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рядка на террит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рии м</w:t>
            </w:r>
            <w:r w:rsidRPr="00DE7ADF">
              <w:rPr>
                <w:rFonts w:ascii="Arial" w:hAnsi="Arial" w:cs="Arial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sz w:val="24"/>
                <w:szCs w:val="24"/>
              </w:rPr>
              <w:t>ниц</w:t>
            </w:r>
            <w:r w:rsidRPr="00DE7ADF">
              <w:rPr>
                <w:rFonts w:ascii="Arial" w:hAnsi="Arial" w:cs="Arial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sz w:val="24"/>
                <w:szCs w:val="24"/>
              </w:rPr>
              <w:t>пального образ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вания"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862,00</w:t>
            </w:r>
          </w:p>
        </w:tc>
      </w:tr>
      <w:tr w:rsidR="00580E8A" w:rsidRPr="00DE7ADF" w:rsidTr="008B6F3E">
        <w:trPr>
          <w:trHeight w:val="87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Реализ</w:t>
            </w:r>
            <w:r w:rsidRPr="00DE7ADF">
              <w:rPr>
                <w:rFonts w:ascii="Arial" w:hAnsi="Arial" w:cs="Arial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sz w:val="24"/>
                <w:szCs w:val="24"/>
              </w:rPr>
              <w:t>ция м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>ропри</w:t>
            </w:r>
            <w:r w:rsidRPr="00DE7ADF">
              <w:rPr>
                <w:rFonts w:ascii="Arial" w:hAnsi="Arial" w:cs="Arial"/>
                <w:sz w:val="24"/>
                <w:szCs w:val="24"/>
              </w:rPr>
              <w:t>я</w:t>
            </w:r>
            <w:r w:rsidRPr="00DE7ADF">
              <w:rPr>
                <w:rFonts w:ascii="Arial" w:hAnsi="Arial" w:cs="Arial"/>
                <w:sz w:val="24"/>
                <w:szCs w:val="24"/>
              </w:rPr>
              <w:t>тий н</w:t>
            </w:r>
            <w:r w:rsidRPr="00DE7ADF">
              <w:rPr>
                <w:rFonts w:ascii="Arial" w:hAnsi="Arial" w:cs="Arial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sz w:val="24"/>
                <w:szCs w:val="24"/>
              </w:rPr>
              <w:t>правле</w:t>
            </w:r>
            <w:r w:rsidRPr="00DE7ADF">
              <w:rPr>
                <w:rFonts w:ascii="Arial" w:hAnsi="Arial" w:cs="Arial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sz w:val="24"/>
                <w:szCs w:val="24"/>
              </w:rPr>
              <w:t>ных на обесп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>чение правоп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рядка на террит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рии м</w:t>
            </w:r>
            <w:r w:rsidRPr="00DE7ADF">
              <w:rPr>
                <w:rFonts w:ascii="Arial" w:hAnsi="Arial" w:cs="Arial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sz w:val="24"/>
                <w:szCs w:val="24"/>
              </w:rPr>
              <w:t>ниц</w:t>
            </w:r>
            <w:r w:rsidRPr="00DE7ADF">
              <w:rPr>
                <w:rFonts w:ascii="Arial" w:hAnsi="Arial" w:cs="Arial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sz w:val="24"/>
                <w:szCs w:val="24"/>
              </w:rPr>
              <w:t>пального образ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12 1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80E8A" w:rsidRPr="00DE7ADF" w:rsidTr="008B6F3E">
        <w:trPr>
          <w:trHeight w:val="93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чения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12 1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С1435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80E8A" w:rsidRPr="00DE7ADF" w:rsidTr="008B6F3E">
        <w:trPr>
          <w:trHeight w:val="16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Реализ</w:t>
            </w:r>
            <w:r w:rsidRPr="00DE7ADF">
              <w:rPr>
                <w:rFonts w:ascii="Arial" w:hAnsi="Arial" w:cs="Arial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sz w:val="24"/>
                <w:szCs w:val="24"/>
              </w:rPr>
              <w:t>ция м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>ропри</w:t>
            </w:r>
            <w:r w:rsidRPr="00DE7ADF">
              <w:rPr>
                <w:rFonts w:ascii="Arial" w:hAnsi="Arial" w:cs="Arial"/>
                <w:sz w:val="24"/>
                <w:szCs w:val="24"/>
              </w:rPr>
              <w:t>я</w:t>
            </w:r>
            <w:r w:rsidRPr="00DE7ADF">
              <w:rPr>
                <w:rFonts w:ascii="Arial" w:hAnsi="Arial" w:cs="Arial"/>
                <w:sz w:val="24"/>
                <w:szCs w:val="24"/>
              </w:rPr>
              <w:t>тий по переда</w:t>
            </w:r>
            <w:r w:rsidRPr="00DE7ADF">
              <w:rPr>
                <w:rFonts w:ascii="Arial" w:hAnsi="Arial" w:cs="Arial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sz w:val="24"/>
                <w:szCs w:val="24"/>
              </w:rPr>
              <w:t>ным по</w:t>
            </w:r>
            <w:r w:rsidRPr="00DE7ADF">
              <w:rPr>
                <w:rFonts w:ascii="Arial" w:hAnsi="Arial" w:cs="Arial"/>
                <w:sz w:val="24"/>
                <w:szCs w:val="24"/>
              </w:rPr>
              <w:t>л</w:t>
            </w:r>
            <w:r w:rsidRPr="00DE7ADF">
              <w:rPr>
                <w:rFonts w:ascii="Arial" w:hAnsi="Arial" w:cs="Arial"/>
                <w:sz w:val="24"/>
                <w:szCs w:val="24"/>
              </w:rPr>
              <w:t>номочиям в сфере участия в проф</w:t>
            </w:r>
            <w:r w:rsidRPr="00DE7ADF">
              <w:rPr>
                <w:rFonts w:ascii="Arial" w:hAnsi="Arial" w:cs="Arial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sz w:val="24"/>
                <w:szCs w:val="24"/>
              </w:rPr>
              <w:t>лактике терр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ризма и экстр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>мизма, а также в миним</w:t>
            </w:r>
            <w:r w:rsidRPr="00DE7ADF">
              <w:rPr>
                <w:rFonts w:ascii="Arial" w:hAnsi="Arial" w:cs="Arial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sz w:val="24"/>
                <w:szCs w:val="24"/>
              </w:rPr>
              <w:t>зации и (или) л</w:t>
            </w:r>
            <w:r w:rsidRPr="00DE7ADF">
              <w:rPr>
                <w:rFonts w:ascii="Arial" w:hAnsi="Arial" w:cs="Arial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sz w:val="24"/>
                <w:szCs w:val="24"/>
              </w:rPr>
              <w:t>квидации после</w:t>
            </w:r>
            <w:r w:rsidRPr="00DE7ADF">
              <w:rPr>
                <w:rFonts w:ascii="Arial" w:hAnsi="Arial" w:cs="Arial"/>
                <w:sz w:val="24"/>
                <w:szCs w:val="24"/>
              </w:rPr>
              <w:t>д</w:t>
            </w:r>
            <w:r w:rsidRPr="00DE7ADF">
              <w:rPr>
                <w:rFonts w:ascii="Arial" w:hAnsi="Arial" w:cs="Arial"/>
                <w:sz w:val="24"/>
                <w:szCs w:val="24"/>
              </w:rPr>
              <w:t>ствий проявл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>ний те</w:t>
            </w:r>
            <w:r w:rsidRPr="00DE7ADF">
              <w:rPr>
                <w:rFonts w:ascii="Arial" w:hAnsi="Arial" w:cs="Arial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sz w:val="24"/>
                <w:szCs w:val="24"/>
              </w:rPr>
              <w:t>роризма и экстр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>мизма в границах посел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12 1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П1435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862,00</w:t>
            </w:r>
          </w:p>
        </w:tc>
      </w:tr>
      <w:tr w:rsidR="00580E8A" w:rsidRPr="00DE7ADF" w:rsidTr="008B6F3E">
        <w:trPr>
          <w:trHeight w:val="855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чения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12 1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П1435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862,00</w:t>
            </w:r>
          </w:p>
        </w:tc>
      </w:tr>
      <w:tr w:rsidR="00580E8A" w:rsidRPr="00DE7ADF" w:rsidTr="008B6F3E">
        <w:trPr>
          <w:trHeight w:val="37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1 074 801,00</w:t>
            </w:r>
          </w:p>
        </w:tc>
      </w:tr>
      <w:tr w:rsidR="00580E8A" w:rsidRPr="00DE7ADF" w:rsidTr="008B6F3E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порт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123,00</w:t>
            </w:r>
          </w:p>
        </w:tc>
      </w:tr>
      <w:tr w:rsidR="00580E8A" w:rsidRPr="00DE7ADF" w:rsidTr="008B6F3E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Непр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грам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ная де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я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тел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ность органов местного сам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упра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в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77 0 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123,00</w:t>
            </w:r>
          </w:p>
        </w:tc>
      </w:tr>
      <w:tr w:rsidR="00580E8A" w:rsidRPr="00DE7ADF" w:rsidTr="008B6F3E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Непр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граммные расходы органов местного сам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управл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123,00</w:t>
            </w:r>
          </w:p>
        </w:tc>
      </w:tr>
      <w:tr w:rsidR="00580E8A" w:rsidRPr="00DE7ADF" w:rsidTr="008B6F3E">
        <w:trPr>
          <w:trHeight w:val="15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Осущес</w:t>
            </w:r>
            <w:r w:rsidRPr="00DE7ADF">
              <w:rPr>
                <w:rFonts w:ascii="Arial" w:hAnsi="Arial" w:cs="Arial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sz w:val="24"/>
                <w:szCs w:val="24"/>
              </w:rPr>
              <w:t>вление переда</w:t>
            </w:r>
            <w:r w:rsidRPr="00DE7ADF">
              <w:rPr>
                <w:rFonts w:ascii="Arial" w:hAnsi="Arial" w:cs="Arial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sz w:val="24"/>
                <w:szCs w:val="24"/>
              </w:rPr>
              <w:t>ных по</w:t>
            </w:r>
            <w:r w:rsidRPr="00DE7ADF">
              <w:rPr>
                <w:rFonts w:ascii="Arial" w:hAnsi="Arial" w:cs="Arial"/>
                <w:sz w:val="24"/>
                <w:szCs w:val="24"/>
              </w:rPr>
              <w:t>л</w:t>
            </w:r>
            <w:r w:rsidRPr="00DE7ADF">
              <w:rPr>
                <w:rFonts w:ascii="Arial" w:hAnsi="Arial" w:cs="Arial"/>
                <w:sz w:val="24"/>
                <w:szCs w:val="24"/>
              </w:rPr>
              <w:t>номочий  от мун</w:t>
            </w:r>
            <w:r w:rsidRPr="00DE7ADF">
              <w:rPr>
                <w:rFonts w:ascii="Arial" w:hAnsi="Arial" w:cs="Arial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sz w:val="24"/>
                <w:szCs w:val="24"/>
              </w:rPr>
              <w:t>ципал</w:t>
            </w:r>
            <w:r w:rsidRPr="00DE7ADF">
              <w:rPr>
                <w:rFonts w:ascii="Arial" w:hAnsi="Arial" w:cs="Arial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sz w:val="24"/>
                <w:szCs w:val="24"/>
              </w:rPr>
              <w:t>ного ра</w:t>
            </w:r>
            <w:r w:rsidRPr="00DE7ADF">
              <w:rPr>
                <w:rFonts w:ascii="Arial" w:hAnsi="Arial" w:cs="Arial"/>
                <w:sz w:val="24"/>
                <w:szCs w:val="24"/>
              </w:rPr>
              <w:t>й</w:t>
            </w:r>
            <w:r w:rsidRPr="00DE7ADF">
              <w:rPr>
                <w:rFonts w:ascii="Arial" w:hAnsi="Arial" w:cs="Arial"/>
                <w:sz w:val="24"/>
                <w:szCs w:val="24"/>
              </w:rPr>
              <w:t>она сел</w:t>
            </w:r>
            <w:r w:rsidRPr="00DE7ADF">
              <w:rPr>
                <w:rFonts w:ascii="Arial" w:hAnsi="Arial" w:cs="Arial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sz w:val="24"/>
                <w:szCs w:val="24"/>
              </w:rPr>
              <w:t>ским п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селениям по созд</w:t>
            </w:r>
            <w:r w:rsidRPr="00DE7ADF">
              <w:rPr>
                <w:rFonts w:ascii="Arial" w:hAnsi="Arial" w:cs="Arial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sz w:val="24"/>
                <w:szCs w:val="24"/>
              </w:rPr>
              <w:t>нию у</w:t>
            </w:r>
            <w:r w:rsidRPr="00DE7ADF">
              <w:rPr>
                <w:rFonts w:ascii="Arial" w:hAnsi="Arial" w:cs="Arial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sz w:val="24"/>
                <w:szCs w:val="24"/>
              </w:rPr>
              <w:t>ловий для пр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>доста</w:t>
            </w:r>
            <w:r w:rsidRPr="00DE7ADF">
              <w:rPr>
                <w:rFonts w:ascii="Arial" w:hAnsi="Arial" w:cs="Arial"/>
                <w:sz w:val="24"/>
                <w:szCs w:val="24"/>
              </w:rPr>
              <w:t>в</w:t>
            </w:r>
            <w:r w:rsidRPr="00DE7ADF">
              <w:rPr>
                <w:rFonts w:ascii="Arial" w:hAnsi="Arial" w:cs="Arial"/>
                <w:sz w:val="24"/>
                <w:szCs w:val="24"/>
              </w:rPr>
              <w:t>ления тран</w:t>
            </w:r>
            <w:r w:rsidRPr="00DE7ADF">
              <w:rPr>
                <w:rFonts w:ascii="Arial" w:hAnsi="Arial" w:cs="Arial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sz w:val="24"/>
                <w:szCs w:val="24"/>
              </w:rPr>
              <w:t>портных услуг н</w:t>
            </w:r>
            <w:r w:rsidRPr="00DE7ADF">
              <w:rPr>
                <w:rFonts w:ascii="Arial" w:hAnsi="Arial" w:cs="Arial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sz w:val="24"/>
                <w:szCs w:val="24"/>
              </w:rPr>
              <w:t>селению и орган</w:t>
            </w:r>
            <w:r w:rsidRPr="00DE7ADF">
              <w:rPr>
                <w:rFonts w:ascii="Arial" w:hAnsi="Arial" w:cs="Arial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sz w:val="24"/>
                <w:szCs w:val="24"/>
              </w:rPr>
              <w:t>зация тран</w:t>
            </w:r>
            <w:r w:rsidRPr="00DE7ADF">
              <w:rPr>
                <w:rFonts w:ascii="Arial" w:hAnsi="Arial" w:cs="Arial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sz w:val="24"/>
                <w:szCs w:val="24"/>
              </w:rPr>
              <w:t>портного обслуж</w:t>
            </w:r>
            <w:r w:rsidRPr="00DE7ADF">
              <w:rPr>
                <w:rFonts w:ascii="Arial" w:hAnsi="Arial" w:cs="Arial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sz w:val="24"/>
                <w:szCs w:val="24"/>
              </w:rPr>
              <w:t>вания н</w:t>
            </w:r>
            <w:r w:rsidRPr="00DE7ADF">
              <w:rPr>
                <w:rFonts w:ascii="Arial" w:hAnsi="Arial" w:cs="Arial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sz w:val="24"/>
                <w:szCs w:val="24"/>
              </w:rPr>
              <w:t>селения в границах посел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 xml:space="preserve">ния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П1426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123,00</w:t>
            </w:r>
          </w:p>
        </w:tc>
      </w:tr>
      <w:tr w:rsidR="00580E8A" w:rsidRPr="00DE7ADF" w:rsidTr="008B6F3E">
        <w:trPr>
          <w:trHeight w:val="78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чения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П1426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123,00</w:t>
            </w:r>
          </w:p>
        </w:tc>
      </w:tr>
      <w:tr w:rsidR="00580E8A" w:rsidRPr="00DE7ADF" w:rsidTr="008B6F3E">
        <w:trPr>
          <w:trHeight w:val="37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нальной эконом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1 074 678,00</w:t>
            </w:r>
          </w:p>
        </w:tc>
      </w:tr>
      <w:tr w:rsidR="00580E8A" w:rsidRPr="00DE7ADF" w:rsidTr="008B6F3E">
        <w:trPr>
          <w:trHeight w:val="18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пальная пр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грамма Щеки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сельс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вета Рыл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района Курской области "Упра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ление муниц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пальным имущ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ством и земел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ными ресу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сами Щеки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сельс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вета Рыл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района Курской области на 2019 - 2021 г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ды и на перспе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тиву  до 2023 г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да"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04 0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704 000,00</w:t>
            </w:r>
          </w:p>
        </w:tc>
      </w:tr>
      <w:tr w:rsidR="00580E8A" w:rsidRPr="00DE7ADF" w:rsidTr="008B6F3E">
        <w:trPr>
          <w:trHeight w:val="30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грамма "Сове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шенств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вание системы управл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 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пальным имущес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вом и 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мельн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ми ресу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сами на террит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рии Щ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кинского сельс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вета Рыльск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го района Курской области 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мы Щ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кинского сельс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вета Рыльск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го района Курской области "Упра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ление 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пальным имущес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вом и  земел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ными 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сурсами Щеки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ского сельс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вета Рыльск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го района Курской области на 2019 - 2021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ды и на перспе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тиву  до 2023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да"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704 000,00</w:t>
            </w:r>
          </w:p>
        </w:tc>
      </w:tr>
      <w:tr w:rsidR="00580E8A" w:rsidRPr="00DE7ADF" w:rsidTr="008B6F3E">
        <w:trPr>
          <w:trHeight w:val="112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Основное мер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приятие "Пров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дение 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пальной политики в области имущес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и земел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 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ношений на терр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тории Щеки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ского сельс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вета Рыльск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го района Курской области"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704 000,00</w:t>
            </w:r>
          </w:p>
        </w:tc>
      </w:tr>
      <w:tr w:rsidR="00580E8A" w:rsidRPr="00DE7ADF" w:rsidTr="008B6F3E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Мер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приятия в области имущес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отнош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С1467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301 500,00</w:t>
            </w:r>
          </w:p>
        </w:tc>
      </w:tr>
      <w:tr w:rsidR="00580E8A" w:rsidRPr="00DE7ADF" w:rsidTr="008B6F3E">
        <w:trPr>
          <w:trHeight w:val="75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чения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С1467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301 500,00</w:t>
            </w:r>
          </w:p>
        </w:tc>
      </w:tr>
      <w:tr w:rsidR="00580E8A" w:rsidRPr="00DE7ADF" w:rsidTr="008B6F3E">
        <w:trPr>
          <w:trHeight w:val="37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Мер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приятия в области земел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 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ношений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С1468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402 500,00</w:t>
            </w:r>
          </w:p>
        </w:tc>
      </w:tr>
      <w:tr w:rsidR="00580E8A" w:rsidRPr="00DE7ADF" w:rsidTr="008B6F3E">
        <w:trPr>
          <w:trHeight w:val="855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чения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С1468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402 500,00</w:t>
            </w:r>
          </w:p>
        </w:tc>
      </w:tr>
      <w:tr w:rsidR="00580E8A" w:rsidRPr="00DE7ADF" w:rsidTr="008B6F3E">
        <w:trPr>
          <w:trHeight w:val="1875"/>
        </w:trPr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пальная пр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грамма Щеки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сельс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вета Рыл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района Курской обла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ти"Обеспечение досту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ным и ко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фор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ным жильем и комм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нальн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ми усл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гами граждан  в Щ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кинском сельс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вете Рыл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района Курской области на 2019-2021 г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ды и на период до 2023 года»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369 678,00</w:t>
            </w:r>
          </w:p>
        </w:tc>
      </w:tr>
      <w:tr w:rsidR="00580E8A" w:rsidRPr="00DE7ADF" w:rsidTr="008B6F3E">
        <w:trPr>
          <w:trHeight w:val="2250"/>
        </w:trPr>
        <w:tc>
          <w:tcPr>
            <w:tcW w:w="13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грамма «Созд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ние усл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вий для обесп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чения досту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ным и комфор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ным жильем граждан в «М/О» 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мы Щ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кинского сельс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вета Рыльск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го района Курской области "Обесп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чение досту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ным и комфор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ным жильем и комм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нальн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ми усл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гами гр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ждан  в Щеки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ском сельс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вете Рыльск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го района Курской области на 2019-2021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ды и на период до 2023 года»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369 678,00</w:t>
            </w:r>
          </w:p>
        </w:tc>
      </w:tr>
      <w:tr w:rsidR="00580E8A" w:rsidRPr="00DE7ADF" w:rsidTr="008B6F3E">
        <w:trPr>
          <w:trHeight w:val="225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Основное мер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приятие "Осущ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ствление переда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 по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номочий  от мун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ного 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она сел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ским 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селениям по орг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низации в соотве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ствии с Фед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ральным законом от 24 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ля 2007 года N 221-ФЗ «О гос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венном кадастре недвиж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мости» выполн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 ко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плексных кадас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ровых работ и утве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ждение карты-плана террит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рии в границах посел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369 678,00</w:t>
            </w:r>
          </w:p>
        </w:tc>
      </w:tr>
      <w:tr w:rsidR="00580E8A" w:rsidRPr="00DE7ADF" w:rsidTr="008B6F3E">
        <w:trPr>
          <w:trHeight w:val="112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Мер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приятия по внес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нию в Единый госуда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ственный реестр недвиж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мости сведений о гран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цах 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пальных образ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ваний и границах населе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 пун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13600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194 094,00</w:t>
            </w:r>
          </w:p>
        </w:tc>
      </w:tr>
      <w:tr w:rsidR="00580E8A" w:rsidRPr="00DE7ADF" w:rsidTr="008B6F3E">
        <w:trPr>
          <w:trHeight w:val="75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чения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13600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194 094,00</w:t>
            </w:r>
          </w:p>
        </w:tc>
      </w:tr>
      <w:tr w:rsidR="00580E8A" w:rsidRPr="00DE7ADF" w:rsidTr="008B6F3E">
        <w:trPr>
          <w:trHeight w:val="1125"/>
        </w:trPr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Реализ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ция 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ропри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тий по внесению в Единый госуда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ственный реестр недвиж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мости сведений о гран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цах 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пальных образ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ваний и границах населе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 пун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S3600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83 184,00</w:t>
            </w:r>
          </w:p>
        </w:tc>
      </w:tr>
      <w:tr w:rsidR="00580E8A" w:rsidRPr="00DE7ADF" w:rsidTr="008B6F3E">
        <w:trPr>
          <w:trHeight w:val="75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чения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S3600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83 184,00</w:t>
            </w:r>
          </w:p>
        </w:tc>
      </w:tr>
      <w:tr w:rsidR="00580E8A" w:rsidRPr="00DE7ADF" w:rsidTr="008B6F3E">
        <w:trPr>
          <w:trHeight w:val="1125"/>
        </w:trPr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Осущес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вление переда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 по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номчий по реал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зации  мер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приятий  по  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работке докуме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тов те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ритор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ального планир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вания и град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стро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тельного зонир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П1416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92 400,00</w:t>
            </w:r>
          </w:p>
        </w:tc>
      </w:tr>
      <w:tr w:rsidR="00580E8A" w:rsidRPr="00DE7ADF" w:rsidTr="008B6F3E">
        <w:trPr>
          <w:trHeight w:val="750"/>
        </w:trPr>
        <w:tc>
          <w:tcPr>
            <w:tcW w:w="13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чения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П1416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92 400,00</w:t>
            </w:r>
          </w:p>
        </w:tc>
      </w:tr>
      <w:tr w:rsidR="00580E8A" w:rsidRPr="00DE7ADF" w:rsidTr="008B6F3E">
        <w:trPr>
          <w:trHeight w:val="150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пальная пр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грамма  «Разв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тие м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лого и среднего пре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прин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мател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ства на террит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рии МО «Щеки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ский сельс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вет» Рыл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района Курской области на 2014-2023 г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ды»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1 000,00</w:t>
            </w:r>
          </w:p>
        </w:tc>
      </w:tr>
      <w:tr w:rsidR="00580E8A" w:rsidRPr="00DE7ADF" w:rsidTr="008B6F3E">
        <w:trPr>
          <w:trHeight w:val="112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Подпр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грамма «Форм</w:t>
            </w:r>
            <w:r w:rsidRPr="00DE7ADF">
              <w:rPr>
                <w:rFonts w:ascii="Arial" w:hAnsi="Arial" w:cs="Arial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sz w:val="24"/>
                <w:szCs w:val="24"/>
              </w:rPr>
              <w:t>рование благ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приятных условий для у</w:t>
            </w:r>
            <w:r w:rsidRPr="00DE7ADF">
              <w:rPr>
                <w:rFonts w:ascii="Arial" w:hAnsi="Arial" w:cs="Arial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sz w:val="24"/>
                <w:szCs w:val="24"/>
              </w:rPr>
              <w:t>тойчивого функци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ниров</w:t>
            </w:r>
            <w:r w:rsidRPr="00DE7ADF">
              <w:rPr>
                <w:rFonts w:ascii="Arial" w:hAnsi="Arial" w:cs="Arial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sz w:val="24"/>
                <w:szCs w:val="24"/>
              </w:rPr>
              <w:t>ния и развития малого и среден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>го пре</w:t>
            </w:r>
            <w:r w:rsidRPr="00DE7ADF">
              <w:rPr>
                <w:rFonts w:ascii="Arial" w:hAnsi="Arial" w:cs="Arial"/>
                <w:sz w:val="24"/>
                <w:szCs w:val="24"/>
              </w:rPr>
              <w:t>д</w:t>
            </w:r>
            <w:r w:rsidRPr="00DE7ADF">
              <w:rPr>
                <w:rFonts w:ascii="Arial" w:hAnsi="Arial" w:cs="Arial"/>
                <w:sz w:val="24"/>
                <w:szCs w:val="24"/>
              </w:rPr>
              <w:t>приним</w:t>
            </w:r>
            <w:r w:rsidRPr="00DE7ADF">
              <w:rPr>
                <w:rFonts w:ascii="Arial" w:hAnsi="Arial" w:cs="Arial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sz w:val="24"/>
                <w:szCs w:val="24"/>
              </w:rPr>
              <w:t>тельс</w:t>
            </w:r>
            <w:r w:rsidRPr="00DE7ADF">
              <w:rPr>
                <w:rFonts w:ascii="Arial" w:hAnsi="Arial" w:cs="Arial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sz w:val="24"/>
                <w:szCs w:val="24"/>
              </w:rPr>
              <w:t xml:space="preserve">ва»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15 1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580E8A" w:rsidRPr="00DE7ADF" w:rsidTr="008B6F3E">
        <w:trPr>
          <w:trHeight w:val="112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Основное мер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приятие "Подг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товка и участие в реги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нальных и межр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>гионал</w:t>
            </w:r>
            <w:r w:rsidRPr="00DE7ADF">
              <w:rPr>
                <w:rFonts w:ascii="Arial" w:hAnsi="Arial" w:cs="Arial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sz w:val="24"/>
                <w:szCs w:val="24"/>
              </w:rPr>
              <w:t>ных в</w:t>
            </w:r>
            <w:r w:rsidRPr="00DE7ADF">
              <w:rPr>
                <w:rFonts w:ascii="Arial" w:hAnsi="Arial" w:cs="Arial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sz w:val="24"/>
                <w:szCs w:val="24"/>
              </w:rPr>
              <w:t>ставках, ярмарках, конку</w:t>
            </w:r>
            <w:r w:rsidRPr="00DE7ADF">
              <w:rPr>
                <w:rFonts w:ascii="Arial" w:hAnsi="Arial" w:cs="Arial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sz w:val="24"/>
                <w:szCs w:val="24"/>
              </w:rPr>
              <w:t>сках и других мер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приятиях"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15 1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580E8A" w:rsidRPr="00DE7ADF" w:rsidTr="008B6F3E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Обесп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>чение у</w:t>
            </w:r>
            <w:r w:rsidRPr="00DE7ADF">
              <w:rPr>
                <w:rFonts w:ascii="Arial" w:hAnsi="Arial" w:cs="Arial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sz w:val="24"/>
                <w:szCs w:val="24"/>
              </w:rPr>
              <w:t>ловий для ра</w:t>
            </w:r>
            <w:r w:rsidRPr="00DE7ADF">
              <w:rPr>
                <w:rFonts w:ascii="Arial" w:hAnsi="Arial" w:cs="Arial"/>
                <w:sz w:val="24"/>
                <w:szCs w:val="24"/>
              </w:rPr>
              <w:t>з</w:t>
            </w:r>
            <w:r w:rsidRPr="00DE7ADF">
              <w:rPr>
                <w:rFonts w:ascii="Arial" w:hAnsi="Arial" w:cs="Arial"/>
                <w:sz w:val="24"/>
                <w:szCs w:val="24"/>
              </w:rPr>
              <w:t>вития малого и среднего предпр</w:t>
            </w:r>
            <w:r w:rsidRPr="00DE7ADF">
              <w:rPr>
                <w:rFonts w:ascii="Arial" w:hAnsi="Arial" w:cs="Arial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sz w:val="24"/>
                <w:szCs w:val="24"/>
              </w:rPr>
              <w:t>ним</w:t>
            </w:r>
            <w:r w:rsidRPr="00DE7ADF">
              <w:rPr>
                <w:rFonts w:ascii="Arial" w:hAnsi="Arial" w:cs="Arial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sz w:val="24"/>
                <w:szCs w:val="24"/>
              </w:rPr>
              <w:t>тельства на терр</w:t>
            </w:r>
            <w:r w:rsidRPr="00DE7ADF">
              <w:rPr>
                <w:rFonts w:ascii="Arial" w:hAnsi="Arial" w:cs="Arial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sz w:val="24"/>
                <w:szCs w:val="24"/>
              </w:rPr>
              <w:t>тории муниц</w:t>
            </w:r>
            <w:r w:rsidRPr="00DE7ADF">
              <w:rPr>
                <w:rFonts w:ascii="Arial" w:hAnsi="Arial" w:cs="Arial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sz w:val="24"/>
                <w:szCs w:val="24"/>
              </w:rPr>
              <w:t>пального образ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вания"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15 1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С1405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580E8A" w:rsidRPr="00DE7ADF" w:rsidTr="008B6F3E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чения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15 1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С1405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580E8A" w:rsidRPr="00DE7ADF" w:rsidTr="008B6F3E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ХОЯЙСТВО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938 116,00</w:t>
            </w:r>
          </w:p>
        </w:tc>
      </w:tr>
      <w:tr w:rsidR="00580E8A" w:rsidRPr="00DE7ADF" w:rsidTr="008B6F3E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нальное хозяйс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131 200,00</w:t>
            </w:r>
          </w:p>
        </w:tc>
      </w:tr>
      <w:tr w:rsidR="00580E8A" w:rsidRPr="00DE7ADF" w:rsidTr="008B6F3E">
        <w:trPr>
          <w:trHeight w:val="1875"/>
        </w:trPr>
        <w:tc>
          <w:tcPr>
            <w:tcW w:w="13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пальная пр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грамма Щеки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сельс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вета Рыл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района Курской обла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ти"Обеспечение досту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ным и ко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фор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ным жильем и комм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нальн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ми усл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гами граждан  в Щ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кинском сельс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вете Рыл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района Курской области на 2019-2021 г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ды и на период до 2023 года»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131 200,00</w:t>
            </w:r>
          </w:p>
        </w:tc>
      </w:tr>
      <w:tr w:rsidR="00580E8A" w:rsidRPr="00DE7ADF" w:rsidTr="008B6F3E">
        <w:trPr>
          <w:trHeight w:val="262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грамма «Обесп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чение 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честве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ными 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лугами ЖКХ 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селения Щеки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ского сельс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вета Рыльск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го района Курской области» 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пальной  програ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мы Щ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кинского сельс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вета Рыльск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го района Курской области «Обесп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чение досту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ным и комфор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ным жильем и комм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нальн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ми усл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гами гр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ждан в Щеки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ском сельс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вете Рыльск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го района Курской области на 2014-2018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ды и на период до 2020 года»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131 200,00</w:t>
            </w:r>
          </w:p>
        </w:tc>
      </w:tr>
      <w:tr w:rsidR="00580E8A" w:rsidRPr="00DE7ADF" w:rsidTr="008B6F3E">
        <w:trPr>
          <w:trHeight w:val="22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Основное мер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приятие "Осущ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ствление переда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 по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номочий  от мун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ного 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она сел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ским 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селениям по орг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низации в границах посел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 эле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тро-, те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ло-, газо- и вод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снабж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 нас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ления, водоо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ведения, снабж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 нас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ления 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пливом в пределах полном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чий, 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тано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ленных закон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дател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ством Росси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Ф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дерации"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131 200,00</w:t>
            </w:r>
          </w:p>
        </w:tc>
      </w:tr>
      <w:tr w:rsidR="00580E8A" w:rsidRPr="00DE7ADF" w:rsidTr="008B6F3E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Осущес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вление переда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 по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номочий  в области комм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нального хозяйства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П1431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131 200,00</w:t>
            </w:r>
          </w:p>
        </w:tc>
      </w:tr>
      <w:tr w:rsidR="00580E8A" w:rsidRPr="00DE7ADF" w:rsidTr="008B6F3E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Иные бюдже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ные 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сигнов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П1431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131 200,00</w:t>
            </w:r>
          </w:p>
        </w:tc>
      </w:tr>
      <w:tr w:rsidR="00580E8A" w:rsidRPr="00DE7ADF" w:rsidTr="008B6F3E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Благоу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тройство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806 916,00</w:t>
            </w:r>
          </w:p>
        </w:tc>
      </w:tr>
      <w:tr w:rsidR="00580E8A" w:rsidRPr="00DE7ADF" w:rsidTr="008B6F3E">
        <w:trPr>
          <w:trHeight w:val="1875"/>
        </w:trPr>
        <w:tc>
          <w:tcPr>
            <w:tcW w:w="13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пальная пр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грамма Щеки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сельс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вета Рыл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района Курской обла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ти"Обеспечение досту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ным и ко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фор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ным жильем и комм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нальн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ми усл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гами граждан  в Щ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кинском сельс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вете Рыл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района Курской области на 2019-2021 г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ды и на период до 2023 года»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07 0 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806 916,00</w:t>
            </w:r>
          </w:p>
        </w:tc>
      </w:tr>
      <w:tr w:rsidR="00580E8A" w:rsidRPr="00DE7ADF" w:rsidTr="008B6F3E">
        <w:trPr>
          <w:trHeight w:val="225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грамма «Орган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зация благоус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ройства террит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рии пос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ления» » 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пальной  програ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мы Щ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кинского сельс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вета Рыльск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го района Курской области «Обесп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чение досту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ным и комфор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ным жильем и комм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нальн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ми усл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гами гр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ждан в Щеки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ском сельс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вете Рыльск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го района Курской области на 2019-2021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ды и на период до 2023 года»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806 916,00</w:t>
            </w:r>
          </w:p>
        </w:tc>
      </w:tr>
      <w:tr w:rsidR="00580E8A" w:rsidRPr="00DE7ADF" w:rsidTr="008B6F3E">
        <w:trPr>
          <w:trHeight w:val="112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Основное мер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приятие "Созд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ние бл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гоприя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 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ловий для обесп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чения 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дежной работы  жилищно-комм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нальгого хозяйства в Щеки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ском сельс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вете Рыльск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го района Курской области"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806 916,00</w:t>
            </w:r>
          </w:p>
        </w:tc>
      </w:tr>
      <w:tr w:rsidR="00580E8A" w:rsidRPr="00DE7ADF" w:rsidTr="008B6F3E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Мер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приятия по благ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устройс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С1433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806 916,00</w:t>
            </w:r>
          </w:p>
        </w:tc>
      </w:tr>
      <w:tr w:rsidR="00580E8A" w:rsidRPr="00DE7ADF" w:rsidTr="008B6F3E">
        <w:trPr>
          <w:trHeight w:val="75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чения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С1433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806 916,00</w:t>
            </w:r>
          </w:p>
        </w:tc>
      </w:tr>
      <w:tr w:rsidR="00580E8A" w:rsidRPr="00DE7ADF" w:rsidTr="008B6F3E">
        <w:trPr>
          <w:trHeight w:val="37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2 449 162,84</w:t>
            </w:r>
          </w:p>
        </w:tc>
      </w:tr>
      <w:tr w:rsidR="00580E8A" w:rsidRPr="00DE7ADF" w:rsidTr="008B6F3E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2 448 793,84</w:t>
            </w:r>
          </w:p>
        </w:tc>
      </w:tr>
      <w:tr w:rsidR="00580E8A" w:rsidRPr="00DE7ADF" w:rsidTr="008B6F3E">
        <w:trPr>
          <w:trHeight w:val="15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пальная пр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грамма Щеки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сельс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вета Рыл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района Курской области «Разв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тие культ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ры в Щеки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ском сельс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вете Рыл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района Курской области  на 2014-2023 г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2 448 793,84</w:t>
            </w:r>
          </w:p>
        </w:tc>
      </w:tr>
      <w:tr w:rsidR="00580E8A" w:rsidRPr="00DE7ADF" w:rsidTr="008B6F3E">
        <w:trPr>
          <w:trHeight w:val="22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грамма «Разв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тие 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родного творчес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 и кул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турно-досуг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вой де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сти в Щ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кинском сельс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вете Рыльск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го района Курской области» 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мы Щ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кинского сельс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вета Рыльск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го района Курской области «Разв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тие кул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туры в Щеки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ском сельс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вете Рыльск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го района Курской области  на 2014-2023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ды»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2 448 793,84</w:t>
            </w:r>
          </w:p>
        </w:tc>
      </w:tr>
      <w:tr w:rsidR="00580E8A" w:rsidRPr="00DE7ADF" w:rsidTr="008B6F3E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Основное мер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приятие "Орган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зация культу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но-досуг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вой де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сти"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2 448 793,84</w:t>
            </w:r>
          </w:p>
        </w:tc>
      </w:tr>
      <w:tr w:rsidR="00580E8A" w:rsidRPr="00DE7ADF" w:rsidTr="008B6F3E">
        <w:trPr>
          <w:trHeight w:val="112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Зарабо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ная плата и начи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ления на выплаты по оплате труда 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ботников учрежд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туры 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пальных образ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ваний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родских и сельских посел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13330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478 126,00</w:t>
            </w:r>
          </w:p>
        </w:tc>
      </w:tr>
      <w:tr w:rsidR="00580E8A" w:rsidRPr="00DE7ADF" w:rsidTr="008B6F3E">
        <w:trPr>
          <w:trHeight w:val="15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Расходы на 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платы персон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лу в 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лях обе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печения выполн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 функций госуда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ственн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ми (м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ми) орг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нами, 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зенными учрежд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ниями, органами управл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 гос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венными внебю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13330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478 126,00</w:t>
            </w:r>
          </w:p>
        </w:tc>
      </w:tr>
      <w:tr w:rsidR="00580E8A" w:rsidRPr="00DE7ADF" w:rsidTr="008B6F3E">
        <w:trPr>
          <w:trHeight w:val="15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Реализ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ция 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ропри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тий, 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правле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 на обесп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чение выплат зарабо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ной пл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ты и 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числений на 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платы по оплате труда 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ботников учрежд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туры 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пальных образ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ваний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родских и сельских посел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S3330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863 000,00</w:t>
            </w:r>
          </w:p>
        </w:tc>
      </w:tr>
      <w:tr w:rsidR="00580E8A" w:rsidRPr="00DE7ADF" w:rsidTr="008B6F3E">
        <w:trPr>
          <w:trHeight w:val="147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Расходы на 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платы персон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лу в 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лях обе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печения выполн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 функций госуда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ственн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ми (м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ми) орг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нами, 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зенными учрежд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ниями, органами управл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 гос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венными внебю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S3330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863 000,00</w:t>
            </w:r>
          </w:p>
        </w:tc>
      </w:tr>
      <w:tr w:rsidR="00580E8A" w:rsidRPr="00DE7ADF" w:rsidTr="008B6F3E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печение деятел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ности (оказание услуг) 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С1401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1 107 667,84</w:t>
            </w:r>
          </w:p>
        </w:tc>
      </w:tr>
      <w:tr w:rsidR="00580E8A" w:rsidRPr="00DE7ADF" w:rsidTr="008B6F3E">
        <w:trPr>
          <w:trHeight w:val="855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чения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С1401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1 086 167,84</w:t>
            </w:r>
          </w:p>
        </w:tc>
      </w:tr>
      <w:tr w:rsidR="00580E8A" w:rsidRPr="00DE7ADF" w:rsidTr="008B6F3E">
        <w:trPr>
          <w:trHeight w:val="37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Иные бюдже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ные 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сигнов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С1401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21 500,00</w:t>
            </w:r>
          </w:p>
        </w:tc>
      </w:tr>
      <w:tr w:rsidR="00580E8A" w:rsidRPr="00DE7ADF" w:rsidTr="008B6F3E">
        <w:trPr>
          <w:trHeight w:val="112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Обесеп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чение развития и укре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ления матер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ально-технич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базы домов культуры в нас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ленных пунктах с числом жителей до 50 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сяч чел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L4670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80E8A" w:rsidRPr="00DE7ADF" w:rsidTr="008B6F3E">
        <w:trPr>
          <w:trHeight w:val="75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чения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L4670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80E8A" w:rsidRPr="00DE7ADF" w:rsidTr="008B6F3E">
        <w:trPr>
          <w:trHeight w:val="37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 кул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туры, кинем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тогр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369,00</w:t>
            </w:r>
          </w:p>
        </w:tc>
      </w:tr>
      <w:tr w:rsidR="00580E8A" w:rsidRPr="00DE7ADF" w:rsidTr="008B6F3E">
        <w:trPr>
          <w:trHeight w:val="156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пальная пр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грамма Щеки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сельс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вета Рыл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района Курской области «Разв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тие культ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ры в Щеки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ском сельс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вете Рыл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района Курской области  на 2014-2023 г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369,00</w:t>
            </w:r>
          </w:p>
        </w:tc>
      </w:tr>
      <w:tr w:rsidR="00580E8A" w:rsidRPr="00DE7ADF" w:rsidTr="008B6F3E">
        <w:trPr>
          <w:trHeight w:val="15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грамма «Насл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дие» 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мы Щ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кинского сельс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вета Рыльск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го района Курской области «Разв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тие кул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туры в Щеки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ском сельс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вете Рыльск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го района Курской области  на 2014-2023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ды»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369,00</w:t>
            </w:r>
          </w:p>
        </w:tc>
      </w:tr>
      <w:tr w:rsidR="00580E8A" w:rsidRPr="00DE7ADF" w:rsidTr="008B6F3E">
        <w:trPr>
          <w:trHeight w:val="262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Основное мер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приятие "Осущ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ствление переда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 по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номочий  от мун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ного 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она сел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ским 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селениям по сохр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нению, испол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зовании и попул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ризации объектов культу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ного 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следия (памятн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ков ист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рии и культ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ры), 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ходящи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ся в со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ственн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сти пос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ления, охрана объектов культу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ного 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следия (памятн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ков ист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рии и культуры) местного (муниц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пального) значения, распол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женных на терр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тории 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селения"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369,00</w:t>
            </w:r>
          </w:p>
        </w:tc>
      </w:tr>
      <w:tr w:rsidR="00580E8A" w:rsidRPr="00DE7ADF" w:rsidTr="008B6F3E">
        <w:trPr>
          <w:trHeight w:val="81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Осущес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вление переда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 по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номочий по созд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нию 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ловий для пр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ведения мер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приятий в области культуры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П1463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369,00</w:t>
            </w:r>
          </w:p>
        </w:tc>
      </w:tr>
      <w:tr w:rsidR="00580E8A" w:rsidRPr="00DE7ADF" w:rsidTr="008B6F3E">
        <w:trPr>
          <w:trHeight w:val="78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чения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П1463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369,00</w:t>
            </w:r>
          </w:p>
        </w:tc>
      </w:tr>
      <w:tr w:rsidR="00580E8A" w:rsidRPr="00DE7ADF" w:rsidTr="008B6F3E">
        <w:trPr>
          <w:trHeight w:val="37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альная политика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217 619,04</w:t>
            </w:r>
          </w:p>
        </w:tc>
      </w:tr>
      <w:tr w:rsidR="00580E8A" w:rsidRPr="00DE7ADF" w:rsidTr="008B6F3E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онное обесп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чение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217 619,04</w:t>
            </w:r>
          </w:p>
        </w:tc>
      </w:tr>
      <w:tr w:rsidR="00580E8A" w:rsidRPr="00DE7ADF" w:rsidTr="008B6F3E">
        <w:trPr>
          <w:trHeight w:val="15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пальная пр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грамма Щеки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сельс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вета Рыл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района Курской области «Соц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альная по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держка граждан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в Щ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кинском сельс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вете Рыл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района Курской области на 2020 – 2022 г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ды и на период до 2024 года»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02 0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217 619,04</w:t>
            </w:r>
          </w:p>
        </w:tc>
      </w:tr>
      <w:tr w:rsidR="00580E8A" w:rsidRPr="00DE7ADF" w:rsidTr="008B6F3E">
        <w:trPr>
          <w:trHeight w:val="22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грамма «Соц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альная поддер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ка 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дельных категорий граждан» 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мы   Щ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кинского сельс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вета Рыльск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го района Курской области «Соц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альная поддер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ка гра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дан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br/>
              <w:t>в Щеки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ском сельс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вете Рыльск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го района Курской области на 2020 – 2022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ды и на период до 2024 года»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02 1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217 619,04</w:t>
            </w:r>
          </w:p>
        </w:tc>
      </w:tr>
      <w:tr w:rsidR="00580E8A" w:rsidRPr="00DE7ADF" w:rsidTr="008B6F3E">
        <w:trPr>
          <w:trHeight w:val="112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Основное мер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приятие "Предо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тавление выплат пенсий за выслугу лет, до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лат к пенсиям 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пальных служащих 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пального образ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вания"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02 1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217 619,04</w:t>
            </w:r>
          </w:p>
        </w:tc>
      </w:tr>
      <w:tr w:rsidR="00580E8A" w:rsidRPr="00DE7ADF" w:rsidTr="008B6F3E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Выплата пенсий за выслугу лет и 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плат к пенсиям 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пальных служащих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02 1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С1445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217 619,04</w:t>
            </w:r>
          </w:p>
        </w:tc>
      </w:tr>
      <w:tr w:rsidR="00580E8A" w:rsidRPr="00DE7ADF" w:rsidTr="008B6F3E">
        <w:trPr>
          <w:trHeight w:val="72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Социал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ное обе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печение и иные 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платы насел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02 1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С1445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217 619,04</w:t>
            </w:r>
          </w:p>
        </w:tc>
      </w:tr>
      <w:tr w:rsidR="00580E8A" w:rsidRPr="00DE7ADF" w:rsidTr="008B6F3E">
        <w:trPr>
          <w:trHeight w:val="37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ская культура и спорт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580E8A" w:rsidRPr="00DE7ADF" w:rsidTr="008B6F3E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вый спорт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580E8A" w:rsidRPr="00DE7ADF" w:rsidTr="008B6F3E">
        <w:trPr>
          <w:trHeight w:val="189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пальная пр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грамма Щеки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сельс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вета Рыл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района Курской области «Пов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шение эффе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тивности работы с молод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жью, 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ганиз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ция 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дыха и озд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ровл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ния д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тей, м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лодежи развитие физич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ской культ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ры и спорта на те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ритории   Щеки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сельс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вета Рыл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района Курской области на 2021-2023 г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ды и на план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вый п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риод до 2025 г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да"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08 0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580E8A" w:rsidRPr="00DE7ADF" w:rsidTr="008B6F3E">
        <w:trPr>
          <w:trHeight w:val="30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грамма «Реал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зация 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пальной политики в сфере физич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культуры и спорта» 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мы  Щ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кинского сельс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вета Рыльск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го района Курской области «Пов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шение эффе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тивности работы с молод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жью, 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ганиз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ция 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дыха и оздоро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ления 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тей, 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лодежи развитие физич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культуры и спорта на терр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тории   Щеки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ского сельс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вета Рыльск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го района Курской области на 2021-2023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ды и на плановый период до 2025 года"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08 2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580E8A" w:rsidRPr="00DE7ADF" w:rsidTr="008B6F3E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Основное мер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приятие "Сове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шенств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вание системы физич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ского воспит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 для разли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 групп и катег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рий нас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ления"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08 2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580E8A" w:rsidRPr="00DE7ADF" w:rsidTr="008B6F3E">
        <w:trPr>
          <w:trHeight w:val="15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условий, обесп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чива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щих 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вышение мотив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ции ж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телей Рыльск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го района Курской области к регуля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ным 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нятиям физич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культурой и спортом и вед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нию зд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рового образа жизни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08 2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С1406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580E8A" w:rsidRPr="00DE7ADF" w:rsidTr="008B6F3E">
        <w:trPr>
          <w:trHeight w:val="72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чения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08 2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С1406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</w:tbl>
    <w:p w:rsidR="00580E8A" w:rsidRPr="00DE7ADF" w:rsidRDefault="00580E8A" w:rsidP="008B6F3E">
      <w:pPr>
        <w:jc w:val="both"/>
        <w:rPr>
          <w:rFonts w:ascii="Arial" w:hAnsi="Arial" w:cs="Arial"/>
          <w:sz w:val="24"/>
          <w:szCs w:val="24"/>
        </w:rPr>
      </w:pPr>
    </w:p>
    <w:p w:rsidR="00580E8A" w:rsidRPr="00DE7ADF" w:rsidRDefault="00580E8A" w:rsidP="008B6F3E">
      <w:pPr>
        <w:jc w:val="both"/>
        <w:rPr>
          <w:rFonts w:ascii="Arial" w:hAnsi="Arial" w:cs="Arial"/>
          <w:sz w:val="24"/>
          <w:szCs w:val="24"/>
        </w:rPr>
      </w:pPr>
    </w:p>
    <w:p w:rsidR="00580E8A" w:rsidRPr="00DE7ADF" w:rsidRDefault="00580E8A" w:rsidP="008B6F3E">
      <w:pPr>
        <w:jc w:val="both"/>
        <w:rPr>
          <w:rFonts w:ascii="Arial" w:hAnsi="Arial" w:cs="Arial"/>
          <w:sz w:val="24"/>
          <w:szCs w:val="24"/>
        </w:rPr>
      </w:pPr>
    </w:p>
    <w:p w:rsidR="00580E8A" w:rsidRPr="00DE7ADF" w:rsidRDefault="00580E8A" w:rsidP="008B6F3E">
      <w:pPr>
        <w:jc w:val="both"/>
        <w:rPr>
          <w:rFonts w:ascii="Arial" w:hAnsi="Arial" w:cs="Arial"/>
          <w:sz w:val="24"/>
          <w:szCs w:val="24"/>
        </w:rPr>
      </w:pPr>
    </w:p>
    <w:p w:rsidR="00580E8A" w:rsidRPr="00DE7ADF" w:rsidRDefault="00580E8A" w:rsidP="00F45A51">
      <w:pPr>
        <w:jc w:val="both"/>
        <w:rPr>
          <w:rFonts w:ascii="Arial" w:hAnsi="Arial" w:cs="Arial"/>
          <w:sz w:val="24"/>
          <w:szCs w:val="24"/>
        </w:rPr>
      </w:pPr>
    </w:p>
    <w:p w:rsidR="00580E8A" w:rsidRPr="00DE7ADF" w:rsidRDefault="00580E8A" w:rsidP="00F45A51">
      <w:pPr>
        <w:jc w:val="both"/>
        <w:rPr>
          <w:rFonts w:ascii="Arial" w:hAnsi="Arial" w:cs="Arial"/>
          <w:sz w:val="24"/>
          <w:szCs w:val="24"/>
        </w:rPr>
      </w:pPr>
    </w:p>
    <w:p w:rsidR="00580E8A" w:rsidRPr="00DE7ADF" w:rsidRDefault="00580E8A" w:rsidP="00F45A51">
      <w:pPr>
        <w:jc w:val="both"/>
        <w:rPr>
          <w:rFonts w:ascii="Arial" w:hAnsi="Arial" w:cs="Arial"/>
          <w:sz w:val="24"/>
          <w:szCs w:val="24"/>
        </w:rPr>
      </w:pPr>
    </w:p>
    <w:p w:rsidR="00580E8A" w:rsidRPr="00DE7ADF" w:rsidRDefault="00580E8A" w:rsidP="00F45A51">
      <w:pPr>
        <w:jc w:val="both"/>
        <w:rPr>
          <w:rFonts w:ascii="Arial" w:hAnsi="Arial" w:cs="Arial"/>
          <w:sz w:val="24"/>
          <w:szCs w:val="24"/>
        </w:rPr>
      </w:pPr>
    </w:p>
    <w:p w:rsidR="00580E8A" w:rsidRPr="00DE7ADF" w:rsidRDefault="00580E8A" w:rsidP="00F45A51">
      <w:pPr>
        <w:jc w:val="both"/>
        <w:rPr>
          <w:rFonts w:ascii="Arial" w:hAnsi="Arial" w:cs="Arial"/>
          <w:sz w:val="24"/>
          <w:szCs w:val="24"/>
        </w:rPr>
      </w:pPr>
    </w:p>
    <w:p w:rsidR="00580E8A" w:rsidRPr="00DE7ADF" w:rsidRDefault="00580E8A" w:rsidP="00F45A51">
      <w:pPr>
        <w:jc w:val="both"/>
        <w:rPr>
          <w:rFonts w:ascii="Arial" w:hAnsi="Arial" w:cs="Arial"/>
          <w:sz w:val="24"/>
          <w:szCs w:val="24"/>
        </w:rPr>
      </w:pPr>
    </w:p>
    <w:p w:rsidR="00580E8A" w:rsidRPr="00DE7ADF" w:rsidRDefault="00580E8A" w:rsidP="00F45A51">
      <w:pPr>
        <w:jc w:val="both"/>
        <w:rPr>
          <w:rFonts w:ascii="Arial" w:hAnsi="Arial" w:cs="Arial"/>
          <w:sz w:val="24"/>
          <w:szCs w:val="24"/>
        </w:rPr>
      </w:pPr>
    </w:p>
    <w:p w:rsidR="00580E8A" w:rsidRPr="00DE7ADF" w:rsidRDefault="00580E8A" w:rsidP="00F45A51">
      <w:pPr>
        <w:jc w:val="both"/>
        <w:rPr>
          <w:rFonts w:ascii="Arial" w:hAnsi="Arial" w:cs="Arial"/>
          <w:sz w:val="24"/>
          <w:szCs w:val="24"/>
        </w:rPr>
      </w:pPr>
    </w:p>
    <w:p w:rsidR="00580E8A" w:rsidRPr="00DE7ADF" w:rsidRDefault="00580E8A" w:rsidP="00F45A51">
      <w:pPr>
        <w:jc w:val="both"/>
        <w:rPr>
          <w:rFonts w:ascii="Arial" w:hAnsi="Arial" w:cs="Arial"/>
          <w:sz w:val="24"/>
          <w:szCs w:val="24"/>
        </w:rPr>
      </w:pPr>
    </w:p>
    <w:p w:rsidR="00580E8A" w:rsidRPr="00DE7ADF" w:rsidRDefault="00580E8A" w:rsidP="00F45A51">
      <w:pPr>
        <w:jc w:val="both"/>
        <w:rPr>
          <w:rFonts w:ascii="Arial" w:hAnsi="Arial" w:cs="Arial"/>
          <w:sz w:val="24"/>
          <w:szCs w:val="24"/>
        </w:rPr>
      </w:pPr>
    </w:p>
    <w:p w:rsidR="00580E8A" w:rsidRPr="00DE7ADF" w:rsidRDefault="00580E8A" w:rsidP="00F45A51">
      <w:pPr>
        <w:jc w:val="both"/>
        <w:rPr>
          <w:rFonts w:ascii="Arial" w:hAnsi="Arial" w:cs="Arial"/>
          <w:sz w:val="24"/>
          <w:szCs w:val="24"/>
        </w:rPr>
      </w:pPr>
    </w:p>
    <w:p w:rsidR="00580E8A" w:rsidRDefault="00580E8A" w:rsidP="00604967">
      <w:pPr>
        <w:jc w:val="right"/>
        <w:rPr>
          <w:rFonts w:ascii="Arial" w:hAnsi="Arial" w:cs="Arial"/>
          <w:sz w:val="24"/>
          <w:szCs w:val="24"/>
        </w:rPr>
      </w:pPr>
      <w:r w:rsidRPr="00DE7ADF">
        <w:rPr>
          <w:rFonts w:ascii="Arial" w:hAnsi="Arial" w:cs="Arial"/>
          <w:sz w:val="24"/>
          <w:szCs w:val="24"/>
        </w:rPr>
        <w:t>Приложение №9</w:t>
      </w:r>
    </w:p>
    <w:p w:rsidR="00580E8A" w:rsidRDefault="00580E8A" w:rsidP="0060496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</w:t>
      </w:r>
      <w:r w:rsidRPr="00DE7ADF">
        <w:rPr>
          <w:rFonts w:ascii="Arial" w:hAnsi="Arial" w:cs="Arial"/>
          <w:sz w:val="24"/>
          <w:szCs w:val="24"/>
        </w:rPr>
        <w:t xml:space="preserve">епутатов </w:t>
      </w:r>
    </w:p>
    <w:p w:rsidR="00580E8A" w:rsidRDefault="00580E8A" w:rsidP="00604967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DE7ADF">
        <w:rPr>
          <w:rFonts w:ascii="Arial" w:hAnsi="Arial" w:cs="Arial"/>
          <w:sz w:val="24"/>
          <w:szCs w:val="24"/>
        </w:rPr>
        <w:t>Щекинского сельсовета</w:t>
      </w:r>
    </w:p>
    <w:p w:rsidR="00580E8A" w:rsidRPr="00DE7ADF" w:rsidRDefault="00580E8A" w:rsidP="00604967">
      <w:pPr>
        <w:jc w:val="right"/>
        <w:rPr>
          <w:rFonts w:ascii="Arial" w:hAnsi="Arial" w:cs="Arial"/>
          <w:sz w:val="24"/>
          <w:szCs w:val="24"/>
        </w:rPr>
      </w:pPr>
      <w:r w:rsidRPr="00DE7ADF">
        <w:rPr>
          <w:rFonts w:ascii="Arial" w:hAnsi="Arial" w:cs="Arial"/>
          <w:sz w:val="24"/>
          <w:szCs w:val="24"/>
        </w:rPr>
        <w:t xml:space="preserve">Рыльского района от 23.12.2020г. № 212 </w:t>
      </w:r>
    </w:p>
    <w:p w:rsidR="00580E8A" w:rsidRPr="00DE7ADF" w:rsidRDefault="00580E8A" w:rsidP="00604967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DE7ADF">
        <w:rPr>
          <w:rFonts w:ascii="Arial" w:hAnsi="Arial" w:cs="Arial"/>
          <w:color w:val="000000"/>
          <w:sz w:val="24"/>
          <w:szCs w:val="24"/>
        </w:rPr>
        <w:t xml:space="preserve"> (в редакции решения Собрания депутатов </w:t>
      </w:r>
    </w:p>
    <w:p w:rsidR="00580E8A" w:rsidRPr="00DE7ADF" w:rsidRDefault="00580E8A" w:rsidP="00604967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DE7ADF">
        <w:rPr>
          <w:rFonts w:ascii="Arial" w:hAnsi="Arial" w:cs="Arial"/>
          <w:color w:val="000000"/>
          <w:sz w:val="24"/>
          <w:szCs w:val="24"/>
        </w:rPr>
        <w:t xml:space="preserve">Щекинского сельсовета Рыльского района </w:t>
      </w:r>
    </w:p>
    <w:p w:rsidR="00580E8A" w:rsidRDefault="00580E8A" w:rsidP="00604967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29 марта 2021г. №222</w:t>
      </w:r>
      <w:r w:rsidRPr="00DE7ADF">
        <w:rPr>
          <w:rFonts w:ascii="Arial" w:hAnsi="Arial" w:cs="Arial"/>
          <w:color w:val="000000"/>
          <w:sz w:val="24"/>
          <w:szCs w:val="24"/>
        </w:rPr>
        <w:t>)</w:t>
      </w:r>
    </w:p>
    <w:p w:rsidR="00580E8A" w:rsidRPr="00DE7ADF" w:rsidRDefault="00580E8A" w:rsidP="00604967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80E8A" w:rsidRPr="00DE7ADF" w:rsidRDefault="00580E8A" w:rsidP="00604967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E7ADF">
        <w:rPr>
          <w:rFonts w:ascii="Arial" w:hAnsi="Arial" w:cs="Arial"/>
          <w:b/>
          <w:bCs/>
          <w:color w:val="000000"/>
          <w:sz w:val="24"/>
          <w:szCs w:val="24"/>
        </w:rPr>
        <w:t>Ведомственная структура расходов бюджета Щекинского сельсовета</w:t>
      </w:r>
    </w:p>
    <w:p w:rsidR="00580E8A" w:rsidRPr="00DE7ADF" w:rsidRDefault="00580E8A" w:rsidP="00604967">
      <w:pPr>
        <w:jc w:val="center"/>
        <w:rPr>
          <w:rFonts w:ascii="Arial" w:hAnsi="Arial" w:cs="Arial"/>
          <w:sz w:val="24"/>
          <w:szCs w:val="24"/>
        </w:rPr>
      </w:pPr>
      <w:r w:rsidRPr="00DE7ADF">
        <w:rPr>
          <w:rFonts w:ascii="Arial" w:hAnsi="Arial" w:cs="Arial"/>
          <w:b/>
          <w:bCs/>
          <w:color w:val="000000"/>
          <w:sz w:val="24"/>
          <w:szCs w:val="24"/>
        </w:rPr>
        <w:t>Рыльского района Курской области на 2021 год</w:t>
      </w:r>
    </w:p>
    <w:p w:rsidR="00580E8A" w:rsidRPr="00DE7ADF" w:rsidRDefault="00580E8A" w:rsidP="00604967">
      <w:pPr>
        <w:jc w:val="center"/>
        <w:rPr>
          <w:rFonts w:ascii="Arial" w:hAnsi="Arial" w:cs="Arial"/>
          <w:sz w:val="24"/>
          <w:szCs w:val="24"/>
        </w:rPr>
      </w:pPr>
    </w:p>
    <w:p w:rsidR="00580E8A" w:rsidRPr="00DE7ADF" w:rsidRDefault="00580E8A" w:rsidP="00F45A51">
      <w:pPr>
        <w:jc w:val="both"/>
        <w:rPr>
          <w:rFonts w:ascii="Arial" w:hAnsi="Arial" w:cs="Arial"/>
          <w:sz w:val="24"/>
          <w:szCs w:val="24"/>
        </w:rPr>
      </w:pPr>
      <w:bookmarkStart w:id="3" w:name="RANGE!A1:I170"/>
      <w:bookmarkEnd w:id="3"/>
    </w:p>
    <w:p w:rsidR="00580E8A" w:rsidRPr="00DE7ADF" w:rsidRDefault="00580E8A" w:rsidP="0060496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рублей</w:t>
      </w:r>
    </w:p>
    <w:tbl>
      <w:tblPr>
        <w:tblW w:w="10189" w:type="dxa"/>
        <w:tblInd w:w="103" w:type="dxa"/>
        <w:tblLayout w:type="fixed"/>
        <w:tblLook w:val="0000"/>
      </w:tblPr>
      <w:tblGrid>
        <w:gridCol w:w="1747"/>
        <w:gridCol w:w="1040"/>
        <w:gridCol w:w="920"/>
        <w:gridCol w:w="960"/>
        <w:gridCol w:w="960"/>
        <w:gridCol w:w="808"/>
        <w:gridCol w:w="1160"/>
        <w:gridCol w:w="960"/>
        <w:gridCol w:w="1634"/>
      </w:tblGrid>
      <w:tr w:rsidR="00580E8A" w:rsidRPr="00DE7ADF" w:rsidTr="008B6F3E">
        <w:trPr>
          <w:trHeight w:val="750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 на 2021 год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6 980 639,19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рация Щ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кинского сельсовета Рыльского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6 980 639,19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2 007 353,31</w:t>
            </w:r>
          </w:p>
        </w:tc>
      </w:tr>
      <w:tr w:rsidR="00580E8A" w:rsidRPr="00DE7ADF" w:rsidTr="008B6F3E">
        <w:trPr>
          <w:trHeight w:val="75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рование высшего должнос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ного лица субъекта Российской Федерации и муниц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пального образов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559 000,00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ние фун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циониров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ния главы муниц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пального образов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71 0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559 000,00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Глава мун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ципального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71 1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559 000,00</w:t>
            </w:r>
          </w:p>
        </w:tc>
      </w:tr>
      <w:tr w:rsidR="00580E8A" w:rsidRPr="00DE7ADF" w:rsidTr="008B6F3E">
        <w:trPr>
          <w:trHeight w:val="39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сти и выпо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нение фун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ций органов местного 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моуправл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71 1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559 000,00</w:t>
            </w:r>
          </w:p>
        </w:tc>
      </w:tr>
      <w:tr w:rsidR="00580E8A" w:rsidRPr="00DE7ADF" w:rsidTr="008B6F3E">
        <w:trPr>
          <w:trHeight w:val="112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печения 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полнения функций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сударстве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ными (мун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ципальными) органами, казенными учреждени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ми, органами управления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венными внебюдже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ными фо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71 1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559 000,00</w:t>
            </w:r>
          </w:p>
        </w:tc>
      </w:tr>
      <w:tr w:rsidR="00580E8A" w:rsidRPr="00DE7ADF" w:rsidTr="008B6F3E">
        <w:trPr>
          <w:trHeight w:val="75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рование Правител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ства Ро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сийской Федерации, высших 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полнител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ных органов государс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венной вл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сти субъе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тов Росси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й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ской Фед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рации, м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стных 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министр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432 400,00</w:t>
            </w:r>
          </w:p>
        </w:tc>
      </w:tr>
      <w:tr w:rsidR="00580E8A" w:rsidRPr="00DE7ADF" w:rsidTr="008B6F3E">
        <w:trPr>
          <w:trHeight w:val="39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ние фун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циониров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ния мес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ных адм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нистраций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73 0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432 400,00</w:t>
            </w:r>
          </w:p>
        </w:tc>
      </w:tr>
      <w:tr w:rsidR="00580E8A" w:rsidRPr="00DE7ADF" w:rsidTr="008B6F3E">
        <w:trPr>
          <w:trHeight w:val="39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сти админ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страции 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ниципальн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го образов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73 1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432 400,00</w:t>
            </w:r>
          </w:p>
        </w:tc>
      </w:tr>
      <w:tr w:rsidR="00580E8A" w:rsidRPr="00DE7ADF" w:rsidTr="008B6F3E">
        <w:trPr>
          <w:trHeight w:val="39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сти и выпо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нение фун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ций органов местного 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моуправл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73 1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432 400,00</w:t>
            </w:r>
          </w:p>
        </w:tc>
      </w:tr>
      <w:tr w:rsidR="00580E8A" w:rsidRPr="00DE7ADF" w:rsidTr="008B6F3E">
        <w:trPr>
          <w:trHeight w:val="112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печения 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полнения функций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сударстве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ными (мун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ципальными) органами, казенными учреждени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ми, органами управления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венными внебюдже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ными фо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73 1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432 400,00</w:t>
            </w:r>
          </w:p>
        </w:tc>
      </w:tr>
      <w:tr w:rsidR="00580E8A" w:rsidRPr="00DE7ADF" w:rsidTr="008B6F3E">
        <w:trPr>
          <w:trHeight w:val="390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73 1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80E8A" w:rsidRPr="00DE7ADF" w:rsidTr="008B6F3E">
        <w:trPr>
          <w:trHeight w:val="75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ние де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я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тельности финанс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вых, нал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говых и т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моженных органов и органов финансов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 (фина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сово-бюджетн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го) надзора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42 670,00</w:t>
            </w:r>
          </w:p>
        </w:tc>
      </w:tr>
      <w:tr w:rsidR="00580E8A" w:rsidRPr="00DE7ADF" w:rsidTr="008B6F3E">
        <w:trPr>
          <w:trHeight w:val="39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ние де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я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тельности контрольно-счетных 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ганов мун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ципального образов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74 0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36 000,00</w:t>
            </w:r>
          </w:p>
        </w:tc>
      </w:tr>
      <w:tr w:rsidR="00580E8A" w:rsidRPr="00DE7ADF" w:rsidTr="008B6F3E">
        <w:trPr>
          <w:trHeight w:val="39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Аппарат ко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трольно-счетного 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гана 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пального 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74 3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36 000,00</w:t>
            </w:r>
          </w:p>
        </w:tc>
      </w:tr>
      <w:tr w:rsidR="00580E8A" w:rsidRPr="00DE7ADF" w:rsidTr="008B6F3E">
        <w:trPr>
          <w:trHeight w:val="75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Иные ме</w:t>
            </w:r>
            <w:r w:rsidRPr="00DE7ADF">
              <w:rPr>
                <w:rFonts w:ascii="Arial" w:hAnsi="Arial" w:cs="Arial"/>
                <w:sz w:val="24"/>
                <w:szCs w:val="24"/>
              </w:rPr>
              <w:t>ж</w:t>
            </w:r>
            <w:r w:rsidRPr="00DE7ADF">
              <w:rPr>
                <w:rFonts w:ascii="Arial" w:hAnsi="Arial" w:cs="Arial"/>
                <w:sz w:val="24"/>
                <w:szCs w:val="24"/>
              </w:rPr>
              <w:t>бюджетные трансферты на осущес</w:t>
            </w:r>
            <w:r w:rsidRPr="00DE7ADF">
              <w:rPr>
                <w:rFonts w:ascii="Arial" w:hAnsi="Arial" w:cs="Arial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sz w:val="24"/>
                <w:szCs w:val="24"/>
              </w:rPr>
              <w:t>вление п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>реданных полномочий в сфере внешнего муниципал</w:t>
            </w:r>
            <w:r w:rsidRPr="00DE7ADF">
              <w:rPr>
                <w:rFonts w:ascii="Arial" w:hAnsi="Arial" w:cs="Arial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sz w:val="24"/>
                <w:szCs w:val="24"/>
              </w:rPr>
              <w:t>ного фина</w:t>
            </w:r>
            <w:r w:rsidRPr="00DE7ADF">
              <w:rPr>
                <w:rFonts w:ascii="Arial" w:hAnsi="Arial" w:cs="Arial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sz w:val="24"/>
                <w:szCs w:val="24"/>
              </w:rPr>
              <w:t>сового ко</w:t>
            </w:r>
            <w:r w:rsidRPr="00DE7ADF">
              <w:rPr>
                <w:rFonts w:ascii="Arial" w:hAnsi="Arial" w:cs="Arial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sz w:val="24"/>
                <w:szCs w:val="24"/>
              </w:rPr>
              <w:t>троля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74 3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П1484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36 000,00</w:t>
            </w:r>
          </w:p>
        </w:tc>
      </w:tr>
      <w:tr w:rsidR="00580E8A" w:rsidRPr="00DE7ADF" w:rsidTr="008B6F3E">
        <w:trPr>
          <w:trHeight w:val="39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Межбюдже</w:t>
            </w:r>
            <w:r w:rsidRPr="00DE7ADF">
              <w:rPr>
                <w:rFonts w:ascii="Arial" w:hAnsi="Arial" w:cs="Arial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sz w:val="24"/>
                <w:szCs w:val="24"/>
              </w:rPr>
              <w:t>ные тран</w:t>
            </w:r>
            <w:r w:rsidRPr="00DE7ADF">
              <w:rPr>
                <w:rFonts w:ascii="Arial" w:hAnsi="Arial" w:cs="Arial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sz w:val="24"/>
                <w:szCs w:val="24"/>
              </w:rPr>
              <w:t>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74 3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П1484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36 000,00</w:t>
            </w:r>
          </w:p>
        </w:tc>
      </w:tr>
      <w:tr w:rsidR="00580E8A" w:rsidRPr="00DE7ADF" w:rsidTr="008B6F3E">
        <w:trPr>
          <w:trHeight w:val="39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граммная деятел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ность орг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нов местн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 сам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77 0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6 670,00</w:t>
            </w:r>
          </w:p>
        </w:tc>
      </w:tr>
      <w:tr w:rsidR="00580E8A" w:rsidRPr="00DE7ADF" w:rsidTr="008B6F3E">
        <w:trPr>
          <w:trHeight w:val="39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Непрограм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ные расходы органов 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стного сам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6 670,00</w:t>
            </w:r>
          </w:p>
        </w:tc>
      </w:tr>
      <w:tr w:rsidR="00580E8A" w:rsidRPr="00DE7ADF" w:rsidTr="008B6F3E">
        <w:trPr>
          <w:trHeight w:val="75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Осуществл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ние пер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данных по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номочий от поселений муниципал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ному району в сфере внутреннего муниципал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ного фина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сового ко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троля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П1485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6 670,00</w:t>
            </w:r>
          </w:p>
        </w:tc>
      </w:tr>
      <w:tr w:rsidR="00580E8A" w:rsidRPr="00DE7ADF" w:rsidTr="008B6F3E">
        <w:trPr>
          <w:trHeight w:val="39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Межбюдже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ные тран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П1485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6 670,00</w:t>
            </w:r>
          </w:p>
        </w:tc>
      </w:tr>
      <w:tr w:rsidR="00580E8A" w:rsidRPr="00DE7ADF" w:rsidTr="008B6F3E">
        <w:trPr>
          <w:trHeight w:val="39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ние пров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дения в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боров и 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ферендумов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40 234,00</w:t>
            </w:r>
          </w:p>
        </w:tc>
      </w:tr>
      <w:tr w:rsidR="00580E8A" w:rsidRPr="00DE7ADF" w:rsidTr="008B6F3E">
        <w:trPr>
          <w:trHeight w:val="39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ная де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я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тельность органов м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стного 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моуправл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77 0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40 234,00</w:t>
            </w:r>
          </w:p>
        </w:tc>
      </w:tr>
      <w:tr w:rsidR="00580E8A" w:rsidRPr="00DE7ADF" w:rsidTr="008B6F3E">
        <w:trPr>
          <w:trHeight w:val="39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Непрогра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ные расходы органов 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стного сам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77 3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40 234,00</w:t>
            </w:r>
          </w:p>
        </w:tc>
      </w:tr>
      <w:tr w:rsidR="00580E8A" w:rsidRPr="00DE7ADF" w:rsidTr="008B6F3E">
        <w:trPr>
          <w:trHeight w:val="39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77 3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С1441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40 234,00</w:t>
            </w:r>
          </w:p>
        </w:tc>
      </w:tr>
      <w:tr w:rsidR="00580E8A" w:rsidRPr="00DE7ADF" w:rsidTr="008B6F3E">
        <w:trPr>
          <w:trHeight w:val="39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Иные бю</w:t>
            </w:r>
            <w:r w:rsidRPr="00DE7ADF">
              <w:rPr>
                <w:rFonts w:ascii="Arial" w:hAnsi="Arial" w:cs="Arial"/>
                <w:sz w:val="24"/>
                <w:szCs w:val="24"/>
              </w:rPr>
              <w:t>д</w:t>
            </w:r>
            <w:r w:rsidRPr="00DE7ADF">
              <w:rPr>
                <w:rFonts w:ascii="Arial" w:hAnsi="Arial" w:cs="Arial"/>
                <w:sz w:val="24"/>
                <w:szCs w:val="24"/>
              </w:rPr>
              <w:t>жетные а</w:t>
            </w:r>
            <w:r w:rsidRPr="00DE7ADF">
              <w:rPr>
                <w:rFonts w:ascii="Arial" w:hAnsi="Arial" w:cs="Arial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sz w:val="24"/>
                <w:szCs w:val="24"/>
              </w:rPr>
              <w:t>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77 3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С1441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40 234,00</w:t>
            </w:r>
          </w:p>
        </w:tc>
      </w:tr>
      <w:tr w:rsidR="00580E8A" w:rsidRPr="00DE7ADF" w:rsidTr="008B6F3E">
        <w:trPr>
          <w:trHeight w:val="39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580E8A" w:rsidRPr="00DE7ADF" w:rsidTr="008B6F3E">
        <w:trPr>
          <w:trHeight w:val="39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 о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ганов мес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ного сам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управления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78 0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1 000,00</w:t>
            </w:r>
          </w:p>
        </w:tc>
      </w:tr>
      <w:tr w:rsidR="00580E8A" w:rsidRPr="00DE7ADF" w:rsidTr="008B6F3E">
        <w:trPr>
          <w:trHeight w:val="39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78 1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 xml:space="preserve">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580E8A" w:rsidRPr="00DE7ADF" w:rsidTr="008B6F3E">
        <w:trPr>
          <w:trHeight w:val="39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Резервный фонд мес</w:t>
            </w:r>
            <w:r w:rsidRPr="00DE7ADF">
              <w:rPr>
                <w:rFonts w:ascii="Arial" w:hAnsi="Arial" w:cs="Arial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sz w:val="24"/>
                <w:szCs w:val="24"/>
              </w:rPr>
              <w:t>ной админ</w:t>
            </w:r>
            <w:r w:rsidRPr="00DE7ADF">
              <w:rPr>
                <w:rFonts w:ascii="Arial" w:hAnsi="Arial" w:cs="Arial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sz w:val="24"/>
                <w:szCs w:val="24"/>
              </w:rPr>
              <w:t>страции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78 1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 xml:space="preserve">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С1403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580E8A" w:rsidRPr="00DE7ADF" w:rsidTr="008B6F3E">
        <w:trPr>
          <w:trHeight w:val="39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Иные бю</w:t>
            </w:r>
            <w:r w:rsidRPr="00DE7ADF">
              <w:rPr>
                <w:rFonts w:ascii="Arial" w:hAnsi="Arial" w:cs="Arial"/>
                <w:sz w:val="24"/>
                <w:szCs w:val="24"/>
              </w:rPr>
              <w:t>д</w:t>
            </w:r>
            <w:r w:rsidRPr="00DE7ADF">
              <w:rPr>
                <w:rFonts w:ascii="Arial" w:hAnsi="Arial" w:cs="Arial"/>
                <w:sz w:val="24"/>
                <w:szCs w:val="24"/>
              </w:rPr>
              <w:t>жетные а</w:t>
            </w:r>
            <w:r w:rsidRPr="00DE7ADF">
              <w:rPr>
                <w:rFonts w:ascii="Arial" w:hAnsi="Arial" w:cs="Arial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sz w:val="24"/>
                <w:szCs w:val="24"/>
              </w:rPr>
              <w:t>сигнования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78 1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 xml:space="preserve">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С1403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580E8A" w:rsidRPr="00DE7ADF" w:rsidTr="008B6F3E">
        <w:trPr>
          <w:trHeight w:val="39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щегосуда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932 049,31</w:t>
            </w:r>
          </w:p>
        </w:tc>
      </w:tr>
      <w:tr w:rsidR="00580E8A" w:rsidRPr="00DE7ADF" w:rsidTr="008B6F3E">
        <w:trPr>
          <w:trHeight w:val="112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пальная программа Щекинского сельсовета Рыльского района Ку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ской обла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 «Энерг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сбережение и повыш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ние энерг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тической эффекти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ности  Щ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кинского сельсовета Рыльского района Ку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ской обла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 на пер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од 2010– 2015 годы и на перспе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тиву до 2023 года»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05 0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80E8A" w:rsidRPr="00DE7ADF" w:rsidTr="008B6F3E">
        <w:trPr>
          <w:trHeight w:val="150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Подпрогра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ма"Активизация работы по повыш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нию энерг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эффективн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сти на терр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тории Щ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кинского сельсовета " муниципал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граммы Щ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кинского сельсовета Рыльского района Ку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области "Энергосб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режение и повышение энергетич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эффе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тивности  Щекинского сельсовета Рыльского района Ку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области на период 2010– 2015 годы и на перспективу до 2023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05 1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80E8A" w:rsidRPr="00DE7ADF" w:rsidTr="008B6F3E">
        <w:trPr>
          <w:trHeight w:val="75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"Проведение эффективной энергосбер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гающей 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литики в Щ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кинском сельсовете Рыльского района Ку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обла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05 1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Мероприятия в области энергосб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>режения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05 1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05 1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0E8A" w:rsidRPr="00DE7ADF" w:rsidTr="008B6F3E">
        <w:trPr>
          <w:trHeight w:val="1125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пальная программа  Щекинского сельсовета Рыльского района Ку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ской обла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 «Разв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тие муниц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пальной службы в Щекинском сельсовете Рыльского района  Курской 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ласти на 2014-2023 годы»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09 0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54 295,00</w:t>
            </w:r>
          </w:p>
        </w:tc>
      </w:tr>
      <w:tr w:rsidR="00580E8A" w:rsidRPr="00DE7ADF" w:rsidTr="008B6F3E">
        <w:trPr>
          <w:trHeight w:val="112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Подпрогра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ма «Реал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зация мер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приятий, 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правленных на развитие муниципал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ной службы» муниципал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граммы «Развитие муниципал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ной службы в Щекинском сельсовете Рыльского района  Ку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области на 2014-2023 годы»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09 1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54 295,00</w:t>
            </w:r>
          </w:p>
        </w:tc>
      </w:tr>
      <w:tr w:rsidR="00580E8A" w:rsidRPr="00DE7ADF" w:rsidTr="008B6F3E">
        <w:trPr>
          <w:trHeight w:val="75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"Создание максимал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 условий для прохо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дения мун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ципальной службы и укомплект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вания орг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нов местного самоупра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ления выс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копрофе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сиональными кадрами"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09 1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54 295,00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Меропри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тия, напра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ленные на развитие 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ниципальной службы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09 1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54 295,00</w:t>
            </w:r>
          </w:p>
        </w:tc>
      </w:tr>
      <w:tr w:rsidR="00580E8A" w:rsidRPr="00DE7ADF" w:rsidTr="008B6F3E">
        <w:trPr>
          <w:trHeight w:val="390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09 1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С1437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54 295,00</w:t>
            </w:r>
          </w:p>
        </w:tc>
      </w:tr>
      <w:tr w:rsidR="00580E8A" w:rsidRPr="00DE7ADF" w:rsidTr="008B6F3E">
        <w:trPr>
          <w:trHeight w:val="39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Реализация государс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венных функций, связанных с общегос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дарстве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ным упра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лением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76 0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877 143,31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зательств органа мес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ного сам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76 1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877 143,31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чих) обяз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тельств 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гана местн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го сам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76 1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С1404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877 143,31</w:t>
            </w:r>
          </w:p>
        </w:tc>
      </w:tr>
      <w:tr w:rsidR="00580E8A" w:rsidRPr="00DE7ADF" w:rsidTr="008B6F3E">
        <w:trPr>
          <w:trHeight w:val="112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печения 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полнения функций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сударстве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ными (мун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ципальными) органами, казенными учреждени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ми, органами управления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венными внебюдже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ными фо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76 1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С1404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76 1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С1404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827 643,31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Иные бю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жетные 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76 1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49 500,00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Непр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граммная деятел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ность орг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нов местн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го сам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управления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77 0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611,00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Непрограм</w:t>
            </w:r>
            <w:r w:rsidRPr="00DE7ADF">
              <w:rPr>
                <w:rFonts w:ascii="Arial" w:hAnsi="Arial" w:cs="Arial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sz w:val="24"/>
                <w:szCs w:val="24"/>
              </w:rPr>
              <w:t>ные расходы органов м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>стного сам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управления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611,00</w:t>
            </w:r>
          </w:p>
        </w:tc>
      </w:tr>
      <w:tr w:rsidR="00580E8A" w:rsidRPr="00DE7ADF" w:rsidTr="008B6F3E">
        <w:trPr>
          <w:trHeight w:val="75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Иные ме</w:t>
            </w:r>
            <w:r w:rsidRPr="00DE7ADF">
              <w:rPr>
                <w:rFonts w:ascii="Arial" w:hAnsi="Arial" w:cs="Arial"/>
                <w:sz w:val="24"/>
                <w:szCs w:val="24"/>
              </w:rPr>
              <w:t>ж</w:t>
            </w:r>
            <w:r w:rsidRPr="00DE7ADF">
              <w:rPr>
                <w:rFonts w:ascii="Arial" w:hAnsi="Arial" w:cs="Arial"/>
                <w:sz w:val="24"/>
                <w:szCs w:val="24"/>
              </w:rPr>
              <w:t>бюджетные трансферты на содерж</w:t>
            </w:r>
            <w:r w:rsidRPr="00DE7ADF">
              <w:rPr>
                <w:rFonts w:ascii="Arial" w:hAnsi="Arial" w:cs="Arial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sz w:val="24"/>
                <w:szCs w:val="24"/>
              </w:rPr>
              <w:t>ние работн</w:t>
            </w:r>
            <w:r w:rsidRPr="00DE7ADF">
              <w:rPr>
                <w:rFonts w:ascii="Arial" w:hAnsi="Arial" w:cs="Arial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sz w:val="24"/>
                <w:szCs w:val="24"/>
              </w:rPr>
              <w:t>ка, осущес</w:t>
            </w:r>
            <w:r w:rsidRPr="00DE7ADF">
              <w:rPr>
                <w:rFonts w:ascii="Arial" w:hAnsi="Arial" w:cs="Arial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sz w:val="24"/>
                <w:szCs w:val="24"/>
              </w:rPr>
              <w:t>вляющего выполнение переданных полномочий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П1490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611,00</w:t>
            </w:r>
          </w:p>
        </w:tc>
      </w:tr>
      <w:tr w:rsidR="00580E8A" w:rsidRPr="00DE7ADF" w:rsidTr="008B6F3E">
        <w:trPr>
          <w:trHeight w:val="112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печения 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полнения функций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сударстве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ными (мун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ципальными) органами, казенными учреждени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ми, органами управления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венными внебюдже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ными фо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П1490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П1490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611,00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89 267,00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Мобилиз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ционная и вневойск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вая подг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товка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89 267,00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Непр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граммная деятел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ность орг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нов местн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го сам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управления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77 0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89 267,00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Непрограм</w:t>
            </w:r>
            <w:r w:rsidRPr="00DE7ADF">
              <w:rPr>
                <w:rFonts w:ascii="Arial" w:hAnsi="Arial" w:cs="Arial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sz w:val="24"/>
                <w:szCs w:val="24"/>
              </w:rPr>
              <w:t>ные расходы органов м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>стного сам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управления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89 267,00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Осуществл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>ние перви</w:t>
            </w:r>
            <w:r w:rsidRPr="00DE7ADF">
              <w:rPr>
                <w:rFonts w:ascii="Arial" w:hAnsi="Arial" w:cs="Arial"/>
                <w:sz w:val="24"/>
                <w:szCs w:val="24"/>
              </w:rPr>
              <w:t>ч</w:t>
            </w:r>
            <w:r w:rsidRPr="00DE7ADF">
              <w:rPr>
                <w:rFonts w:ascii="Arial" w:hAnsi="Arial" w:cs="Arial"/>
                <w:sz w:val="24"/>
                <w:szCs w:val="24"/>
              </w:rPr>
              <w:t>ного воинск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го учета на территориях, где отсутс</w:t>
            </w:r>
            <w:r w:rsidRPr="00DE7ADF">
              <w:rPr>
                <w:rFonts w:ascii="Arial" w:hAnsi="Arial" w:cs="Arial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sz w:val="24"/>
                <w:szCs w:val="24"/>
              </w:rPr>
              <w:t>вуют вое</w:t>
            </w:r>
            <w:r w:rsidRPr="00DE7ADF">
              <w:rPr>
                <w:rFonts w:ascii="Arial" w:hAnsi="Arial" w:cs="Arial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sz w:val="24"/>
                <w:szCs w:val="24"/>
              </w:rPr>
              <w:t>ные коми</w:t>
            </w:r>
            <w:r w:rsidRPr="00DE7ADF">
              <w:rPr>
                <w:rFonts w:ascii="Arial" w:hAnsi="Arial" w:cs="Arial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sz w:val="24"/>
                <w:szCs w:val="24"/>
              </w:rPr>
              <w:t>сариаты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89 267,00</w:t>
            </w:r>
          </w:p>
        </w:tc>
      </w:tr>
      <w:tr w:rsidR="00580E8A" w:rsidRPr="00DE7ADF" w:rsidTr="008B6F3E">
        <w:trPr>
          <w:trHeight w:val="112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печения 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полнения функций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сударстве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ными (мун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ципальными) органами, казенными учреждени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ми, органами управления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венными внебюдже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ными фо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85 932,00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3 335,00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203 320,00</w:t>
            </w:r>
          </w:p>
        </w:tc>
      </w:tr>
      <w:tr w:rsidR="00580E8A" w:rsidRPr="00DE7ADF" w:rsidTr="008B6F3E">
        <w:trPr>
          <w:trHeight w:val="75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Защита 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селения и территории от чрезв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чайных 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туаций пр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родного и техногенн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 характ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ра, пожа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ная без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пасность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458,00</w:t>
            </w:r>
          </w:p>
        </w:tc>
      </w:tr>
      <w:tr w:rsidR="00580E8A" w:rsidRPr="00DE7ADF" w:rsidTr="008B6F3E">
        <w:trPr>
          <w:trHeight w:val="150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пальная программа Щекинского сельсовета Рыльского района Ку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ской обла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 "Пожа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ная без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пасность и защита 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селения и территории Щекинского сельсовета Рыльского района Ку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ской обла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 от чре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вычайных ситуаций на 2014-2020 годы и на период до 2023 года"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458,00</w:t>
            </w:r>
          </w:p>
        </w:tc>
      </w:tr>
      <w:tr w:rsidR="00580E8A" w:rsidRPr="00DE7ADF" w:rsidTr="008B6F3E">
        <w:trPr>
          <w:trHeight w:val="225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Подпрогра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ма «Обесп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чение ко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плексной безопасности жизнеде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тельности населения от чрезвыча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 ситуаций природного и техногенного характера, стабильности техногенной обстановки на террит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рии Щеки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ского сел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совета Рыльского района Ку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обла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ти" 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пальной пр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граммы Щ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кинского сельсовета Рыльского района Ку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области «Пожарная безопасность и защита 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селения и территории Щекинского сельсовета Рыльского района Ку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области от чрезв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чайных 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туаций на 2014-2020 годы и на 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риод до 2023 года"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458,00</w:t>
            </w:r>
          </w:p>
        </w:tc>
      </w:tr>
      <w:tr w:rsidR="00580E8A" w:rsidRPr="00DE7ADF" w:rsidTr="008B6F3E">
        <w:trPr>
          <w:trHeight w:val="150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Основное направление "Осущест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ление пер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данных по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номочий  от муниципал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ного района сельским 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селениям в сфере ос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ществления мероприятий по террит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риальной обороне и гражданской обороне, 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щите нас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ления и те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ритории 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селения от чрезвыча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 ситуаций природного и техногенного характера"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80E8A" w:rsidRPr="00DE7ADF" w:rsidTr="008B6F3E">
        <w:trPr>
          <w:trHeight w:val="75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Осуществл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ние пер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данных по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номочий  в области гр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жданской обороны, защиты 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селения и территорий от чрезв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чайных 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туаций, безопасности людей на водных об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ъ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ектах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П1460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П1460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0E8A" w:rsidRPr="00DE7ADF" w:rsidTr="008B6F3E">
        <w:trPr>
          <w:trHeight w:val="1125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Основное направление "Осущест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ление пер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данных по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номочий  от муниципал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ного района сельским 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селениям в сфере со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дания, 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держания и организации деятельн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сти авари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но-спасател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 служб и (или) ав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рийно-спасател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 форм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рований на территории поселения"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458,00</w:t>
            </w:r>
          </w:p>
        </w:tc>
      </w:tr>
      <w:tr w:rsidR="00580E8A" w:rsidRPr="00DE7ADF" w:rsidTr="008B6F3E">
        <w:trPr>
          <w:trHeight w:val="75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Осуществл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ние пер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данных по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номочий  в области гр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жданской обороны, защиты 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селения и территорий от чрезв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чайных 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туаций, безопасности людей на водных об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ъ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ектах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П1460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458,00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П1460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458,00</w:t>
            </w:r>
          </w:p>
        </w:tc>
      </w:tr>
      <w:tr w:rsidR="00580E8A" w:rsidRPr="00DE7ADF" w:rsidTr="008B6F3E">
        <w:trPr>
          <w:trHeight w:val="75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Защита 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селения и территории от чрезв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чайных 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туаций пр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родного и техногенн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 характ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ра, пожа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ная без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пасность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202 000,00</w:t>
            </w:r>
          </w:p>
        </w:tc>
      </w:tr>
      <w:tr w:rsidR="00580E8A" w:rsidRPr="00DE7ADF" w:rsidTr="008B6F3E">
        <w:trPr>
          <w:trHeight w:val="150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пальная программа Щекинского сельсовета Рыльского района Ку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ской обла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 «Пожа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ная без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пасность и защита 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селения и территории Щекинского сельсовета Рыльского района Ку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ской обла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 от чре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вычайных ситуаций на 2014-2020 годы и на период до 2023 года»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202 000,00</w:t>
            </w:r>
          </w:p>
        </w:tc>
      </w:tr>
      <w:tr w:rsidR="00580E8A" w:rsidRPr="00DE7ADF" w:rsidTr="008B6F3E">
        <w:trPr>
          <w:trHeight w:val="187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Подпрогра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ма "Обесп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чение ко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плексной безопасности жизнеде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тельности населения от чрезвыча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 ситуаций природного и техногенного характера, стабильности техногенной обстановки" муниципал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граммы Щ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кинского сельсовета Рыльского района Ку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области "Пожарная безопасность и защита 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селения и территории Щекинского сельсовета Рыльского района Ку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области от чрезв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чайных 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туаций на 2014-2020 годы и на 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риод до 2023 года "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13 2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202 000,00</w:t>
            </w:r>
          </w:p>
        </w:tc>
      </w:tr>
      <w:tr w:rsidR="00580E8A" w:rsidRPr="00DE7ADF" w:rsidTr="008B6F3E">
        <w:trPr>
          <w:trHeight w:val="75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ция работы по пред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преждению и пресечению нарушений требований пожарной безопасности и правил 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ведения на водных об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ъ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ектах"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13 2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202 000,00</w:t>
            </w:r>
          </w:p>
        </w:tc>
      </w:tr>
      <w:tr w:rsidR="00580E8A" w:rsidRPr="00DE7ADF" w:rsidTr="008B6F3E">
        <w:trPr>
          <w:trHeight w:val="112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Расходы 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ниципальн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го образов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 на обе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печения мер правовой и социальной защиты до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ровольных пожарных и поддержки обществе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 объед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нений 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жарной 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раны на те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ритории 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ниципальн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го образов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13 2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С1478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202 000,00</w:t>
            </w:r>
          </w:p>
        </w:tc>
      </w:tr>
      <w:tr w:rsidR="00580E8A" w:rsidRPr="00DE7ADF" w:rsidTr="008B6F3E">
        <w:trPr>
          <w:trHeight w:val="390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13 2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С1478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202 000,00</w:t>
            </w:r>
          </w:p>
        </w:tc>
      </w:tr>
      <w:tr w:rsidR="00580E8A" w:rsidRPr="00DE7ADF" w:rsidTr="008B6F3E">
        <w:trPr>
          <w:trHeight w:val="39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Другие в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просы в о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б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ласти н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циональной безопасн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сти и пр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воохран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тельной деятельн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862,00</w:t>
            </w:r>
          </w:p>
        </w:tc>
      </w:tr>
      <w:tr w:rsidR="00580E8A" w:rsidRPr="00DE7ADF" w:rsidTr="008B6F3E">
        <w:trPr>
          <w:trHeight w:val="112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Муниц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пальная программа Щекинского сельсовета Рыльского района Ку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ской обла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ти"Профилактика пр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ступлений и иных пр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вонаруш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ний в Щ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кинском сельсовете Рыльского района Ку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ской обла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ти на 2014-2023 годы 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862,00</w:t>
            </w:r>
          </w:p>
        </w:tc>
      </w:tr>
      <w:tr w:rsidR="00580E8A" w:rsidRPr="00DE7ADF" w:rsidTr="008B6F3E">
        <w:trPr>
          <w:trHeight w:val="150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Подпрогра</w:t>
            </w:r>
            <w:r w:rsidRPr="00DE7ADF">
              <w:rPr>
                <w:rFonts w:ascii="Arial" w:hAnsi="Arial" w:cs="Arial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sz w:val="24"/>
                <w:szCs w:val="24"/>
              </w:rPr>
              <w:t>ма «Обесп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>чение  пр</w:t>
            </w:r>
            <w:r w:rsidRPr="00DE7ADF">
              <w:rPr>
                <w:rFonts w:ascii="Arial" w:hAnsi="Arial" w:cs="Arial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sz w:val="24"/>
                <w:szCs w:val="24"/>
              </w:rPr>
              <w:t>вопорядка  на  террит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рии  муниц</w:t>
            </w:r>
            <w:r w:rsidRPr="00DE7ADF">
              <w:rPr>
                <w:rFonts w:ascii="Arial" w:hAnsi="Arial" w:cs="Arial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sz w:val="24"/>
                <w:szCs w:val="24"/>
              </w:rPr>
              <w:t>пального о</w:t>
            </w:r>
            <w:r w:rsidRPr="00DE7ADF">
              <w:rPr>
                <w:rFonts w:ascii="Arial" w:hAnsi="Arial" w:cs="Arial"/>
                <w:sz w:val="24"/>
                <w:szCs w:val="24"/>
              </w:rPr>
              <w:t>б</w:t>
            </w:r>
            <w:r w:rsidRPr="00DE7ADF">
              <w:rPr>
                <w:rFonts w:ascii="Arial" w:hAnsi="Arial" w:cs="Arial"/>
                <w:sz w:val="24"/>
                <w:szCs w:val="24"/>
              </w:rPr>
              <w:t>разования» муниципал</w:t>
            </w:r>
            <w:r w:rsidRPr="00DE7ADF">
              <w:rPr>
                <w:rFonts w:ascii="Arial" w:hAnsi="Arial" w:cs="Arial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sz w:val="24"/>
                <w:szCs w:val="24"/>
              </w:rPr>
              <w:t>ной пр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граммы Щ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>кинского сельсовета Рыльского района Ку</w:t>
            </w:r>
            <w:r w:rsidRPr="00DE7ADF">
              <w:rPr>
                <w:rFonts w:ascii="Arial" w:hAnsi="Arial" w:cs="Arial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sz w:val="24"/>
                <w:szCs w:val="24"/>
              </w:rPr>
              <w:t>ской обла</w:t>
            </w:r>
            <w:r w:rsidRPr="00DE7ADF">
              <w:rPr>
                <w:rFonts w:ascii="Arial" w:hAnsi="Arial" w:cs="Arial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sz w:val="24"/>
                <w:szCs w:val="24"/>
              </w:rPr>
              <w:t>ти"Профилактика прест</w:t>
            </w:r>
            <w:r w:rsidRPr="00DE7ADF">
              <w:rPr>
                <w:rFonts w:ascii="Arial" w:hAnsi="Arial" w:cs="Arial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sz w:val="24"/>
                <w:szCs w:val="24"/>
              </w:rPr>
              <w:t>плений и иных прав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нарушений в Щекинском сельсовете Рыльского района Ку</w:t>
            </w:r>
            <w:r w:rsidRPr="00DE7ADF">
              <w:rPr>
                <w:rFonts w:ascii="Arial" w:hAnsi="Arial" w:cs="Arial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sz w:val="24"/>
                <w:szCs w:val="24"/>
              </w:rPr>
              <w:t>ской области  на 2014-2023 годы"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862,00</w:t>
            </w:r>
          </w:p>
        </w:tc>
      </w:tr>
      <w:tr w:rsidR="00580E8A" w:rsidRPr="00DE7ADF" w:rsidTr="008B6F3E">
        <w:trPr>
          <w:trHeight w:val="75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Основное меропри</w:t>
            </w:r>
            <w:r w:rsidRPr="00DE7ADF">
              <w:rPr>
                <w:rFonts w:ascii="Arial" w:hAnsi="Arial" w:cs="Arial"/>
                <w:sz w:val="24"/>
                <w:szCs w:val="24"/>
              </w:rPr>
              <w:t>я</w:t>
            </w:r>
            <w:r w:rsidRPr="00DE7ADF">
              <w:rPr>
                <w:rFonts w:ascii="Arial" w:hAnsi="Arial" w:cs="Arial"/>
                <w:sz w:val="24"/>
                <w:szCs w:val="24"/>
              </w:rPr>
              <w:t>тие"Реализация мер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приятий н</w:t>
            </w:r>
            <w:r w:rsidRPr="00DE7ADF">
              <w:rPr>
                <w:rFonts w:ascii="Arial" w:hAnsi="Arial" w:cs="Arial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sz w:val="24"/>
                <w:szCs w:val="24"/>
              </w:rPr>
              <w:t>правленных на обеспеч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>ние правоп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рядка на территории муниципал</w:t>
            </w:r>
            <w:r w:rsidRPr="00DE7ADF">
              <w:rPr>
                <w:rFonts w:ascii="Arial" w:hAnsi="Arial" w:cs="Arial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sz w:val="24"/>
                <w:szCs w:val="24"/>
              </w:rPr>
              <w:t>ного образ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вания"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862,00</w:t>
            </w:r>
          </w:p>
        </w:tc>
      </w:tr>
      <w:tr w:rsidR="00580E8A" w:rsidRPr="00DE7ADF" w:rsidTr="008B6F3E">
        <w:trPr>
          <w:trHeight w:val="75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Реализация мероприятий направле</w:t>
            </w:r>
            <w:r w:rsidRPr="00DE7ADF">
              <w:rPr>
                <w:rFonts w:ascii="Arial" w:hAnsi="Arial" w:cs="Arial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sz w:val="24"/>
                <w:szCs w:val="24"/>
              </w:rPr>
              <w:t>ных на обе</w:t>
            </w:r>
            <w:r w:rsidRPr="00DE7ADF">
              <w:rPr>
                <w:rFonts w:ascii="Arial" w:hAnsi="Arial" w:cs="Arial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sz w:val="24"/>
                <w:szCs w:val="24"/>
              </w:rPr>
              <w:t>печение пр</w:t>
            </w:r>
            <w:r w:rsidRPr="00DE7ADF">
              <w:rPr>
                <w:rFonts w:ascii="Arial" w:hAnsi="Arial" w:cs="Arial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sz w:val="24"/>
                <w:szCs w:val="24"/>
              </w:rPr>
              <w:t>вопорядка на территории муниципал</w:t>
            </w:r>
            <w:r w:rsidRPr="00DE7ADF">
              <w:rPr>
                <w:rFonts w:ascii="Arial" w:hAnsi="Arial" w:cs="Arial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sz w:val="24"/>
                <w:szCs w:val="24"/>
              </w:rPr>
              <w:t>ного образ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12 1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С1435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80E8A" w:rsidRPr="00DE7ADF" w:rsidTr="008B6F3E">
        <w:trPr>
          <w:trHeight w:val="1125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Реализация мероприятий по переда</w:t>
            </w:r>
            <w:r w:rsidRPr="00DE7ADF">
              <w:rPr>
                <w:rFonts w:ascii="Arial" w:hAnsi="Arial" w:cs="Arial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sz w:val="24"/>
                <w:szCs w:val="24"/>
              </w:rPr>
              <w:t>ным полн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мочиям в сфере уч</w:t>
            </w:r>
            <w:r w:rsidRPr="00DE7ADF">
              <w:rPr>
                <w:rFonts w:ascii="Arial" w:hAnsi="Arial" w:cs="Arial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sz w:val="24"/>
                <w:szCs w:val="24"/>
              </w:rPr>
              <w:t>стия в пр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филактике терроризма и экстремизма, а также в минимизации и (или) ли</w:t>
            </w:r>
            <w:r w:rsidRPr="00DE7ADF">
              <w:rPr>
                <w:rFonts w:ascii="Arial" w:hAnsi="Arial" w:cs="Arial"/>
                <w:sz w:val="24"/>
                <w:szCs w:val="24"/>
              </w:rPr>
              <w:t>к</w:t>
            </w:r>
            <w:r w:rsidRPr="00DE7ADF">
              <w:rPr>
                <w:rFonts w:ascii="Arial" w:hAnsi="Arial" w:cs="Arial"/>
                <w:sz w:val="24"/>
                <w:szCs w:val="24"/>
              </w:rPr>
              <w:t>видации п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следствий проявлений терроризма и экстремизма в границах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П1435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862,00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П1435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862,00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1 074 801,00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123,00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Непр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граммная деятел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ность орг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нов местн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го сам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управления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77 0 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123,00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Непрограм</w:t>
            </w:r>
            <w:r w:rsidRPr="00DE7ADF">
              <w:rPr>
                <w:rFonts w:ascii="Arial" w:hAnsi="Arial" w:cs="Arial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sz w:val="24"/>
                <w:szCs w:val="24"/>
              </w:rPr>
              <w:t>ные расходы органов м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>стного сам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управления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123,00</w:t>
            </w:r>
          </w:p>
        </w:tc>
      </w:tr>
      <w:tr w:rsidR="00580E8A" w:rsidRPr="00DE7ADF" w:rsidTr="008B6F3E">
        <w:trPr>
          <w:trHeight w:val="112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Осуществл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>ние пер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>данных по</w:t>
            </w:r>
            <w:r w:rsidRPr="00DE7ADF">
              <w:rPr>
                <w:rFonts w:ascii="Arial" w:hAnsi="Arial" w:cs="Arial"/>
                <w:sz w:val="24"/>
                <w:szCs w:val="24"/>
              </w:rPr>
              <w:t>л</w:t>
            </w:r>
            <w:r w:rsidRPr="00DE7ADF">
              <w:rPr>
                <w:rFonts w:ascii="Arial" w:hAnsi="Arial" w:cs="Arial"/>
                <w:sz w:val="24"/>
                <w:szCs w:val="24"/>
              </w:rPr>
              <w:t>номочий  от муниципал</w:t>
            </w:r>
            <w:r w:rsidRPr="00DE7ADF">
              <w:rPr>
                <w:rFonts w:ascii="Arial" w:hAnsi="Arial" w:cs="Arial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sz w:val="24"/>
                <w:szCs w:val="24"/>
              </w:rPr>
              <w:t>ного района сельским п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селениям по созданию у</w:t>
            </w:r>
            <w:r w:rsidRPr="00DE7ADF">
              <w:rPr>
                <w:rFonts w:ascii="Arial" w:hAnsi="Arial" w:cs="Arial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sz w:val="24"/>
                <w:szCs w:val="24"/>
              </w:rPr>
              <w:t>ловий для предоста</w:t>
            </w:r>
            <w:r w:rsidRPr="00DE7ADF">
              <w:rPr>
                <w:rFonts w:ascii="Arial" w:hAnsi="Arial" w:cs="Arial"/>
                <w:sz w:val="24"/>
                <w:szCs w:val="24"/>
              </w:rPr>
              <w:t>в</w:t>
            </w:r>
            <w:r w:rsidRPr="00DE7ADF">
              <w:rPr>
                <w:rFonts w:ascii="Arial" w:hAnsi="Arial" w:cs="Arial"/>
                <w:sz w:val="24"/>
                <w:szCs w:val="24"/>
              </w:rPr>
              <w:t>ления тран</w:t>
            </w:r>
            <w:r w:rsidRPr="00DE7ADF">
              <w:rPr>
                <w:rFonts w:ascii="Arial" w:hAnsi="Arial" w:cs="Arial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sz w:val="24"/>
                <w:szCs w:val="24"/>
              </w:rPr>
              <w:t>портных у</w:t>
            </w:r>
            <w:r w:rsidRPr="00DE7ADF">
              <w:rPr>
                <w:rFonts w:ascii="Arial" w:hAnsi="Arial" w:cs="Arial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sz w:val="24"/>
                <w:szCs w:val="24"/>
              </w:rPr>
              <w:t>луг насел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>нию и орг</w:t>
            </w:r>
            <w:r w:rsidRPr="00DE7ADF">
              <w:rPr>
                <w:rFonts w:ascii="Arial" w:hAnsi="Arial" w:cs="Arial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sz w:val="24"/>
                <w:szCs w:val="24"/>
              </w:rPr>
              <w:t>низация транспортн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го обслуж</w:t>
            </w:r>
            <w:r w:rsidRPr="00DE7ADF">
              <w:rPr>
                <w:rFonts w:ascii="Arial" w:hAnsi="Arial" w:cs="Arial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sz w:val="24"/>
                <w:szCs w:val="24"/>
              </w:rPr>
              <w:t>вания нас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>ления в гр</w:t>
            </w:r>
            <w:r w:rsidRPr="00DE7ADF">
              <w:rPr>
                <w:rFonts w:ascii="Arial" w:hAnsi="Arial" w:cs="Arial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sz w:val="24"/>
                <w:szCs w:val="24"/>
              </w:rPr>
              <w:t>ницах пос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 xml:space="preserve">ления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П1426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123,00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П1426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123,00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Другие 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просы в 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ласти наци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нальной эк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1 074 678,00</w:t>
            </w:r>
          </w:p>
        </w:tc>
      </w:tr>
      <w:tr w:rsidR="00580E8A" w:rsidRPr="00DE7ADF" w:rsidTr="008B6F3E">
        <w:trPr>
          <w:trHeight w:val="112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пальная программа Щекинского сельсовета Рыльского района Ку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ской обла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 "Упра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ление мун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ципальным имуществом и земел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ными 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сурсами Щекинского сельсовета Рыльского района Ку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ской обла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 на 2019 - 2021 годы и на перспе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тиву  до 2023 года"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04 0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704 000,00</w:t>
            </w:r>
          </w:p>
        </w:tc>
      </w:tr>
      <w:tr w:rsidR="00580E8A" w:rsidRPr="00DE7ADF" w:rsidTr="008B6F3E">
        <w:trPr>
          <w:trHeight w:val="187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Подпрогра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ма "Сове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шенствов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ние системы управления муниципал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ным имущ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ством и 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мельными ресурсами на территории Щекинского сельсовета Рыльского района Ку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области муниципал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граммы Щ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кинского сельсовета Рыльского района Ку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области "Управление муниципал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ным имущ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ством и  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мельными ресурсами Щекинского сельсовета Рыльского района Ку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области на 2019 - 2021 годы и на перспе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тиву  до 2023 года"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704 000,00</w:t>
            </w:r>
          </w:p>
        </w:tc>
      </w:tr>
      <w:tr w:rsidR="00580E8A" w:rsidRPr="00DE7ADF" w:rsidTr="008B6F3E">
        <w:trPr>
          <w:trHeight w:val="75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"Проведение муниципал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ной политики в области имуществе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 и 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мельных 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ношений на территории Щекинского сельсовета Рыльского района Ку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обла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704 000,00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 отнош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301 500,00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301 500,00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402 500,00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04 1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402 500,00</w:t>
            </w:r>
          </w:p>
        </w:tc>
      </w:tr>
      <w:tr w:rsidR="00580E8A" w:rsidRPr="00DE7ADF" w:rsidTr="008B6F3E">
        <w:trPr>
          <w:trHeight w:val="75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пальная программа  «Развитие малого и среднего предприн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мательства на террит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рии МО «Щекинский сельсовет» Рыльского района Ку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ской обла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ти на 2014-2023 годы»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580E8A" w:rsidRPr="00DE7ADF" w:rsidTr="008B6F3E">
        <w:trPr>
          <w:trHeight w:val="150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Подпрогра</w:t>
            </w:r>
            <w:r w:rsidRPr="00DE7ADF">
              <w:rPr>
                <w:rFonts w:ascii="Arial" w:hAnsi="Arial" w:cs="Arial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sz w:val="24"/>
                <w:szCs w:val="24"/>
              </w:rPr>
              <w:t>ма «Форм</w:t>
            </w:r>
            <w:r w:rsidRPr="00DE7ADF">
              <w:rPr>
                <w:rFonts w:ascii="Arial" w:hAnsi="Arial" w:cs="Arial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sz w:val="24"/>
                <w:szCs w:val="24"/>
              </w:rPr>
              <w:t>рование бл</w:t>
            </w:r>
            <w:r w:rsidRPr="00DE7ADF">
              <w:rPr>
                <w:rFonts w:ascii="Arial" w:hAnsi="Arial" w:cs="Arial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sz w:val="24"/>
                <w:szCs w:val="24"/>
              </w:rPr>
              <w:t>гоприятных условий для устойчивого функцион</w:t>
            </w:r>
            <w:r w:rsidRPr="00DE7ADF">
              <w:rPr>
                <w:rFonts w:ascii="Arial" w:hAnsi="Arial" w:cs="Arial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sz w:val="24"/>
                <w:szCs w:val="24"/>
              </w:rPr>
              <w:t>рования и развития м</w:t>
            </w:r>
            <w:r w:rsidRPr="00DE7ADF">
              <w:rPr>
                <w:rFonts w:ascii="Arial" w:hAnsi="Arial" w:cs="Arial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sz w:val="24"/>
                <w:szCs w:val="24"/>
              </w:rPr>
              <w:t>лого и ср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>денего пре</w:t>
            </w:r>
            <w:r w:rsidRPr="00DE7ADF">
              <w:rPr>
                <w:rFonts w:ascii="Arial" w:hAnsi="Arial" w:cs="Arial"/>
                <w:sz w:val="24"/>
                <w:szCs w:val="24"/>
              </w:rPr>
              <w:t>д</w:t>
            </w:r>
            <w:r w:rsidRPr="00DE7ADF">
              <w:rPr>
                <w:rFonts w:ascii="Arial" w:hAnsi="Arial" w:cs="Arial"/>
                <w:sz w:val="24"/>
                <w:szCs w:val="24"/>
              </w:rPr>
              <w:t>приним</w:t>
            </w:r>
            <w:r w:rsidRPr="00DE7ADF">
              <w:rPr>
                <w:rFonts w:ascii="Arial" w:hAnsi="Arial" w:cs="Arial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sz w:val="24"/>
                <w:szCs w:val="24"/>
              </w:rPr>
              <w:t>тельства» муниципал</w:t>
            </w:r>
            <w:r w:rsidRPr="00DE7ADF">
              <w:rPr>
                <w:rFonts w:ascii="Arial" w:hAnsi="Arial" w:cs="Arial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sz w:val="24"/>
                <w:szCs w:val="24"/>
              </w:rPr>
              <w:t>ной пр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граммы Щ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>кинского сельсовета Рыльского района Ку</w:t>
            </w:r>
            <w:r w:rsidRPr="00DE7ADF">
              <w:rPr>
                <w:rFonts w:ascii="Arial" w:hAnsi="Arial" w:cs="Arial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sz w:val="24"/>
                <w:szCs w:val="24"/>
              </w:rPr>
              <w:t>ской области «Развитие малого и среднего предприн</w:t>
            </w:r>
            <w:r w:rsidRPr="00DE7ADF">
              <w:rPr>
                <w:rFonts w:ascii="Arial" w:hAnsi="Arial" w:cs="Arial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sz w:val="24"/>
                <w:szCs w:val="24"/>
              </w:rPr>
              <w:t>мательства на террит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рии МО «Щ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>кинский сельсовет» Рыльского района Ку</w:t>
            </w:r>
            <w:r w:rsidRPr="00DE7ADF">
              <w:rPr>
                <w:rFonts w:ascii="Arial" w:hAnsi="Arial" w:cs="Arial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sz w:val="24"/>
                <w:szCs w:val="24"/>
              </w:rPr>
              <w:t xml:space="preserve">ской области на 2014-2023 годы»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15 1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580E8A" w:rsidRPr="00DE7ADF" w:rsidTr="008B6F3E">
        <w:trPr>
          <w:trHeight w:val="75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Основное мероприятие "Подготовка и участие в регионал</w:t>
            </w:r>
            <w:r w:rsidRPr="00DE7ADF">
              <w:rPr>
                <w:rFonts w:ascii="Arial" w:hAnsi="Arial" w:cs="Arial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sz w:val="24"/>
                <w:szCs w:val="24"/>
              </w:rPr>
              <w:t>ных и межр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>гиональных выставках, ярмарках, конкурсках и других мер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приятиях"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15 1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580E8A" w:rsidRPr="00DE7ADF" w:rsidTr="008B6F3E">
        <w:trPr>
          <w:trHeight w:val="75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Обеспечение условий для развития м</w:t>
            </w:r>
            <w:r w:rsidRPr="00DE7ADF">
              <w:rPr>
                <w:rFonts w:ascii="Arial" w:hAnsi="Arial" w:cs="Arial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sz w:val="24"/>
                <w:szCs w:val="24"/>
              </w:rPr>
              <w:t>лого и сре</w:t>
            </w:r>
            <w:r w:rsidRPr="00DE7ADF">
              <w:rPr>
                <w:rFonts w:ascii="Arial" w:hAnsi="Arial" w:cs="Arial"/>
                <w:sz w:val="24"/>
                <w:szCs w:val="24"/>
              </w:rPr>
              <w:t>д</w:t>
            </w:r>
            <w:r w:rsidRPr="00DE7ADF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DE7ADF">
              <w:rPr>
                <w:rFonts w:ascii="Arial" w:hAnsi="Arial" w:cs="Arial"/>
                <w:sz w:val="24"/>
                <w:szCs w:val="24"/>
              </w:rPr>
              <w:t>д</w:t>
            </w:r>
            <w:r w:rsidRPr="00DE7ADF">
              <w:rPr>
                <w:rFonts w:ascii="Arial" w:hAnsi="Arial" w:cs="Arial"/>
                <w:sz w:val="24"/>
                <w:szCs w:val="24"/>
              </w:rPr>
              <w:t>приним</w:t>
            </w:r>
            <w:r w:rsidRPr="00DE7ADF">
              <w:rPr>
                <w:rFonts w:ascii="Arial" w:hAnsi="Arial" w:cs="Arial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sz w:val="24"/>
                <w:szCs w:val="24"/>
              </w:rPr>
              <w:t>тельства на территории муниципал</w:t>
            </w:r>
            <w:r w:rsidRPr="00DE7ADF">
              <w:rPr>
                <w:rFonts w:ascii="Arial" w:hAnsi="Arial" w:cs="Arial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sz w:val="24"/>
                <w:szCs w:val="24"/>
              </w:rPr>
              <w:t>ного образ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вания"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15 1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С1405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15 1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С1405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580E8A" w:rsidRPr="00DE7ADF" w:rsidTr="008B6F3E">
        <w:trPr>
          <w:trHeight w:val="1500"/>
        </w:trPr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пальная программа Щекинского сельсовета Рыльского района Ку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ской обла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ти"Обеспечение до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тупным и комфор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ным жильем и комм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нальными услугами граждан  в Щекинском сельсовете Рыльского района Ку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ской обла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 на 2019-2021 годы и на период до 2023 г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369 678,00</w:t>
            </w:r>
          </w:p>
        </w:tc>
      </w:tr>
      <w:tr w:rsidR="00580E8A" w:rsidRPr="00DE7ADF" w:rsidTr="008B6F3E">
        <w:trPr>
          <w:trHeight w:val="1500"/>
        </w:trPr>
        <w:tc>
          <w:tcPr>
            <w:tcW w:w="17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Подпрогра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ма «Созд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ние условий для обесп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чения до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тупным и комфортным жильем гр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ждан в «М/О» мун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ципальной программы Щекинского сельсовета Рыльского района Ку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области "Обеспеч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ние досту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ным и ко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фортным жильем и коммунал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ными усл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гами граждан  в Щекинком сельсовете Рыльского района Ку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области на 2019-2021 годы и на 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риод до 2023 года»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369 678,00</w:t>
            </w:r>
          </w:p>
        </w:tc>
      </w:tr>
      <w:tr w:rsidR="00580E8A" w:rsidRPr="00DE7ADF" w:rsidTr="008B6F3E">
        <w:trPr>
          <w:trHeight w:val="150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"Осущест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ление пер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данных по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номочий  от муниципал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ного района сельским 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селениям по организации в соответс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вии с Фед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ральным 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коном от 24 июля 2007 года N 221-ФЗ «О гос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дарственном кадастре 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движимости» выполнения комплексных кадастровых работ и 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верждение карты-плана территории в границах 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селения»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369 678,00</w:t>
            </w:r>
          </w:p>
        </w:tc>
      </w:tr>
      <w:tr w:rsidR="00580E8A" w:rsidRPr="00DE7ADF" w:rsidTr="008B6F3E">
        <w:trPr>
          <w:trHeight w:val="75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внесению в Единый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сударстве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ный реестр недвижим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сти сведений о границах муниципал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 образ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ваний и гр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ницах нас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ленных пун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194 094,00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194 094,00</w:t>
            </w:r>
          </w:p>
        </w:tc>
      </w:tr>
      <w:tr w:rsidR="00580E8A" w:rsidRPr="00DE7ADF" w:rsidTr="008B6F3E">
        <w:trPr>
          <w:trHeight w:val="750"/>
        </w:trPr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внесению в Единый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сударстве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ный реестр недвижим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сти сведений о границах муниципал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 образ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ваний и гр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ницах нас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ленных пун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S3600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83 184,00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S3600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83 184,00</w:t>
            </w:r>
          </w:p>
        </w:tc>
      </w:tr>
      <w:tr w:rsidR="00580E8A" w:rsidRPr="00DE7ADF" w:rsidTr="008B6F3E">
        <w:trPr>
          <w:trHeight w:val="750"/>
        </w:trPr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Осуществл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ние пер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данных по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номчий по реализации  мероприятий  по  разрабо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br/>
              <w:t>документов территор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ального пл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нирования и градостро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тельного 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нирования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П1416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92 400,00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П1416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92 400,00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938 116,00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ное хозя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й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131 200,00</w:t>
            </w:r>
          </w:p>
        </w:tc>
      </w:tr>
      <w:tr w:rsidR="00580E8A" w:rsidRPr="00DE7ADF" w:rsidTr="008B6F3E">
        <w:trPr>
          <w:trHeight w:val="1500"/>
        </w:trPr>
        <w:tc>
          <w:tcPr>
            <w:tcW w:w="17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пальная программа Щекинского сельсовета Рыльского района Ку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ской обла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ти"Обеспечение до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тупным и комфор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ным жильем и комм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нальными услугами граждан  в Щекинском сельсовете Рыльского района Ку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ской обла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 на 2019-2021 годы и на период до 2023 г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131 200,00</w:t>
            </w:r>
          </w:p>
        </w:tc>
      </w:tr>
      <w:tr w:rsidR="00580E8A" w:rsidRPr="00DE7ADF" w:rsidTr="008B6F3E">
        <w:trPr>
          <w:trHeight w:val="1875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Подпрогра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ма «Обесп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чение кач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ственными услугами ЖКХ насел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 Щеки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ского сел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совета Рыльского района Ку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обла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ти» 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пальной  программы Щекинского сельсовета Рыльского района Ку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области «Обеспеч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ние досту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ным и ко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фортным жильем и коммунал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ными усл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гами граждан в Щекинском сельсовете Рыльского района Ку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области на 2019-2021 годы и на 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риод до 2023 года»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131 200,00</w:t>
            </w:r>
          </w:p>
        </w:tc>
      </w:tr>
      <w:tr w:rsidR="00580E8A" w:rsidRPr="00DE7ADF" w:rsidTr="008B6F3E">
        <w:trPr>
          <w:trHeight w:val="150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"Осущест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ление пер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данных по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номочий  от муниципал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ного района сельским 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селениям по организации в границах поселения электро-, 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пло-, газо- и водоснабж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 насел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ния, водоо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ведения, снабжения населения топливом в пределах полномочий, установле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 закон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дательством Российской Федерации"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131 200,00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Осуществл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ние пер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данных по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номочий  в области коммунал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ного хозя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П1431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131 200,00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Иные бю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жетные 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П1431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131 200,00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Благоус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ройство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806 916,00</w:t>
            </w:r>
          </w:p>
        </w:tc>
      </w:tr>
      <w:tr w:rsidR="00580E8A" w:rsidRPr="00DE7ADF" w:rsidTr="008B6F3E">
        <w:trPr>
          <w:trHeight w:val="1500"/>
        </w:trPr>
        <w:tc>
          <w:tcPr>
            <w:tcW w:w="17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пальная программа Щекинского сельсовета Рыльского района Ку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ской обла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ти"Обеспечение до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тупным и комфор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ным жильем и комм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нальными услугами граждан  в Щекинском сельсовете Рыльского района Ку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ской обла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 на 2019-2021 годы и на период до 2023 г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07 0 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806 916,00</w:t>
            </w:r>
          </w:p>
        </w:tc>
      </w:tr>
      <w:tr w:rsidR="00580E8A" w:rsidRPr="00DE7ADF" w:rsidTr="008B6F3E">
        <w:trPr>
          <w:trHeight w:val="150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Подпрогра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ма «Орган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зация благ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устройства территории поселения»  муниципал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ной  пр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граммы Щ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кинского сельсовета Рыльского района Ку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области «Обеспеч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ние досту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ным и ко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фортным жильем и коммунал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ными усл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гами граждан в Щекинском сельсовете Рыльского района Ку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области на 2019-2021 годы и на 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риод до 2023 года»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806 916,00</w:t>
            </w:r>
          </w:p>
        </w:tc>
      </w:tr>
      <w:tr w:rsidR="00580E8A" w:rsidRPr="00DE7ADF" w:rsidTr="008B6F3E">
        <w:trPr>
          <w:trHeight w:val="75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"Создание благоприя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 условий для обесп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чения 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дежной 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боты  ж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лищно-коммунальг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го хозяйства в Щекинском сельсовете Рыльского района Ку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обла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806 916,00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ройству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С1433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806 916,00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С1433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806 916,00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2 449 162,84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2 448 793,84</w:t>
            </w:r>
          </w:p>
        </w:tc>
      </w:tr>
      <w:tr w:rsidR="00580E8A" w:rsidRPr="00DE7ADF" w:rsidTr="008B6F3E">
        <w:trPr>
          <w:trHeight w:val="112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пальная программа Щекинского сельсовета Рыльского района Ку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ской обла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 «Разв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тие культ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ры в Щ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кинском сельсовете Рыльского района Ку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ской обла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  на 2014-2023 годы»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2 448 793,84</w:t>
            </w:r>
          </w:p>
        </w:tc>
      </w:tr>
      <w:tr w:rsidR="00580E8A" w:rsidRPr="00DE7ADF" w:rsidTr="008B6F3E">
        <w:trPr>
          <w:trHeight w:val="150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Подпрогра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ма «Разв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тие народн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го творчес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 и культу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но-досуговой деятельн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сти в Щеки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ском сельс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вете Рыл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ского района Курской 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ласти» мун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ципальной программы Щекинского сельсовета Рыльского района Ку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области «Развитие культуры в Щекинском сельсовете Рыльского района Ку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ской области  на 2014-2023 годы»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2 448 793,84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ция культу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но-досуговой деятельн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2 448 793,84</w:t>
            </w:r>
          </w:p>
        </w:tc>
      </w:tr>
      <w:tr w:rsidR="00580E8A" w:rsidRPr="00DE7ADF" w:rsidTr="008B6F3E">
        <w:trPr>
          <w:trHeight w:val="75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Заработная плата и 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числения на выплаты по оплате труда работников учреждений культуры 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ниципальных образований городских и сельских 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478 126,00</w:t>
            </w:r>
          </w:p>
        </w:tc>
      </w:tr>
      <w:tr w:rsidR="00580E8A" w:rsidRPr="00DE7ADF" w:rsidTr="008B6F3E">
        <w:trPr>
          <w:trHeight w:val="112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печения 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полнения функций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сударстве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ными (мун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ципальными) органами, казенными учреждени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ми, органами управления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венными внебюдже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ными фо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478 126,00</w:t>
            </w:r>
          </w:p>
        </w:tc>
      </w:tr>
      <w:tr w:rsidR="00580E8A" w:rsidRPr="00DE7ADF" w:rsidTr="008B6F3E">
        <w:trPr>
          <w:trHeight w:val="112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тий, напра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ленных на обеспечение выплат зар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ботной пл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ты и начи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лений на 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платы по 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лате труда работников учреждений культуры 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ниципальных образований городских и сельских 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S3330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863 000,00</w:t>
            </w:r>
          </w:p>
        </w:tc>
      </w:tr>
      <w:tr w:rsidR="00580E8A" w:rsidRPr="00DE7ADF" w:rsidTr="008B6F3E">
        <w:trPr>
          <w:trHeight w:val="112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печения 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полнения функций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сударстве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ными (мун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ципальными) органами, казенными учреждени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ми, органами управления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венными внебюдже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ными фо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S3330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863 000,00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сти (оказание услуг) мун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ципальных учреждений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С1401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1 107 667,84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С1401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1 086 167,84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Иные бю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жетные 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С1401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21 500,00</w:t>
            </w:r>
          </w:p>
        </w:tc>
      </w:tr>
      <w:tr w:rsidR="00580E8A" w:rsidRPr="00DE7ADF" w:rsidTr="008B6F3E">
        <w:trPr>
          <w:trHeight w:val="75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Обесепеч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ние развития и укрепления материал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но-технической базы домов культуры в населенных пунктах с числом ж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телей до 50 тысяч чел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L4670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L4670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просы в 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ласти кул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туры, кин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матографии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369,00</w:t>
            </w:r>
          </w:p>
        </w:tc>
      </w:tr>
      <w:tr w:rsidR="00580E8A" w:rsidRPr="00DE7ADF" w:rsidTr="008B6F3E">
        <w:trPr>
          <w:trHeight w:val="112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пальная программа Щекинского сельсовета Рыльского района Ку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ской обла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 «Разв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тие культ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ры в Щ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кинском сельсовете Рыльского района Ку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ской обла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 на 2014-2023 годы»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369,00</w:t>
            </w:r>
          </w:p>
        </w:tc>
      </w:tr>
      <w:tr w:rsidR="00580E8A" w:rsidRPr="00DE7ADF" w:rsidTr="008B6F3E">
        <w:trPr>
          <w:trHeight w:val="112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Подпрогра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ма «Насл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дие» мун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ципальной программы Щекинского сельсовета Рыльского района Ку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области «Развитие культуры в Щекинском сельсовете  Рыльского района Ку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ской области на 2014-2023 годы»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369,00</w:t>
            </w:r>
          </w:p>
        </w:tc>
      </w:tr>
      <w:tr w:rsidR="00580E8A" w:rsidRPr="00DE7ADF" w:rsidTr="008B6F3E">
        <w:trPr>
          <w:trHeight w:val="187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"Осущест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ление пер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данных по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номочий  от муниципал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ного района сельским 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селениям по сохранению, использов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нии и поп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ляризации объектов культурного наследия (памятников истории и культуры), находящихся в собстве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ности пос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ления, охр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на объектов культурного наследия (памятников истории и культуры) местного (муниц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пального) значения, расположе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 на те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ритории 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селения"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369,00</w:t>
            </w:r>
          </w:p>
        </w:tc>
      </w:tr>
      <w:tr w:rsidR="00580E8A" w:rsidRPr="00DE7ADF" w:rsidTr="008B6F3E">
        <w:trPr>
          <w:trHeight w:val="75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Осуществл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ние пер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данных по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номочий по созданию 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ловий для проведения мероприятий в области культуры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П1463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369,00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П1463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369,00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217 619,04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217 619,04</w:t>
            </w:r>
          </w:p>
        </w:tc>
      </w:tr>
      <w:tr w:rsidR="00580E8A" w:rsidRPr="00DE7ADF" w:rsidTr="008B6F3E">
        <w:trPr>
          <w:trHeight w:val="150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пальная программа Щекинского сельсовета Рыльского района Ку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ской обла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 «Соц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альная по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держка гр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ждан в Щ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кинском сельсовете Рыльского района Ку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ской обла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 на 2020 – 2022 годы и на период до 2024 г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02 0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217 619,04</w:t>
            </w:r>
          </w:p>
        </w:tc>
      </w:tr>
      <w:tr w:rsidR="00580E8A" w:rsidRPr="00DE7ADF" w:rsidTr="008B6F3E">
        <w:trPr>
          <w:trHeight w:val="150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Подпрогра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ма «Соц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альная по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держка 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дельных 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тегорий гр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ждан» мун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ципальной программы   Щекинского сельсовета Рыльского района Ку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области «Социальная поддержка граждан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br/>
              <w:t>в Щекинском сельсовете Рыльского района Ку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области на 2020 – 2022 годы и на период до 2024 года»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02 1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217 619,04</w:t>
            </w:r>
          </w:p>
        </w:tc>
      </w:tr>
      <w:tr w:rsidR="00580E8A" w:rsidRPr="00DE7ADF" w:rsidTr="008B6F3E">
        <w:trPr>
          <w:trHeight w:val="75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"Предоста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ление 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плат пенсий за выслугу лет, доплат к пенсиям 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ниципальных служащих муниципал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ного образ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вания"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217 619,04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Выплата пенсий за выслугу лет и доплат к пенсиям 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ниципальных служащих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С1445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217 619,04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платы нас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217 619,04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580E8A" w:rsidRPr="00DE7ADF" w:rsidTr="008B6F3E">
        <w:trPr>
          <w:trHeight w:val="150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пальная программа Щекинского сельсовета Рыльского района Ку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ской обла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 «Пов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шение э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фективн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сти работы с молод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жью, орг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низация 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дыха и 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доровления детей, м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лодежи ра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витие физ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ческой культуры и спорта на территории   Щекинского сельсовета Рыльского района Ку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ской обла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 на 2021-2023 годы и на план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вый период до 2025 г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08 0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580E8A" w:rsidRPr="00DE7ADF" w:rsidTr="008B6F3E">
        <w:trPr>
          <w:trHeight w:val="187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Подпрогра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ма «Реал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зация мун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ципальной политики в сфере физ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ческой кул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туры и спо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та» 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пальной пр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граммы  Щ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кинского сельсовета Рыльского района Ку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области «Повышение эффективн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сти работы с молодежью, организация отдыха и 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доровления детей, мол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дежи разв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тие физич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культ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ры и спорта на террит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рии   Щеки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ского сел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совета Рыльского района Ку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области на 2021-2023 годы и на плановый период до 2025 года"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08 2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580E8A" w:rsidRPr="00DE7ADF" w:rsidTr="008B6F3E">
        <w:trPr>
          <w:trHeight w:val="75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"Соверше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ствование системы ф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зического воспитания для разли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 групп и категорий населения"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08 2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580E8A" w:rsidRPr="00DE7ADF" w:rsidTr="008B6F3E">
        <w:trPr>
          <w:trHeight w:val="75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условий, обеспеч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вающих 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вышение 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тивации ж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телей Рыл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ского района Курской 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ласти к рег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лярным 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нятиям ф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зической культурой и спортом и ведению здорового образа жизни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08 2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С1406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580E8A" w:rsidRPr="00DE7ADF" w:rsidTr="008B6F3E">
        <w:trPr>
          <w:trHeight w:val="37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08 2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0E8A" w:rsidRPr="00DE7ADF" w:rsidRDefault="00580E8A" w:rsidP="008B6F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8B6F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</w:tbl>
    <w:p w:rsidR="00580E8A" w:rsidRDefault="00580E8A" w:rsidP="00F45A51">
      <w:pPr>
        <w:jc w:val="both"/>
        <w:rPr>
          <w:rFonts w:ascii="Arial" w:hAnsi="Arial" w:cs="Arial"/>
          <w:sz w:val="24"/>
          <w:szCs w:val="24"/>
        </w:rPr>
      </w:pPr>
    </w:p>
    <w:p w:rsidR="00580E8A" w:rsidRDefault="00580E8A" w:rsidP="00F45A51">
      <w:pPr>
        <w:jc w:val="both"/>
        <w:rPr>
          <w:rFonts w:ascii="Arial" w:hAnsi="Arial" w:cs="Arial"/>
          <w:sz w:val="24"/>
          <w:szCs w:val="24"/>
        </w:rPr>
      </w:pPr>
    </w:p>
    <w:p w:rsidR="00580E8A" w:rsidRDefault="00580E8A" w:rsidP="00F45A51">
      <w:pPr>
        <w:jc w:val="both"/>
        <w:rPr>
          <w:rFonts w:ascii="Arial" w:hAnsi="Arial" w:cs="Arial"/>
          <w:sz w:val="24"/>
          <w:szCs w:val="24"/>
        </w:rPr>
      </w:pPr>
    </w:p>
    <w:p w:rsidR="00580E8A" w:rsidRDefault="00580E8A" w:rsidP="00F45A51">
      <w:pPr>
        <w:jc w:val="both"/>
        <w:rPr>
          <w:rFonts w:ascii="Arial" w:hAnsi="Arial" w:cs="Arial"/>
          <w:sz w:val="24"/>
          <w:szCs w:val="24"/>
        </w:rPr>
      </w:pPr>
    </w:p>
    <w:p w:rsidR="00580E8A" w:rsidRDefault="00580E8A" w:rsidP="00F45A51">
      <w:pPr>
        <w:jc w:val="both"/>
        <w:rPr>
          <w:rFonts w:ascii="Arial" w:hAnsi="Arial" w:cs="Arial"/>
          <w:sz w:val="24"/>
          <w:szCs w:val="24"/>
        </w:rPr>
      </w:pPr>
    </w:p>
    <w:p w:rsidR="00580E8A" w:rsidRDefault="00580E8A" w:rsidP="00F45A51">
      <w:pPr>
        <w:jc w:val="both"/>
        <w:rPr>
          <w:rFonts w:ascii="Arial" w:hAnsi="Arial" w:cs="Arial"/>
          <w:sz w:val="24"/>
          <w:szCs w:val="24"/>
        </w:rPr>
      </w:pPr>
    </w:p>
    <w:p w:rsidR="00580E8A" w:rsidRDefault="00580E8A" w:rsidP="00D409D4">
      <w:pPr>
        <w:jc w:val="right"/>
        <w:rPr>
          <w:rFonts w:ascii="Arial" w:hAnsi="Arial" w:cs="Arial"/>
          <w:sz w:val="24"/>
          <w:szCs w:val="24"/>
        </w:rPr>
      </w:pPr>
      <w:r w:rsidRPr="00DE7ADF">
        <w:rPr>
          <w:rFonts w:ascii="Arial" w:hAnsi="Arial" w:cs="Arial"/>
          <w:sz w:val="24"/>
          <w:szCs w:val="24"/>
        </w:rPr>
        <w:t>Приложение № 11</w:t>
      </w:r>
    </w:p>
    <w:p w:rsidR="00580E8A" w:rsidRDefault="00580E8A" w:rsidP="00F45A51">
      <w:pPr>
        <w:jc w:val="both"/>
        <w:rPr>
          <w:rFonts w:ascii="Arial" w:hAnsi="Arial" w:cs="Arial"/>
          <w:sz w:val="24"/>
          <w:szCs w:val="24"/>
        </w:rPr>
      </w:pPr>
    </w:p>
    <w:p w:rsidR="00580E8A" w:rsidRDefault="00580E8A" w:rsidP="00D409D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</w:t>
      </w:r>
      <w:r w:rsidRPr="00DE7ADF">
        <w:rPr>
          <w:rFonts w:ascii="Arial" w:hAnsi="Arial" w:cs="Arial"/>
          <w:sz w:val="24"/>
          <w:szCs w:val="24"/>
        </w:rPr>
        <w:t xml:space="preserve">епутатов </w:t>
      </w:r>
    </w:p>
    <w:p w:rsidR="00580E8A" w:rsidRDefault="00580E8A" w:rsidP="00D409D4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DE7ADF">
        <w:rPr>
          <w:rFonts w:ascii="Arial" w:hAnsi="Arial" w:cs="Arial"/>
          <w:sz w:val="24"/>
          <w:szCs w:val="24"/>
        </w:rPr>
        <w:t>Щекинского сельсовета</w:t>
      </w:r>
    </w:p>
    <w:p w:rsidR="00580E8A" w:rsidRPr="00DE7ADF" w:rsidRDefault="00580E8A" w:rsidP="00D409D4">
      <w:pPr>
        <w:jc w:val="right"/>
        <w:rPr>
          <w:rFonts w:ascii="Arial" w:hAnsi="Arial" w:cs="Arial"/>
          <w:sz w:val="24"/>
          <w:szCs w:val="24"/>
        </w:rPr>
      </w:pPr>
      <w:r w:rsidRPr="00DE7ADF">
        <w:rPr>
          <w:rFonts w:ascii="Arial" w:hAnsi="Arial" w:cs="Arial"/>
          <w:sz w:val="24"/>
          <w:szCs w:val="24"/>
        </w:rPr>
        <w:t xml:space="preserve">Рыльского района от 23.12.2020г. № 212 </w:t>
      </w:r>
    </w:p>
    <w:p w:rsidR="00580E8A" w:rsidRPr="00DE7ADF" w:rsidRDefault="00580E8A" w:rsidP="00D409D4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DE7ADF">
        <w:rPr>
          <w:rFonts w:ascii="Arial" w:hAnsi="Arial" w:cs="Arial"/>
          <w:color w:val="000000"/>
          <w:sz w:val="24"/>
          <w:szCs w:val="24"/>
        </w:rPr>
        <w:t xml:space="preserve"> (в редакции решения Собрания депутатов </w:t>
      </w:r>
    </w:p>
    <w:p w:rsidR="00580E8A" w:rsidRPr="00DE7ADF" w:rsidRDefault="00580E8A" w:rsidP="00D409D4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DE7ADF">
        <w:rPr>
          <w:rFonts w:ascii="Arial" w:hAnsi="Arial" w:cs="Arial"/>
          <w:color w:val="000000"/>
          <w:sz w:val="24"/>
          <w:szCs w:val="24"/>
        </w:rPr>
        <w:t xml:space="preserve">Щекинского сельсовета Рыльского района </w:t>
      </w:r>
    </w:p>
    <w:p w:rsidR="00580E8A" w:rsidRDefault="00580E8A" w:rsidP="00D409D4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29 марта 2021г. №222</w:t>
      </w:r>
      <w:r w:rsidRPr="00DE7ADF">
        <w:rPr>
          <w:rFonts w:ascii="Arial" w:hAnsi="Arial" w:cs="Arial"/>
          <w:color w:val="000000"/>
          <w:sz w:val="24"/>
          <w:szCs w:val="24"/>
        </w:rPr>
        <w:t>)</w:t>
      </w:r>
    </w:p>
    <w:p w:rsidR="00580E8A" w:rsidRDefault="00580E8A" w:rsidP="00F45A51">
      <w:pPr>
        <w:jc w:val="both"/>
        <w:rPr>
          <w:rFonts w:ascii="Arial" w:hAnsi="Arial" w:cs="Arial"/>
          <w:sz w:val="24"/>
          <w:szCs w:val="24"/>
        </w:rPr>
      </w:pPr>
    </w:p>
    <w:p w:rsidR="00580E8A" w:rsidRDefault="00580E8A" w:rsidP="00F45A51">
      <w:pPr>
        <w:jc w:val="both"/>
        <w:rPr>
          <w:rFonts w:ascii="Arial" w:hAnsi="Arial" w:cs="Arial"/>
          <w:sz w:val="24"/>
          <w:szCs w:val="24"/>
        </w:rPr>
      </w:pPr>
    </w:p>
    <w:p w:rsidR="00580E8A" w:rsidRDefault="00580E8A" w:rsidP="00F45A51">
      <w:pPr>
        <w:jc w:val="both"/>
        <w:rPr>
          <w:rFonts w:ascii="Arial" w:hAnsi="Arial" w:cs="Arial"/>
          <w:sz w:val="24"/>
          <w:szCs w:val="24"/>
        </w:rPr>
      </w:pPr>
    </w:p>
    <w:p w:rsidR="00580E8A" w:rsidRDefault="00580E8A" w:rsidP="00F45A51">
      <w:pPr>
        <w:jc w:val="both"/>
        <w:rPr>
          <w:rFonts w:ascii="Arial" w:hAnsi="Arial" w:cs="Arial"/>
          <w:sz w:val="24"/>
          <w:szCs w:val="24"/>
        </w:rPr>
      </w:pPr>
    </w:p>
    <w:p w:rsidR="00580E8A" w:rsidRPr="00DE7ADF" w:rsidRDefault="00580E8A" w:rsidP="00D409D4">
      <w:pPr>
        <w:jc w:val="center"/>
        <w:rPr>
          <w:rFonts w:ascii="Arial" w:hAnsi="Arial" w:cs="Arial"/>
          <w:sz w:val="24"/>
          <w:szCs w:val="24"/>
        </w:rPr>
      </w:pPr>
      <w:r w:rsidRPr="00DE7ADF">
        <w:rPr>
          <w:rFonts w:ascii="Arial" w:hAnsi="Arial" w:cs="Arial"/>
          <w:b/>
          <w:bCs/>
          <w:color w:val="000000"/>
          <w:sz w:val="24"/>
          <w:szCs w:val="24"/>
        </w:rPr>
        <w:t>Распределение бюджетных ассигнований по  целевым статьям (муниц</w:t>
      </w:r>
      <w:r w:rsidRPr="00DE7ADF">
        <w:rPr>
          <w:rFonts w:ascii="Arial" w:hAnsi="Arial" w:cs="Arial"/>
          <w:b/>
          <w:bCs/>
          <w:color w:val="000000"/>
          <w:sz w:val="24"/>
          <w:szCs w:val="24"/>
        </w:rPr>
        <w:t>и</w:t>
      </w:r>
      <w:r w:rsidRPr="00DE7ADF">
        <w:rPr>
          <w:rFonts w:ascii="Arial" w:hAnsi="Arial" w:cs="Arial"/>
          <w:b/>
          <w:bCs/>
          <w:color w:val="000000"/>
          <w:sz w:val="24"/>
          <w:szCs w:val="24"/>
        </w:rPr>
        <w:t>пальным программам Щекинского сельсовет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а  </w:t>
      </w:r>
      <w:r w:rsidRPr="00DE7ADF">
        <w:rPr>
          <w:rFonts w:ascii="Arial" w:hAnsi="Arial" w:cs="Arial"/>
          <w:b/>
          <w:bCs/>
          <w:color w:val="000000"/>
          <w:sz w:val="24"/>
          <w:szCs w:val="24"/>
        </w:rPr>
        <w:t>Рыльского района Курской области и непрограммным направлениям деятельности), группам видов расходов классификации расход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ов  </w:t>
      </w:r>
      <w:r w:rsidRPr="00DE7ADF">
        <w:rPr>
          <w:rFonts w:ascii="Arial" w:hAnsi="Arial" w:cs="Arial"/>
          <w:b/>
          <w:bCs/>
          <w:color w:val="000000"/>
          <w:sz w:val="24"/>
          <w:szCs w:val="24"/>
        </w:rPr>
        <w:t>бюджета Щекинского сельсовета Рыльского района Курской области на 2021 год</w:t>
      </w:r>
    </w:p>
    <w:p w:rsidR="00580E8A" w:rsidRPr="00DE7ADF" w:rsidRDefault="00580E8A" w:rsidP="00F45A51">
      <w:pPr>
        <w:jc w:val="both"/>
        <w:rPr>
          <w:rFonts w:ascii="Arial" w:hAnsi="Arial" w:cs="Arial"/>
          <w:sz w:val="24"/>
          <w:szCs w:val="24"/>
        </w:rPr>
      </w:pPr>
    </w:p>
    <w:p w:rsidR="00580E8A" w:rsidRPr="00DE7ADF" w:rsidRDefault="00580E8A" w:rsidP="00D409D4">
      <w:pPr>
        <w:jc w:val="right"/>
        <w:rPr>
          <w:rFonts w:ascii="Arial" w:hAnsi="Arial" w:cs="Arial"/>
          <w:sz w:val="24"/>
          <w:szCs w:val="24"/>
        </w:rPr>
      </w:pPr>
      <w:bookmarkStart w:id="4" w:name="RANGE!A1:I134"/>
      <w:bookmarkEnd w:id="4"/>
      <w:r>
        <w:rPr>
          <w:rFonts w:ascii="Arial" w:hAnsi="Arial" w:cs="Arial"/>
          <w:sz w:val="24"/>
          <w:szCs w:val="24"/>
        </w:rPr>
        <w:t>рублей</w:t>
      </w:r>
    </w:p>
    <w:tbl>
      <w:tblPr>
        <w:tblW w:w="9990" w:type="dxa"/>
        <w:tblInd w:w="103" w:type="dxa"/>
        <w:tblLook w:val="0000"/>
      </w:tblPr>
      <w:tblGrid>
        <w:gridCol w:w="3690"/>
        <w:gridCol w:w="1060"/>
        <w:gridCol w:w="860"/>
        <w:gridCol w:w="1280"/>
        <w:gridCol w:w="1260"/>
        <w:gridCol w:w="1840"/>
      </w:tblGrid>
      <w:tr w:rsidR="00580E8A" w:rsidRPr="00DE7ADF" w:rsidTr="00DE7ADF">
        <w:trPr>
          <w:trHeight w:val="108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6 980 639,19</w:t>
            </w:r>
          </w:p>
        </w:tc>
      </w:tr>
      <w:tr w:rsidR="00580E8A" w:rsidRPr="00DE7ADF" w:rsidTr="00DE7ADF">
        <w:trPr>
          <w:trHeight w:val="112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Щекинского сельсовета Рыльского района Курской области «Развитие культ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ры в Щекинском сельсовете Рыльского района Курской области  на 2014-2023 годы»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2 449 162,84</w:t>
            </w:r>
          </w:p>
        </w:tc>
      </w:tr>
      <w:tr w:rsidR="00580E8A" w:rsidRPr="00DE7ADF" w:rsidTr="00DE7ADF">
        <w:trPr>
          <w:trHeight w:val="15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родного творчества и культу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но-досуговой деятельности в Щекинском сельсовете Рыл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ского района Курской обла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ти» муниципальной програ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мы Щекинского сельсовета Рыльского района Курской области «Развитие культуры в Щекинском сельсовете Рыл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ского района Курской области  на 2014-2023 годы»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2 448 793,84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низация культурно-досуговой деятельности"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2 448 793,84</w:t>
            </w:r>
          </w:p>
        </w:tc>
      </w:tr>
      <w:tr w:rsidR="00580E8A" w:rsidRPr="00DE7ADF" w:rsidTr="00DE7ADF">
        <w:trPr>
          <w:trHeight w:val="75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Заработная плата и начисл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 на выплаты по оплате труда работников учреждений культуры муниципальных 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разований городских и сел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ских поселений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478 126,00</w:t>
            </w:r>
          </w:p>
        </w:tc>
      </w:tr>
      <w:tr w:rsidR="00580E8A" w:rsidRPr="00DE7ADF" w:rsidTr="00DE7ADF">
        <w:trPr>
          <w:trHeight w:val="112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налу в целях обеспечения 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полнения функций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венными (муниципальными) органами, казенными учре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дениями, органами управл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 государственными вн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478 126,00</w:t>
            </w:r>
          </w:p>
        </w:tc>
      </w:tr>
      <w:tr w:rsidR="00580E8A" w:rsidRPr="00DE7ADF" w:rsidTr="00DE7ADF">
        <w:trPr>
          <w:trHeight w:val="112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мероприятий, 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правленных на обеспечение выплат заработной платы и начислений на выплаты по оплате труда работников 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реждений культуры 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пальных образований горо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ских и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S3330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863 000,00</w:t>
            </w:r>
          </w:p>
        </w:tc>
      </w:tr>
      <w:tr w:rsidR="00580E8A" w:rsidRPr="00DE7ADF" w:rsidTr="00DE7ADF">
        <w:trPr>
          <w:trHeight w:val="112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налу в целях обеспечения 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полнения функций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венными (муниципальными) органами, казенными учре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дениями, органами управл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 государственными вн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863 000,00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С1401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1 107 667,84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С1401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1 086 167,84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С1401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21 500,00</w:t>
            </w:r>
          </w:p>
        </w:tc>
      </w:tr>
      <w:tr w:rsidR="00580E8A" w:rsidRPr="00DE7ADF" w:rsidTr="00DE7ADF">
        <w:trPr>
          <w:trHeight w:val="75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развития и укр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пления материально-технической базы домов кул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туры в населенных пунктах с числом жителей до 50 тысяч человек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L4670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L4670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80E8A" w:rsidRPr="00DE7ADF" w:rsidTr="00DE7ADF">
        <w:trPr>
          <w:trHeight w:val="112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«Наследие» муниципальной программы Щекинского сельсовета Рыл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ского района Курской области «Развитие культуры в Щеки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ском сельсовете  Рыльского района Курской области на 2014-2023 годы»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369,00</w:t>
            </w:r>
          </w:p>
        </w:tc>
      </w:tr>
      <w:tr w:rsidR="00580E8A" w:rsidRPr="00DE7ADF" w:rsidTr="00DE7ADF">
        <w:trPr>
          <w:trHeight w:val="187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ществление переданных по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номочий  от муниципального района сельским поселениям по сохранению, использов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нии и популяризации объектов культурного наследия (памя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ников истории и культуры), находящихся в собственности поселения, охрана объектов культурного наследия (памя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ников истории и культуры) 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стного (муниципального) зн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чения, расположенных на те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ритории поселения"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369,00</w:t>
            </w:r>
          </w:p>
        </w:tc>
      </w:tr>
      <w:tr w:rsidR="00580E8A" w:rsidRPr="00DE7ADF" w:rsidTr="00DE7ADF">
        <w:trPr>
          <w:trHeight w:val="75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по созданию 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ловий для проведения мер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приятий в области культуры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П1463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369,00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01 2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П1463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369,00</w:t>
            </w:r>
          </w:p>
        </w:tc>
      </w:tr>
      <w:tr w:rsidR="00580E8A" w:rsidRPr="00DE7ADF" w:rsidTr="00DE7ADF">
        <w:trPr>
          <w:trHeight w:val="94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Щекинского сельсовета Рыльского района Курской области «Социальная по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держка граждан в Щеки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ском сельсовете Рыльского района Курской области на 2020 – 2022 годы и на пер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од до 2024 года»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02 0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217 619,04</w:t>
            </w:r>
          </w:p>
        </w:tc>
      </w:tr>
      <w:tr w:rsidR="00580E8A" w:rsidRPr="00DE7ADF" w:rsidTr="00DE7ADF">
        <w:trPr>
          <w:trHeight w:val="15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«Социальная поддержка отдельных катег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рий граждан» муниципальной программы   Щекинского сел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совета Рыльского района Ку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области «Социальная поддержка граждан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br/>
              <w:t>в Щекинском сельсовете Рыльского района Курской области на 2020 – 2022 годы и на период до 2024 года»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02 1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217 619,04</w:t>
            </w:r>
          </w:p>
        </w:tc>
      </w:tr>
      <w:tr w:rsidR="00580E8A" w:rsidRPr="00DE7ADF" w:rsidTr="00DE7ADF">
        <w:trPr>
          <w:trHeight w:val="75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"Пр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доставление выплат пенсий за выслугу лет, доплат к пе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сиям муниципальных служ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щих муниципального образ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вания"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02 1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217 619,04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Выплата пенсий за выслугу лет и доплат к пенсиям мун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ципальных служащих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02 1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217 619,04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02 1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217 619,04</w:t>
            </w:r>
          </w:p>
        </w:tc>
      </w:tr>
      <w:tr w:rsidR="00580E8A" w:rsidRPr="00DE7ADF" w:rsidTr="00DE7ADF">
        <w:trPr>
          <w:trHeight w:val="112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Щекинского сельсовета Рыльского района Курской области "Управление мун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ципальным имуществом и земельными ресурсами Щ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кинского сельсовета Рыл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района Курской 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ласти на 2019 - 2021 годы и на перспективу  до 2023 г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да"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04 0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704 000,00</w:t>
            </w:r>
          </w:p>
        </w:tc>
      </w:tr>
      <w:tr w:rsidR="00580E8A" w:rsidRPr="00DE7ADF" w:rsidTr="00DE7ADF">
        <w:trPr>
          <w:trHeight w:val="187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"Совершенс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вование системы управления муниципальным имуществом и земельными ресурсами на территории Щекинского сел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совета Рыльского района Ку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области муниципальной программы Щекинского сел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совета Рыльского района Ку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области "Управление 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ниципальным имуществом и  земельными ресурсами Щ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кинского сельсовета Рыльск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го района Курской области на 2019 - 2021 годы и на пе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спективу  до 2023 года"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704 000,00</w:t>
            </w:r>
          </w:p>
        </w:tc>
      </w:tr>
      <w:tr w:rsidR="00580E8A" w:rsidRPr="00DE7ADF" w:rsidTr="00DE7ADF">
        <w:trPr>
          <w:trHeight w:val="75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"Пр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ведение муниципальной пол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тики в области имуществе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 и земельных отношений на территории Щекинского сельсовета Рыльского района Курской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704 000,00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щественных отношений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С1467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301 500,00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С1467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301 500,00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мельных отношений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С1468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402 500,00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04 1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С1468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402 500,00</w:t>
            </w:r>
          </w:p>
        </w:tc>
      </w:tr>
      <w:tr w:rsidR="00580E8A" w:rsidRPr="00DE7ADF" w:rsidTr="00DE7ADF">
        <w:trPr>
          <w:trHeight w:val="112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Щекинского сельсовета Рыльского района Курской области «Энергосбережение и повышение энергетич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ской эффективности  Щ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кинского сельсовета Рыл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района Курской 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ласти на период 2010– 2015 годы и на перспективу до 2023 года»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05 0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80E8A" w:rsidRPr="00DE7ADF" w:rsidTr="00DE7ADF">
        <w:trPr>
          <w:trHeight w:val="15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Подпрограмма"Активизация работы по повышению эне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гоэффективности на террит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рии Щекинского сельсовета " муниципальной программы Щекинского сельсовета Рыл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ского района Курской области "Энергосбережение и пов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шение энергетической эффе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тивности  Щекинского сельс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вета Рыльского района Ку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области на период 2010– 2015 годы и на перспективу до 2023 года»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05 1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80E8A" w:rsidRPr="00DE7ADF" w:rsidTr="00DE7ADF">
        <w:trPr>
          <w:trHeight w:val="75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"Пр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ведение эффективной энерг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сберегающей политики в Щ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кинском сельсовете Рыльск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го района Курской области"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05 1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Мероприятия в области эне</w:t>
            </w:r>
            <w:r w:rsidRPr="00DE7ADF">
              <w:rPr>
                <w:rFonts w:ascii="Arial" w:hAnsi="Arial" w:cs="Arial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sz w:val="24"/>
                <w:szCs w:val="24"/>
              </w:rPr>
              <w:t>госбережения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05 1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05 1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80E8A" w:rsidRPr="00DE7ADF" w:rsidTr="00DE7ADF">
        <w:trPr>
          <w:trHeight w:val="1500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Щекинского сельсовета Рыльского района Курской области"Обеспечение до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тупным и комфортным жильем и коммунальными услугами граждан в Щеки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ском сельсовете Рыльского района Курской области на 2019-2021 годы и на период до 2023 года»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369 678,00</w:t>
            </w:r>
          </w:p>
        </w:tc>
      </w:tr>
      <w:tr w:rsidR="00580E8A" w:rsidRPr="00DE7ADF" w:rsidTr="00DE7ADF">
        <w:trPr>
          <w:trHeight w:val="1500"/>
        </w:trPr>
        <w:tc>
          <w:tcPr>
            <w:tcW w:w="36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«Создание 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ловий для обеспечения до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тупным и комфортным жильем граждан в «М/О» муниципал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ной программы Щекинского сельсовета Рыльского района Курской области "Обеспеч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ние доступным и комфортным жильем и коммунальными 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лугами граждан  в Щекинском сельсовете Рыльского района Курской области на 2019-2021 годы и на период до 2023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369 678,00</w:t>
            </w:r>
          </w:p>
        </w:tc>
      </w:tr>
      <w:tr w:rsidR="00580E8A" w:rsidRPr="00DE7ADF" w:rsidTr="00DE7ADF">
        <w:trPr>
          <w:trHeight w:val="15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ществление переданных по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номочий  от муниципального района сельским поселениям по организации в соответс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вии с Федеральным законом от 24 июля 2007 года N 221-ФЗ «О государственном кад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стре недвижимости» выпо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нения комплексных кадастр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вых работ и утверждение ка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ты-плана территории в гран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цах поселения»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369 678,00</w:t>
            </w:r>
          </w:p>
        </w:tc>
      </w:tr>
      <w:tr w:rsidR="00580E8A" w:rsidRPr="00DE7ADF" w:rsidTr="00DE7ADF">
        <w:trPr>
          <w:trHeight w:val="75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внесению в Единый государственный 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естр недвижимости сведений о границах муниципальных образований и границах нас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ленных пунктов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194 094,00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194 094,00</w:t>
            </w:r>
          </w:p>
        </w:tc>
      </w:tr>
      <w:tr w:rsidR="00580E8A" w:rsidRPr="00DE7ADF" w:rsidTr="00DE7ADF">
        <w:trPr>
          <w:trHeight w:val="750"/>
        </w:trPr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внесению в Единый госуда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ственный реестр недвижим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сти сведений о границах 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ниципальных образований и границах населенных пунктов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S3600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83 184,00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S3600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83 184,00</w:t>
            </w:r>
          </w:p>
        </w:tc>
      </w:tr>
      <w:tr w:rsidR="00580E8A" w:rsidRPr="00DE7ADF" w:rsidTr="00DE7ADF">
        <w:trPr>
          <w:trHeight w:val="750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полномчий по реализации  мероприятий  по  разработке документов территориального планирования и градостро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тельного зонирования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П1416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92 400,00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П1416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92 400,00</w:t>
            </w:r>
          </w:p>
        </w:tc>
      </w:tr>
      <w:tr w:rsidR="00580E8A" w:rsidRPr="00DE7ADF" w:rsidTr="00DE7ADF">
        <w:trPr>
          <w:trHeight w:val="1500"/>
        </w:trPr>
        <w:tc>
          <w:tcPr>
            <w:tcW w:w="36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Щекинского сельсовета Рыльского района Курской области"Обеспечение до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тупным и комфортным жильем и коммунальными услугами граждан  в Щеки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ском сельсовете Рыльского района Курской области на 2019-2021 годы и на период до 2023 года»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07 0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938 116,00</w:t>
            </w:r>
          </w:p>
        </w:tc>
      </w:tr>
      <w:tr w:rsidR="00580E8A" w:rsidRPr="00DE7ADF" w:rsidTr="00DE7ADF">
        <w:trPr>
          <w:trHeight w:val="187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качественными услугами ЖКХ населения Щекинского сел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совета Рыльского района Ку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области» муниципальной  программы Щекинского сел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совета Рыльского района Ку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области «Обеспечение доступным и комфортным жильем и коммунальными 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лугами граждан в Щекинском сельсовете Рыльского района Курской области на 2019-2021 годы и на период до 2023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131 200,00</w:t>
            </w:r>
          </w:p>
        </w:tc>
      </w:tr>
      <w:tr w:rsidR="00580E8A" w:rsidRPr="00DE7ADF" w:rsidTr="00DE7ADF">
        <w:trPr>
          <w:trHeight w:val="15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ществление переданных по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номочий  от муниципального района сельским поселениям по организации в границах 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селения электро-, тепло-,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зо- и водоснабжения насел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ния, водоотведения, снабж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 населения топливом в пределах полномочий, уст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новленных законодательс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вом Российской Федерации"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131 200,00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 в области ко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мунального хозяйства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П1431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131 200,00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П1431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131 200,00</w:t>
            </w:r>
          </w:p>
        </w:tc>
      </w:tr>
      <w:tr w:rsidR="00580E8A" w:rsidRPr="00DE7ADF" w:rsidTr="00DE7ADF">
        <w:trPr>
          <w:trHeight w:val="15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благоустройства территории поселения» муниципальной  программы Щекинского сел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совета Рыльского района Ку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области «Обеспечение доступным и комфортным жильем и коммунальными 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лугами граждан в Щекинском сельсовете Рыльского района Курской области на 2019-2021 годы и на период до 2023 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806 916,00</w:t>
            </w:r>
          </w:p>
        </w:tc>
      </w:tr>
      <w:tr w:rsidR="00580E8A" w:rsidRPr="00DE7ADF" w:rsidTr="00DE7ADF">
        <w:trPr>
          <w:trHeight w:val="75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"Со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дание благоприятных условий для обеспечения надежной работы  жилищно-коммунальгого хозяйства в Щекинском сельсовете Рыл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ского района Курской области"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806 916,00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ству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С1433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806 916,00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07 2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С1433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806 916,00</w:t>
            </w:r>
          </w:p>
        </w:tc>
      </w:tr>
      <w:tr w:rsidR="00580E8A" w:rsidRPr="00DE7ADF" w:rsidTr="00DE7ADF">
        <w:trPr>
          <w:trHeight w:val="15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Щекинского сельсовета Рыльского района Курской области «Повышение э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фективности работы с м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лодежью, организация 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дыха и оздоровления детей, молодежи развитие физ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ческой культуры и спорта на территории   Щекинского сельсовета Рыльского ра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й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она Курской области на 2021-2023 годы и на план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вый период до 2025 года"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08 0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580E8A" w:rsidRPr="00DE7ADF" w:rsidTr="00DE7ADF">
        <w:trPr>
          <w:trHeight w:val="201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муниципальной политики в сфере физической культуры и спорта» муниципальной пр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граммы  Щекинского сельс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вета Рыльского района Ку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ской области «Повышение эффективности работы с 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лодежью, организация отдыха и оздоровления детей, мол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дежи развитие физической культуры и спорта на терр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тории   Щекинского сельсов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та Рыльского района Курской области на 2021-2023 годы и на плановый период до 2025 года"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08 2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580E8A" w:rsidRPr="00DE7ADF" w:rsidTr="00DE7ADF">
        <w:trPr>
          <w:trHeight w:val="75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08 2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580E8A" w:rsidRPr="00DE7ADF" w:rsidTr="00DE7ADF">
        <w:trPr>
          <w:trHeight w:val="75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условий, обеспеч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вающих повышение мотив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ции жителей Рыльского 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она Курской области к рег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лярным занятиям физической культурой и спортом и вед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нию здорового образа жизни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08 2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С1406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08 2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580E8A" w:rsidRPr="00DE7ADF" w:rsidTr="00DE7ADF">
        <w:trPr>
          <w:trHeight w:val="112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 Щекинского сельсовета Рыльского района Курской области «Развитие муниц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пальной службы в Щеки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ском сельсовете Рыльского района  Курской области на 2014-2023 годы»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09 0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54 295,00</w:t>
            </w:r>
          </w:p>
        </w:tc>
      </w:tr>
      <w:tr w:rsidR="00580E8A" w:rsidRPr="00DE7ADF" w:rsidTr="00DE7ADF">
        <w:trPr>
          <w:trHeight w:val="112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граммы «Развитие 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пальной службы в Щекинском сельсовете Рыльского района  Курской области на 2014-2023 годы»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09 1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54 295,00</w:t>
            </w:r>
          </w:p>
        </w:tc>
      </w:tr>
      <w:tr w:rsidR="00580E8A" w:rsidRPr="00DE7ADF" w:rsidTr="00DE7ADF">
        <w:trPr>
          <w:trHeight w:val="75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"Со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дание максимальных условий для прохождения муниц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пальной службы и укомпле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тования органов местного 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моуправления высокопрофе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сиональными кадрами"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09 1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54 295,00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09 1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54 295,00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09 1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С1437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54 295,00</w:t>
            </w:r>
          </w:p>
        </w:tc>
      </w:tr>
      <w:tr w:rsidR="00580E8A" w:rsidRPr="00DE7ADF" w:rsidTr="00DE7ADF">
        <w:trPr>
          <w:trHeight w:val="112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Щекинского сельсовета Рыльского района Курской области"Профилактика пр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ступлений и иных правон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рушений в Щекинском сел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совете Рыльского района Курской области на 2014-2023 годы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862,00</w:t>
            </w:r>
          </w:p>
        </w:tc>
      </w:tr>
      <w:tr w:rsidR="00580E8A" w:rsidRPr="00DE7ADF" w:rsidTr="00DE7ADF">
        <w:trPr>
          <w:trHeight w:val="15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Подпрограмма «Обеспечение  правопорядка  на  территории  муниципального образов</w:t>
            </w:r>
            <w:r w:rsidRPr="00DE7ADF">
              <w:rPr>
                <w:rFonts w:ascii="Arial" w:hAnsi="Arial" w:cs="Arial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sz w:val="24"/>
                <w:szCs w:val="24"/>
              </w:rPr>
              <w:t>ния» муниципальной пр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граммы Щекинского сельсов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>та Рыльского района Курской области"Профилактика пр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>ступлений и иных правонар</w:t>
            </w:r>
            <w:r w:rsidRPr="00DE7ADF">
              <w:rPr>
                <w:rFonts w:ascii="Arial" w:hAnsi="Arial" w:cs="Arial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sz w:val="24"/>
                <w:szCs w:val="24"/>
              </w:rPr>
              <w:t>шений в Щекинском сельсов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>те Рыльского района Курской области  на 2014-2023 годы"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862,00</w:t>
            </w:r>
          </w:p>
        </w:tc>
      </w:tr>
      <w:tr w:rsidR="00580E8A" w:rsidRPr="00DE7ADF" w:rsidTr="00DE7ADF">
        <w:trPr>
          <w:trHeight w:val="75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Основное меропри</w:t>
            </w:r>
            <w:r w:rsidRPr="00DE7ADF">
              <w:rPr>
                <w:rFonts w:ascii="Arial" w:hAnsi="Arial" w:cs="Arial"/>
                <w:sz w:val="24"/>
                <w:szCs w:val="24"/>
              </w:rPr>
              <w:t>я</w:t>
            </w:r>
            <w:r w:rsidRPr="00DE7ADF">
              <w:rPr>
                <w:rFonts w:ascii="Arial" w:hAnsi="Arial" w:cs="Arial"/>
                <w:sz w:val="24"/>
                <w:szCs w:val="24"/>
              </w:rPr>
              <w:t>тие"Реализация мероприятий направленных на обеспечение правопорядка на территории муниципального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862,00</w:t>
            </w:r>
          </w:p>
        </w:tc>
      </w:tr>
      <w:tr w:rsidR="00580E8A" w:rsidRPr="00DE7ADF" w:rsidTr="00DE7ADF">
        <w:trPr>
          <w:trHeight w:val="75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Реализация мероприятий н</w:t>
            </w:r>
            <w:r w:rsidRPr="00DE7ADF">
              <w:rPr>
                <w:rFonts w:ascii="Arial" w:hAnsi="Arial" w:cs="Arial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sz w:val="24"/>
                <w:szCs w:val="24"/>
              </w:rPr>
              <w:t>правленных на обеспечение правопорядка на территории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12 1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12 1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С1435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80E8A" w:rsidRPr="00DE7ADF" w:rsidTr="00DE7ADF">
        <w:trPr>
          <w:trHeight w:val="112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Реализация мероприятий по переданным полномочиям в сфере участия в профилакт</w:t>
            </w:r>
            <w:r w:rsidRPr="00DE7ADF">
              <w:rPr>
                <w:rFonts w:ascii="Arial" w:hAnsi="Arial" w:cs="Arial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sz w:val="24"/>
                <w:szCs w:val="24"/>
              </w:rPr>
              <w:t>ке терроризма и экстремизма, а также в минимизации и (или) ликвидации последствий пр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явлений терроризма и эк</w:t>
            </w:r>
            <w:r w:rsidRPr="00DE7ADF">
              <w:rPr>
                <w:rFonts w:ascii="Arial" w:hAnsi="Arial" w:cs="Arial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sz w:val="24"/>
                <w:szCs w:val="24"/>
              </w:rPr>
              <w:t>тремизма в границах посел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12 1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П1435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862,00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12 1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П1435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862,00</w:t>
            </w:r>
          </w:p>
        </w:tc>
      </w:tr>
      <w:tr w:rsidR="00580E8A" w:rsidRPr="00DE7ADF" w:rsidTr="00DE7ADF">
        <w:trPr>
          <w:trHeight w:val="15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Щекинского сельсовета Рыльского района Курской области «Пожарная без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пасность и защита насел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ния и территории Щекинск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 сельсовета Рыльского района Курской области от чрезвычайных ситуаций на 2014-2020 годы и на период до 2023 года»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202 458,00</w:t>
            </w:r>
          </w:p>
        </w:tc>
      </w:tr>
      <w:tr w:rsidR="00580E8A" w:rsidRPr="00DE7ADF" w:rsidTr="00DE7ADF">
        <w:trPr>
          <w:trHeight w:val="187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ногенной обстановки» мун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ципальной программы Щеки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ского сельсовета Рыльского района Курской области «П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жарная безопасность и защ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та населения и территории Щекинского сельсовета Рыл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ского района Курской области от чрезвычайных ситуаций на 2014-2020 годы и на период до 2023 года"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458,00</w:t>
            </w:r>
          </w:p>
        </w:tc>
      </w:tr>
      <w:tr w:rsidR="00580E8A" w:rsidRPr="00DE7ADF" w:rsidTr="00DE7ADF">
        <w:trPr>
          <w:trHeight w:val="15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Основное направление "Ос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ществление переданных по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номочий  от муниципального района сельским поселениям в сфере осуществления мер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приятий по территориальной обороне и гражданской об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роне, защите населения и территории поселения от чрезвычайных ситуаций пр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родного и техногенного хара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тера"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80E8A" w:rsidRPr="00DE7ADF" w:rsidTr="00DE7ADF">
        <w:trPr>
          <w:trHeight w:val="75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 в области гра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данской обороны, защиты 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селения и территорий от чрезвычайных ситуаций, безопасности людей на во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 объектах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П1460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П1460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80E8A" w:rsidRPr="00DE7ADF" w:rsidTr="00DE7ADF">
        <w:trPr>
          <w:trHeight w:val="112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Основное направление "Ос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ществление переданных по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номочий  от муниципального района сельским поселениям в сфере создания, содерж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 и организации деятельн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сти аварийно-спасательных служб и (или) аварийно-спасательных формирований на территории поселения"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458,00</w:t>
            </w:r>
          </w:p>
        </w:tc>
      </w:tr>
      <w:tr w:rsidR="00580E8A" w:rsidRPr="00DE7ADF" w:rsidTr="00DE7ADF">
        <w:trPr>
          <w:trHeight w:val="75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 в области гра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данской обороны, защиты 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селения и территорий от чрезвычайных ситуаций, безопасности людей на во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 объектах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П1460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458,00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П1460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458,00</w:t>
            </w:r>
          </w:p>
        </w:tc>
      </w:tr>
      <w:tr w:rsidR="00580E8A" w:rsidRPr="00DE7ADF" w:rsidTr="00DE7ADF">
        <w:trPr>
          <w:trHeight w:val="187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ногенной обстановки» мун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ципальной программы Щеки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ского сельсовета Рыльского района Курской области «П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жарная безопасность и защ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та населения и территории Щекинского сельсовета Рыл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ского района Курской области от чрезвычайных ситуаций на 2014-2020 годы и на период до 2023 года"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13 2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202 000,00</w:t>
            </w:r>
          </w:p>
        </w:tc>
      </w:tr>
      <w:tr w:rsidR="00580E8A" w:rsidRPr="00DE7ADF" w:rsidTr="00DE7ADF">
        <w:trPr>
          <w:trHeight w:val="75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низация работы по предупр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ждению и пресечению нар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шений требований пожарной безопасности и правил пов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дения на водных объектах"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13 2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202 000,00</w:t>
            </w:r>
          </w:p>
        </w:tc>
      </w:tr>
      <w:tr w:rsidR="00580E8A" w:rsidRPr="00DE7ADF" w:rsidTr="00DE7ADF">
        <w:trPr>
          <w:trHeight w:val="112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Расходы муниципального 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разования на обеспечения мер правовой и социальной защиты добровольных пожа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 и поддержки обществе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ных объединений пожарной охраны на территории мун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13 2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С1478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202 000,00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13 2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С1478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202 000,00</w:t>
            </w:r>
          </w:p>
        </w:tc>
      </w:tr>
      <w:tr w:rsidR="00580E8A" w:rsidRPr="00DE7ADF" w:rsidTr="00DE7ADF">
        <w:trPr>
          <w:trHeight w:val="75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«Развитие малого и средн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 предпринимательства на территории МО «Щекинский сельсовет» Рыльского ра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й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она Курской области на 2014-2023 годы»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580E8A" w:rsidRPr="00DE7ADF" w:rsidTr="00DE7ADF">
        <w:trPr>
          <w:trHeight w:val="15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Подпрограмма «Формиров</w:t>
            </w:r>
            <w:r w:rsidRPr="00DE7ADF">
              <w:rPr>
                <w:rFonts w:ascii="Arial" w:hAnsi="Arial" w:cs="Arial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sz w:val="24"/>
                <w:szCs w:val="24"/>
              </w:rPr>
              <w:t>ние благоприятных условий для устойчивого функцион</w:t>
            </w:r>
            <w:r w:rsidRPr="00DE7ADF">
              <w:rPr>
                <w:rFonts w:ascii="Arial" w:hAnsi="Arial" w:cs="Arial"/>
                <w:sz w:val="24"/>
                <w:szCs w:val="24"/>
              </w:rPr>
              <w:t>и</w:t>
            </w:r>
            <w:r w:rsidRPr="00DE7ADF">
              <w:rPr>
                <w:rFonts w:ascii="Arial" w:hAnsi="Arial" w:cs="Arial"/>
                <w:sz w:val="24"/>
                <w:szCs w:val="24"/>
              </w:rPr>
              <w:t>рования и развития малого и среденего предпринимател</w:t>
            </w:r>
            <w:r w:rsidRPr="00DE7ADF">
              <w:rPr>
                <w:rFonts w:ascii="Arial" w:hAnsi="Arial" w:cs="Arial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sz w:val="24"/>
                <w:szCs w:val="24"/>
              </w:rPr>
              <w:t>ства»  муниципальной пр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граммы «Развитие малого и среднего предпринимательс</w:t>
            </w:r>
            <w:r w:rsidRPr="00DE7ADF">
              <w:rPr>
                <w:rFonts w:ascii="Arial" w:hAnsi="Arial" w:cs="Arial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sz w:val="24"/>
                <w:szCs w:val="24"/>
              </w:rPr>
              <w:t>ва на территории МО «Щеки</w:t>
            </w:r>
            <w:r w:rsidRPr="00DE7ADF">
              <w:rPr>
                <w:rFonts w:ascii="Arial" w:hAnsi="Arial" w:cs="Arial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sz w:val="24"/>
                <w:szCs w:val="24"/>
              </w:rPr>
              <w:t xml:space="preserve">ский сельсовет» Рыльского района Курской области на 2014-2023 годы»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15 1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580E8A" w:rsidRPr="00DE7ADF" w:rsidTr="00DE7ADF">
        <w:trPr>
          <w:trHeight w:val="75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Основное мероприятие "По</w:t>
            </w:r>
            <w:r w:rsidRPr="00DE7ADF">
              <w:rPr>
                <w:rFonts w:ascii="Arial" w:hAnsi="Arial" w:cs="Arial"/>
                <w:sz w:val="24"/>
                <w:szCs w:val="24"/>
              </w:rPr>
              <w:t>д</w:t>
            </w:r>
            <w:r w:rsidRPr="00DE7ADF">
              <w:rPr>
                <w:rFonts w:ascii="Arial" w:hAnsi="Arial" w:cs="Arial"/>
                <w:sz w:val="24"/>
                <w:szCs w:val="24"/>
              </w:rPr>
              <w:t>готовка и участие в реги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нальных и межрегиональных выставках, ярмарках, конку</w:t>
            </w:r>
            <w:r w:rsidRPr="00DE7ADF">
              <w:rPr>
                <w:rFonts w:ascii="Arial" w:hAnsi="Arial" w:cs="Arial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sz w:val="24"/>
                <w:szCs w:val="24"/>
              </w:rPr>
              <w:t>сках и других мероприятиях"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15 1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580E8A" w:rsidRPr="00DE7ADF" w:rsidTr="00DE7ADF">
        <w:trPr>
          <w:trHeight w:val="75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</w:t>
            </w:r>
            <w:r w:rsidRPr="00DE7ADF">
              <w:rPr>
                <w:rFonts w:ascii="Arial" w:hAnsi="Arial" w:cs="Arial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sz w:val="24"/>
                <w:szCs w:val="24"/>
              </w:rPr>
              <w:t>ритории муниципального о</w:t>
            </w:r>
            <w:r w:rsidRPr="00DE7ADF">
              <w:rPr>
                <w:rFonts w:ascii="Arial" w:hAnsi="Arial" w:cs="Arial"/>
                <w:sz w:val="24"/>
                <w:szCs w:val="24"/>
              </w:rPr>
              <w:t>б</w:t>
            </w:r>
            <w:r w:rsidRPr="00DE7ADF">
              <w:rPr>
                <w:rFonts w:ascii="Arial" w:hAnsi="Arial" w:cs="Arial"/>
                <w:sz w:val="24"/>
                <w:szCs w:val="24"/>
              </w:rPr>
              <w:t>разования"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15 1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С1405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15 1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С1405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функционир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вания главы муниципальн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 образования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71 0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559 000,00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71 1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559 000,00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71 1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559 000,00</w:t>
            </w:r>
          </w:p>
        </w:tc>
      </w:tr>
      <w:tr w:rsidR="00580E8A" w:rsidRPr="00DE7ADF" w:rsidTr="00DE7ADF">
        <w:trPr>
          <w:trHeight w:val="112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налу в целях обеспечения 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полнения функций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венными (муниципальными) органами, казенными учре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дениями, органами управл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 государственными вн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71 1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559 000,00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функционир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вания местных админис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раций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73 0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432 400,00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ного образования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73 1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432 400,00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73 1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432 400,00</w:t>
            </w:r>
          </w:p>
        </w:tc>
      </w:tr>
      <w:tr w:rsidR="00580E8A" w:rsidRPr="00DE7ADF" w:rsidTr="00DE7ADF">
        <w:trPr>
          <w:trHeight w:val="112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налу в целях обеспечения 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полнения функций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венными (муниципальными) органами, казенными учре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дениями, органами управл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 государственными вн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73 1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432 400,00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73 1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контрольно-счетных орг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нов муниципального обр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74 0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36 000,00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Аппарат контрольно-счетного органа муниципального обр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74 3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36 000,00</w:t>
            </w:r>
          </w:p>
        </w:tc>
      </w:tr>
      <w:tr w:rsidR="00580E8A" w:rsidRPr="00DE7ADF" w:rsidTr="00DE7ADF">
        <w:trPr>
          <w:trHeight w:val="75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Иные межбюджетные тран</w:t>
            </w:r>
            <w:r w:rsidRPr="00DE7ADF">
              <w:rPr>
                <w:rFonts w:ascii="Arial" w:hAnsi="Arial" w:cs="Arial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sz w:val="24"/>
                <w:szCs w:val="24"/>
              </w:rPr>
              <w:t>ферты на осуществление п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>реданных полномочий в сф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>ре внешнего муниципального финансового контроля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74 3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П1484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36 000,00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74 3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П1484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36 000,00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Непрограмная деятельность органов местного сам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74 0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sz w:val="24"/>
                <w:szCs w:val="24"/>
              </w:rPr>
              <w:t>40 234,00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Непрограмные расходы орг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77 3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40 234,00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Подготовка и проведение в</w:t>
            </w:r>
            <w:r w:rsidRPr="00DE7ADF">
              <w:rPr>
                <w:rFonts w:ascii="Arial" w:hAnsi="Arial" w:cs="Arial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sz w:val="24"/>
                <w:szCs w:val="24"/>
              </w:rPr>
              <w:t>боров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77 3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С1441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40 234,00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77 3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С1441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40 234,00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Реализация государстве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ных функций, связанных с общегосударственным управлением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76 0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877 143,31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тельств органа местного 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моуправления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76 1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877 143,31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76 1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С1404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877 143,31</w:t>
            </w:r>
          </w:p>
        </w:tc>
      </w:tr>
      <w:tr w:rsidR="00580E8A" w:rsidRPr="00DE7ADF" w:rsidTr="00DE7ADF">
        <w:trPr>
          <w:trHeight w:val="112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налу в целях обеспечения 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полнения функций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венными (муниципальными) органами, казенными учре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дениями, органами управл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 государственными вн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76 1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С1404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76 1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С1404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827 643,31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76 1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49 500,00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Непрограммная деятел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ность органов местного с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</w:t>
            </w: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моуправления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77 0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96 671,00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ганов местного самоуправл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96 671,00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</w:t>
            </w:r>
            <w:r w:rsidRPr="00DE7ADF">
              <w:rPr>
                <w:rFonts w:ascii="Arial" w:hAnsi="Arial" w:cs="Arial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sz w:val="24"/>
                <w:szCs w:val="24"/>
              </w:rPr>
              <w:t>риях, где отсутствуют военные комиссариаты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89 267,00</w:t>
            </w:r>
          </w:p>
        </w:tc>
      </w:tr>
      <w:tr w:rsidR="00580E8A" w:rsidRPr="00DE7ADF" w:rsidTr="00DE7ADF">
        <w:trPr>
          <w:trHeight w:val="112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налу в целях обеспечения в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полнения функций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венными (муниципальными) органами, казенными учре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дениями, органами управл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ния государственными вн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85 932,00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3 335,00</w:t>
            </w:r>
          </w:p>
        </w:tc>
      </w:tr>
      <w:tr w:rsidR="00580E8A" w:rsidRPr="00DE7ADF" w:rsidTr="00DE7ADF">
        <w:trPr>
          <w:trHeight w:val="112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 от муниципал</w:t>
            </w:r>
            <w:r w:rsidRPr="00DE7ADF">
              <w:rPr>
                <w:rFonts w:ascii="Arial" w:hAnsi="Arial" w:cs="Arial"/>
                <w:sz w:val="24"/>
                <w:szCs w:val="24"/>
              </w:rPr>
              <w:t>ь</w:t>
            </w:r>
            <w:r w:rsidRPr="00DE7ADF">
              <w:rPr>
                <w:rFonts w:ascii="Arial" w:hAnsi="Arial" w:cs="Arial"/>
                <w:sz w:val="24"/>
                <w:szCs w:val="24"/>
              </w:rPr>
              <w:t>ного района сельским посел</w:t>
            </w:r>
            <w:r w:rsidRPr="00DE7ADF">
              <w:rPr>
                <w:rFonts w:ascii="Arial" w:hAnsi="Arial" w:cs="Arial"/>
                <w:sz w:val="24"/>
                <w:szCs w:val="24"/>
              </w:rPr>
              <w:t>е</w:t>
            </w:r>
            <w:r w:rsidRPr="00DE7ADF">
              <w:rPr>
                <w:rFonts w:ascii="Arial" w:hAnsi="Arial" w:cs="Arial"/>
                <w:sz w:val="24"/>
                <w:szCs w:val="24"/>
              </w:rPr>
              <w:t>ниям по созданию условий для предоставления тран</w:t>
            </w:r>
            <w:r w:rsidRPr="00DE7ADF">
              <w:rPr>
                <w:rFonts w:ascii="Arial" w:hAnsi="Arial" w:cs="Arial"/>
                <w:sz w:val="24"/>
                <w:szCs w:val="24"/>
              </w:rPr>
              <w:t>с</w:t>
            </w:r>
            <w:r w:rsidRPr="00DE7ADF">
              <w:rPr>
                <w:rFonts w:ascii="Arial" w:hAnsi="Arial" w:cs="Arial"/>
                <w:sz w:val="24"/>
                <w:szCs w:val="24"/>
              </w:rPr>
              <w:t xml:space="preserve">портных услуг населению и организация транспортного обслуживания населения в границах поселения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П1426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A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123,00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П1426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123,00</w:t>
            </w:r>
          </w:p>
        </w:tc>
      </w:tr>
      <w:tr w:rsidR="00580E8A" w:rsidRPr="00DE7ADF" w:rsidTr="00DE7ADF">
        <w:trPr>
          <w:trHeight w:val="75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от поселений м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ниципальному району в сфере внутреннего муниципального финансового контроля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 xml:space="preserve"> П1485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E8A" w:rsidRPr="00DE7ADF" w:rsidRDefault="00580E8A" w:rsidP="00DE7AD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7ADF">
              <w:rPr>
                <w:rFonts w:ascii="Arial" w:hAnsi="Arial" w:cs="Arial"/>
                <w:color w:val="000000"/>
                <w:sz w:val="24"/>
                <w:szCs w:val="24"/>
              </w:rPr>
              <w:t>6 670,00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color w:val="000000"/>
              </w:rPr>
            </w:pPr>
            <w:r w:rsidRPr="00DE7ADF">
              <w:rPr>
                <w:color w:val="000000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color w:val="000000"/>
              </w:rPr>
            </w:pPr>
            <w:r w:rsidRPr="00DE7ADF">
              <w:rPr>
                <w:color w:val="000000"/>
              </w:rPr>
              <w:t>77 2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color w:val="000000"/>
              </w:rPr>
            </w:pPr>
            <w:r w:rsidRPr="00DE7ADF">
              <w:rPr>
                <w:color w:val="000000"/>
              </w:rPr>
              <w:t>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E8A" w:rsidRPr="00DE7ADF" w:rsidRDefault="00580E8A" w:rsidP="00DE7ADF">
            <w:pPr>
              <w:rPr>
                <w:color w:val="000000"/>
              </w:rPr>
            </w:pPr>
            <w:r w:rsidRPr="00DE7ADF">
              <w:rPr>
                <w:color w:val="000000"/>
              </w:rPr>
              <w:t xml:space="preserve"> П1485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color w:val="000000"/>
              </w:rPr>
            </w:pPr>
            <w:r w:rsidRPr="00DE7ADF">
              <w:rPr>
                <w:color w:val="000000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color w:val="000000"/>
              </w:rPr>
            </w:pPr>
            <w:r w:rsidRPr="00DE7ADF">
              <w:rPr>
                <w:color w:val="000000"/>
              </w:rPr>
              <w:t>6 670,00</w:t>
            </w:r>
          </w:p>
        </w:tc>
      </w:tr>
      <w:tr w:rsidR="00580E8A" w:rsidRPr="00DE7ADF" w:rsidTr="00DE7ADF">
        <w:trPr>
          <w:trHeight w:val="75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r>
              <w:t>Иные межбюджетные трансферты на содержание работника, осуществляющ</w:t>
            </w:r>
            <w:r>
              <w:t>е</w:t>
            </w:r>
            <w:r>
              <w:t>го выполнение переданных полномочий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color w:val="000000"/>
              </w:rPr>
            </w:pPr>
            <w:r w:rsidRPr="00DE7ADF">
              <w:rPr>
                <w:color w:val="000000"/>
              </w:rPr>
              <w:t>77 2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color w:val="000000"/>
              </w:rPr>
            </w:pPr>
            <w:r w:rsidRPr="00DE7ADF">
              <w:rPr>
                <w:color w:val="000000"/>
              </w:rPr>
              <w:t>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color w:val="000000"/>
              </w:rPr>
            </w:pPr>
            <w:r w:rsidRPr="00DE7ADF">
              <w:rPr>
                <w:color w:val="000000"/>
              </w:rPr>
              <w:t>П1490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</w:pPr>
            <w: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color w:val="000000"/>
              </w:rPr>
            </w:pPr>
            <w:r w:rsidRPr="00DE7ADF">
              <w:rPr>
                <w:color w:val="000000"/>
              </w:rPr>
              <w:t>611,00</w:t>
            </w:r>
          </w:p>
        </w:tc>
      </w:tr>
      <w:tr w:rsidR="00580E8A" w:rsidRPr="00DE7ADF" w:rsidTr="00DE7ADF">
        <w:trPr>
          <w:trHeight w:val="112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color w:val="000000"/>
              </w:rPr>
            </w:pPr>
            <w:r w:rsidRPr="00DE7ADF">
              <w:rPr>
                <w:color w:val="000000"/>
              </w:rPr>
              <w:t>Расходы на выплаты перс</w:t>
            </w:r>
            <w:r w:rsidRPr="00DE7ADF">
              <w:rPr>
                <w:color w:val="000000"/>
              </w:rPr>
              <w:t>о</w:t>
            </w:r>
            <w:r w:rsidRPr="00DE7ADF">
              <w:rPr>
                <w:color w:val="000000"/>
              </w:rPr>
              <w:t>налу в целях обеспечения выполнения функций гос</w:t>
            </w:r>
            <w:r w:rsidRPr="00DE7ADF">
              <w:rPr>
                <w:color w:val="000000"/>
              </w:rPr>
              <w:t>у</w:t>
            </w:r>
            <w:r w:rsidRPr="00DE7ADF">
              <w:rPr>
                <w:color w:val="000000"/>
              </w:rPr>
              <w:t>дарственными (муниц</w:t>
            </w:r>
            <w:r w:rsidRPr="00DE7ADF">
              <w:rPr>
                <w:color w:val="000000"/>
              </w:rPr>
              <w:t>и</w:t>
            </w:r>
            <w:r w:rsidRPr="00DE7ADF">
              <w:rPr>
                <w:color w:val="000000"/>
              </w:rPr>
              <w:t>пальными) органами, казе</w:t>
            </w:r>
            <w:r w:rsidRPr="00DE7ADF">
              <w:rPr>
                <w:color w:val="000000"/>
              </w:rPr>
              <w:t>н</w:t>
            </w:r>
            <w:r w:rsidRPr="00DE7ADF">
              <w:rPr>
                <w:color w:val="000000"/>
              </w:rPr>
              <w:t>ными учреждениями, орг</w:t>
            </w:r>
            <w:r w:rsidRPr="00DE7ADF">
              <w:rPr>
                <w:color w:val="000000"/>
              </w:rPr>
              <w:t>а</w:t>
            </w:r>
            <w:r w:rsidRPr="00DE7ADF">
              <w:rPr>
                <w:color w:val="000000"/>
              </w:rPr>
              <w:t>нами управления государс</w:t>
            </w:r>
            <w:r w:rsidRPr="00DE7ADF">
              <w:rPr>
                <w:color w:val="000000"/>
              </w:rPr>
              <w:t>т</w:t>
            </w:r>
            <w:r w:rsidRPr="00DE7ADF">
              <w:rPr>
                <w:color w:val="000000"/>
              </w:rPr>
              <w:t>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color w:val="000000"/>
              </w:rPr>
            </w:pPr>
            <w:r w:rsidRPr="00DE7ADF">
              <w:rPr>
                <w:color w:val="000000"/>
              </w:rPr>
              <w:t>77 2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color w:val="000000"/>
              </w:rPr>
            </w:pPr>
            <w:r w:rsidRPr="00DE7ADF">
              <w:rPr>
                <w:color w:val="00000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color w:val="000000"/>
              </w:rPr>
            </w:pPr>
            <w:r w:rsidRPr="00DE7ADF">
              <w:rPr>
                <w:color w:val="000000"/>
              </w:rPr>
              <w:t>П1490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color w:val="000000"/>
              </w:rPr>
            </w:pPr>
            <w:r w:rsidRPr="00DE7ADF">
              <w:rPr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</w:pPr>
            <w:r>
              <w:t>0,00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8A" w:rsidRPr="00DE7ADF" w:rsidRDefault="00580E8A" w:rsidP="00DE7ADF">
            <w:pPr>
              <w:rPr>
                <w:color w:val="000000"/>
              </w:rPr>
            </w:pPr>
            <w:r w:rsidRPr="00DE7ADF">
              <w:rPr>
                <w:color w:val="000000"/>
              </w:rPr>
              <w:t>Закупка товаров, работ и у</w:t>
            </w:r>
            <w:r w:rsidRPr="00DE7ADF">
              <w:rPr>
                <w:color w:val="000000"/>
              </w:rPr>
              <w:t>с</w:t>
            </w:r>
            <w:r w:rsidRPr="00DE7ADF">
              <w:rPr>
                <w:color w:val="000000"/>
              </w:rPr>
              <w:t>луг для обеспечения гос</w:t>
            </w:r>
            <w:r w:rsidRPr="00DE7ADF">
              <w:rPr>
                <w:color w:val="000000"/>
              </w:rPr>
              <w:t>у</w:t>
            </w:r>
            <w:r w:rsidRPr="00DE7ADF">
              <w:rPr>
                <w:color w:val="000000"/>
              </w:rPr>
              <w:t>дарственных (муниципал</w:t>
            </w:r>
            <w:r w:rsidRPr="00DE7ADF">
              <w:rPr>
                <w:color w:val="000000"/>
              </w:rPr>
              <w:t>ь</w:t>
            </w:r>
            <w:r w:rsidRPr="00DE7ADF">
              <w:rPr>
                <w:color w:val="000000"/>
              </w:rPr>
              <w:t>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color w:val="000000"/>
              </w:rPr>
            </w:pPr>
            <w:r w:rsidRPr="00DE7ADF">
              <w:rPr>
                <w:color w:val="000000"/>
              </w:rPr>
              <w:t>77 2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color w:val="000000"/>
              </w:rPr>
            </w:pPr>
            <w:r w:rsidRPr="00DE7ADF">
              <w:rPr>
                <w:color w:val="00000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color w:val="000000"/>
              </w:rPr>
            </w:pPr>
            <w:r w:rsidRPr="00DE7ADF">
              <w:rPr>
                <w:color w:val="000000"/>
              </w:rPr>
              <w:t>П1490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color w:val="000000"/>
              </w:rPr>
            </w:pPr>
            <w:r w:rsidRPr="00DE7ADF">
              <w:rPr>
                <w:color w:val="00000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</w:pPr>
            <w:r>
              <w:t>611,00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0E8A" w:rsidRPr="00DE7ADF" w:rsidRDefault="00580E8A" w:rsidP="00DE7ADF">
            <w:pPr>
              <w:rPr>
                <w:b/>
                <w:bCs/>
              </w:rPr>
            </w:pPr>
            <w:r w:rsidRPr="00DE7ADF">
              <w:rPr>
                <w:b/>
                <w:bCs/>
              </w:rPr>
              <w:t>Резервные фонды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  <w:rPr>
                <w:b/>
                <w:bCs/>
              </w:rPr>
            </w:pPr>
            <w:r w:rsidRPr="00DE7ADF">
              <w:rPr>
                <w:b/>
                <w:bCs/>
              </w:rPr>
              <w:t>78 0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b/>
                <w:bCs/>
              </w:rPr>
            </w:pPr>
            <w:r w:rsidRPr="00DE7ADF">
              <w:rPr>
                <w:b/>
                <w:bCs/>
              </w:rPr>
              <w:t xml:space="preserve">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rPr>
                <w:b/>
                <w:bCs/>
              </w:rPr>
            </w:pPr>
            <w:r w:rsidRPr="00DE7ADF">
              <w:rPr>
                <w:b/>
                <w:bCs/>
              </w:rPr>
              <w:t>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color w:val="000000"/>
              </w:rPr>
            </w:pPr>
            <w:r w:rsidRPr="00DE7ADF"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</w:pPr>
            <w:r>
              <w:t>1 000,00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0E8A" w:rsidRPr="00DE7ADF" w:rsidRDefault="00580E8A" w:rsidP="00DE7ADF">
            <w:r>
              <w:t xml:space="preserve">Резервные фонды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</w:pPr>
            <w:r>
              <w:t>78 1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</w:pPr>
            <w:r>
              <w:t xml:space="preserve">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r>
              <w:t>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color w:val="000000"/>
              </w:rPr>
            </w:pPr>
            <w:r w:rsidRPr="00DE7ADF"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</w:pPr>
            <w:r>
              <w:t>1 000,00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0E8A" w:rsidRPr="00DE7ADF" w:rsidRDefault="00580E8A" w:rsidP="00DE7ADF">
            <w:r>
              <w:t>Резервный фонд местной администрации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</w:pPr>
            <w:r>
              <w:t>78 1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</w:pPr>
            <w:r>
              <w:t xml:space="preserve">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r>
              <w:t>С1403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color w:val="000000"/>
              </w:rPr>
            </w:pPr>
            <w:r w:rsidRPr="00DE7ADF"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</w:pPr>
            <w:r>
              <w:t>1 000,00</w:t>
            </w:r>
          </w:p>
        </w:tc>
      </w:tr>
      <w:tr w:rsidR="00580E8A" w:rsidRPr="00DE7ADF" w:rsidTr="00DE7ADF">
        <w:trPr>
          <w:trHeight w:val="37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0E8A" w:rsidRPr="00DE7ADF" w:rsidRDefault="00580E8A" w:rsidP="00DE7ADF">
            <w:r>
              <w:t>Иные бюджетные ассигн</w:t>
            </w:r>
            <w:r>
              <w:t>о</w:t>
            </w:r>
            <w:r>
              <w:t>вания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right"/>
            </w:pPr>
            <w:r>
              <w:t>78 1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8A" w:rsidRPr="00DE7ADF" w:rsidRDefault="00580E8A" w:rsidP="00DE7ADF">
            <w:pPr>
              <w:jc w:val="center"/>
            </w:pPr>
            <w:r>
              <w:t xml:space="preserve">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r>
              <w:t>С1403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center"/>
              <w:rPr>
                <w:color w:val="000000"/>
              </w:rPr>
            </w:pPr>
            <w:r w:rsidRPr="00DE7ADF">
              <w:rPr>
                <w:color w:val="000000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8A" w:rsidRPr="00DE7ADF" w:rsidRDefault="00580E8A" w:rsidP="00DE7ADF">
            <w:pPr>
              <w:jc w:val="right"/>
            </w:pPr>
            <w:r>
              <w:t>1 000,00</w:t>
            </w:r>
          </w:p>
        </w:tc>
      </w:tr>
    </w:tbl>
    <w:p w:rsidR="00580E8A" w:rsidRPr="00483C3E" w:rsidRDefault="00580E8A" w:rsidP="00F45A51">
      <w:pPr>
        <w:jc w:val="both"/>
        <w:rPr>
          <w:sz w:val="24"/>
          <w:szCs w:val="24"/>
        </w:rPr>
      </w:pPr>
    </w:p>
    <w:sectPr w:rsidR="00580E8A" w:rsidRPr="00483C3E" w:rsidSect="006739E9">
      <w:footerReference w:type="default" r:id="rId10"/>
      <w:pgSz w:w="11906" w:h="16838" w:code="9"/>
      <w:pgMar w:top="709" w:right="1247" w:bottom="1134" w:left="153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E8A" w:rsidRDefault="00580E8A">
      <w:r>
        <w:separator/>
      </w:r>
    </w:p>
  </w:endnote>
  <w:endnote w:type="continuationSeparator" w:id="0">
    <w:p w:rsidR="00580E8A" w:rsidRDefault="00580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E8A" w:rsidRDefault="00580E8A" w:rsidP="007B57D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E8A" w:rsidRDefault="00580E8A">
      <w:r>
        <w:separator/>
      </w:r>
    </w:p>
  </w:footnote>
  <w:footnote w:type="continuationSeparator" w:id="0">
    <w:p w:rsidR="00580E8A" w:rsidRDefault="00580E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468"/>
    <w:multiLevelType w:val="multilevel"/>
    <w:tmpl w:val="ED4C44A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1">
    <w:nsid w:val="14663A30"/>
    <w:multiLevelType w:val="hybridMultilevel"/>
    <w:tmpl w:val="A0CEB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0244FD"/>
    <w:multiLevelType w:val="singleLevel"/>
    <w:tmpl w:val="C9E036A0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autoHyphenation/>
  <w:hyphenationZone w:val="357"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83A"/>
    <w:rsid w:val="00010C25"/>
    <w:rsid w:val="000112DA"/>
    <w:rsid w:val="000119D5"/>
    <w:rsid w:val="00011C8B"/>
    <w:rsid w:val="00012271"/>
    <w:rsid w:val="00012A81"/>
    <w:rsid w:val="00012CBD"/>
    <w:rsid w:val="00012DFD"/>
    <w:rsid w:val="00014676"/>
    <w:rsid w:val="00016091"/>
    <w:rsid w:val="00024452"/>
    <w:rsid w:val="000244B1"/>
    <w:rsid w:val="00024DE2"/>
    <w:rsid w:val="00025543"/>
    <w:rsid w:val="0003034E"/>
    <w:rsid w:val="0003335B"/>
    <w:rsid w:val="00034816"/>
    <w:rsid w:val="000353AD"/>
    <w:rsid w:val="00043E33"/>
    <w:rsid w:val="00047997"/>
    <w:rsid w:val="00047FC9"/>
    <w:rsid w:val="00053EBD"/>
    <w:rsid w:val="00057073"/>
    <w:rsid w:val="00063019"/>
    <w:rsid w:val="00075B8E"/>
    <w:rsid w:val="00082ED0"/>
    <w:rsid w:val="00085D04"/>
    <w:rsid w:val="0009277B"/>
    <w:rsid w:val="000964D4"/>
    <w:rsid w:val="000A7B12"/>
    <w:rsid w:val="000B578C"/>
    <w:rsid w:val="000B7CE5"/>
    <w:rsid w:val="000B7E91"/>
    <w:rsid w:val="000C5314"/>
    <w:rsid w:val="000C5D3C"/>
    <w:rsid w:val="000C5DDD"/>
    <w:rsid w:val="000C713B"/>
    <w:rsid w:val="000D016E"/>
    <w:rsid w:val="000D14F0"/>
    <w:rsid w:val="000D333E"/>
    <w:rsid w:val="000D3426"/>
    <w:rsid w:val="000D36F2"/>
    <w:rsid w:val="000E0E37"/>
    <w:rsid w:val="000E1B9B"/>
    <w:rsid w:val="000E3CCC"/>
    <w:rsid w:val="000E6218"/>
    <w:rsid w:val="000E6B72"/>
    <w:rsid w:val="000E79AA"/>
    <w:rsid w:val="000F0639"/>
    <w:rsid w:val="000F27CA"/>
    <w:rsid w:val="000F2860"/>
    <w:rsid w:val="000F3F2D"/>
    <w:rsid w:val="000F5715"/>
    <w:rsid w:val="000F736D"/>
    <w:rsid w:val="000F7985"/>
    <w:rsid w:val="001024BE"/>
    <w:rsid w:val="001039FF"/>
    <w:rsid w:val="00105EDD"/>
    <w:rsid w:val="00112B74"/>
    <w:rsid w:val="00115069"/>
    <w:rsid w:val="001302A8"/>
    <w:rsid w:val="00136DF7"/>
    <w:rsid w:val="00143B6D"/>
    <w:rsid w:val="00150810"/>
    <w:rsid w:val="00153834"/>
    <w:rsid w:val="00157A4F"/>
    <w:rsid w:val="00173E17"/>
    <w:rsid w:val="00175554"/>
    <w:rsid w:val="001756AE"/>
    <w:rsid w:val="00175F6E"/>
    <w:rsid w:val="00176CC7"/>
    <w:rsid w:val="001805E5"/>
    <w:rsid w:val="00182A18"/>
    <w:rsid w:val="00182B0A"/>
    <w:rsid w:val="00182FB2"/>
    <w:rsid w:val="00184B17"/>
    <w:rsid w:val="0018622A"/>
    <w:rsid w:val="001867A4"/>
    <w:rsid w:val="00191C0A"/>
    <w:rsid w:val="001935A4"/>
    <w:rsid w:val="001950EB"/>
    <w:rsid w:val="00196DC5"/>
    <w:rsid w:val="00197B3D"/>
    <w:rsid w:val="001A2BC1"/>
    <w:rsid w:val="001A746F"/>
    <w:rsid w:val="001B00DF"/>
    <w:rsid w:val="001B27B5"/>
    <w:rsid w:val="001B34E7"/>
    <w:rsid w:val="001B4383"/>
    <w:rsid w:val="001B7248"/>
    <w:rsid w:val="001B7CB3"/>
    <w:rsid w:val="001C2A48"/>
    <w:rsid w:val="001C2AAA"/>
    <w:rsid w:val="001C32B7"/>
    <w:rsid w:val="001C5BB7"/>
    <w:rsid w:val="001C5E9B"/>
    <w:rsid w:val="001C7D59"/>
    <w:rsid w:val="001D0943"/>
    <w:rsid w:val="001D1676"/>
    <w:rsid w:val="001D29CE"/>
    <w:rsid w:val="001D312A"/>
    <w:rsid w:val="001D4193"/>
    <w:rsid w:val="001D55E5"/>
    <w:rsid w:val="001E2522"/>
    <w:rsid w:val="001E384C"/>
    <w:rsid w:val="001F1F3C"/>
    <w:rsid w:val="002009F3"/>
    <w:rsid w:val="0020379C"/>
    <w:rsid w:val="00207012"/>
    <w:rsid w:val="0021004B"/>
    <w:rsid w:val="00213B34"/>
    <w:rsid w:val="002161D7"/>
    <w:rsid w:val="00217B0E"/>
    <w:rsid w:val="002231B9"/>
    <w:rsid w:val="002258A9"/>
    <w:rsid w:val="00225C6D"/>
    <w:rsid w:val="0023218C"/>
    <w:rsid w:val="002345DA"/>
    <w:rsid w:val="00235F64"/>
    <w:rsid w:val="00236464"/>
    <w:rsid w:val="0024074A"/>
    <w:rsid w:val="0024111C"/>
    <w:rsid w:val="00242126"/>
    <w:rsid w:val="0024246C"/>
    <w:rsid w:val="00247D11"/>
    <w:rsid w:val="00250354"/>
    <w:rsid w:val="0025325A"/>
    <w:rsid w:val="00253277"/>
    <w:rsid w:val="002545F7"/>
    <w:rsid w:val="00260C91"/>
    <w:rsid w:val="00262A2B"/>
    <w:rsid w:val="0026304C"/>
    <w:rsid w:val="002647B9"/>
    <w:rsid w:val="00266683"/>
    <w:rsid w:val="00284480"/>
    <w:rsid w:val="00284577"/>
    <w:rsid w:val="002859C2"/>
    <w:rsid w:val="00293818"/>
    <w:rsid w:val="00293E36"/>
    <w:rsid w:val="00295966"/>
    <w:rsid w:val="0029658E"/>
    <w:rsid w:val="00297073"/>
    <w:rsid w:val="002A3742"/>
    <w:rsid w:val="002A7486"/>
    <w:rsid w:val="002B07D8"/>
    <w:rsid w:val="002C6361"/>
    <w:rsid w:val="002D02F9"/>
    <w:rsid w:val="002D2D62"/>
    <w:rsid w:val="002D7B20"/>
    <w:rsid w:val="002E3BEE"/>
    <w:rsid w:val="002E5117"/>
    <w:rsid w:val="002E5355"/>
    <w:rsid w:val="002E6A78"/>
    <w:rsid w:val="002E6AB2"/>
    <w:rsid w:val="002F1EEC"/>
    <w:rsid w:val="002F282F"/>
    <w:rsid w:val="002F31D4"/>
    <w:rsid w:val="002F5C2C"/>
    <w:rsid w:val="002F5F5D"/>
    <w:rsid w:val="002F72EA"/>
    <w:rsid w:val="00301D83"/>
    <w:rsid w:val="003023D8"/>
    <w:rsid w:val="00302E9C"/>
    <w:rsid w:val="0031024C"/>
    <w:rsid w:val="0031211B"/>
    <w:rsid w:val="0031411D"/>
    <w:rsid w:val="00315BA3"/>
    <w:rsid w:val="00316372"/>
    <w:rsid w:val="003203E2"/>
    <w:rsid w:val="00320CEA"/>
    <w:rsid w:val="00320FB3"/>
    <w:rsid w:val="0032138F"/>
    <w:rsid w:val="00321AD2"/>
    <w:rsid w:val="00323EB1"/>
    <w:rsid w:val="00324397"/>
    <w:rsid w:val="003301A8"/>
    <w:rsid w:val="00330D21"/>
    <w:rsid w:val="00333D5C"/>
    <w:rsid w:val="003351E5"/>
    <w:rsid w:val="003363FA"/>
    <w:rsid w:val="00340ED8"/>
    <w:rsid w:val="00341D49"/>
    <w:rsid w:val="00345E57"/>
    <w:rsid w:val="00347CDC"/>
    <w:rsid w:val="00352400"/>
    <w:rsid w:val="0036105A"/>
    <w:rsid w:val="00370C33"/>
    <w:rsid w:val="00372278"/>
    <w:rsid w:val="00373A2F"/>
    <w:rsid w:val="00374B37"/>
    <w:rsid w:val="00381C32"/>
    <w:rsid w:val="00382305"/>
    <w:rsid w:val="0038673E"/>
    <w:rsid w:val="003934B3"/>
    <w:rsid w:val="00394D4F"/>
    <w:rsid w:val="003960DD"/>
    <w:rsid w:val="003965B6"/>
    <w:rsid w:val="00397ECF"/>
    <w:rsid w:val="003A3F18"/>
    <w:rsid w:val="003A7F32"/>
    <w:rsid w:val="003B1979"/>
    <w:rsid w:val="003B3B72"/>
    <w:rsid w:val="003C3362"/>
    <w:rsid w:val="003C3889"/>
    <w:rsid w:val="003C47F4"/>
    <w:rsid w:val="003C4E6B"/>
    <w:rsid w:val="003C7C52"/>
    <w:rsid w:val="003D01A7"/>
    <w:rsid w:val="003D08E2"/>
    <w:rsid w:val="003D1EA0"/>
    <w:rsid w:val="003E0E7C"/>
    <w:rsid w:val="003E1247"/>
    <w:rsid w:val="003E143E"/>
    <w:rsid w:val="003E184E"/>
    <w:rsid w:val="003E1C25"/>
    <w:rsid w:val="003E2EC7"/>
    <w:rsid w:val="003E63AC"/>
    <w:rsid w:val="003F0DB6"/>
    <w:rsid w:val="003F1E2E"/>
    <w:rsid w:val="003F2ED2"/>
    <w:rsid w:val="003F4BDB"/>
    <w:rsid w:val="003F6CB9"/>
    <w:rsid w:val="003F773D"/>
    <w:rsid w:val="003F7F2C"/>
    <w:rsid w:val="0040381D"/>
    <w:rsid w:val="0041312B"/>
    <w:rsid w:val="00414288"/>
    <w:rsid w:val="0041657C"/>
    <w:rsid w:val="00416758"/>
    <w:rsid w:val="004201C1"/>
    <w:rsid w:val="00420735"/>
    <w:rsid w:val="004212C8"/>
    <w:rsid w:val="00421AC0"/>
    <w:rsid w:val="0042485F"/>
    <w:rsid w:val="00426DD2"/>
    <w:rsid w:val="004274D6"/>
    <w:rsid w:val="00427A64"/>
    <w:rsid w:val="00427E5E"/>
    <w:rsid w:val="00432C45"/>
    <w:rsid w:val="00434A01"/>
    <w:rsid w:val="00435958"/>
    <w:rsid w:val="00435A90"/>
    <w:rsid w:val="00441D71"/>
    <w:rsid w:val="0044478B"/>
    <w:rsid w:val="004458F1"/>
    <w:rsid w:val="00445CD4"/>
    <w:rsid w:val="00445D15"/>
    <w:rsid w:val="0045148B"/>
    <w:rsid w:val="00451C2D"/>
    <w:rsid w:val="00456E3F"/>
    <w:rsid w:val="00460D26"/>
    <w:rsid w:val="00464878"/>
    <w:rsid w:val="004703D9"/>
    <w:rsid w:val="004723AC"/>
    <w:rsid w:val="00480CC7"/>
    <w:rsid w:val="00482EB9"/>
    <w:rsid w:val="00483C3E"/>
    <w:rsid w:val="00486A47"/>
    <w:rsid w:val="00494D55"/>
    <w:rsid w:val="004A3D10"/>
    <w:rsid w:val="004A6570"/>
    <w:rsid w:val="004B00C5"/>
    <w:rsid w:val="004B01B8"/>
    <w:rsid w:val="004B1FE9"/>
    <w:rsid w:val="004B20D7"/>
    <w:rsid w:val="004B27AB"/>
    <w:rsid w:val="004B335A"/>
    <w:rsid w:val="004B5A2A"/>
    <w:rsid w:val="004B633F"/>
    <w:rsid w:val="004B6913"/>
    <w:rsid w:val="004B69AF"/>
    <w:rsid w:val="004C149E"/>
    <w:rsid w:val="004C1BFD"/>
    <w:rsid w:val="004C479F"/>
    <w:rsid w:val="004C607F"/>
    <w:rsid w:val="004C7CAA"/>
    <w:rsid w:val="004D2060"/>
    <w:rsid w:val="004D2D26"/>
    <w:rsid w:val="004D517B"/>
    <w:rsid w:val="004D56D7"/>
    <w:rsid w:val="004D6BE9"/>
    <w:rsid w:val="004E36C4"/>
    <w:rsid w:val="004E5CF6"/>
    <w:rsid w:val="004E7190"/>
    <w:rsid w:val="004F4620"/>
    <w:rsid w:val="004F4F77"/>
    <w:rsid w:val="004F5755"/>
    <w:rsid w:val="004F7FFE"/>
    <w:rsid w:val="005002D9"/>
    <w:rsid w:val="00505EB5"/>
    <w:rsid w:val="00512D82"/>
    <w:rsid w:val="00514BCD"/>
    <w:rsid w:val="0052199D"/>
    <w:rsid w:val="00522A8D"/>
    <w:rsid w:val="005234AD"/>
    <w:rsid w:val="0052475E"/>
    <w:rsid w:val="00525C6D"/>
    <w:rsid w:val="00535951"/>
    <w:rsid w:val="00540B5A"/>
    <w:rsid w:val="00546D19"/>
    <w:rsid w:val="00547058"/>
    <w:rsid w:val="00552DDF"/>
    <w:rsid w:val="00553C4C"/>
    <w:rsid w:val="00555CC4"/>
    <w:rsid w:val="00560428"/>
    <w:rsid w:val="005612F9"/>
    <w:rsid w:val="00561E0A"/>
    <w:rsid w:val="00567795"/>
    <w:rsid w:val="00570019"/>
    <w:rsid w:val="00571F5B"/>
    <w:rsid w:val="00580E8A"/>
    <w:rsid w:val="00583368"/>
    <w:rsid w:val="00587E42"/>
    <w:rsid w:val="00590E36"/>
    <w:rsid w:val="00591AD0"/>
    <w:rsid w:val="0059389D"/>
    <w:rsid w:val="005A3B57"/>
    <w:rsid w:val="005A6B3E"/>
    <w:rsid w:val="005B4C69"/>
    <w:rsid w:val="005B4D77"/>
    <w:rsid w:val="005B55AB"/>
    <w:rsid w:val="005C027A"/>
    <w:rsid w:val="005C0A2B"/>
    <w:rsid w:val="005C3522"/>
    <w:rsid w:val="005C4B9A"/>
    <w:rsid w:val="005D1C83"/>
    <w:rsid w:val="005D6AFB"/>
    <w:rsid w:val="005E6B65"/>
    <w:rsid w:val="005E6DB9"/>
    <w:rsid w:val="005F51E5"/>
    <w:rsid w:val="005F6179"/>
    <w:rsid w:val="005F64A5"/>
    <w:rsid w:val="00600A10"/>
    <w:rsid w:val="006017ED"/>
    <w:rsid w:val="006022E3"/>
    <w:rsid w:val="00604967"/>
    <w:rsid w:val="00604EDB"/>
    <w:rsid w:val="006072D5"/>
    <w:rsid w:val="006078A5"/>
    <w:rsid w:val="00611559"/>
    <w:rsid w:val="0061371E"/>
    <w:rsid w:val="00625DA5"/>
    <w:rsid w:val="00630698"/>
    <w:rsid w:val="0063279C"/>
    <w:rsid w:val="00635472"/>
    <w:rsid w:val="006404C8"/>
    <w:rsid w:val="006428BA"/>
    <w:rsid w:val="00647F97"/>
    <w:rsid w:val="00652CA0"/>
    <w:rsid w:val="00652D73"/>
    <w:rsid w:val="00653DBD"/>
    <w:rsid w:val="00657714"/>
    <w:rsid w:val="00660516"/>
    <w:rsid w:val="0066079C"/>
    <w:rsid w:val="00666376"/>
    <w:rsid w:val="006735D0"/>
    <w:rsid w:val="006739E9"/>
    <w:rsid w:val="0067738E"/>
    <w:rsid w:val="006838DB"/>
    <w:rsid w:val="0068475A"/>
    <w:rsid w:val="00685225"/>
    <w:rsid w:val="006860D7"/>
    <w:rsid w:val="00692105"/>
    <w:rsid w:val="00692926"/>
    <w:rsid w:val="00692DA2"/>
    <w:rsid w:val="00695402"/>
    <w:rsid w:val="00696723"/>
    <w:rsid w:val="00696C9B"/>
    <w:rsid w:val="006A03F4"/>
    <w:rsid w:val="006A179A"/>
    <w:rsid w:val="006A1A85"/>
    <w:rsid w:val="006A3C5B"/>
    <w:rsid w:val="006A6EAD"/>
    <w:rsid w:val="006B0085"/>
    <w:rsid w:val="006B05DC"/>
    <w:rsid w:val="006B23C8"/>
    <w:rsid w:val="006B2F30"/>
    <w:rsid w:val="006B3C24"/>
    <w:rsid w:val="006B664D"/>
    <w:rsid w:val="006B7B23"/>
    <w:rsid w:val="006C1578"/>
    <w:rsid w:val="006C2116"/>
    <w:rsid w:val="006C478C"/>
    <w:rsid w:val="006C78A9"/>
    <w:rsid w:val="006D3E7A"/>
    <w:rsid w:val="006D6FA4"/>
    <w:rsid w:val="006E2D45"/>
    <w:rsid w:val="006F26D5"/>
    <w:rsid w:val="006F2C37"/>
    <w:rsid w:val="006F7661"/>
    <w:rsid w:val="007018D4"/>
    <w:rsid w:val="00702407"/>
    <w:rsid w:val="0070465D"/>
    <w:rsid w:val="00706915"/>
    <w:rsid w:val="00715690"/>
    <w:rsid w:val="007156BD"/>
    <w:rsid w:val="00716F8C"/>
    <w:rsid w:val="00721049"/>
    <w:rsid w:val="0072276D"/>
    <w:rsid w:val="00724819"/>
    <w:rsid w:val="00725938"/>
    <w:rsid w:val="00726318"/>
    <w:rsid w:val="007268E5"/>
    <w:rsid w:val="00730CFC"/>
    <w:rsid w:val="007311C4"/>
    <w:rsid w:val="007352FD"/>
    <w:rsid w:val="0073607D"/>
    <w:rsid w:val="00736E0C"/>
    <w:rsid w:val="00740CBD"/>
    <w:rsid w:val="00747BDB"/>
    <w:rsid w:val="007504F4"/>
    <w:rsid w:val="00753C5B"/>
    <w:rsid w:val="0075723F"/>
    <w:rsid w:val="0076380B"/>
    <w:rsid w:val="00764C23"/>
    <w:rsid w:val="007658F4"/>
    <w:rsid w:val="00765A44"/>
    <w:rsid w:val="00765BFE"/>
    <w:rsid w:val="00771B95"/>
    <w:rsid w:val="00772043"/>
    <w:rsid w:val="007742CF"/>
    <w:rsid w:val="00776638"/>
    <w:rsid w:val="007769E0"/>
    <w:rsid w:val="007863C1"/>
    <w:rsid w:val="00791158"/>
    <w:rsid w:val="007931C9"/>
    <w:rsid w:val="00796164"/>
    <w:rsid w:val="00797AD6"/>
    <w:rsid w:val="007B57D9"/>
    <w:rsid w:val="007B5872"/>
    <w:rsid w:val="007B6AC7"/>
    <w:rsid w:val="007B6D6F"/>
    <w:rsid w:val="007B6F76"/>
    <w:rsid w:val="007C3D34"/>
    <w:rsid w:val="007C7B1E"/>
    <w:rsid w:val="007C7F6E"/>
    <w:rsid w:val="007D1122"/>
    <w:rsid w:val="007D2D63"/>
    <w:rsid w:val="007D4DB6"/>
    <w:rsid w:val="007D50D4"/>
    <w:rsid w:val="007E1594"/>
    <w:rsid w:val="007E21CE"/>
    <w:rsid w:val="007E715C"/>
    <w:rsid w:val="007E7CBB"/>
    <w:rsid w:val="007F18AE"/>
    <w:rsid w:val="007F4027"/>
    <w:rsid w:val="007F5C33"/>
    <w:rsid w:val="00801EBD"/>
    <w:rsid w:val="008038AA"/>
    <w:rsid w:val="008041FF"/>
    <w:rsid w:val="00805D5A"/>
    <w:rsid w:val="008065D3"/>
    <w:rsid w:val="008107EF"/>
    <w:rsid w:val="00811F88"/>
    <w:rsid w:val="00813615"/>
    <w:rsid w:val="008160B2"/>
    <w:rsid w:val="00817C8F"/>
    <w:rsid w:val="00821EC3"/>
    <w:rsid w:val="008238F2"/>
    <w:rsid w:val="008251FE"/>
    <w:rsid w:val="00832038"/>
    <w:rsid w:val="008347A0"/>
    <w:rsid w:val="00851D36"/>
    <w:rsid w:val="00852F23"/>
    <w:rsid w:val="008530F3"/>
    <w:rsid w:val="00853CBE"/>
    <w:rsid w:val="00854B70"/>
    <w:rsid w:val="008563F5"/>
    <w:rsid w:val="00857115"/>
    <w:rsid w:val="008572BC"/>
    <w:rsid w:val="00863898"/>
    <w:rsid w:val="00864ABA"/>
    <w:rsid w:val="00866F2E"/>
    <w:rsid w:val="0086748C"/>
    <w:rsid w:val="008675FC"/>
    <w:rsid w:val="008700F1"/>
    <w:rsid w:val="00871295"/>
    <w:rsid w:val="00872E45"/>
    <w:rsid w:val="00874DE3"/>
    <w:rsid w:val="00884B3C"/>
    <w:rsid w:val="008911D4"/>
    <w:rsid w:val="0089380F"/>
    <w:rsid w:val="00896CA2"/>
    <w:rsid w:val="00897F4C"/>
    <w:rsid w:val="008A06F6"/>
    <w:rsid w:val="008A3396"/>
    <w:rsid w:val="008A5A0E"/>
    <w:rsid w:val="008A66D2"/>
    <w:rsid w:val="008B0648"/>
    <w:rsid w:val="008B6F3E"/>
    <w:rsid w:val="008B7AF1"/>
    <w:rsid w:val="008C4C34"/>
    <w:rsid w:val="008D0DA2"/>
    <w:rsid w:val="008D1BC4"/>
    <w:rsid w:val="008D3655"/>
    <w:rsid w:val="008D50B5"/>
    <w:rsid w:val="008D6609"/>
    <w:rsid w:val="008E120A"/>
    <w:rsid w:val="008E1ED2"/>
    <w:rsid w:val="008E5DE1"/>
    <w:rsid w:val="008E680F"/>
    <w:rsid w:val="008E6CFA"/>
    <w:rsid w:val="008E6EFA"/>
    <w:rsid w:val="008F6A44"/>
    <w:rsid w:val="009025E0"/>
    <w:rsid w:val="00902C63"/>
    <w:rsid w:val="00906058"/>
    <w:rsid w:val="009067A1"/>
    <w:rsid w:val="00921A02"/>
    <w:rsid w:val="00921E31"/>
    <w:rsid w:val="00923BA9"/>
    <w:rsid w:val="009278F7"/>
    <w:rsid w:val="00940784"/>
    <w:rsid w:val="00941206"/>
    <w:rsid w:val="0094379D"/>
    <w:rsid w:val="009479BE"/>
    <w:rsid w:val="00950FA0"/>
    <w:rsid w:val="00953351"/>
    <w:rsid w:val="009553FA"/>
    <w:rsid w:val="00956F9D"/>
    <w:rsid w:val="0096226C"/>
    <w:rsid w:val="00964299"/>
    <w:rsid w:val="00970C25"/>
    <w:rsid w:val="00973676"/>
    <w:rsid w:val="009778F0"/>
    <w:rsid w:val="00987A50"/>
    <w:rsid w:val="00997EC0"/>
    <w:rsid w:val="009A04E2"/>
    <w:rsid w:val="009A13A9"/>
    <w:rsid w:val="009A4558"/>
    <w:rsid w:val="009A5605"/>
    <w:rsid w:val="009B3BEC"/>
    <w:rsid w:val="009B58C6"/>
    <w:rsid w:val="009B6549"/>
    <w:rsid w:val="009B7894"/>
    <w:rsid w:val="009C2174"/>
    <w:rsid w:val="009C4E1C"/>
    <w:rsid w:val="009D0B07"/>
    <w:rsid w:val="009D65ED"/>
    <w:rsid w:val="009E0959"/>
    <w:rsid w:val="009E2730"/>
    <w:rsid w:val="009E5D37"/>
    <w:rsid w:val="009F1467"/>
    <w:rsid w:val="009F4397"/>
    <w:rsid w:val="009F5749"/>
    <w:rsid w:val="009F5D60"/>
    <w:rsid w:val="009F783A"/>
    <w:rsid w:val="00A0316F"/>
    <w:rsid w:val="00A07A1D"/>
    <w:rsid w:val="00A12C1B"/>
    <w:rsid w:val="00A15121"/>
    <w:rsid w:val="00A15315"/>
    <w:rsid w:val="00A16D63"/>
    <w:rsid w:val="00A240E5"/>
    <w:rsid w:val="00A25490"/>
    <w:rsid w:val="00A30417"/>
    <w:rsid w:val="00A34B8B"/>
    <w:rsid w:val="00A376F9"/>
    <w:rsid w:val="00A4763F"/>
    <w:rsid w:val="00A51FE8"/>
    <w:rsid w:val="00A5500E"/>
    <w:rsid w:val="00A60B52"/>
    <w:rsid w:val="00A65F64"/>
    <w:rsid w:val="00A72DFE"/>
    <w:rsid w:val="00A730B9"/>
    <w:rsid w:val="00A73608"/>
    <w:rsid w:val="00A74101"/>
    <w:rsid w:val="00A77FA3"/>
    <w:rsid w:val="00A82A52"/>
    <w:rsid w:val="00A83E5C"/>
    <w:rsid w:val="00A90EAB"/>
    <w:rsid w:val="00A977B7"/>
    <w:rsid w:val="00A97C73"/>
    <w:rsid w:val="00AA17D0"/>
    <w:rsid w:val="00AA1D68"/>
    <w:rsid w:val="00AA212F"/>
    <w:rsid w:val="00AA3F89"/>
    <w:rsid w:val="00AA5025"/>
    <w:rsid w:val="00AA5982"/>
    <w:rsid w:val="00AB0DEB"/>
    <w:rsid w:val="00AB41FC"/>
    <w:rsid w:val="00AB6532"/>
    <w:rsid w:val="00AB7D82"/>
    <w:rsid w:val="00AC0189"/>
    <w:rsid w:val="00AC0254"/>
    <w:rsid w:val="00AC23E9"/>
    <w:rsid w:val="00AD1781"/>
    <w:rsid w:val="00AD34AA"/>
    <w:rsid w:val="00AD4BC0"/>
    <w:rsid w:val="00AE05F8"/>
    <w:rsid w:val="00AE0C23"/>
    <w:rsid w:val="00AE737D"/>
    <w:rsid w:val="00AF24AC"/>
    <w:rsid w:val="00AF3780"/>
    <w:rsid w:val="00AF398D"/>
    <w:rsid w:val="00B03057"/>
    <w:rsid w:val="00B04A74"/>
    <w:rsid w:val="00B053E1"/>
    <w:rsid w:val="00B10451"/>
    <w:rsid w:val="00B11415"/>
    <w:rsid w:val="00B2030B"/>
    <w:rsid w:val="00B20C59"/>
    <w:rsid w:val="00B227DC"/>
    <w:rsid w:val="00B26057"/>
    <w:rsid w:val="00B37D55"/>
    <w:rsid w:val="00B40874"/>
    <w:rsid w:val="00B40A5C"/>
    <w:rsid w:val="00B422D6"/>
    <w:rsid w:val="00B42F94"/>
    <w:rsid w:val="00B46A25"/>
    <w:rsid w:val="00B534C8"/>
    <w:rsid w:val="00B54A06"/>
    <w:rsid w:val="00B56955"/>
    <w:rsid w:val="00B629ED"/>
    <w:rsid w:val="00B6534A"/>
    <w:rsid w:val="00B6635C"/>
    <w:rsid w:val="00B702B1"/>
    <w:rsid w:val="00B705A0"/>
    <w:rsid w:val="00B7547A"/>
    <w:rsid w:val="00B801E6"/>
    <w:rsid w:val="00B831B6"/>
    <w:rsid w:val="00B85BCA"/>
    <w:rsid w:val="00B871F6"/>
    <w:rsid w:val="00B90137"/>
    <w:rsid w:val="00B931E3"/>
    <w:rsid w:val="00B97D9C"/>
    <w:rsid w:val="00BA662F"/>
    <w:rsid w:val="00BA69D8"/>
    <w:rsid w:val="00BB0359"/>
    <w:rsid w:val="00BB1BEE"/>
    <w:rsid w:val="00BB2C02"/>
    <w:rsid w:val="00BB2CF0"/>
    <w:rsid w:val="00BB30ED"/>
    <w:rsid w:val="00BB3E17"/>
    <w:rsid w:val="00BC4C01"/>
    <w:rsid w:val="00BC73CA"/>
    <w:rsid w:val="00BE7AD7"/>
    <w:rsid w:val="00BE7DFF"/>
    <w:rsid w:val="00BF327C"/>
    <w:rsid w:val="00BF36BB"/>
    <w:rsid w:val="00BF54EE"/>
    <w:rsid w:val="00BF5C7D"/>
    <w:rsid w:val="00BF6F91"/>
    <w:rsid w:val="00C00E7D"/>
    <w:rsid w:val="00C0180D"/>
    <w:rsid w:val="00C025BD"/>
    <w:rsid w:val="00C02C11"/>
    <w:rsid w:val="00C0783A"/>
    <w:rsid w:val="00C1087B"/>
    <w:rsid w:val="00C11713"/>
    <w:rsid w:val="00C245D1"/>
    <w:rsid w:val="00C2662B"/>
    <w:rsid w:val="00C268BC"/>
    <w:rsid w:val="00C34B0C"/>
    <w:rsid w:val="00C40498"/>
    <w:rsid w:val="00C43773"/>
    <w:rsid w:val="00C46663"/>
    <w:rsid w:val="00C50029"/>
    <w:rsid w:val="00C56E74"/>
    <w:rsid w:val="00C63049"/>
    <w:rsid w:val="00C6335E"/>
    <w:rsid w:val="00C644C9"/>
    <w:rsid w:val="00C64A83"/>
    <w:rsid w:val="00C663E9"/>
    <w:rsid w:val="00C66A08"/>
    <w:rsid w:val="00C71748"/>
    <w:rsid w:val="00C7343B"/>
    <w:rsid w:val="00C73B29"/>
    <w:rsid w:val="00C87825"/>
    <w:rsid w:val="00C87928"/>
    <w:rsid w:val="00C87F57"/>
    <w:rsid w:val="00C91414"/>
    <w:rsid w:val="00C916EF"/>
    <w:rsid w:val="00C92136"/>
    <w:rsid w:val="00C94F2A"/>
    <w:rsid w:val="00C95073"/>
    <w:rsid w:val="00CA379B"/>
    <w:rsid w:val="00CA5ADE"/>
    <w:rsid w:val="00CB2140"/>
    <w:rsid w:val="00CB3D77"/>
    <w:rsid w:val="00CC0841"/>
    <w:rsid w:val="00CC5511"/>
    <w:rsid w:val="00CC5D9C"/>
    <w:rsid w:val="00CD0926"/>
    <w:rsid w:val="00CD1C10"/>
    <w:rsid w:val="00CD449D"/>
    <w:rsid w:val="00CD5362"/>
    <w:rsid w:val="00CD7965"/>
    <w:rsid w:val="00CE186C"/>
    <w:rsid w:val="00CE1898"/>
    <w:rsid w:val="00CE39A4"/>
    <w:rsid w:val="00CE420F"/>
    <w:rsid w:val="00CE42C9"/>
    <w:rsid w:val="00CE6C70"/>
    <w:rsid w:val="00CE76B6"/>
    <w:rsid w:val="00CF0C48"/>
    <w:rsid w:val="00CF1114"/>
    <w:rsid w:val="00CF1977"/>
    <w:rsid w:val="00CF48B0"/>
    <w:rsid w:val="00CF4F0B"/>
    <w:rsid w:val="00CF6BCC"/>
    <w:rsid w:val="00CF6D0B"/>
    <w:rsid w:val="00D00EDA"/>
    <w:rsid w:val="00D02BAD"/>
    <w:rsid w:val="00D04685"/>
    <w:rsid w:val="00D05AE7"/>
    <w:rsid w:val="00D06143"/>
    <w:rsid w:val="00D1216B"/>
    <w:rsid w:val="00D26B04"/>
    <w:rsid w:val="00D34713"/>
    <w:rsid w:val="00D354BA"/>
    <w:rsid w:val="00D37738"/>
    <w:rsid w:val="00D409D4"/>
    <w:rsid w:val="00D412FD"/>
    <w:rsid w:val="00D424E0"/>
    <w:rsid w:val="00D427BB"/>
    <w:rsid w:val="00D45AA5"/>
    <w:rsid w:val="00D461F6"/>
    <w:rsid w:val="00D47D2F"/>
    <w:rsid w:val="00D54DBF"/>
    <w:rsid w:val="00D56823"/>
    <w:rsid w:val="00D60C4B"/>
    <w:rsid w:val="00D62963"/>
    <w:rsid w:val="00D64D93"/>
    <w:rsid w:val="00D80E84"/>
    <w:rsid w:val="00D830FA"/>
    <w:rsid w:val="00D832A9"/>
    <w:rsid w:val="00D86E1F"/>
    <w:rsid w:val="00D903D3"/>
    <w:rsid w:val="00D91455"/>
    <w:rsid w:val="00D91B42"/>
    <w:rsid w:val="00D97EB0"/>
    <w:rsid w:val="00DC1B02"/>
    <w:rsid w:val="00DC510B"/>
    <w:rsid w:val="00DC5F41"/>
    <w:rsid w:val="00DD0E80"/>
    <w:rsid w:val="00DD183B"/>
    <w:rsid w:val="00DD272E"/>
    <w:rsid w:val="00DD3090"/>
    <w:rsid w:val="00DD737F"/>
    <w:rsid w:val="00DD783E"/>
    <w:rsid w:val="00DE1BA1"/>
    <w:rsid w:val="00DE384B"/>
    <w:rsid w:val="00DE6522"/>
    <w:rsid w:val="00DE7ADF"/>
    <w:rsid w:val="00DF1EC9"/>
    <w:rsid w:val="00DF53C4"/>
    <w:rsid w:val="00DF5EDE"/>
    <w:rsid w:val="00E016E7"/>
    <w:rsid w:val="00E0420A"/>
    <w:rsid w:val="00E042C3"/>
    <w:rsid w:val="00E07E95"/>
    <w:rsid w:val="00E11516"/>
    <w:rsid w:val="00E118CA"/>
    <w:rsid w:val="00E135D3"/>
    <w:rsid w:val="00E13CA9"/>
    <w:rsid w:val="00E14D41"/>
    <w:rsid w:val="00E161C1"/>
    <w:rsid w:val="00E16ED6"/>
    <w:rsid w:val="00E266B4"/>
    <w:rsid w:val="00E27B4A"/>
    <w:rsid w:val="00E27C80"/>
    <w:rsid w:val="00E304BD"/>
    <w:rsid w:val="00E31971"/>
    <w:rsid w:val="00E32A82"/>
    <w:rsid w:val="00E3597E"/>
    <w:rsid w:val="00E36403"/>
    <w:rsid w:val="00E37511"/>
    <w:rsid w:val="00E37792"/>
    <w:rsid w:val="00E428FA"/>
    <w:rsid w:val="00E53DA6"/>
    <w:rsid w:val="00E54A7D"/>
    <w:rsid w:val="00E627C0"/>
    <w:rsid w:val="00E65AAB"/>
    <w:rsid w:val="00E660BE"/>
    <w:rsid w:val="00E677DB"/>
    <w:rsid w:val="00E67824"/>
    <w:rsid w:val="00E70ECB"/>
    <w:rsid w:val="00E717C4"/>
    <w:rsid w:val="00E73A69"/>
    <w:rsid w:val="00E74C4B"/>
    <w:rsid w:val="00E754D5"/>
    <w:rsid w:val="00E81423"/>
    <w:rsid w:val="00E83EC0"/>
    <w:rsid w:val="00E86C41"/>
    <w:rsid w:val="00E8748A"/>
    <w:rsid w:val="00E9372F"/>
    <w:rsid w:val="00E94CA9"/>
    <w:rsid w:val="00E95C8D"/>
    <w:rsid w:val="00EA0667"/>
    <w:rsid w:val="00EA1257"/>
    <w:rsid w:val="00EA1D48"/>
    <w:rsid w:val="00EA2ADE"/>
    <w:rsid w:val="00EA354B"/>
    <w:rsid w:val="00EA6B7E"/>
    <w:rsid w:val="00EB13D3"/>
    <w:rsid w:val="00EB222A"/>
    <w:rsid w:val="00EB3558"/>
    <w:rsid w:val="00EB53A9"/>
    <w:rsid w:val="00EC1325"/>
    <w:rsid w:val="00EC22FD"/>
    <w:rsid w:val="00EC3975"/>
    <w:rsid w:val="00EC55D9"/>
    <w:rsid w:val="00EC6D53"/>
    <w:rsid w:val="00EE156E"/>
    <w:rsid w:val="00EE566D"/>
    <w:rsid w:val="00EE5728"/>
    <w:rsid w:val="00EE7B21"/>
    <w:rsid w:val="00EF049D"/>
    <w:rsid w:val="00EF0D5B"/>
    <w:rsid w:val="00EF4AAD"/>
    <w:rsid w:val="00EF7EB4"/>
    <w:rsid w:val="00F05355"/>
    <w:rsid w:val="00F058F7"/>
    <w:rsid w:val="00F0647B"/>
    <w:rsid w:val="00F11067"/>
    <w:rsid w:val="00F12650"/>
    <w:rsid w:val="00F22482"/>
    <w:rsid w:val="00F238D1"/>
    <w:rsid w:val="00F24444"/>
    <w:rsid w:val="00F330DA"/>
    <w:rsid w:val="00F331DE"/>
    <w:rsid w:val="00F35CC2"/>
    <w:rsid w:val="00F41678"/>
    <w:rsid w:val="00F43D9B"/>
    <w:rsid w:val="00F44D92"/>
    <w:rsid w:val="00F45A51"/>
    <w:rsid w:val="00F540FA"/>
    <w:rsid w:val="00F54331"/>
    <w:rsid w:val="00F5445D"/>
    <w:rsid w:val="00F56340"/>
    <w:rsid w:val="00F56C24"/>
    <w:rsid w:val="00F60A2D"/>
    <w:rsid w:val="00F614C4"/>
    <w:rsid w:val="00F62EE8"/>
    <w:rsid w:val="00F66D3D"/>
    <w:rsid w:val="00F67471"/>
    <w:rsid w:val="00F677D9"/>
    <w:rsid w:val="00F77E63"/>
    <w:rsid w:val="00F80AD6"/>
    <w:rsid w:val="00F8168E"/>
    <w:rsid w:val="00F95869"/>
    <w:rsid w:val="00F96845"/>
    <w:rsid w:val="00F97693"/>
    <w:rsid w:val="00FA0910"/>
    <w:rsid w:val="00FA09AF"/>
    <w:rsid w:val="00FA492F"/>
    <w:rsid w:val="00FB332B"/>
    <w:rsid w:val="00FB38CF"/>
    <w:rsid w:val="00FB4EE3"/>
    <w:rsid w:val="00FB7CB3"/>
    <w:rsid w:val="00FC0138"/>
    <w:rsid w:val="00FC1844"/>
    <w:rsid w:val="00FC1DE4"/>
    <w:rsid w:val="00FC3D85"/>
    <w:rsid w:val="00FC6846"/>
    <w:rsid w:val="00FD3CCD"/>
    <w:rsid w:val="00FE0CDC"/>
    <w:rsid w:val="00FE37E2"/>
    <w:rsid w:val="00FE4232"/>
    <w:rsid w:val="00FE5DB9"/>
    <w:rsid w:val="00FE6DFB"/>
    <w:rsid w:val="00FF382F"/>
    <w:rsid w:val="00FF3AA3"/>
    <w:rsid w:val="00FF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553FA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53FA"/>
    <w:pPr>
      <w:keepNext/>
      <w:keepLines/>
      <w:suppressAutoHyphens/>
      <w:spacing w:before="360" w:after="240"/>
      <w:jc w:val="center"/>
      <w:outlineLvl w:val="0"/>
    </w:pPr>
    <w:rPr>
      <w:rFonts w:ascii="Arial" w:hAnsi="Arial" w:cs="Arial"/>
      <w:b/>
      <w:bCs/>
      <w:caps/>
      <w:kern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9553FA"/>
    <w:pPr>
      <w:keepNext/>
      <w:keepLines/>
      <w:suppressAutoHyphens/>
      <w:spacing w:before="240" w:after="120"/>
      <w:jc w:val="center"/>
      <w:outlineLvl w:val="1"/>
    </w:pPr>
    <w:rPr>
      <w:b/>
      <w:bCs/>
      <w:kern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53FA"/>
    <w:pPr>
      <w:keepNext/>
      <w:spacing w:before="240" w:after="120"/>
      <w:jc w:val="center"/>
      <w:outlineLvl w:val="2"/>
    </w:pPr>
    <w:rPr>
      <w:caps/>
    </w:rPr>
  </w:style>
  <w:style w:type="paragraph" w:styleId="Heading6">
    <w:name w:val="heading 6"/>
    <w:basedOn w:val="Normal"/>
    <w:next w:val="Normal"/>
    <w:link w:val="Heading6Char"/>
    <w:uiPriority w:val="99"/>
    <w:qFormat/>
    <w:rsid w:val="00DF5EDE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F37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17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A179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A179A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A179A"/>
    <w:rPr>
      <w:rFonts w:ascii="Calibri" w:hAnsi="Calibri" w:cs="Times New Roman"/>
      <w:b/>
      <w:bCs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A179A"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rsid w:val="009553F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179A"/>
    <w:rPr>
      <w:rFonts w:cs="Times New Roman"/>
      <w:sz w:val="28"/>
      <w:szCs w:val="28"/>
    </w:rPr>
  </w:style>
  <w:style w:type="paragraph" w:customStyle="1" w:styleId="a">
    <w:name w:val="Адресат"/>
    <w:basedOn w:val="Normal"/>
    <w:next w:val="BodyText"/>
    <w:autoRedefine/>
    <w:uiPriority w:val="99"/>
    <w:rsid w:val="009553FA"/>
    <w:pPr>
      <w:spacing w:before="960" w:after="960"/>
      <w:ind w:left="4536"/>
    </w:pPr>
  </w:style>
  <w:style w:type="paragraph" w:styleId="BodyText">
    <w:name w:val="Body Text"/>
    <w:basedOn w:val="Normal"/>
    <w:link w:val="BodyTextChar"/>
    <w:uiPriority w:val="99"/>
    <w:rsid w:val="009553FA"/>
    <w:pPr>
      <w:spacing w:after="120"/>
      <w:ind w:firstLine="72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A179A"/>
    <w:rPr>
      <w:rFonts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9553FA"/>
    <w:rPr>
      <w:rFonts w:cs="Times New Roman"/>
    </w:rPr>
  </w:style>
  <w:style w:type="paragraph" w:customStyle="1" w:styleId="a0">
    <w:name w:val="Обращение"/>
    <w:basedOn w:val="Normal"/>
    <w:autoRedefine/>
    <w:uiPriority w:val="99"/>
    <w:rsid w:val="00736E0C"/>
    <w:pPr>
      <w:jc w:val="right"/>
    </w:pPr>
    <w:rPr>
      <w:bCs/>
      <w:sz w:val="36"/>
      <w:szCs w:val="36"/>
    </w:rPr>
  </w:style>
  <w:style w:type="paragraph" w:customStyle="1" w:styleId="1">
    <w:name w:val="Подзаголовок1"/>
    <w:basedOn w:val="Heading2"/>
    <w:next w:val="Normal"/>
    <w:autoRedefine/>
    <w:uiPriority w:val="99"/>
    <w:rsid w:val="009553FA"/>
    <w:pPr>
      <w:spacing w:after="360"/>
    </w:pPr>
  </w:style>
  <w:style w:type="paragraph" w:styleId="Title">
    <w:name w:val="Title"/>
    <w:basedOn w:val="Normal"/>
    <w:link w:val="TitleChar"/>
    <w:uiPriority w:val="99"/>
    <w:qFormat/>
    <w:rsid w:val="009553FA"/>
    <w:pPr>
      <w:jc w:val="center"/>
    </w:pPr>
    <w:rPr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6A179A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9553FA"/>
    <w:pPr>
      <w:ind w:firstLine="73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A179A"/>
    <w:rPr>
      <w:rFonts w:cs="Times New Roman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9553FA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A179A"/>
    <w:rPr>
      <w:rFonts w:cs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9553FA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A179A"/>
    <w:rPr>
      <w:rFonts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9553F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179A"/>
    <w:rPr>
      <w:rFonts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9553FA"/>
    <w:pPr>
      <w:spacing w:line="360" w:lineRule="auto"/>
      <w:ind w:firstLine="737"/>
      <w:jc w:val="both"/>
    </w:pPr>
    <w:rPr>
      <w:sz w:val="27"/>
      <w:szCs w:val="27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A179A"/>
    <w:rPr>
      <w:rFonts w:cs="Times New Roman"/>
      <w:sz w:val="16"/>
      <w:szCs w:val="16"/>
    </w:rPr>
  </w:style>
  <w:style w:type="paragraph" w:customStyle="1" w:styleId="-">
    <w:name w:val="АА-рубленый"/>
    <w:uiPriority w:val="99"/>
    <w:rsid w:val="006C478C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cs="JournalSans"/>
      <w:color w:val="000000"/>
      <w:sz w:val="17"/>
      <w:szCs w:val="17"/>
    </w:rPr>
  </w:style>
  <w:style w:type="paragraph" w:customStyle="1" w:styleId="ConsNormal">
    <w:name w:val="ConsNormal"/>
    <w:uiPriority w:val="99"/>
    <w:rsid w:val="00E754D5"/>
    <w:pPr>
      <w:widowControl w:val="0"/>
      <w:autoSpaceDE w:val="0"/>
      <w:autoSpaceDN w:val="0"/>
      <w:adjustRightInd w:val="0"/>
      <w:ind w:right="19772" w:firstLine="720"/>
    </w:pPr>
    <w:rPr>
      <w:rFonts w:ascii="Arial Black" w:hAnsi="Arial Black" w:cs="Arial Black"/>
      <w:sz w:val="20"/>
      <w:szCs w:val="20"/>
    </w:rPr>
  </w:style>
  <w:style w:type="character" w:customStyle="1" w:styleId="a1">
    <w:name w:val="Цветовое выделение"/>
    <w:uiPriority w:val="99"/>
    <w:rsid w:val="00D26B04"/>
    <w:rPr>
      <w:b/>
      <w:color w:val="000080"/>
      <w:sz w:val="20"/>
    </w:rPr>
  </w:style>
  <w:style w:type="paragraph" w:customStyle="1" w:styleId="a2">
    <w:name w:val="Заголовок статьи"/>
    <w:basedOn w:val="Normal"/>
    <w:next w:val="Normal"/>
    <w:uiPriority w:val="99"/>
    <w:rsid w:val="00D26B0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character" w:customStyle="1" w:styleId="a3">
    <w:name w:val="Гипертекстовая ссылка"/>
    <w:uiPriority w:val="99"/>
    <w:rsid w:val="00D86E1F"/>
    <w:rPr>
      <w:b/>
      <w:color w:val="008000"/>
      <w:sz w:val="20"/>
      <w:u w:val="single"/>
    </w:rPr>
  </w:style>
  <w:style w:type="paragraph" w:customStyle="1" w:styleId="a4">
    <w:name w:val="Комментарий"/>
    <w:basedOn w:val="Normal"/>
    <w:next w:val="Normal"/>
    <w:uiPriority w:val="99"/>
    <w:rsid w:val="00D86E1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5">
    <w:name w:val="Не вступил в силу"/>
    <w:uiPriority w:val="99"/>
    <w:rsid w:val="00D86E1F"/>
    <w:rPr>
      <w:b/>
      <w:color w:val="008080"/>
      <w:sz w:val="20"/>
    </w:rPr>
  </w:style>
  <w:style w:type="paragraph" w:customStyle="1" w:styleId="BodyTextIndent21">
    <w:name w:val="Body Text Indent 21"/>
    <w:basedOn w:val="Normal"/>
    <w:uiPriority w:val="99"/>
    <w:rsid w:val="00764C23"/>
    <w:pPr>
      <w:widowControl w:val="0"/>
      <w:autoSpaceDE w:val="0"/>
      <w:autoSpaceDN w:val="0"/>
      <w:adjustRightInd w:val="0"/>
      <w:ind w:left="567" w:hanging="27"/>
      <w:jc w:val="both"/>
    </w:pPr>
    <w:rPr>
      <w:b/>
      <w:bCs/>
    </w:rPr>
  </w:style>
  <w:style w:type="paragraph" w:customStyle="1" w:styleId="ConsPlusNormal">
    <w:name w:val="ConsPlusNormal"/>
    <w:uiPriority w:val="99"/>
    <w:rsid w:val="003B3B7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3B3B7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E6DB9"/>
    <w:rPr>
      <w:rFonts w:ascii="Courier New" w:hAnsi="Courier New" w:cs="Times New Roman"/>
      <w:lang w:val="ru-RU" w:eastAsia="ru-RU"/>
    </w:rPr>
  </w:style>
  <w:style w:type="paragraph" w:customStyle="1" w:styleId="a6">
    <w:name w:val="Стиль"/>
    <w:uiPriority w:val="99"/>
    <w:rsid w:val="008E6EFA"/>
    <w:pPr>
      <w:widowControl w:val="0"/>
      <w:autoSpaceDE w:val="0"/>
      <w:autoSpaceDN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7">
    <w:name w:val="Основной"/>
    <w:basedOn w:val="Normal"/>
    <w:uiPriority w:val="99"/>
    <w:rsid w:val="00C916EF"/>
    <w:pPr>
      <w:ind w:firstLine="709"/>
      <w:jc w:val="both"/>
    </w:pPr>
  </w:style>
  <w:style w:type="paragraph" w:customStyle="1" w:styleId="a8">
    <w:name w:val="Знак"/>
    <w:basedOn w:val="Normal"/>
    <w:uiPriority w:val="99"/>
    <w:rsid w:val="00C5002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1867A4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5E6DB9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rsid w:val="008E120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E120A"/>
    <w:rPr>
      <w:rFonts w:ascii="Tahoma" w:hAnsi="Tahoma" w:cs="Times New Roman"/>
      <w:sz w:val="16"/>
    </w:rPr>
  </w:style>
  <w:style w:type="paragraph" w:styleId="NormalWeb">
    <w:name w:val="Normal (Web)"/>
    <w:basedOn w:val="Normal"/>
    <w:uiPriority w:val="99"/>
    <w:rsid w:val="00F05355"/>
    <w:pPr>
      <w:suppressAutoHyphens/>
      <w:spacing w:before="280" w:after="119"/>
    </w:pPr>
    <w:rPr>
      <w:rFonts w:cs="Calibri"/>
      <w:sz w:val="24"/>
      <w:szCs w:val="24"/>
      <w:lang w:eastAsia="ar-SA"/>
    </w:rPr>
  </w:style>
  <w:style w:type="character" w:customStyle="1" w:styleId="10">
    <w:name w:val="Текст Знак1"/>
    <w:uiPriority w:val="99"/>
    <w:locked/>
    <w:rsid w:val="00F05355"/>
    <w:rPr>
      <w:rFonts w:ascii="Courier New" w:hAnsi="Courier New"/>
    </w:rPr>
  </w:style>
  <w:style w:type="character" w:styleId="FollowedHyperlink">
    <w:name w:val="FollowedHyperlink"/>
    <w:basedOn w:val="DefaultParagraphFont"/>
    <w:uiPriority w:val="99"/>
    <w:locked/>
    <w:rsid w:val="008B6F3E"/>
    <w:rPr>
      <w:rFonts w:cs="Times New Roman"/>
      <w:color w:val="800080"/>
      <w:u w:val="single"/>
    </w:rPr>
  </w:style>
  <w:style w:type="paragraph" w:customStyle="1" w:styleId="xl84">
    <w:name w:val="xl84"/>
    <w:basedOn w:val="Normal"/>
    <w:uiPriority w:val="99"/>
    <w:rsid w:val="008B6F3E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"/>
    <w:uiPriority w:val="99"/>
    <w:rsid w:val="008B6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"/>
    <w:uiPriority w:val="99"/>
    <w:rsid w:val="008B6F3E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00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00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00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00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Normal"/>
    <w:uiPriority w:val="99"/>
    <w:rsid w:val="008B6F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00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Normal"/>
    <w:uiPriority w:val="99"/>
    <w:rsid w:val="008B6F3E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00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00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Normal"/>
    <w:uiPriority w:val="99"/>
    <w:rsid w:val="008B6F3E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</w:style>
  <w:style w:type="paragraph" w:customStyle="1" w:styleId="xl110">
    <w:name w:val="xl110"/>
    <w:basedOn w:val="Normal"/>
    <w:uiPriority w:val="99"/>
    <w:rsid w:val="008B6F3E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00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00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00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Normal"/>
    <w:uiPriority w:val="99"/>
    <w:rsid w:val="008B6F3E"/>
    <w:pPr>
      <w:pBdr>
        <w:top w:val="single" w:sz="4" w:space="0" w:color="auto"/>
        <w:left w:val="single" w:sz="4" w:space="0" w:color="auto"/>
      </w:pBdr>
      <w:shd w:val="clear" w:color="FFFFFF" w:fill="00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00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Normal"/>
    <w:uiPriority w:val="99"/>
    <w:rsid w:val="008B6F3E"/>
    <w:pPr>
      <w:pBdr>
        <w:top w:val="single" w:sz="4" w:space="0" w:color="auto"/>
        <w:left w:val="single" w:sz="4" w:space="0" w:color="auto"/>
      </w:pBdr>
      <w:shd w:val="clear" w:color="FFFFFF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Normal"/>
    <w:uiPriority w:val="99"/>
    <w:rsid w:val="008B6F3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</w:style>
  <w:style w:type="paragraph" w:customStyle="1" w:styleId="xl126">
    <w:name w:val="xl126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8">
    <w:name w:val="xl128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Normal"/>
    <w:uiPriority w:val="99"/>
    <w:rsid w:val="008B6F3E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00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8">
    <w:name w:val="xl138"/>
    <w:basedOn w:val="Normal"/>
    <w:uiPriority w:val="99"/>
    <w:rsid w:val="008B6F3E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Normal"/>
    <w:uiPriority w:val="99"/>
    <w:rsid w:val="008B6F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43">
    <w:name w:val="xl143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00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44">
    <w:name w:val="xl144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00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00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6">
    <w:name w:val="xl146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47">
    <w:name w:val="xl147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48">
    <w:name w:val="xl148"/>
    <w:basedOn w:val="Normal"/>
    <w:uiPriority w:val="99"/>
    <w:rsid w:val="008B6F3E"/>
    <w:pPr>
      <w:pBdr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Normal"/>
    <w:uiPriority w:val="99"/>
    <w:rsid w:val="008B6F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Normal"/>
    <w:uiPriority w:val="99"/>
    <w:rsid w:val="008B6F3E"/>
    <w:pPr>
      <w:pBdr>
        <w:left w:val="single" w:sz="4" w:space="0" w:color="auto"/>
      </w:pBdr>
      <w:shd w:val="clear" w:color="FFFFFF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2">
    <w:name w:val="xl152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55">
    <w:name w:val="xl155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00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Normal"/>
    <w:uiPriority w:val="99"/>
    <w:rsid w:val="008B6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7">
    <w:name w:val="xl157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Normal"/>
    <w:uiPriority w:val="99"/>
    <w:rsid w:val="008B6F3E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Normal"/>
    <w:uiPriority w:val="99"/>
    <w:rsid w:val="008B6F3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1">
    <w:name w:val="xl161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</w:style>
  <w:style w:type="paragraph" w:customStyle="1" w:styleId="xl163">
    <w:name w:val="xl163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00"/>
      <w:spacing w:before="100" w:beforeAutospacing="1" w:after="100" w:afterAutospacing="1"/>
      <w:jc w:val="right"/>
      <w:textAlignment w:val="center"/>
    </w:pPr>
  </w:style>
  <w:style w:type="paragraph" w:customStyle="1" w:styleId="xl164">
    <w:name w:val="xl164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center"/>
    </w:pPr>
  </w:style>
  <w:style w:type="paragraph" w:customStyle="1" w:styleId="xl165">
    <w:name w:val="xl165"/>
    <w:basedOn w:val="Normal"/>
    <w:uiPriority w:val="99"/>
    <w:rsid w:val="008B6F3E"/>
    <w:pPr>
      <w:pBdr>
        <w:top w:val="single" w:sz="4" w:space="0" w:color="auto"/>
      </w:pBdr>
      <w:shd w:val="clear" w:color="FFFFFF" w:fill="00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Normal"/>
    <w:uiPriority w:val="99"/>
    <w:rsid w:val="008B6F3E"/>
    <w:pPr>
      <w:pBdr>
        <w:top w:val="single" w:sz="4" w:space="0" w:color="auto"/>
        <w:bottom w:val="single" w:sz="4" w:space="0" w:color="auto"/>
      </w:pBdr>
      <w:shd w:val="clear" w:color="FFFFFF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Normal"/>
    <w:uiPriority w:val="99"/>
    <w:rsid w:val="008B6F3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Normal"/>
    <w:uiPriority w:val="99"/>
    <w:rsid w:val="008B6F3E"/>
    <w:pPr>
      <w:pBdr>
        <w:top w:val="single" w:sz="4" w:space="0" w:color="auto"/>
      </w:pBdr>
      <w:shd w:val="clear" w:color="FFFFFF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Normal"/>
    <w:uiPriority w:val="99"/>
    <w:rsid w:val="008B6F3E"/>
    <w:pPr>
      <w:pBdr>
        <w:top w:val="single" w:sz="4" w:space="0" w:color="auto"/>
        <w:bottom w:val="single" w:sz="4" w:space="0" w:color="auto"/>
      </w:pBdr>
      <w:shd w:val="clear" w:color="FFFFFF" w:fill="00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Normal"/>
    <w:uiPriority w:val="99"/>
    <w:rsid w:val="008B6F3E"/>
    <w:pPr>
      <w:shd w:val="clear" w:color="FFFFFF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2">
    <w:name w:val="xl172"/>
    <w:basedOn w:val="Normal"/>
    <w:uiPriority w:val="99"/>
    <w:rsid w:val="008B6F3E"/>
    <w:pPr>
      <w:pBdr>
        <w:top w:val="single" w:sz="4" w:space="0" w:color="auto"/>
        <w:right w:val="single" w:sz="4" w:space="0" w:color="auto"/>
      </w:pBdr>
      <w:shd w:val="clear" w:color="FFFFFF" w:fill="00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3">
    <w:name w:val="xl173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Normal"/>
    <w:uiPriority w:val="99"/>
    <w:rsid w:val="008B6F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5">
    <w:name w:val="xl175"/>
    <w:basedOn w:val="Normal"/>
    <w:uiPriority w:val="99"/>
    <w:rsid w:val="008B6F3E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176">
    <w:name w:val="xl176"/>
    <w:basedOn w:val="Normal"/>
    <w:uiPriority w:val="99"/>
    <w:rsid w:val="008B6F3E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177">
    <w:name w:val="xl177"/>
    <w:basedOn w:val="Normal"/>
    <w:uiPriority w:val="99"/>
    <w:rsid w:val="008B6F3E"/>
    <w:pPr>
      <w:pBdr>
        <w:top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8">
    <w:name w:val="xl178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00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9">
    <w:name w:val="xl179"/>
    <w:basedOn w:val="Normal"/>
    <w:uiPriority w:val="99"/>
    <w:rsid w:val="008B6F3E"/>
    <w:pPr>
      <w:pBdr>
        <w:right w:val="single" w:sz="4" w:space="0" w:color="auto"/>
      </w:pBdr>
      <w:shd w:val="clear" w:color="FFFFFF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0">
    <w:name w:val="xl180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center"/>
    </w:pPr>
  </w:style>
  <w:style w:type="paragraph" w:customStyle="1" w:styleId="xl181">
    <w:name w:val="xl181"/>
    <w:basedOn w:val="Normal"/>
    <w:uiPriority w:val="99"/>
    <w:rsid w:val="008B6F3E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Normal"/>
    <w:uiPriority w:val="99"/>
    <w:rsid w:val="008B6F3E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Normal"/>
    <w:uiPriority w:val="99"/>
    <w:rsid w:val="008B6F3E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Normal"/>
    <w:uiPriority w:val="99"/>
    <w:rsid w:val="008B6F3E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Normal"/>
    <w:uiPriority w:val="99"/>
    <w:rsid w:val="008B6F3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Normal"/>
    <w:uiPriority w:val="99"/>
    <w:rsid w:val="008B6F3E"/>
    <w:pPr>
      <w:pBdr>
        <w:top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Normal"/>
    <w:uiPriority w:val="99"/>
    <w:rsid w:val="008B6F3E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Normal"/>
    <w:uiPriority w:val="99"/>
    <w:rsid w:val="008B6F3E"/>
    <w:pPr>
      <w:pBdr>
        <w:top w:val="single" w:sz="4" w:space="0" w:color="auto"/>
        <w:bottom w:val="single" w:sz="4" w:space="0" w:color="auto"/>
      </w:pBdr>
      <w:shd w:val="clear" w:color="FFFFFF" w:fill="FFFF00"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Normal"/>
    <w:uiPriority w:val="99"/>
    <w:rsid w:val="008B6F3E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</w:style>
  <w:style w:type="paragraph" w:customStyle="1" w:styleId="xl190">
    <w:name w:val="xl190"/>
    <w:basedOn w:val="Normal"/>
    <w:uiPriority w:val="99"/>
    <w:rsid w:val="008B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Normal"/>
    <w:uiPriority w:val="99"/>
    <w:rsid w:val="008B6F3E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Normal"/>
    <w:uiPriority w:val="99"/>
    <w:rsid w:val="008B6F3E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6">
    <w:name w:val="xl196"/>
    <w:basedOn w:val="Normal"/>
    <w:uiPriority w:val="99"/>
    <w:rsid w:val="008B6F3E"/>
    <w:pPr>
      <w:pBdr>
        <w:top w:val="single" w:sz="4" w:space="0" w:color="auto"/>
        <w:bottom w:val="single" w:sz="4" w:space="0" w:color="auto"/>
      </w:pBdr>
      <w:shd w:val="clear" w:color="FFFFFF" w:fill="FF00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7">
    <w:name w:val="xl197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00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98">
    <w:name w:val="xl198"/>
    <w:basedOn w:val="Normal"/>
    <w:uiPriority w:val="99"/>
    <w:rsid w:val="008B6F3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99">
    <w:name w:val="xl199"/>
    <w:basedOn w:val="Normal"/>
    <w:uiPriority w:val="99"/>
    <w:rsid w:val="008B6F3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Normal"/>
    <w:uiPriority w:val="99"/>
    <w:rsid w:val="008B6F3E"/>
    <w:pPr>
      <w:pBdr>
        <w:left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</w:style>
  <w:style w:type="paragraph" w:customStyle="1" w:styleId="xl201">
    <w:name w:val="xl201"/>
    <w:basedOn w:val="Normal"/>
    <w:uiPriority w:val="99"/>
    <w:rsid w:val="008B6F3E"/>
    <w:pPr>
      <w:shd w:val="clear" w:color="FFFFFF" w:fill="FFFFFF"/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Normal"/>
    <w:uiPriority w:val="99"/>
    <w:rsid w:val="008B6F3E"/>
    <w:pPr>
      <w:pBdr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</w:style>
  <w:style w:type="paragraph" w:customStyle="1" w:styleId="xl203">
    <w:name w:val="xl203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66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4">
    <w:name w:val="xl204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66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5">
    <w:name w:val="xl205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66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66CC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7">
    <w:name w:val="xl207"/>
    <w:basedOn w:val="Normal"/>
    <w:uiPriority w:val="99"/>
    <w:rsid w:val="008B6F3E"/>
    <w:pPr>
      <w:pBdr>
        <w:top w:val="single" w:sz="4" w:space="0" w:color="auto"/>
        <w:bottom w:val="single" w:sz="4" w:space="0" w:color="auto"/>
      </w:pBdr>
      <w:shd w:val="clear" w:color="auto" w:fill="0066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66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9">
    <w:name w:val="xl209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66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10">
    <w:name w:val="xl210"/>
    <w:basedOn w:val="Normal"/>
    <w:uiPriority w:val="99"/>
    <w:rsid w:val="008B6F3E"/>
    <w:pPr>
      <w:pBdr>
        <w:left w:val="single" w:sz="4" w:space="0" w:color="auto"/>
        <w:bottom w:val="single" w:sz="4" w:space="0" w:color="auto"/>
      </w:pBdr>
      <w:shd w:val="clear" w:color="auto" w:fill="0066CC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1">
    <w:name w:val="xl211"/>
    <w:basedOn w:val="Normal"/>
    <w:uiPriority w:val="99"/>
    <w:rsid w:val="008B6F3E"/>
    <w:pPr>
      <w:pBdr>
        <w:bottom w:val="single" w:sz="4" w:space="0" w:color="auto"/>
      </w:pBdr>
      <w:shd w:val="clear" w:color="auto" w:fill="0066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Normal"/>
    <w:uiPriority w:val="99"/>
    <w:rsid w:val="008B6F3E"/>
    <w:pPr>
      <w:pBdr>
        <w:bottom w:val="single" w:sz="4" w:space="0" w:color="auto"/>
        <w:right w:val="single" w:sz="4" w:space="0" w:color="auto"/>
      </w:pBdr>
      <w:shd w:val="clear" w:color="auto" w:fill="0066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13">
    <w:name w:val="xl213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66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14">
    <w:name w:val="xl214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66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5">
    <w:name w:val="xl215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66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6">
    <w:name w:val="xl216"/>
    <w:basedOn w:val="Normal"/>
    <w:uiPriority w:val="99"/>
    <w:rsid w:val="008B6F3E"/>
    <w:pPr>
      <w:pBdr>
        <w:top w:val="single" w:sz="4" w:space="0" w:color="auto"/>
        <w:left w:val="single" w:sz="4" w:space="0" w:color="auto"/>
      </w:pBdr>
      <w:shd w:val="clear" w:color="auto" w:fill="0066CC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7">
    <w:name w:val="xl217"/>
    <w:basedOn w:val="Normal"/>
    <w:uiPriority w:val="99"/>
    <w:rsid w:val="008B6F3E"/>
    <w:pPr>
      <w:pBdr>
        <w:top w:val="single" w:sz="4" w:space="0" w:color="auto"/>
      </w:pBdr>
      <w:shd w:val="clear" w:color="auto" w:fill="0066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Normal"/>
    <w:uiPriority w:val="99"/>
    <w:rsid w:val="008B6F3E"/>
    <w:pPr>
      <w:pBdr>
        <w:top w:val="single" w:sz="4" w:space="0" w:color="auto"/>
      </w:pBdr>
      <w:shd w:val="clear" w:color="auto" w:fill="0066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19">
    <w:name w:val="xl219"/>
    <w:basedOn w:val="Normal"/>
    <w:uiPriority w:val="99"/>
    <w:rsid w:val="008B6F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66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0">
    <w:name w:val="xl220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66CC"/>
      <w:spacing w:before="100" w:beforeAutospacing="1" w:after="100" w:afterAutospacing="1"/>
      <w:jc w:val="right"/>
    </w:pPr>
    <w:rPr>
      <w:b/>
      <w:bCs/>
    </w:rPr>
  </w:style>
  <w:style w:type="paragraph" w:customStyle="1" w:styleId="xl221">
    <w:name w:val="xl221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0066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2">
    <w:name w:val="xl222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0066CC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3">
    <w:name w:val="xl223"/>
    <w:basedOn w:val="Normal"/>
    <w:uiPriority w:val="99"/>
    <w:rsid w:val="008B6F3E"/>
    <w:pPr>
      <w:pBdr>
        <w:right w:val="single" w:sz="4" w:space="0" w:color="000000"/>
      </w:pBdr>
      <w:shd w:val="clear" w:color="FFFFFF" w:fill="0066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Normal"/>
    <w:uiPriority w:val="99"/>
    <w:rsid w:val="008B6F3E"/>
    <w:pPr>
      <w:pBdr>
        <w:left w:val="single" w:sz="4" w:space="0" w:color="000000"/>
        <w:bottom w:val="single" w:sz="4" w:space="0" w:color="000000"/>
      </w:pBdr>
      <w:shd w:val="clear" w:color="FFFFFF" w:fill="0066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Normal"/>
    <w:uiPriority w:val="99"/>
    <w:rsid w:val="008B6F3E"/>
    <w:pPr>
      <w:pBdr>
        <w:left w:val="single" w:sz="4" w:space="0" w:color="auto"/>
        <w:bottom w:val="single" w:sz="4" w:space="0" w:color="auto"/>
      </w:pBdr>
      <w:shd w:val="clear" w:color="FFFFFF" w:fill="0066CC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6">
    <w:name w:val="xl226"/>
    <w:basedOn w:val="Normal"/>
    <w:uiPriority w:val="99"/>
    <w:rsid w:val="008B6F3E"/>
    <w:pPr>
      <w:pBdr>
        <w:bottom w:val="single" w:sz="4" w:space="0" w:color="auto"/>
      </w:pBdr>
      <w:shd w:val="clear" w:color="FFFFFF" w:fill="0066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Normal"/>
    <w:uiPriority w:val="99"/>
    <w:rsid w:val="008B6F3E"/>
    <w:pPr>
      <w:pBdr>
        <w:bottom w:val="single" w:sz="4" w:space="0" w:color="auto"/>
        <w:right w:val="single" w:sz="4" w:space="0" w:color="auto"/>
      </w:pBdr>
      <w:shd w:val="clear" w:color="FFFFFF" w:fill="0066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Normal"/>
    <w:uiPriority w:val="99"/>
    <w:rsid w:val="008B6F3E"/>
    <w:pPr>
      <w:pBdr>
        <w:bottom w:val="single" w:sz="4" w:space="0" w:color="000000"/>
        <w:right w:val="single" w:sz="4" w:space="0" w:color="000000"/>
      </w:pBdr>
      <w:shd w:val="clear" w:color="FFFFFF" w:fill="0066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9">
    <w:name w:val="xl229"/>
    <w:basedOn w:val="Normal"/>
    <w:uiPriority w:val="99"/>
    <w:rsid w:val="008B6F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0066CC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30">
    <w:name w:val="xl230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66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FFFFFF" w:fill="0066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2">
    <w:name w:val="xl232"/>
    <w:basedOn w:val="Normal"/>
    <w:uiPriority w:val="99"/>
    <w:rsid w:val="008B6F3E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FFF" w:fill="0066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3">
    <w:name w:val="xl233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0066CC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34">
    <w:name w:val="xl234"/>
    <w:basedOn w:val="Normal"/>
    <w:uiPriority w:val="99"/>
    <w:rsid w:val="008B6F3E"/>
    <w:pPr>
      <w:pBdr>
        <w:top w:val="single" w:sz="4" w:space="0" w:color="auto"/>
        <w:bottom w:val="single" w:sz="4" w:space="0" w:color="auto"/>
      </w:pBdr>
      <w:shd w:val="clear" w:color="FFFFFF" w:fill="0066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5">
    <w:name w:val="xl235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66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6">
    <w:name w:val="xl236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66CC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37">
    <w:name w:val="xl237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66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Normal"/>
    <w:uiPriority w:val="99"/>
    <w:rsid w:val="008B6F3E"/>
    <w:pPr>
      <w:pBdr>
        <w:top w:val="single" w:sz="4" w:space="0" w:color="000000"/>
        <w:right w:val="single" w:sz="4" w:space="0" w:color="000000"/>
      </w:pBdr>
      <w:shd w:val="clear" w:color="auto" w:fill="0066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0066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0066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1">
    <w:name w:val="xl241"/>
    <w:basedOn w:val="Normal"/>
    <w:uiPriority w:val="99"/>
    <w:rsid w:val="008B6F3E"/>
    <w:pPr>
      <w:pBdr>
        <w:top w:val="single" w:sz="4" w:space="0" w:color="auto"/>
        <w:right w:val="single" w:sz="4" w:space="0" w:color="auto"/>
      </w:pBdr>
      <w:shd w:val="clear" w:color="auto" w:fill="0066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0066CC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43">
    <w:name w:val="xl243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0066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66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45">
    <w:name w:val="xl245"/>
    <w:basedOn w:val="Normal"/>
    <w:uiPriority w:val="99"/>
    <w:rsid w:val="008B6F3E"/>
    <w:pPr>
      <w:pBdr>
        <w:top w:val="single" w:sz="4" w:space="0" w:color="000000"/>
        <w:right w:val="single" w:sz="4" w:space="0" w:color="000000"/>
      </w:pBdr>
      <w:shd w:val="clear" w:color="FFFFFF" w:fill="0066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Normal"/>
    <w:uiPriority w:val="99"/>
    <w:rsid w:val="008B6F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0066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7">
    <w:name w:val="xl247"/>
    <w:basedOn w:val="Normal"/>
    <w:uiPriority w:val="99"/>
    <w:rsid w:val="008B6F3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0066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8">
    <w:name w:val="xl248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</w:style>
  <w:style w:type="paragraph" w:customStyle="1" w:styleId="xl249">
    <w:name w:val="xl249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textAlignment w:val="center"/>
    </w:pPr>
  </w:style>
  <w:style w:type="paragraph" w:customStyle="1" w:styleId="xl251">
    <w:name w:val="xl251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</w:style>
  <w:style w:type="paragraph" w:customStyle="1" w:styleId="xl253">
    <w:name w:val="xl253"/>
    <w:basedOn w:val="Normal"/>
    <w:uiPriority w:val="99"/>
    <w:rsid w:val="008B6F3E"/>
    <w:pPr>
      <w:pBdr>
        <w:top w:val="single" w:sz="4" w:space="0" w:color="auto"/>
        <w:left w:val="single" w:sz="4" w:space="0" w:color="auto"/>
      </w:pBdr>
      <w:shd w:val="clear" w:color="auto" w:fill="CC99FF"/>
      <w:spacing w:before="100" w:beforeAutospacing="1" w:after="100" w:afterAutospacing="1"/>
      <w:jc w:val="right"/>
      <w:textAlignment w:val="center"/>
    </w:pPr>
  </w:style>
  <w:style w:type="paragraph" w:customStyle="1" w:styleId="xl254">
    <w:name w:val="xl254"/>
    <w:basedOn w:val="Normal"/>
    <w:uiPriority w:val="99"/>
    <w:rsid w:val="008B6F3E"/>
    <w:pPr>
      <w:pBdr>
        <w:top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Normal"/>
    <w:uiPriority w:val="99"/>
    <w:rsid w:val="008B6F3E"/>
    <w:pPr>
      <w:pBdr>
        <w:top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textAlignment w:val="center"/>
    </w:pPr>
  </w:style>
  <w:style w:type="paragraph" w:customStyle="1" w:styleId="xl256">
    <w:name w:val="xl256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textAlignment w:val="center"/>
    </w:pPr>
  </w:style>
  <w:style w:type="paragraph" w:customStyle="1" w:styleId="xl257">
    <w:name w:val="xl257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textAlignment w:val="center"/>
    </w:pPr>
  </w:style>
  <w:style w:type="paragraph" w:customStyle="1" w:styleId="xl258">
    <w:name w:val="xl258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</w:style>
  <w:style w:type="paragraph" w:customStyle="1" w:styleId="xl259">
    <w:name w:val="xl259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textAlignment w:val="center"/>
    </w:pPr>
  </w:style>
  <w:style w:type="paragraph" w:customStyle="1" w:styleId="xl261">
    <w:name w:val="xl261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right"/>
      <w:textAlignment w:val="center"/>
    </w:pPr>
  </w:style>
  <w:style w:type="paragraph" w:customStyle="1" w:styleId="xl263">
    <w:name w:val="xl263"/>
    <w:basedOn w:val="Normal"/>
    <w:uiPriority w:val="99"/>
    <w:rsid w:val="008B6F3E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textAlignment w:val="center"/>
    </w:pPr>
  </w:style>
  <w:style w:type="paragraph" w:customStyle="1" w:styleId="xl265">
    <w:name w:val="xl265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textAlignment w:val="center"/>
    </w:pPr>
  </w:style>
  <w:style w:type="paragraph" w:customStyle="1" w:styleId="xl266">
    <w:name w:val="xl266"/>
    <w:basedOn w:val="Normal"/>
    <w:uiPriority w:val="99"/>
    <w:rsid w:val="008B6F3E"/>
    <w:pPr>
      <w:pBdr>
        <w:top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Normal"/>
    <w:uiPriority w:val="99"/>
    <w:rsid w:val="008B6F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</w:style>
  <w:style w:type="paragraph" w:customStyle="1" w:styleId="xl268">
    <w:name w:val="xl268"/>
    <w:basedOn w:val="Normal"/>
    <w:uiPriority w:val="99"/>
    <w:rsid w:val="008B6F3E"/>
    <w:pPr>
      <w:pBdr>
        <w:top w:val="single" w:sz="4" w:space="0" w:color="auto"/>
        <w:left w:val="single" w:sz="4" w:space="0" w:color="auto"/>
      </w:pBdr>
      <w:shd w:val="clear" w:color="FFFFFF" w:fill="CC99FF"/>
      <w:spacing w:before="100" w:beforeAutospacing="1" w:after="100" w:afterAutospacing="1"/>
      <w:jc w:val="right"/>
      <w:textAlignment w:val="center"/>
    </w:pPr>
  </w:style>
  <w:style w:type="paragraph" w:customStyle="1" w:styleId="xl269">
    <w:name w:val="xl269"/>
    <w:basedOn w:val="Normal"/>
    <w:uiPriority w:val="99"/>
    <w:rsid w:val="008B6F3E"/>
    <w:pPr>
      <w:pBdr>
        <w:top w:val="single" w:sz="4" w:space="0" w:color="auto"/>
        <w:bottom w:val="single" w:sz="4" w:space="0" w:color="auto"/>
      </w:pBdr>
      <w:shd w:val="clear" w:color="FFFFFF" w:fill="CC99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CC99FF"/>
      <w:spacing w:before="100" w:beforeAutospacing="1" w:after="100" w:afterAutospacing="1"/>
      <w:jc w:val="right"/>
      <w:textAlignment w:val="center"/>
    </w:pPr>
  </w:style>
  <w:style w:type="paragraph" w:customStyle="1" w:styleId="xl271">
    <w:name w:val="xl271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CC99FF"/>
      <w:spacing w:before="100" w:beforeAutospacing="1" w:after="100" w:afterAutospacing="1"/>
      <w:textAlignment w:val="center"/>
    </w:pPr>
  </w:style>
  <w:style w:type="paragraph" w:customStyle="1" w:styleId="xl272">
    <w:name w:val="xl272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textAlignment w:val="center"/>
    </w:pPr>
  </w:style>
  <w:style w:type="paragraph" w:customStyle="1" w:styleId="xl273">
    <w:name w:val="xl273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C99FF"/>
      <w:spacing w:before="100" w:beforeAutospacing="1" w:after="100" w:afterAutospacing="1"/>
      <w:jc w:val="right"/>
      <w:textAlignment w:val="center"/>
    </w:pPr>
  </w:style>
  <w:style w:type="paragraph" w:customStyle="1" w:styleId="xl274">
    <w:name w:val="xl274"/>
    <w:basedOn w:val="Normal"/>
    <w:uiPriority w:val="99"/>
    <w:rsid w:val="008B6F3E"/>
    <w:pPr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</w:style>
  <w:style w:type="paragraph" w:customStyle="1" w:styleId="xl275">
    <w:name w:val="xl275"/>
    <w:basedOn w:val="Normal"/>
    <w:uiPriority w:val="99"/>
    <w:rsid w:val="008B6F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C99FF"/>
      <w:spacing w:before="100" w:beforeAutospacing="1" w:after="100" w:afterAutospacing="1"/>
      <w:jc w:val="right"/>
      <w:textAlignment w:val="center"/>
    </w:pPr>
  </w:style>
  <w:style w:type="paragraph" w:customStyle="1" w:styleId="xl276">
    <w:name w:val="xl276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0080"/>
      <w:spacing w:before="100" w:beforeAutospacing="1" w:after="100" w:afterAutospacing="1"/>
      <w:textAlignment w:val="center"/>
    </w:pPr>
  </w:style>
  <w:style w:type="paragraph" w:customStyle="1" w:styleId="xl277">
    <w:name w:val="xl277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</w:style>
  <w:style w:type="paragraph" w:customStyle="1" w:styleId="xl278">
    <w:name w:val="xl278"/>
    <w:basedOn w:val="Normal"/>
    <w:uiPriority w:val="99"/>
    <w:rsid w:val="008B6F3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00FF00"/>
      <w:spacing w:before="100" w:beforeAutospacing="1" w:after="100" w:afterAutospacing="1"/>
      <w:jc w:val="center"/>
      <w:textAlignment w:val="center"/>
    </w:pPr>
  </w:style>
  <w:style w:type="paragraph" w:customStyle="1" w:styleId="xl279">
    <w:name w:val="xl279"/>
    <w:basedOn w:val="Normal"/>
    <w:uiPriority w:val="99"/>
    <w:rsid w:val="008B6F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00FF00"/>
      <w:spacing w:before="100" w:beforeAutospacing="1" w:after="100" w:afterAutospacing="1"/>
      <w:jc w:val="center"/>
      <w:textAlignment w:val="center"/>
    </w:pPr>
  </w:style>
  <w:style w:type="paragraph" w:customStyle="1" w:styleId="xl280">
    <w:name w:val="xl280"/>
    <w:basedOn w:val="Normal"/>
    <w:uiPriority w:val="99"/>
    <w:rsid w:val="008B6F3E"/>
    <w:pPr>
      <w:pBdr>
        <w:top w:val="single" w:sz="4" w:space="0" w:color="auto"/>
        <w:left w:val="single" w:sz="4" w:space="0" w:color="auto"/>
      </w:pBdr>
      <w:shd w:val="clear" w:color="FFFFFF" w:fill="00FF00"/>
      <w:spacing w:before="100" w:beforeAutospacing="1" w:after="100" w:afterAutospacing="1"/>
      <w:jc w:val="right"/>
      <w:textAlignment w:val="center"/>
    </w:pPr>
  </w:style>
  <w:style w:type="paragraph" w:customStyle="1" w:styleId="xl281">
    <w:name w:val="xl281"/>
    <w:basedOn w:val="Normal"/>
    <w:uiPriority w:val="99"/>
    <w:rsid w:val="008B6F3E"/>
    <w:pPr>
      <w:pBdr>
        <w:top w:val="single" w:sz="4" w:space="0" w:color="auto"/>
      </w:pBdr>
      <w:shd w:val="clear" w:color="FFFFFF" w:fill="00FF00"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Normal"/>
    <w:uiPriority w:val="99"/>
    <w:rsid w:val="008B6F3E"/>
    <w:pPr>
      <w:pBdr>
        <w:top w:val="single" w:sz="4" w:space="0" w:color="auto"/>
        <w:right w:val="single" w:sz="4" w:space="0" w:color="auto"/>
      </w:pBdr>
      <w:shd w:val="clear" w:color="FFFFFF" w:fill="00FF00"/>
      <w:spacing w:before="100" w:beforeAutospacing="1" w:after="100" w:afterAutospacing="1"/>
      <w:textAlignment w:val="center"/>
    </w:pPr>
  </w:style>
  <w:style w:type="paragraph" w:customStyle="1" w:styleId="xl283">
    <w:name w:val="xl283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00FF00"/>
      <w:spacing w:before="100" w:beforeAutospacing="1" w:after="100" w:afterAutospacing="1"/>
      <w:jc w:val="right"/>
      <w:textAlignment w:val="center"/>
    </w:pPr>
  </w:style>
  <w:style w:type="paragraph" w:customStyle="1" w:styleId="xl284">
    <w:name w:val="xl284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</w:style>
  <w:style w:type="paragraph" w:customStyle="1" w:styleId="xl285">
    <w:name w:val="xl285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</w:style>
  <w:style w:type="paragraph" w:customStyle="1" w:styleId="xl286">
    <w:name w:val="xl286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00FF00"/>
      <w:spacing w:before="100" w:beforeAutospacing="1" w:after="100" w:afterAutospacing="1"/>
      <w:jc w:val="right"/>
      <w:textAlignment w:val="center"/>
    </w:pPr>
  </w:style>
  <w:style w:type="paragraph" w:customStyle="1" w:styleId="xl287">
    <w:name w:val="xl287"/>
    <w:basedOn w:val="Normal"/>
    <w:uiPriority w:val="99"/>
    <w:rsid w:val="008B6F3E"/>
    <w:pPr>
      <w:pBdr>
        <w:top w:val="single" w:sz="4" w:space="0" w:color="auto"/>
        <w:bottom w:val="single" w:sz="4" w:space="0" w:color="auto"/>
      </w:pBdr>
      <w:shd w:val="clear" w:color="FFFFFF" w:fill="00FF00"/>
      <w:spacing w:before="100" w:beforeAutospacing="1" w:after="100" w:afterAutospacing="1"/>
      <w:jc w:val="center"/>
      <w:textAlignment w:val="center"/>
    </w:pPr>
  </w:style>
  <w:style w:type="paragraph" w:customStyle="1" w:styleId="xl288">
    <w:name w:val="xl288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</w:style>
  <w:style w:type="paragraph" w:customStyle="1" w:styleId="xl289">
    <w:name w:val="xl289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</w:style>
  <w:style w:type="paragraph" w:customStyle="1" w:styleId="xl290">
    <w:name w:val="xl290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</w:style>
  <w:style w:type="paragraph" w:customStyle="1" w:styleId="xl291">
    <w:name w:val="xl291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</w:style>
  <w:style w:type="paragraph" w:customStyle="1" w:styleId="xl292">
    <w:name w:val="xl292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</w:style>
  <w:style w:type="paragraph" w:customStyle="1" w:styleId="xl294">
    <w:name w:val="xl294"/>
    <w:basedOn w:val="Normal"/>
    <w:uiPriority w:val="99"/>
    <w:rsid w:val="008B6F3E"/>
    <w:pPr>
      <w:pBdr>
        <w:top w:val="single" w:sz="4" w:space="0" w:color="auto"/>
        <w:left w:val="single" w:sz="4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</w:style>
  <w:style w:type="paragraph" w:customStyle="1" w:styleId="xl295">
    <w:name w:val="xl295"/>
    <w:basedOn w:val="Normal"/>
    <w:uiPriority w:val="99"/>
    <w:rsid w:val="008B6F3E"/>
    <w:pPr>
      <w:pBdr>
        <w:top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</w:style>
  <w:style w:type="paragraph" w:customStyle="1" w:styleId="xl296">
    <w:name w:val="xl296"/>
    <w:basedOn w:val="Normal"/>
    <w:uiPriority w:val="99"/>
    <w:rsid w:val="008B6F3E"/>
    <w:pPr>
      <w:pBdr>
        <w:top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</w:style>
  <w:style w:type="paragraph" w:customStyle="1" w:styleId="xl297">
    <w:name w:val="xl297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</w:style>
  <w:style w:type="paragraph" w:customStyle="1" w:styleId="xl298">
    <w:name w:val="xl298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00FF00"/>
      <w:spacing w:before="100" w:beforeAutospacing="1" w:after="100" w:afterAutospacing="1"/>
      <w:textAlignment w:val="center"/>
    </w:pPr>
  </w:style>
  <w:style w:type="paragraph" w:customStyle="1" w:styleId="xl301">
    <w:name w:val="xl301"/>
    <w:basedOn w:val="Normal"/>
    <w:uiPriority w:val="99"/>
    <w:rsid w:val="008B6F3E"/>
    <w:pPr>
      <w:pBdr>
        <w:bottom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</w:style>
  <w:style w:type="paragraph" w:customStyle="1" w:styleId="xl302">
    <w:name w:val="xl302"/>
    <w:basedOn w:val="Normal"/>
    <w:uiPriority w:val="99"/>
    <w:rsid w:val="008B6F3E"/>
    <w:pPr>
      <w:pBdr>
        <w:top w:val="single" w:sz="4" w:space="0" w:color="auto"/>
        <w:bottom w:val="single" w:sz="4" w:space="0" w:color="auto"/>
      </w:pBdr>
      <w:shd w:val="clear" w:color="FFFFFF" w:fill="00FF00"/>
      <w:spacing w:before="100" w:beforeAutospacing="1" w:after="100" w:afterAutospacing="1"/>
      <w:textAlignment w:val="center"/>
    </w:pPr>
  </w:style>
  <w:style w:type="paragraph" w:customStyle="1" w:styleId="xl303">
    <w:name w:val="xl303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</w:style>
  <w:style w:type="paragraph" w:customStyle="1" w:styleId="xl304">
    <w:name w:val="xl304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</w:style>
  <w:style w:type="paragraph" w:customStyle="1" w:styleId="xl305">
    <w:name w:val="xl305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</w:style>
  <w:style w:type="paragraph" w:customStyle="1" w:styleId="xl306">
    <w:name w:val="xl306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</w:style>
  <w:style w:type="paragraph" w:customStyle="1" w:styleId="xl307">
    <w:name w:val="xl307"/>
    <w:basedOn w:val="Normal"/>
    <w:uiPriority w:val="99"/>
    <w:rsid w:val="008B6F3E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</w:style>
  <w:style w:type="paragraph" w:customStyle="1" w:styleId="xl308">
    <w:name w:val="xl308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</w:style>
  <w:style w:type="paragraph" w:customStyle="1" w:styleId="xl309">
    <w:name w:val="xl309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</w:style>
  <w:style w:type="paragraph" w:customStyle="1" w:styleId="xl310">
    <w:name w:val="xl310"/>
    <w:basedOn w:val="Normal"/>
    <w:uiPriority w:val="99"/>
    <w:rsid w:val="008B6F3E"/>
    <w:pPr>
      <w:pBdr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</w:style>
  <w:style w:type="paragraph" w:customStyle="1" w:styleId="xl311">
    <w:name w:val="xl311"/>
    <w:basedOn w:val="Normal"/>
    <w:uiPriority w:val="99"/>
    <w:rsid w:val="008B6F3E"/>
    <w:pPr>
      <w:pBdr>
        <w:left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</w:style>
  <w:style w:type="paragraph" w:customStyle="1" w:styleId="xl312">
    <w:name w:val="xl312"/>
    <w:basedOn w:val="Normal"/>
    <w:uiPriority w:val="99"/>
    <w:rsid w:val="008B6F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00FF00"/>
      <w:spacing w:before="100" w:beforeAutospacing="1" w:after="100" w:afterAutospacing="1"/>
      <w:jc w:val="right"/>
      <w:textAlignment w:val="center"/>
    </w:pPr>
  </w:style>
  <w:style w:type="paragraph" w:customStyle="1" w:styleId="xl313">
    <w:name w:val="xl313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</w:style>
  <w:style w:type="paragraph" w:customStyle="1" w:styleId="xl314">
    <w:name w:val="xl314"/>
    <w:basedOn w:val="Normal"/>
    <w:uiPriority w:val="99"/>
    <w:rsid w:val="008B6F3E"/>
    <w:pPr>
      <w:pBdr>
        <w:top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</w:style>
  <w:style w:type="paragraph" w:customStyle="1" w:styleId="xl315">
    <w:name w:val="xl315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316">
    <w:name w:val="xl316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</w:style>
  <w:style w:type="paragraph" w:customStyle="1" w:styleId="xl317">
    <w:name w:val="xl317"/>
    <w:basedOn w:val="Normal"/>
    <w:uiPriority w:val="99"/>
    <w:rsid w:val="008B6F3E"/>
    <w:pPr>
      <w:pBdr>
        <w:left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</w:style>
  <w:style w:type="paragraph" w:customStyle="1" w:styleId="xl318">
    <w:name w:val="xl318"/>
    <w:basedOn w:val="Normal"/>
    <w:uiPriority w:val="99"/>
    <w:rsid w:val="008B6F3E"/>
    <w:pPr>
      <w:pBdr>
        <w:bottom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</w:style>
  <w:style w:type="paragraph" w:customStyle="1" w:styleId="xl319">
    <w:name w:val="xl319"/>
    <w:basedOn w:val="Normal"/>
    <w:uiPriority w:val="99"/>
    <w:rsid w:val="008B6F3E"/>
    <w:pPr>
      <w:pBdr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</w:style>
  <w:style w:type="paragraph" w:customStyle="1" w:styleId="xl320">
    <w:name w:val="xl320"/>
    <w:basedOn w:val="Normal"/>
    <w:uiPriority w:val="99"/>
    <w:rsid w:val="008B6F3E"/>
    <w:pPr>
      <w:pBdr>
        <w:left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</w:style>
  <w:style w:type="paragraph" w:customStyle="1" w:styleId="xl321">
    <w:name w:val="xl321"/>
    <w:basedOn w:val="Normal"/>
    <w:uiPriority w:val="99"/>
    <w:rsid w:val="008B6F3E"/>
    <w:pPr>
      <w:pBdr>
        <w:bottom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</w:style>
  <w:style w:type="paragraph" w:customStyle="1" w:styleId="xl322">
    <w:name w:val="xl322"/>
    <w:basedOn w:val="Normal"/>
    <w:uiPriority w:val="99"/>
    <w:rsid w:val="008B6F3E"/>
    <w:pPr>
      <w:pBdr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</w:style>
  <w:style w:type="paragraph" w:customStyle="1" w:styleId="xl323">
    <w:name w:val="xl323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0066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324">
    <w:name w:val="xl324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0066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5">
    <w:name w:val="xl325"/>
    <w:basedOn w:val="Normal"/>
    <w:uiPriority w:val="99"/>
    <w:rsid w:val="008B6F3E"/>
    <w:pPr>
      <w:pBdr>
        <w:top w:val="single" w:sz="4" w:space="0" w:color="auto"/>
        <w:right w:val="single" w:sz="4" w:space="0" w:color="auto"/>
      </w:pBdr>
      <w:shd w:val="clear" w:color="auto" w:fill="0066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6">
    <w:name w:val="xl326"/>
    <w:basedOn w:val="Normal"/>
    <w:uiPriority w:val="99"/>
    <w:rsid w:val="008B6F3E"/>
    <w:pPr>
      <w:pBdr>
        <w:top w:val="single" w:sz="4" w:space="0" w:color="auto"/>
        <w:left w:val="single" w:sz="4" w:space="0" w:color="auto"/>
      </w:pBdr>
      <w:shd w:val="clear" w:color="FFFFFF" w:fill="0066CC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27">
    <w:name w:val="xl327"/>
    <w:basedOn w:val="Normal"/>
    <w:uiPriority w:val="99"/>
    <w:rsid w:val="008B6F3E"/>
    <w:pPr>
      <w:pBdr>
        <w:top w:val="single" w:sz="4" w:space="0" w:color="auto"/>
      </w:pBdr>
      <w:shd w:val="clear" w:color="FFFFFF" w:fill="0066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8">
    <w:name w:val="xl328"/>
    <w:basedOn w:val="Normal"/>
    <w:uiPriority w:val="99"/>
    <w:rsid w:val="008B6F3E"/>
    <w:pPr>
      <w:pBdr>
        <w:top w:val="single" w:sz="4" w:space="0" w:color="auto"/>
        <w:right w:val="single" w:sz="4" w:space="0" w:color="auto"/>
      </w:pBdr>
      <w:shd w:val="clear" w:color="FFFFFF" w:fill="0066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329">
    <w:name w:val="xl329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textAlignment w:val="center"/>
    </w:pPr>
  </w:style>
  <w:style w:type="paragraph" w:customStyle="1" w:styleId="xl330">
    <w:name w:val="xl330"/>
    <w:basedOn w:val="Normal"/>
    <w:uiPriority w:val="99"/>
    <w:rsid w:val="008B6F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textAlignment w:val="center"/>
    </w:pPr>
  </w:style>
  <w:style w:type="paragraph" w:customStyle="1" w:styleId="xl331">
    <w:name w:val="xl331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</w:style>
  <w:style w:type="paragraph" w:customStyle="1" w:styleId="xl332">
    <w:name w:val="xl332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33">
    <w:name w:val="xl333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34">
    <w:name w:val="xl334"/>
    <w:basedOn w:val="Normal"/>
    <w:uiPriority w:val="99"/>
    <w:rsid w:val="008B6F3E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</w:style>
  <w:style w:type="paragraph" w:customStyle="1" w:styleId="xl335">
    <w:name w:val="xl335"/>
    <w:basedOn w:val="Normal"/>
    <w:uiPriority w:val="99"/>
    <w:rsid w:val="008B6F3E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36">
    <w:name w:val="xl336"/>
    <w:basedOn w:val="Normal"/>
    <w:uiPriority w:val="99"/>
    <w:rsid w:val="008B6F3E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</w:style>
  <w:style w:type="paragraph" w:customStyle="1" w:styleId="xl337">
    <w:name w:val="xl337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</w:style>
  <w:style w:type="paragraph" w:customStyle="1" w:styleId="xl338">
    <w:name w:val="xl338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</w:style>
  <w:style w:type="paragraph" w:customStyle="1" w:styleId="xl339">
    <w:name w:val="xl339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40">
    <w:name w:val="xl340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41">
    <w:name w:val="xl341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</w:style>
  <w:style w:type="paragraph" w:customStyle="1" w:styleId="xl342">
    <w:name w:val="xl342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43">
    <w:name w:val="xl343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</w:style>
  <w:style w:type="paragraph" w:customStyle="1" w:styleId="xl344">
    <w:name w:val="xl344"/>
    <w:basedOn w:val="Normal"/>
    <w:uiPriority w:val="99"/>
    <w:rsid w:val="008B6F3E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45">
    <w:name w:val="xl345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</w:style>
  <w:style w:type="paragraph" w:customStyle="1" w:styleId="xl346">
    <w:name w:val="xl346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</w:style>
  <w:style w:type="paragraph" w:customStyle="1" w:styleId="xl347">
    <w:name w:val="xl347"/>
    <w:basedOn w:val="Normal"/>
    <w:uiPriority w:val="99"/>
    <w:rsid w:val="008B6F3E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48">
    <w:name w:val="xl348"/>
    <w:basedOn w:val="Normal"/>
    <w:uiPriority w:val="99"/>
    <w:rsid w:val="008B6F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49">
    <w:name w:val="xl349"/>
    <w:basedOn w:val="Normal"/>
    <w:uiPriority w:val="99"/>
    <w:rsid w:val="008B6F3E"/>
    <w:pPr>
      <w:pBdr>
        <w:top w:val="single" w:sz="4" w:space="0" w:color="auto"/>
        <w:left w:val="single" w:sz="4" w:space="0" w:color="auto"/>
      </w:pBdr>
      <w:shd w:val="clear" w:color="FFFFFF" w:fill="C0C0C0"/>
      <w:spacing w:before="100" w:beforeAutospacing="1" w:after="100" w:afterAutospacing="1"/>
      <w:jc w:val="right"/>
      <w:textAlignment w:val="center"/>
    </w:pPr>
  </w:style>
  <w:style w:type="paragraph" w:customStyle="1" w:styleId="xl350">
    <w:name w:val="xl350"/>
    <w:basedOn w:val="Normal"/>
    <w:uiPriority w:val="99"/>
    <w:rsid w:val="008B6F3E"/>
    <w:pPr>
      <w:pBdr>
        <w:top w:val="single" w:sz="4" w:space="0" w:color="auto"/>
        <w:bottom w:val="single" w:sz="4" w:space="0" w:color="auto"/>
      </w:pBdr>
      <w:shd w:val="clear" w:color="FFFFFF" w:fill="C0C0C0"/>
      <w:spacing w:before="100" w:beforeAutospacing="1" w:after="100" w:afterAutospacing="1"/>
      <w:jc w:val="center"/>
      <w:textAlignment w:val="center"/>
    </w:pPr>
  </w:style>
  <w:style w:type="paragraph" w:customStyle="1" w:styleId="xl351">
    <w:name w:val="xl351"/>
    <w:basedOn w:val="Normal"/>
    <w:uiPriority w:val="99"/>
    <w:rsid w:val="008B6F3E"/>
    <w:pPr>
      <w:pBdr>
        <w:top w:val="single" w:sz="4" w:space="0" w:color="auto"/>
        <w:bottom w:val="single" w:sz="4" w:space="0" w:color="auto"/>
      </w:pBdr>
      <w:shd w:val="clear" w:color="FFFFFF" w:fill="C0C0C0"/>
      <w:spacing w:before="100" w:beforeAutospacing="1" w:after="100" w:afterAutospacing="1"/>
      <w:textAlignment w:val="center"/>
    </w:pPr>
  </w:style>
  <w:style w:type="paragraph" w:customStyle="1" w:styleId="xl352">
    <w:name w:val="xl352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C0C0C0"/>
      <w:spacing w:before="100" w:beforeAutospacing="1" w:after="100" w:afterAutospacing="1"/>
      <w:jc w:val="right"/>
      <w:textAlignment w:val="center"/>
    </w:pPr>
  </w:style>
  <w:style w:type="paragraph" w:customStyle="1" w:styleId="xl353">
    <w:name w:val="xl353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C0C0C0"/>
      <w:spacing w:before="100" w:beforeAutospacing="1" w:after="100" w:afterAutospacing="1"/>
      <w:textAlignment w:val="center"/>
    </w:pPr>
  </w:style>
  <w:style w:type="paragraph" w:customStyle="1" w:styleId="xl354">
    <w:name w:val="xl354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</w:style>
  <w:style w:type="paragraph" w:customStyle="1" w:styleId="xl355">
    <w:name w:val="xl355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56">
    <w:name w:val="xl356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57">
    <w:name w:val="xl357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0C0C0"/>
      <w:spacing w:before="100" w:beforeAutospacing="1" w:after="100" w:afterAutospacing="1"/>
      <w:jc w:val="right"/>
      <w:textAlignment w:val="center"/>
    </w:pPr>
  </w:style>
  <w:style w:type="paragraph" w:customStyle="1" w:styleId="xl358">
    <w:name w:val="xl358"/>
    <w:basedOn w:val="Normal"/>
    <w:uiPriority w:val="99"/>
    <w:rsid w:val="008B6F3E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59">
    <w:name w:val="xl359"/>
    <w:basedOn w:val="Normal"/>
    <w:uiPriority w:val="99"/>
    <w:rsid w:val="008B6F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0C0C0"/>
      <w:spacing w:before="100" w:beforeAutospacing="1" w:after="100" w:afterAutospacing="1"/>
      <w:jc w:val="right"/>
      <w:textAlignment w:val="center"/>
    </w:pPr>
  </w:style>
  <w:style w:type="paragraph" w:customStyle="1" w:styleId="xl360">
    <w:name w:val="xl360"/>
    <w:basedOn w:val="Normal"/>
    <w:uiPriority w:val="99"/>
    <w:rsid w:val="008B6F3E"/>
    <w:pPr>
      <w:pBdr>
        <w:top w:val="single" w:sz="4" w:space="0" w:color="auto"/>
      </w:pBdr>
      <w:shd w:val="clear" w:color="FFFFFF" w:fill="CC99FF"/>
      <w:spacing w:before="100" w:beforeAutospacing="1" w:after="100" w:afterAutospacing="1"/>
      <w:jc w:val="center"/>
      <w:textAlignment w:val="center"/>
    </w:pPr>
  </w:style>
  <w:style w:type="paragraph" w:customStyle="1" w:styleId="xl361">
    <w:name w:val="xl361"/>
    <w:basedOn w:val="Normal"/>
    <w:uiPriority w:val="99"/>
    <w:rsid w:val="008B6F3E"/>
    <w:pPr>
      <w:pBdr>
        <w:top w:val="single" w:sz="4" w:space="0" w:color="auto"/>
        <w:right w:val="single" w:sz="4" w:space="0" w:color="auto"/>
      </w:pBdr>
      <w:shd w:val="clear" w:color="FFFFFF" w:fill="CC99FF"/>
      <w:spacing w:before="100" w:beforeAutospacing="1" w:after="100" w:afterAutospacing="1"/>
      <w:textAlignment w:val="center"/>
    </w:pPr>
  </w:style>
  <w:style w:type="paragraph" w:customStyle="1" w:styleId="xl362">
    <w:name w:val="xl362"/>
    <w:basedOn w:val="Normal"/>
    <w:uiPriority w:val="99"/>
    <w:rsid w:val="008B6F3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3">
    <w:name w:val="xl363"/>
    <w:basedOn w:val="Normal"/>
    <w:uiPriority w:val="99"/>
    <w:rsid w:val="008B6F3E"/>
    <w:pPr>
      <w:pBdr>
        <w:top w:val="single" w:sz="4" w:space="0" w:color="000000"/>
        <w:right w:val="single" w:sz="4" w:space="0" w:color="000000"/>
      </w:pBdr>
      <w:shd w:val="clear" w:color="auto" w:fill="CC99FF"/>
      <w:spacing w:before="100" w:beforeAutospacing="1" w:after="100" w:afterAutospacing="1"/>
      <w:textAlignment w:val="center"/>
    </w:pPr>
  </w:style>
  <w:style w:type="paragraph" w:customStyle="1" w:styleId="xl364">
    <w:name w:val="xl364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C99FF"/>
      <w:spacing w:before="100" w:beforeAutospacing="1" w:after="100" w:afterAutospacing="1"/>
      <w:jc w:val="center"/>
      <w:textAlignment w:val="center"/>
    </w:pPr>
  </w:style>
  <w:style w:type="paragraph" w:customStyle="1" w:styleId="xl365">
    <w:name w:val="xl365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C99FF"/>
      <w:spacing w:before="100" w:beforeAutospacing="1" w:after="100" w:afterAutospacing="1"/>
      <w:textAlignment w:val="center"/>
    </w:pPr>
  </w:style>
  <w:style w:type="paragraph" w:customStyle="1" w:styleId="xl366">
    <w:name w:val="xl366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CC99FF"/>
      <w:spacing w:before="100" w:beforeAutospacing="1" w:after="100" w:afterAutospacing="1"/>
      <w:jc w:val="center"/>
      <w:textAlignment w:val="center"/>
    </w:pPr>
  </w:style>
  <w:style w:type="paragraph" w:customStyle="1" w:styleId="xl367">
    <w:name w:val="xl367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C99FF"/>
      <w:spacing w:before="100" w:beforeAutospacing="1" w:after="100" w:afterAutospacing="1"/>
      <w:jc w:val="center"/>
      <w:textAlignment w:val="center"/>
    </w:pPr>
  </w:style>
  <w:style w:type="paragraph" w:customStyle="1" w:styleId="xl368">
    <w:name w:val="xl368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CC99FF"/>
      <w:spacing w:before="100" w:beforeAutospacing="1" w:after="100" w:afterAutospacing="1"/>
      <w:jc w:val="center"/>
      <w:textAlignment w:val="center"/>
    </w:pPr>
  </w:style>
  <w:style w:type="paragraph" w:customStyle="1" w:styleId="xl369">
    <w:name w:val="xl369"/>
    <w:basedOn w:val="Normal"/>
    <w:uiPriority w:val="99"/>
    <w:rsid w:val="008B6F3E"/>
    <w:pPr>
      <w:pBdr>
        <w:top w:val="single" w:sz="4" w:space="0" w:color="auto"/>
      </w:pBdr>
      <w:shd w:val="clear" w:color="auto" w:fill="CC99FF"/>
      <w:spacing w:before="100" w:beforeAutospacing="1" w:after="100" w:afterAutospacing="1"/>
      <w:textAlignment w:val="center"/>
    </w:pPr>
  </w:style>
  <w:style w:type="paragraph" w:customStyle="1" w:styleId="xl370">
    <w:name w:val="xl370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</w:style>
  <w:style w:type="paragraph" w:customStyle="1" w:styleId="xl371">
    <w:name w:val="xl371"/>
    <w:basedOn w:val="Normal"/>
    <w:uiPriority w:val="99"/>
    <w:rsid w:val="008B6F3E"/>
    <w:pPr>
      <w:pBdr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right"/>
      <w:textAlignment w:val="center"/>
    </w:pPr>
  </w:style>
  <w:style w:type="paragraph" w:customStyle="1" w:styleId="xl372">
    <w:name w:val="xl372"/>
    <w:basedOn w:val="Normal"/>
    <w:uiPriority w:val="99"/>
    <w:rsid w:val="008B6F3E"/>
    <w:pPr>
      <w:pBdr>
        <w:bottom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</w:style>
  <w:style w:type="paragraph" w:customStyle="1" w:styleId="xl373">
    <w:name w:val="xl373"/>
    <w:basedOn w:val="Normal"/>
    <w:uiPriority w:val="99"/>
    <w:rsid w:val="008B6F3E"/>
    <w:pPr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textAlignment w:val="center"/>
    </w:pPr>
  </w:style>
  <w:style w:type="paragraph" w:customStyle="1" w:styleId="xl374">
    <w:name w:val="xl374"/>
    <w:basedOn w:val="Normal"/>
    <w:uiPriority w:val="99"/>
    <w:rsid w:val="008B6F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5">
    <w:name w:val="xl375"/>
    <w:basedOn w:val="Normal"/>
    <w:uiPriority w:val="99"/>
    <w:rsid w:val="008B6F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376">
    <w:name w:val="xl376"/>
    <w:basedOn w:val="Normal"/>
    <w:uiPriority w:val="99"/>
    <w:rsid w:val="008B6F3E"/>
    <w:pPr>
      <w:pBdr>
        <w:top w:val="single" w:sz="4" w:space="0" w:color="000000"/>
        <w:left w:val="single" w:sz="4" w:space="0" w:color="auto"/>
        <w:bottom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</w:style>
  <w:style w:type="paragraph" w:customStyle="1" w:styleId="xl377">
    <w:name w:val="xl377"/>
    <w:basedOn w:val="Normal"/>
    <w:uiPriority w:val="99"/>
    <w:rsid w:val="008B6F3E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</w:style>
  <w:style w:type="paragraph" w:customStyle="1" w:styleId="xl378">
    <w:name w:val="xl378"/>
    <w:basedOn w:val="Normal"/>
    <w:uiPriority w:val="99"/>
    <w:rsid w:val="008B6F3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</w:style>
  <w:style w:type="paragraph" w:customStyle="1" w:styleId="xl379">
    <w:name w:val="xl379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right"/>
      <w:textAlignment w:val="center"/>
    </w:pPr>
  </w:style>
  <w:style w:type="paragraph" w:customStyle="1" w:styleId="xl380">
    <w:name w:val="xl380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1">
    <w:name w:val="xl381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2">
    <w:name w:val="xl382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383">
    <w:name w:val="xl383"/>
    <w:basedOn w:val="Normal"/>
    <w:uiPriority w:val="99"/>
    <w:rsid w:val="008B6F3E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4">
    <w:name w:val="xl384"/>
    <w:basedOn w:val="Normal"/>
    <w:uiPriority w:val="99"/>
    <w:rsid w:val="008B6F3E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385">
    <w:name w:val="xl385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386">
    <w:name w:val="xl386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87">
    <w:name w:val="xl387"/>
    <w:basedOn w:val="Normal"/>
    <w:uiPriority w:val="99"/>
    <w:rsid w:val="008B6F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textAlignment w:val="center"/>
    </w:pPr>
  </w:style>
  <w:style w:type="paragraph" w:customStyle="1" w:styleId="xl388">
    <w:name w:val="xl388"/>
    <w:basedOn w:val="Normal"/>
    <w:uiPriority w:val="99"/>
    <w:rsid w:val="008B6F3E"/>
    <w:pPr>
      <w:pBdr>
        <w:top w:val="single" w:sz="4" w:space="0" w:color="000000"/>
        <w:right w:val="single" w:sz="4" w:space="0" w:color="000000"/>
      </w:pBdr>
      <w:shd w:val="clear" w:color="auto" w:fill="CC99FF"/>
      <w:spacing w:before="100" w:beforeAutospacing="1" w:after="100" w:afterAutospacing="1"/>
      <w:jc w:val="center"/>
      <w:textAlignment w:val="center"/>
    </w:pPr>
  </w:style>
  <w:style w:type="paragraph" w:customStyle="1" w:styleId="xl389">
    <w:name w:val="xl389"/>
    <w:basedOn w:val="Normal"/>
    <w:uiPriority w:val="99"/>
    <w:rsid w:val="008B6F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C99FF"/>
      <w:spacing w:before="100" w:beforeAutospacing="1" w:after="100" w:afterAutospacing="1"/>
      <w:jc w:val="center"/>
      <w:textAlignment w:val="center"/>
    </w:pPr>
  </w:style>
  <w:style w:type="paragraph" w:customStyle="1" w:styleId="xl390">
    <w:name w:val="xl390"/>
    <w:basedOn w:val="Normal"/>
    <w:uiPriority w:val="99"/>
    <w:rsid w:val="008B6F3E"/>
    <w:pPr>
      <w:pBdr>
        <w:top w:val="single" w:sz="4" w:space="0" w:color="auto"/>
        <w:left w:val="single" w:sz="4" w:space="0" w:color="auto"/>
      </w:pBdr>
      <w:shd w:val="clear" w:color="FFFFFF" w:fill="CC99FF"/>
      <w:spacing w:before="100" w:beforeAutospacing="1" w:after="100" w:afterAutospacing="1"/>
      <w:jc w:val="right"/>
      <w:textAlignment w:val="center"/>
    </w:pPr>
  </w:style>
  <w:style w:type="paragraph" w:customStyle="1" w:styleId="xl391">
    <w:name w:val="xl391"/>
    <w:basedOn w:val="Normal"/>
    <w:uiPriority w:val="99"/>
    <w:rsid w:val="008B6F3E"/>
    <w:pPr>
      <w:pBdr>
        <w:top w:val="single" w:sz="4" w:space="0" w:color="auto"/>
      </w:pBdr>
      <w:shd w:val="clear" w:color="FFFFFF" w:fill="CC99FF"/>
      <w:spacing w:before="100" w:beforeAutospacing="1" w:after="100" w:afterAutospacing="1"/>
      <w:jc w:val="center"/>
      <w:textAlignment w:val="center"/>
    </w:pPr>
  </w:style>
  <w:style w:type="paragraph" w:customStyle="1" w:styleId="xl392">
    <w:name w:val="xl392"/>
    <w:basedOn w:val="Normal"/>
    <w:uiPriority w:val="99"/>
    <w:rsid w:val="008B6F3E"/>
    <w:pPr>
      <w:pBdr>
        <w:top w:val="single" w:sz="4" w:space="0" w:color="auto"/>
        <w:right w:val="single" w:sz="4" w:space="0" w:color="auto"/>
      </w:pBdr>
      <w:shd w:val="clear" w:color="FFFFFF" w:fill="CC99FF"/>
      <w:spacing w:before="100" w:beforeAutospacing="1" w:after="100" w:afterAutospacing="1"/>
      <w:textAlignment w:val="center"/>
    </w:pPr>
  </w:style>
  <w:style w:type="paragraph" w:customStyle="1" w:styleId="xl393">
    <w:name w:val="xl393"/>
    <w:basedOn w:val="Normal"/>
    <w:uiPriority w:val="99"/>
    <w:rsid w:val="008B6F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CC99FF"/>
      <w:spacing w:before="100" w:beforeAutospacing="1" w:after="100" w:afterAutospacing="1"/>
      <w:jc w:val="right"/>
      <w:textAlignment w:val="center"/>
    </w:pPr>
  </w:style>
  <w:style w:type="paragraph" w:customStyle="1" w:styleId="xl394">
    <w:name w:val="xl394"/>
    <w:basedOn w:val="Normal"/>
    <w:uiPriority w:val="99"/>
    <w:rsid w:val="008B6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95">
    <w:name w:val="xl395"/>
    <w:basedOn w:val="Normal"/>
    <w:uiPriority w:val="99"/>
    <w:rsid w:val="008B6F3E"/>
    <w:pPr>
      <w:pBdr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96">
    <w:name w:val="xl396"/>
    <w:basedOn w:val="Normal"/>
    <w:uiPriority w:val="99"/>
    <w:rsid w:val="008B6F3E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97">
    <w:name w:val="xl397"/>
    <w:basedOn w:val="Normal"/>
    <w:uiPriority w:val="99"/>
    <w:rsid w:val="008B6F3E"/>
    <w:pPr>
      <w:pBdr>
        <w:left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</w:style>
  <w:style w:type="paragraph" w:customStyle="1" w:styleId="xl398">
    <w:name w:val="xl398"/>
    <w:basedOn w:val="Normal"/>
    <w:uiPriority w:val="99"/>
    <w:rsid w:val="008B6F3E"/>
    <w:pPr>
      <w:shd w:val="clear" w:color="FFFFFF" w:fill="FFFFFF"/>
      <w:spacing w:before="100" w:beforeAutospacing="1" w:after="100" w:afterAutospacing="1"/>
      <w:jc w:val="center"/>
      <w:textAlignment w:val="center"/>
    </w:pPr>
  </w:style>
  <w:style w:type="paragraph" w:customStyle="1" w:styleId="xl399">
    <w:name w:val="xl399"/>
    <w:basedOn w:val="Normal"/>
    <w:uiPriority w:val="99"/>
    <w:rsid w:val="008B6F3E"/>
    <w:pPr>
      <w:shd w:val="clear" w:color="FFFFFF" w:fill="FFFFFF"/>
      <w:spacing w:before="100" w:beforeAutospacing="1" w:after="100" w:afterAutospacing="1"/>
      <w:textAlignment w:val="center"/>
    </w:pPr>
  </w:style>
  <w:style w:type="paragraph" w:customStyle="1" w:styleId="xl400">
    <w:name w:val="xl400"/>
    <w:basedOn w:val="Normal"/>
    <w:uiPriority w:val="99"/>
    <w:rsid w:val="008B6F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01">
    <w:name w:val="xl401"/>
    <w:basedOn w:val="Normal"/>
    <w:uiPriority w:val="99"/>
    <w:rsid w:val="008B6F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969696"/>
      <w:spacing w:before="100" w:beforeAutospacing="1" w:after="100" w:afterAutospacing="1"/>
      <w:jc w:val="right"/>
      <w:textAlignment w:val="center"/>
    </w:pPr>
  </w:style>
  <w:style w:type="paragraph" w:customStyle="1" w:styleId="xl402">
    <w:name w:val="xl402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auto" w:fill="00FF00"/>
      <w:spacing w:before="100" w:beforeAutospacing="1" w:after="100" w:afterAutospacing="1"/>
      <w:jc w:val="center"/>
      <w:textAlignment w:val="center"/>
    </w:pPr>
  </w:style>
  <w:style w:type="paragraph" w:customStyle="1" w:styleId="xl403">
    <w:name w:val="xl403"/>
    <w:basedOn w:val="Normal"/>
    <w:uiPriority w:val="99"/>
    <w:rsid w:val="008B6F3E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auto" w:fill="00FF00"/>
      <w:spacing w:before="100" w:beforeAutospacing="1" w:after="100" w:afterAutospacing="1"/>
      <w:jc w:val="center"/>
      <w:textAlignment w:val="center"/>
    </w:pPr>
  </w:style>
  <w:style w:type="paragraph" w:customStyle="1" w:styleId="xl404">
    <w:name w:val="xl404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auto" w:fill="00FF00"/>
      <w:spacing w:before="100" w:beforeAutospacing="1" w:after="100" w:afterAutospacing="1"/>
      <w:jc w:val="center"/>
      <w:textAlignment w:val="center"/>
    </w:pPr>
  </w:style>
  <w:style w:type="paragraph" w:customStyle="1" w:styleId="xl405">
    <w:name w:val="xl405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969696"/>
      <w:spacing w:before="100" w:beforeAutospacing="1" w:after="100" w:afterAutospacing="1"/>
      <w:jc w:val="right"/>
      <w:textAlignment w:val="center"/>
    </w:pPr>
  </w:style>
  <w:style w:type="paragraph" w:customStyle="1" w:styleId="xl406">
    <w:name w:val="xl406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407">
    <w:name w:val="xl407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408">
    <w:name w:val="xl408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409">
    <w:name w:val="xl409"/>
    <w:basedOn w:val="Normal"/>
    <w:uiPriority w:val="99"/>
    <w:rsid w:val="008B6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410">
    <w:name w:val="xl410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411">
    <w:name w:val="xl411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412">
    <w:name w:val="xl412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413">
    <w:name w:val="xl413"/>
    <w:basedOn w:val="Normal"/>
    <w:uiPriority w:val="99"/>
    <w:rsid w:val="008B6F3E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414">
    <w:name w:val="xl414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415">
    <w:name w:val="xl415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416">
    <w:name w:val="xl416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66CC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417">
    <w:name w:val="xl417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66CC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418">
    <w:name w:val="xl418"/>
    <w:basedOn w:val="Normal"/>
    <w:uiPriority w:val="99"/>
    <w:rsid w:val="008B6F3E"/>
    <w:pPr>
      <w:pBdr>
        <w:top w:val="single" w:sz="4" w:space="0" w:color="auto"/>
        <w:bottom w:val="single" w:sz="4" w:space="0" w:color="auto"/>
      </w:pBdr>
      <w:shd w:val="clear" w:color="auto" w:fill="0066CC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419">
    <w:name w:val="xl419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66CC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420">
    <w:name w:val="xl420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421">
    <w:name w:val="xl421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422">
    <w:name w:val="xl422"/>
    <w:basedOn w:val="Normal"/>
    <w:uiPriority w:val="99"/>
    <w:rsid w:val="008B6F3E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423">
    <w:name w:val="xl423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424">
    <w:name w:val="xl424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425">
    <w:name w:val="xl425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008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426">
    <w:name w:val="xl426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008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427">
    <w:name w:val="xl427"/>
    <w:basedOn w:val="Normal"/>
    <w:uiPriority w:val="99"/>
    <w:rsid w:val="008B6F3E"/>
    <w:pPr>
      <w:pBdr>
        <w:top w:val="single" w:sz="4" w:space="0" w:color="auto"/>
        <w:bottom w:val="single" w:sz="4" w:space="0" w:color="auto"/>
      </w:pBdr>
      <w:shd w:val="clear" w:color="auto" w:fill="80008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428">
    <w:name w:val="xl428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008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429">
    <w:name w:val="xl429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008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430">
    <w:name w:val="xl430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</w:style>
  <w:style w:type="paragraph" w:customStyle="1" w:styleId="xl431">
    <w:name w:val="xl431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0080"/>
      <w:spacing w:before="100" w:beforeAutospacing="1" w:after="100" w:afterAutospacing="1"/>
      <w:textAlignment w:val="center"/>
    </w:pPr>
  </w:style>
  <w:style w:type="paragraph" w:customStyle="1" w:styleId="xl432">
    <w:name w:val="xl432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433">
    <w:name w:val="xl433"/>
    <w:basedOn w:val="Normal"/>
    <w:uiPriority w:val="99"/>
    <w:rsid w:val="008B6F3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34">
    <w:name w:val="xl434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35">
    <w:name w:val="xl435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36">
    <w:name w:val="xl436"/>
    <w:basedOn w:val="Normal"/>
    <w:uiPriority w:val="99"/>
    <w:rsid w:val="008B6F3E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</w:style>
  <w:style w:type="paragraph" w:customStyle="1" w:styleId="xl437">
    <w:name w:val="xl437"/>
    <w:basedOn w:val="Normal"/>
    <w:uiPriority w:val="99"/>
    <w:rsid w:val="008B6F3E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38">
    <w:name w:val="xl438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439">
    <w:name w:val="xl439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40">
    <w:name w:val="xl440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441">
    <w:name w:val="xl441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b/>
      <w:bCs/>
    </w:rPr>
  </w:style>
  <w:style w:type="paragraph" w:customStyle="1" w:styleId="xl442">
    <w:name w:val="xl442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textAlignment w:val="top"/>
    </w:pPr>
  </w:style>
  <w:style w:type="paragraph" w:customStyle="1" w:styleId="xl443">
    <w:name w:val="xl443"/>
    <w:basedOn w:val="Normal"/>
    <w:uiPriority w:val="99"/>
    <w:rsid w:val="008B6F3E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</w:style>
  <w:style w:type="paragraph" w:customStyle="1" w:styleId="xl444">
    <w:name w:val="xl444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45">
    <w:name w:val="xl445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6">
    <w:name w:val="xl446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47">
    <w:name w:val="xl447"/>
    <w:basedOn w:val="Normal"/>
    <w:uiPriority w:val="99"/>
    <w:rsid w:val="008B6F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48">
    <w:name w:val="xl448"/>
    <w:basedOn w:val="Normal"/>
    <w:uiPriority w:val="99"/>
    <w:rsid w:val="008B6F3E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49">
    <w:name w:val="xl449"/>
    <w:basedOn w:val="Normal"/>
    <w:uiPriority w:val="99"/>
    <w:rsid w:val="008B6F3E"/>
    <w:pPr>
      <w:pBdr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50">
    <w:name w:val="xl450"/>
    <w:basedOn w:val="Normal"/>
    <w:uiPriority w:val="99"/>
    <w:rsid w:val="008B6F3E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451">
    <w:name w:val="xl451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52">
    <w:name w:val="xl452"/>
    <w:basedOn w:val="Normal"/>
    <w:uiPriority w:val="99"/>
    <w:rsid w:val="008B6F3E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53">
    <w:name w:val="xl453"/>
    <w:basedOn w:val="Normal"/>
    <w:uiPriority w:val="99"/>
    <w:rsid w:val="008B6F3E"/>
    <w:pPr>
      <w:pBdr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54">
    <w:name w:val="xl454"/>
    <w:basedOn w:val="Normal"/>
    <w:uiPriority w:val="99"/>
    <w:rsid w:val="008B6F3E"/>
    <w:pPr>
      <w:pBdr>
        <w:bottom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55">
    <w:name w:val="xl455"/>
    <w:basedOn w:val="Normal"/>
    <w:uiPriority w:val="99"/>
    <w:rsid w:val="008B6F3E"/>
    <w:pPr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456">
    <w:name w:val="xl456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textAlignment w:val="top"/>
    </w:pPr>
  </w:style>
  <w:style w:type="paragraph" w:customStyle="1" w:styleId="xl457">
    <w:name w:val="xl457"/>
    <w:basedOn w:val="Normal"/>
    <w:uiPriority w:val="99"/>
    <w:rsid w:val="008B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</w:style>
  <w:style w:type="paragraph" w:customStyle="1" w:styleId="xl458">
    <w:name w:val="xl458"/>
    <w:basedOn w:val="Normal"/>
    <w:uiPriority w:val="99"/>
    <w:rsid w:val="008B6F3E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</w:style>
  <w:style w:type="paragraph" w:customStyle="1" w:styleId="xl459">
    <w:name w:val="xl459"/>
    <w:basedOn w:val="Normal"/>
    <w:uiPriority w:val="99"/>
    <w:rsid w:val="008B6F3E"/>
    <w:pPr>
      <w:pBdr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right"/>
      <w:textAlignment w:val="center"/>
    </w:pPr>
  </w:style>
  <w:style w:type="paragraph" w:customStyle="1" w:styleId="xl460">
    <w:name w:val="xl460"/>
    <w:basedOn w:val="Normal"/>
    <w:uiPriority w:val="99"/>
    <w:rsid w:val="008B6F3E"/>
    <w:pPr>
      <w:pBdr>
        <w:bottom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</w:style>
  <w:style w:type="paragraph" w:customStyle="1" w:styleId="xl461">
    <w:name w:val="xl461"/>
    <w:basedOn w:val="Normal"/>
    <w:uiPriority w:val="99"/>
    <w:rsid w:val="008B6F3E"/>
    <w:pPr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textAlignment w:val="center"/>
    </w:pPr>
  </w:style>
  <w:style w:type="paragraph" w:customStyle="1" w:styleId="xl462">
    <w:name w:val="xl462"/>
    <w:basedOn w:val="Normal"/>
    <w:uiPriority w:val="99"/>
    <w:rsid w:val="008B6F3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463">
    <w:name w:val="xl463"/>
    <w:basedOn w:val="Normal"/>
    <w:uiPriority w:val="99"/>
    <w:rsid w:val="008B6F3E"/>
    <w:pPr>
      <w:pBdr>
        <w:top w:val="single" w:sz="4" w:space="0" w:color="000000"/>
        <w:right w:val="single" w:sz="4" w:space="0" w:color="000000"/>
      </w:pBdr>
      <w:shd w:val="clear" w:color="auto" w:fill="00FF00"/>
      <w:spacing w:before="100" w:beforeAutospacing="1" w:after="100" w:afterAutospacing="1"/>
      <w:textAlignment w:val="center"/>
    </w:pPr>
  </w:style>
  <w:style w:type="paragraph" w:customStyle="1" w:styleId="xl464">
    <w:name w:val="xl464"/>
    <w:basedOn w:val="Normal"/>
    <w:uiPriority w:val="99"/>
    <w:rsid w:val="008B6F3E"/>
    <w:pPr>
      <w:pBdr>
        <w:top w:val="single" w:sz="4" w:space="0" w:color="auto"/>
      </w:pBdr>
      <w:shd w:val="clear" w:color="FFFFFF" w:fill="00FF00"/>
      <w:spacing w:before="100" w:beforeAutospacing="1" w:after="100" w:afterAutospacing="1"/>
      <w:textAlignment w:val="center"/>
    </w:pPr>
  </w:style>
  <w:style w:type="paragraph" w:customStyle="1" w:styleId="xl465">
    <w:name w:val="xl465"/>
    <w:basedOn w:val="Normal"/>
    <w:uiPriority w:val="99"/>
    <w:rsid w:val="008B6F3E"/>
    <w:pPr>
      <w:pBdr>
        <w:top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21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5681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417;n=15214;fld=134;dst=1002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115</TotalTime>
  <Pages>118</Pages>
  <Words>12737</Words>
  <Characters>-32766</Characters>
  <Application>Microsoft Office Outlook</Application>
  <DocSecurity>0</DocSecurity>
  <Lines>0</Lines>
  <Paragraphs>0</Paragraphs>
  <ScaleCrop>false</ScaleCrop>
  <Company>Admin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Admin</dc:creator>
  <cp:keywords/>
  <dc:description/>
  <cp:lastModifiedBy>User</cp:lastModifiedBy>
  <cp:revision>53</cp:revision>
  <cp:lastPrinted>2021-03-29T05:32:00Z</cp:lastPrinted>
  <dcterms:created xsi:type="dcterms:W3CDTF">2020-01-10T10:23:00Z</dcterms:created>
  <dcterms:modified xsi:type="dcterms:W3CDTF">2021-03-29T06:57:00Z</dcterms:modified>
</cp:coreProperties>
</file>