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62" w:rsidRPr="00245C16" w:rsidRDefault="00A27A62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45C16">
        <w:rPr>
          <w:rFonts w:ascii="Arial" w:hAnsi="Arial" w:cs="Arial"/>
          <w:b/>
          <w:caps/>
          <w:sz w:val="32"/>
          <w:szCs w:val="32"/>
        </w:rPr>
        <w:t xml:space="preserve">Собрание депутатов          </w:t>
      </w:r>
    </w:p>
    <w:p w:rsidR="00A27A62" w:rsidRPr="00245C16" w:rsidRDefault="00A27A62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ЩЕКИНСКОГО</w:t>
      </w:r>
      <w:r w:rsidRPr="00245C1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A27A62" w:rsidRPr="00245C16" w:rsidRDefault="00A27A62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45C16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A27A62" w:rsidRPr="00245C16" w:rsidRDefault="00A27A62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27A62" w:rsidRPr="00245C16" w:rsidRDefault="00A27A62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РЕШЕНИЕ</w:t>
      </w:r>
    </w:p>
    <w:p w:rsidR="00A27A62" w:rsidRPr="00245C16" w:rsidRDefault="00A27A62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13 ноября </w:t>
      </w:r>
      <w:smartTag w:uri="urn:schemas-microsoft-com:office:smarttags" w:element="metricconverter">
        <w:smartTagPr>
          <w:attr w:name="ProductID" w:val="2020 г"/>
        </w:smartTagPr>
        <w:r w:rsidRPr="00245C16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245C16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204</w:t>
      </w:r>
    </w:p>
    <w:p w:rsidR="00A27A62" w:rsidRPr="00245C16" w:rsidRDefault="00A27A62" w:rsidP="00A866A0">
      <w:pPr>
        <w:spacing w:after="0" w:line="240" w:lineRule="auto"/>
        <w:rPr>
          <w:rFonts w:ascii="Times New Roman" w:hAnsi="Times New Roman"/>
        </w:rPr>
      </w:pPr>
    </w:p>
    <w:p w:rsidR="00A27A62" w:rsidRPr="00245C16" w:rsidRDefault="00A27A62" w:rsidP="00FD5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</w:t>
      </w:r>
      <w:r>
        <w:rPr>
          <w:rFonts w:ascii="Arial" w:hAnsi="Arial" w:cs="Arial"/>
          <w:b/>
          <w:sz w:val="32"/>
          <w:szCs w:val="32"/>
        </w:rPr>
        <w:t>Щекинского</w:t>
      </w:r>
      <w:r w:rsidRPr="00245C16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A27A62" w:rsidRDefault="00A27A62" w:rsidP="00A866A0">
      <w:pPr>
        <w:spacing w:after="0" w:line="240" w:lineRule="auto"/>
        <w:jc w:val="center"/>
        <w:rPr>
          <w:b/>
          <w:sz w:val="32"/>
          <w:szCs w:val="32"/>
        </w:rPr>
      </w:pPr>
    </w:p>
    <w:p w:rsidR="00A27A62" w:rsidRDefault="00A27A62" w:rsidP="00A866A0">
      <w:pPr>
        <w:spacing w:after="0" w:line="240" w:lineRule="auto"/>
        <w:jc w:val="center"/>
        <w:rPr>
          <w:b/>
          <w:sz w:val="32"/>
          <w:szCs w:val="32"/>
        </w:rPr>
      </w:pPr>
    </w:p>
    <w:p w:rsidR="00A27A62" w:rsidRDefault="00A27A62" w:rsidP="00A866A0">
      <w:pPr>
        <w:spacing w:after="0" w:line="240" w:lineRule="auto"/>
        <w:jc w:val="center"/>
        <w:rPr>
          <w:b/>
          <w:sz w:val="32"/>
          <w:szCs w:val="32"/>
        </w:rPr>
      </w:pPr>
    </w:p>
    <w:p w:rsidR="00A27A62" w:rsidRPr="00245C16" w:rsidRDefault="00A27A62" w:rsidP="00A866A0">
      <w:pPr>
        <w:spacing w:after="0" w:line="240" w:lineRule="auto"/>
        <w:jc w:val="center"/>
        <w:rPr>
          <w:b/>
          <w:sz w:val="32"/>
          <w:szCs w:val="32"/>
        </w:rPr>
      </w:pPr>
    </w:p>
    <w:p w:rsidR="00A27A62" w:rsidRPr="00245C16" w:rsidRDefault="00A27A62" w:rsidP="00F66B8F">
      <w:pPr>
        <w:pStyle w:val="Heading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45C16">
        <w:rPr>
          <w:rFonts w:ascii="Arial" w:hAnsi="Arial" w:cs="Arial"/>
          <w:b w:val="0"/>
          <w:sz w:val="24"/>
          <w:szCs w:val="24"/>
        </w:rPr>
        <w:t>В соответствии со статьей 26</w:t>
      </w:r>
      <w:r w:rsidRPr="00245C16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Pr="00245C16">
        <w:rPr>
          <w:rFonts w:ascii="Arial" w:hAnsi="Arial" w:cs="Arial"/>
          <w:b w:val="0"/>
          <w:sz w:val="24"/>
          <w:szCs w:val="24"/>
        </w:rPr>
        <w:t xml:space="preserve"> Федерального закона от 06.10.2003г. № 131-ФЗ «Об общих принципах организации местного самоуправления в Российской Федерации», Порядком реализации инициативных проектов на территории </w:t>
      </w:r>
      <w:r>
        <w:rPr>
          <w:rFonts w:ascii="Arial" w:hAnsi="Arial" w:cs="Arial"/>
          <w:b w:val="0"/>
          <w:sz w:val="24"/>
          <w:szCs w:val="24"/>
        </w:rPr>
        <w:t>Щекинского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Курской области, утвержденным Решением Собрания депутатов </w:t>
      </w:r>
      <w:r>
        <w:rPr>
          <w:rFonts w:ascii="Arial" w:hAnsi="Arial" w:cs="Arial"/>
          <w:b w:val="0"/>
          <w:sz w:val="24"/>
          <w:szCs w:val="24"/>
        </w:rPr>
        <w:t>Щекинского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(дата, №), руководствуясь Уставом муниципального образования «</w:t>
      </w:r>
      <w:r>
        <w:rPr>
          <w:rFonts w:ascii="Arial" w:hAnsi="Arial" w:cs="Arial"/>
          <w:b w:val="0"/>
          <w:sz w:val="24"/>
          <w:szCs w:val="24"/>
        </w:rPr>
        <w:t>Щекинский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сельсовет» Рыльского района Курской области, Собрание депутатов </w:t>
      </w:r>
      <w:r>
        <w:rPr>
          <w:rFonts w:ascii="Arial" w:hAnsi="Arial" w:cs="Arial"/>
          <w:b w:val="0"/>
          <w:sz w:val="24"/>
          <w:szCs w:val="24"/>
        </w:rPr>
        <w:t>Щекинского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решило: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 Утвердить Порядок проведения конкурсного отбора инициативных проектов для реализации на территории, части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согласно приложению 1 к настоящему Решению. 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2. Утвердить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3.Настоящее решение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 (</w:t>
      </w:r>
      <w:r>
        <w:rPr>
          <w:rFonts w:ascii="Arial" w:hAnsi="Arial" w:cs="Arial"/>
          <w:sz w:val="24"/>
          <w:szCs w:val="24"/>
        </w:rPr>
        <w:t>http://admchekino.ru/</w:t>
      </w:r>
      <w:r w:rsidRPr="00245C16">
        <w:rPr>
          <w:rFonts w:ascii="Arial" w:hAnsi="Arial" w:cs="Arial"/>
          <w:sz w:val="24"/>
          <w:szCs w:val="24"/>
        </w:rPr>
        <w:t>).</w:t>
      </w:r>
    </w:p>
    <w:p w:rsidR="00A27A62" w:rsidRPr="00245C16" w:rsidRDefault="00A27A62" w:rsidP="00F66B8F">
      <w:pPr>
        <w:pStyle w:val="BodyTextIndent"/>
        <w:ind w:firstLine="709"/>
        <w:rPr>
          <w:rFonts w:ascii="Arial" w:hAnsi="Arial" w:cs="Arial"/>
          <w:szCs w:val="24"/>
        </w:rPr>
      </w:pPr>
      <w:r w:rsidRPr="00245C16">
        <w:rPr>
          <w:rFonts w:ascii="Arial" w:hAnsi="Arial" w:cs="Arial"/>
          <w:szCs w:val="24"/>
        </w:rPr>
        <w:t xml:space="preserve">4. Настоящее Решение вступает в силу с 01.01.2021. </w:t>
      </w:r>
    </w:p>
    <w:p w:rsidR="00A27A62" w:rsidRPr="00245C16" w:rsidRDefault="00A27A62" w:rsidP="00F66B8F">
      <w:pPr>
        <w:pStyle w:val="BodyTextIndent"/>
        <w:ind w:firstLine="709"/>
        <w:rPr>
          <w:rFonts w:ascii="Arial" w:hAnsi="Arial" w:cs="Arial"/>
          <w:szCs w:val="24"/>
        </w:rPr>
      </w:pPr>
    </w:p>
    <w:p w:rsidR="00A27A62" w:rsidRDefault="00A27A62" w:rsidP="005470C6">
      <w:pPr>
        <w:pStyle w:val="BodyTextIndent"/>
        <w:ind w:firstLine="0"/>
        <w:rPr>
          <w:szCs w:val="24"/>
        </w:rPr>
      </w:pPr>
    </w:p>
    <w:p w:rsidR="00A27A62" w:rsidRDefault="00A27A62" w:rsidP="005470C6">
      <w:pPr>
        <w:pStyle w:val="BodyTextIndent"/>
        <w:ind w:firstLine="0"/>
        <w:rPr>
          <w:szCs w:val="24"/>
        </w:rPr>
      </w:pPr>
    </w:p>
    <w:p w:rsidR="00A27A62" w:rsidRPr="00245C16" w:rsidRDefault="00A27A62" w:rsidP="005470C6">
      <w:pPr>
        <w:pStyle w:val="BodyTextIndent"/>
        <w:ind w:firstLine="0"/>
        <w:rPr>
          <w:szCs w:val="24"/>
        </w:rPr>
      </w:pPr>
    </w:p>
    <w:p w:rsidR="00A27A62" w:rsidRPr="00245C16" w:rsidRDefault="00A27A62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5C16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A27A62" w:rsidRPr="00245C16" w:rsidRDefault="00A27A62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Щекинского</w:t>
      </w:r>
      <w:r w:rsidRPr="00245C16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A27A62" w:rsidRPr="00245C16" w:rsidRDefault="00A27A62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5C16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Т.В.Дроздова</w:t>
      </w:r>
    </w:p>
    <w:p w:rsidR="00A27A62" w:rsidRPr="00245C16" w:rsidRDefault="00A27A62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7A62" w:rsidRPr="00245C16" w:rsidRDefault="00A27A62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7A62" w:rsidRPr="00245C16" w:rsidRDefault="00A27A62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7A62" w:rsidRPr="00245C16" w:rsidRDefault="00A27A62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7A62" w:rsidRDefault="00A27A62" w:rsidP="00A86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</w:t>
      </w:r>
    </w:p>
    <w:p w:rsidR="00A27A62" w:rsidRPr="00245C16" w:rsidRDefault="00A27A62" w:rsidP="00A86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</w:t>
      </w:r>
      <w:r w:rsidRPr="00245C16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Н.А.Гребенникова</w:t>
      </w:r>
    </w:p>
    <w:p w:rsidR="00A27A62" w:rsidRPr="00245C16" w:rsidRDefault="00A27A62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Приложение 1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к Решению Собрания депутатов</w:t>
      </w:r>
    </w:p>
    <w:p w:rsidR="00A27A62" w:rsidRPr="00245C16" w:rsidRDefault="00A27A62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Щекинского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A27A62" w:rsidRPr="00245C16" w:rsidRDefault="00A27A62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Рыльского района</w:t>
      </w:r>
    </w:p>
    <w:p w:rsidR="00A27A62" w:rsidRPr="00245C16" w:rsidRDefault="00A27A62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от 13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sz w:val="24"/>
            <w:szCs w:val="24"/>
            <w:lang w:eastAsia="en-US"/>
          </w:rPr>
          <w:t>2020</w:t>
        </w:r>
        <w:r w:rsidRPr="00245C16">
          <w:rPr>
            <w:rFonts w:ascii="Arial" w:hAnsi="Arial" w:cs="Arial"/>
            <w:sz w:val="24"/>
            <w:szCs w:val="24"/>
            <w:lang w:eastAsia="en-US"/>
          </w:rPr>
          <w:t xml:space="preserve"> г</w:t>
        </w:r>
      </w:smartTag>
      <w:r>
        <w:rPr>
          <w:rFonts w:ascii="Arial" w:hAnsi="Arial" w:cs="Arial"/>
          <w:sz w:val="24"/>
          <w:szCs w:val="24"/>
          <w:lang w:eastAsia="en-US"/>
        </w:rPr>
        <w:t>. №204</w:t>
      </w:r>
    </w:p>
    <w:p w:rsidR="00A27A62" w:rsidRPr="00245C16" w:rsidRDefault="00A27A62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27A62" w:rsidRPr="00245C16" w:rsidRDefault="00A27A62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27A62" w:rsidRPr="00245C16" w:rsidRDefault="00A27A62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27A62" w:rsidRPr="00245C16" w:rsidRDefault="00A27A62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A27A62" w:rsidRPr="00245C16" w:rsidRDefault="00A27A62" w:rsidP="00FD5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проведения конкурсного отбора инициативных проектов для реализации на территории, части территории </w:t>
      </w:r>
      <w:r>
        <w:rPr>
          <w:rFonts w:ascii="Arial" w:hAnsi="Arial" w:cs="Arial"/>
          <w:b/>
          <w:sz w:val="32"/>
          <w:szCs w:val="32"/>
        </w:rPr>
        <w:t>Щекинского</w:t>
      </w:r>
      <w:r w:rsidRPr="00245C16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A27A62" w:rsidRPr="00245C16" w:rsidRDefault="00A27A62" w:rsidP="007B08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7A62" w:rsidRPr="00245C16" w:rsidRDefault="00A27A62" w:rsidP="00042AD2">
      <w:pPr>
        <w:ind w:left="2124" w:firstLine="708"/>
        <w:rPr>
          <w:rFonts w:ascii="Arial" w:hAnsi="Arial" w:cs="Arial"/>
          <w:b/>
          <w:sz w:val="30"/>
          <w:szCs w:val="30"/>
        </w:rPr>
      </w:pPr>
      <w:r w:rsidRPr="00245C16">
        <w:rPr>
          <w:rFonts w:ascii="Arial" w:hAnsi="Arial" w:cs="Arial"/>
          <w:b/>
          <w:sz w:val="30"/>
          <w:szCs w:val="30"/>
        </w:rPr>
        <w:t>1. Общие положения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(далее – Порядок, конкурсный отбор).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Администрацию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внесено несколько инициативных проектов, в том числе с описанием аналогичных по содержанию приоритетных проблем.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бюджетных ассигнований на их реализацию.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их инициаторами.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A27A62" w:rsidRPr="00245C16" w:rsidRDefault="00A27A62" w:rsidP="00F66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5. К участию в конкурсном отборе допускаются поступившие в Администрацию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инициативные проекты, соответствующие требованиям, установленным статьей 26</w:t>
      </w:r>
      <w:r w:rsidRPr="00245C16">
        <w:rPr>
          <w:rFonts w:ascii="Arial" w:hAnsi="Arial" w:cs="Arial"/>
          <w:sz w:val="24"/>
          <w:szCs w:val="24"/>
          <w:vertAlign w:val="superscript"/>
        </w:rPr>
        <w:t>1</w:t>
      </w:r>
      <w:hyperlink r:id="rId5" w:history="1">
        <w:r w:rsidRPr="00245C1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45C1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A27A62" w:rsidRPr="00245C16" w:rsidRDefault="00A27A62" w:rsidP="00042AD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27A62" w:rsidRPr="00245C16" w:rsidRDefault="00A27A62" w:rsidP="00042AD2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30"/>
          <w:szCs w:val="30"/>
        </w:rPr>
      </w:pPr>
      <w:r w:rsidRPr="00245C16">
        <w:rPr>
          <w:rFonts w:ascii="Arial" w:hAnsi="Arial" w:cs="Arial"/>
          <w:b/>
          <w:sz w:val="30"/>
          <w:szCs w:val="30"/>
        </w:rPr>
        <w:t>2. Организация и проведение конкурсного отбора</w:t>
      </w:r>
    </w:p>
    <w:p w:rsidR="00A27A62" w:rsidRPr="00245C16" w:rsidRDefault="00A27A62" w:rsidP="00042A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(далее - конкурсная комиссия).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8. Организатором конкурсного отбора является Администрация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района, которая осуществляет следующие функции: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1) определяет дату, время и место проведения конкурсного отбора;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3)информирует о проведении конкурсного отбора инициаторов проекта;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4) готовит извещение о проведении конкурсного отбора, обеспечивает его опубликование в районной газете «</w:t>
      </w:r>
      <w:r>
        <w:rPr>
          <w:rFonts w:ascii="Arial" w:hAnsi="Arial" w:cs="Arial"/>
          <w:sz w:val="24"/>
          <w:szCs w:val="24"/>
        </w:rPr>
        <w:t>Районные будни</w:t>
      </w:r>
      <w:r w:rsidRPr="00245C16">
        <w:rPr>
          <w:rFonts w:ascii="Arial" w:hAnsi="Arial" w:cs="Arial"/>
          <w:sz w:val="24"/>
          <w:szCs w:val="24"/>
        </w:rPr>
        <w:t xml:space="preserve">» и размещение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 (</w:t>
      </w:r>
      <w:r>
        <w:rPr>
          <w:rFonts w:ascii="Arial" w:hAnsi="Arial" w:cs="Arial"/>
          <w:sz w:val="24"/>
          <w:szCs w:val="24"/>
        </w:rPr>
        <w:t>http://admchekino.ru/</w:t>
      </w:r>
      <w:r w:rsidRPr="00245C16">
        <w:rPr>
          <w:rFonts w:ascii="Arial" w:hAnsi="Arial" w:cs="Arial"/>
          <w:sz w:val="24"/>
          <w:szCs w:val="24"/>
        </w:rPr>
        <w:t>). и на информационных стендах в установленном порядке.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i/>
          <w:sz w:val="24"/>
          <w:szCs w:val="24"/>
        </w:rPr>
        <w:t xml:space="preserve"> </w:t>
      </w:r>
      <w:r w:rsidRPr="00245C16">
        <w:rPr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>
        <w:rPr>
          <w:sz w:val="24"/>
          <w:szCs w:val="24"/>
        </w:rPr>
        <w:t>Щекинского</w:t>
      </w:r>
      <w:r w:rsidRPr="00245C16">
        <w:rPr>
          <w:sz w:val="24"/>
          <w:szCs w:val="24"/>
        </w:rPr>
        <w:t xml:space="preserve"> сельсовета Рыльского района и допущенные к конкурсному отбору, с приложением к каждому инициативному проекту следующих документов: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б) выписки из решения о бюджете или сводной бюджетной росписи бюджета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о бюджетных ассигнованиях, предусмотренных на реализацию инициативного проекта в текущем году;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>
        <w:rPr>
          <w:sz w:val="24"/>
          <w:szCs w:val="24"/>
        </w:rPr>
        <w:t>Щекинского</w:t>
      </w:r>
      <w:r w:rsidRPr="00245C16">
        <w:rPr>
          <w:sz w:val="24"/>
          <w:szCs w:val="24"/>
        </w:rPr>
        <w:t xml:space="preserve"> сельсовета Рыльского района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6) назначает дату первого заседания конкурсной комиссии;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A27A62" w:rsidRPr="00245C16" w:rsidRDefault="00A27A62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68"/>
      <w:bookmarkEnd w:id="0"/>
      <w:r w:rsidRPr="00245C16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r>
        <w:rPr>
          <w:rFonts w:ascii="Arial" w:hAnsi="Arial" w:cs="Arial"/>
          <w:sz w:val="24"/>
          <w:szCs w:val="24"/>
          <w:lang w:eastAsia="en-US"/>
        </w:rPr>
        <w:t>Щекинского сельсовета Рыльского района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и размещается на сайте.</w:t>
      </w:r>
    </w:p>
    <w:p w:rsidR="00A27A62" w:rsidRPr="00245C16" w:rsidRDefault="00A27A62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A27A62" w:rsidRPr="00245C16" w:rsidRDefault="00A27A62" w:rsidP="00FD564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br w:type="page"/>
      </w:r>
    </w:p>
    <w:p w:rsidR="00A27A62" w:rsidRPr="00245C16" w:rsidRDefault="00A27A62" w:rsidP="00042A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Приложение </w:t>
      </w:r>
    </w:p>
    <w:p w:rsidR="00A27A62" w:rsidRPr="00245C16" w:rsidRDefault="00A27A62" w:rsidP="00042AD2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к Порядку проведения конкурсного отбора инициативных проектов для реализации на территории, части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</w:p>
    <w:p w:rsidR="00A27A62" w:rsidRPr="00245C16" w:rsidRDefault="00A27A62" w:rsidP="00042AD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042AD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042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Критерии оценки</w:t>
      </w:r>
    </w:p>
    <w:p w:rsidR="00A27A62" w:rsidRPr="00245C16" w:rsidRDefault="00A27A62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инициативных проектов, представленных для конкурсного отбора</w:t>
      </w:r>
    </w:p>
    <w:p w:rsidR="00A27A62" w:rsidRPr="00245C16" w:rsidRDefault="00A27A62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5178"/>
        <w:gridCol w:w="2335"/>
        <w:gridCol w:w="1339"/>
      </w:tblGrid>
      <w:tr w:rsidR="00A27A62" w:rsidRPr="00245C16" w:rsidTr="009A424D"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№№ п/п</w:t>
            </w:r>
          </w:p>
        </w:tc>
        <w:tc>
          <w:tcPr>
            <w:tcW w:w="5178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Количество баллов</w:t>
            </w:r>
          </w:p>
        </w:tc>
      </w:tr>
      <w:tr w:rsidR="00A27A62" w:rsidRPr="00245C16" w:rsidTr="009A424D"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</w:t>
            </w:r>
          </w:p>
        </w:tc>
        <w:tc>
          <w:tcPr>
            <w:tcW w:w="5178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</w:t>
            </w:r>
          </w:p>
        </w:tc>
      </w:tr>
      <w:tr w:rsidR="00A27A62" w:rsidRPr="00245C16" w:rsidTr="009A424D"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1.1.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40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20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1.2.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15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1.3.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2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2.1.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2.2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2.3.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2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27A62" w:rsidRPr="00245C16" w:rsidTr="009A424D">
        <w:trPr>
          <w:trHeight w:val="681"/>
        </w:trPr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3.1</w:t>
            </w:r>
          </w:p>
        </w:tc>
        <w:tc>
          <w:tcPr>
            <w:tcW w:w="5178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5 </w:t>
            </w:r>
          </w:p>
        </w:tc>
      </w:tr>
      <w:tr w:rsidR="00A27A62" w:rsidRPr="00245C16" w:rsidTr="009A424D">
        <w:trPr>
          <w:trHeight w:val="680"/>
        </w:trPr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3.2</w:t>
            </w:r>
          </w:p>
        </w:tc>
        <w:tc>
          <w:tcPr>
            <w:tcW w:w="5178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10 </w:t>
            </w:r>
          </w:p>
        </w:tc>
      </w:tr>
      <w:tr w:rsidR="00A27A62" w:rsidRPr="00245C16" w:rsidTr="009A424D">
        <w:trPr>
          <w:trHeight w:val="680"/>
        </w:trPr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3.3.</w:t>
            </w:r>
          </w:p>
        </w:tc>
        <w:tc>
          <w:tcPr>
            <w:tcW w:w="5178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15 </w:t>
            </w:r>
          </w:p>
        </w:tc>
      </w:tr>
      <w:tr w:rsidR="00A27A62" w:rsidRPr="00245C16" w:rsidTr="009A424D">
        <w:trPr>
          <w:trHeight w:val="680"/>
        </w:trPr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27A62" w:rsidRPr="00245C16" w:rsidTr="009A424D">
        <w:trPr>
          <w:trHeight w:val="680"/>
        </w:trPr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4.1</w:t>
            </w:r>
          </w:p>
        </w:tc>
        <w:tc>
          <w:tcPr>
            <w:tcW w:w="5178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предусматривается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rPr>
          <w:trHeight w:val="680"/>
        </w:trPr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4.2.</w:t>
            </w:r>
          </w:p>
        </w:tc>
        <w:tc>
          <w:tcPr>
            <w:tcW w:w="5178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A27A62" w:rsidRPr="00245C16" w:rsidTr="009A424D">
        <w:trPr>
          <w:trHeight w:val="680"/>
        </w:trPr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4.3.</w:t>
            </w:r>
          </w:p>
        </w:tc>
        <w:tc>
          <w:tcPr>
            <w:tcW w:w="5178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15</w:t>
            </w:r>
          </w:p>
        </w:tc>
      </w:tr>
      <w:tr w:rsidR="00A27A62" w:rsidRPr="00245C16" w:rsidTr="009A424D">
        <w:tc>
          <w:tcPr>
            <w:tcW w:w="629" w:type="dxa"/>
          </w:tcPr>
          <w:p w:rsidR="00A27A62" w:rsidRPr="00245C16" w:rsidRDefault="00A27A62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5.1.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5.2.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5.3.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5.4.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A27A62" w:rsidRPr="00245C16" w:rsidTr="009A424D">
        <w:tc>
          <w:tcPr>
            <w:tcW w:w="629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5.5.</w:t>
            </w:r>
          </w:p>
        </w:tc>
        <w:tc>
          <w:tcPr>
            <w:tcW w:w="5178" w:type="dxa"/>
            <w:vMerge w:val="restart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A27A62" w:rsidRPr="00245C16" w:rsidTr="009A424D">
        <w:tc>
          <w:tcPr>
            <w:tcW w:w="629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A27A62" w:rsidRPr="00245C16" w:rsidRDefault="00A27A62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A27A62" w:rsidRPr="00245C16" w:rsidRDefault="00A27A62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</w:tbl>
    <w:p w:rsidR="00A27A62" w:rsidRPr="00245C16" w:rsidRDefault="00A27A62" w:rsidP="00042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C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A62" w:rsidRPr="00245C16" w:rsidRDefault="00A27A62" w:rsidP="009A42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</w:rPr>
        <w:t xml:space="preserve"> </w:t>
      </w:r>
      <w:r w:rsidRPr="00245C16">
        <w:rPr>
          <w:rFonts w:ascii="Arial" w:hAnsi="Arial" w:cs="Arial"/>
          <w:sz w:val="24"/>
          <w:szCs w:val="24"/>
          <w:lang w:eastAsia="en-US"/>
        </w:rPr>
        <w:t>Приложение 2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к Решению Собрания депутатов 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Щекинского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Рыльского района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от 13 ноября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2020 г</w:t>
      </w:r>
      <w:r>
        <w:rPr>
          <w:rFonts w:ascii="Arial" w:hAnsi="Arial" w:cs="Arial"/>
          <w:sz w:val="24"/>
          <w:szCs w:val="24"/>
          <w:lang w:eastAsia="en-US"/>
        </w:rPr>
        <w:t>. № 204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hyperlink r:id="rId6" w:history="1">
        <w:r w:rsidRPr="00245C16">
          <w:rPr>
            <w:rFonts w:ascii="Arial" w:hAnsi="Arial" w:cs="Arial"/>
            <w:b/>
            <w:sz w:val="32"/>
            <w:szCs w:val="32"/>
          </w:rPr>
          <w:t>Положение</w:t>
        </w:r>
      </w:hyperlink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45C16">
        <w:rPr>
          <w:rFonts w:ascii="Arial" w:hAnsi="Arial" w:cs="Arial"/>
          <w:b/>
          <w:sz w:val="32"/>
          <w:szCs w:val="32"/>
        </w:rPr>
        <w:t>о конкурсной комиссии по организации и проведению конкурсного отбора инициативных проектов</w:t>
      </w: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245C16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7" w:history="1">
        <w:r w:rsidRPr="00245C16">
          <w:rPr>
            <w:rFonts w:ascii="Arial" w:hAnsi="Arial" w:cs="Arial"/>
            <w:sz w:val="24"/>
            <w:szCs w:val="24"/>
          </w:rPr>
          <w:t>Конституции</w:t>
        </w:r>
      </w:hyperlink>
      <w:r w:rsidRPr="00245C16">
        <w:rPr>
          <w:rFonts w:ascii="Arial" w:hAnsi="Arial" w:cs="Arial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(далее – Порядок проведения конкурсного отбора) и настоящего Положения.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1.3. Конкурсная комиссия формируется администрацией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 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1.4. Состав конкурсной комиссии утверждается постановлением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p w:rsidR="00A27A62" w:rsidRPr="00245C16" w:rsidRDefault="00A27A62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7A62" w:rsidRPr="00245C16" w:rsidRDefault="00A27A62" w:rsidP="007B087A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245C16">
        <w:rPr>
          <w:rFonts w:ascii="Arial" w:hAnsi="Arial" w:cs="Arial"/>
          <w:b/>
          <w:sz w:val="30"/>
          <w:szCs w:val="30"/>
          <w:lang w:eastAsia="en-US"/>
        </w:rPr>
        <w:t>2. Основные задачи, функции и права конкурсной комиссии</w:t>
      </w: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 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2) информирование администрации </w:t>
      </w:r>
      <w:r>
        <w:rPr>
          <w:rFonts w:ascii="Arial" w:hAnsi="Arial" w:cs="Arial"/>
          <w:sz w:val="24"/>
          <w:szCs w:val="24"/>
          <w:lang w:eastAsia="en-US"/>
        </w:rPr>
        <w:t>Щекинского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 и инициаторов проектов по вопросам организации и</w:t>
      </w:r>
      <w:bookmarkStart w:id="1" w:name="_GoBack"/>
      <w:bookmarkEnd w:id="1"/>
      <w:r w:rsidRPr="00245C16">
        <w:rPr>
          <w:rFonts w:ascii="Arial" w:hAnsi="Arial" w:cs="Arial"/>
          <w:sz w:val="24"/>
          <w:szCs w:val="24"/>
          <w:lang w:eastAsia="en-US"/>
        </w:rPr>
        <w:t xml:space="preserve"> проведения конкурсного отбора;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r>
        <w:rPr>
          <w:rFonts w:ascii="Arial" w:hAnsi="Arial" w:cs="Arial"/>
          <w:sz w:val="24"/>
          <w:szCs w:val="24"/>
          <w:lang w:eastAsia="en-US"/>
        </w:rPr>
        <w:t>Щекинского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района, инициаторов проектов информацию по вопросам, относящимся к компетенции конкурсной комиссии;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7A62" w:rsidRPr="00245C16" w:rsidRDefault="00A27A62" w:rsidP="007B08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  <w:lang w:eastAsia="en-US"/>
        </w:rPr>
      </w:pP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Arial" w:hAnsi="Arial" w:cs="Arial"/>
          <w:b/>
          <w:sz w:val="30"/>
          <w:szCs w:val="30"/>
          <w:lang w:eastAsia="en-US"/>
        </w:rPr>
        <w:t>3. Порядок работы конкурсной комиссии</w:t>
      </w:r>
    </w:p>
    <w:p w:rsidR="00A27A62" w:rsidRPr="00245C16" w:rsidRDefault="00A27A6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3.2. Председатель конкурсной комиссии: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ведет заседание конкурсной комиссии;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3.4. Секретарь конкурсной комиссии: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ведет протокол заседания конкурсной комиссии;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A27A62" w:rsidRPr="00245C16" w:rsidRDefault="00A27A62" w:rsidP="00FD56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3.9.Решение 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конкурсной </w:t>
      </w:r>
      <w:r w:rsidRPr="00245C16">
        <w:rPr>
          <w:rFonts w:ascii="Arial" w:hAnsi="Arial" w:cs="Arial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>
        <w:rPr>
          <w:rFonts w:ascii="Arial" w:hAnsi="Arial" w:cs="Arial"/>
          <w:sz w:val="24"/>
          <w:szCs w:val="24"/>
        </w:rPr>
        <w:t>Щекинского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p w:rsidR="00A27A62" w:rsidRPr="00245C16" w:rsidRDefault="00A27A62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>
        <w:rPr>
          <w:rFonts w:ascii="Arial" w:hAnsi="Arial" w:cs="Arial"/>
          <w:sz w:val="24"/>
          <w:szCs w:val="24"/>
          <w:lang w:eastAsia="en-US"/>
        </w:rPr>
        <w:t>Щекинского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района.</w:t>
      </w:r>
    </w:p>
    <w:sectPr w:rsidR="00A27A62" w:rsidRPr="00245C16" w:rsidSect="00FD56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0C6"/>
    <w:rsid w:val="000320E8"/>
    <w:rsid w:val="00042AD2"/>
    <w:rsid w:val="00053E3F"/>
    <w:rsid w:val="000B2907"/>
    <w:rsid w:val="0015544D"/>
    <w:rsid w:val="00175D67"/>
    <w:rsid w:val="00245C16"/>
    <w:rsid w:val="002B1E98"/>
    <w:rsid w:val="002E58C8"/>
    <w:rsid w:val="0035478A"/>
    <w:rsid w:val="003E0D12"/>
    <w:rsid w:val="004269AA"/>
    <w:rsid w:val="0047679D"/>
    <w:rsid w:val="00485219"/>
    <w:rsid w:val="004B2A4F"/>
    <w:rsid w:val="004F502E"/>
    <w:rsid w:val="0054657D"/>
    <w:rsid w:val="005470C6"/>
    <w:rsid w:val="00552887"/>
    <w:rsid w:val="00592C7D"/>
    <w:rsid w:val="0059570C"/>
    <w:rsid w:val="005E6355"/>
    <w:rsid w:val="00616B2A"/>
    <w:rsid w:val="006806D5"/>
    <w:rsid w:val="006B42A4"/>
    <w:rsid w:val="00715B55"/>
    <w:rsid w:val="007B087A"/>
    <w:rsid w:val="00817907"/>
    <w:rsid w:val="0082011B"/>
    <w:rsid w:val="008614E9"/>
    <w:rsid w:val="008B0382"/>
    <w:rsid w:val="009228A6"/>
    <w:rsid w:val="00933EDF"/>
    <w:rsid w:val="009A1814"/>
    <w:rsid w:val="009A424D"/>
    <w:rsid w:val="009B379B"/>
    <w:rsid w:val="009B500C"/>
    <w:rsid w:val="00A049C7"/>
    <w:rsid w:val="00A27A62"/>
    <w:rsid w:val="00A34E4C"/>
    <w:rsid w:val="00A773BD"/>
    <w:rsid w:val="00A82867"/>
    <w:rsid w:val="00A866A0"/>
    <w:rsid w:val="00B54E77"/>
    <w:rsid w:val="00B67B7A"/>
    <w:rsid w:val="00B77B58"/>
    <w:rsid w:val="00B91E04"/>
    <w:rsid w:val="00C52069"/>
    <w:rsid w:val="00C8350B"/>
    <w:rsid w:val="00C95D6A"/>
    <w:rsid w:val="00CE2030"/>
    <w:rsid w:val="00D22E99"/>
    <w:rsid w:val="00DB7CB6"/>
    <w:rsid w:val="00E41156"/>
    <w:rsid w:val="00F000C3"/>
    <w:rsid w:val="00F47950"/>
    <w:rsid w:val="00F66B8F"/>
    <w:rsid w:val="00F758E3"/>
    <w:rsid w:val="00FD5647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42AD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5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9</Pages>
  <Words>2418</Words>
  <Characters>13789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2020-11-10T10:00:00Z</cp:lastPrinted>
  <dcterms:created xsi:type="dcterms:W3CDTF">2020-09-08T23:30:00Z</dcterms:created>
  <dcterms:modified xsi:type="dcterms:W3CDTF">2020-11-10T10:02:00Z</dcterms:modified>
</cp:coreProperties>
</file>