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AE" w:rsidRDefault="00B107AE" w:rsidP="00100FB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107AE" w:rsidRDefault="00B107AE" w:rsidP="00100FB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B107AE" w:rsidRDefault="00B107AE" w:rsidP="00100FBB">
      <w:pPr>
        <w:pStyle w:val="Title"/>
        <w:ind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ЩЕКИНСКОГО СЕЛЬСОВЕТА</w:t>
      </w:r>
    </w:p>
    <w:p w:rsidR="00B107AE" w:rsidRDefault="00B107AE" w:rsidP="00100FBB">
      <w:pPr>
        <w:pStyle w:val="Title"/>
        <w:ind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РЫЛЬСКОГО РАЙОНА  </w:t>
      </w:r>
    </w:p>
    <w:p w:rsidR="00B107AE" w:rsidRDefault="00B107AE" w:rsidP="00100FBB">
      <w:pPr>
        <w:pStyle w:val="Title"/>
        <w:ind w:firstLine="0"/>
        <w:rPr>
          <w:rFonts w:ascii="Arial" w:hAnsi="Arial" w:cs="Arial"/>
          <w:b/>
          <w:sz w:val="32"/>
          <w:szCs w:val="32"/>
        </w:rPr>
      </w:pPr>
    </w:p>
    <w:p w:rsidR="00B107AE" w:rsidRDefault="00B107AE" w:rsidP="00100FBB">
      <w:pPr>
        <w:spacing w:line="298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107AE" w:rsidRDefault="00B107AE" w:rsidP="00100FBB">
      <w:pPr>
        <w:spacing w:line="298" w:lineRule="exact"/>
        <w:jc w:val="center"/>
        <w:rPr>
          <w:rFonts w:ascii="Arial" w:hAnsi="Arial" w:cs="Arial"/>
          <w:b/>
          <w:sz w:val="32"/>
          <w:szCs w:val="32"/>
        </w:rPr>
      </w:pPr>
    </w:p>
    <w:p w:rsidR="00B107AE" w:rsidRDefault="00B107AE" w:rsidP="00100FB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________  г. №___</w:t>
      </w:r>
    </w:p>
    <w:p w:rsidR="00B107AE" w:rsidRDefault="00B107AE" w:rsidP="00100FBB">
      <w:pPr>
        <w:jc w:val="center"/>
        <w:rPr>
          <w:rFonts w:ascii="Arial" w:hAnsi="Arial" w:cs="Arial"/>
          <w:sz w:val="32"/>
          <w:szCs w:val="32"/>
        </w:rPr>
      </w:pPr>
    </w:p>
    <w:p w:rsidR="00B107AE" w:rsidRDefault="00B107AE" w:rsidP="00100FBB">
      <w:pPr>
        <w:pStyle w:val="Title"/>
        <w:ind w:firstLine="0"/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Правила внутреннего трудового распорядка Администрации Щекинского сельсовета Рыльского района</w:t>
      </w:r>
    </w:p>
    <w:p w:rsidR="00B107AE" w:rsidRDefault="00B107AE" w:rsidP="00100FBB">
      <w:pPr>
        <w:rPr>
          <w:sz w:val="20"/>
          <w:szCs w:val="20"/>
        </w:rPr>
      </w:pPr>
    </w:p>
    <w:p w:rsidR="00B107AE" w:rsidRDefault="00B107AE" w:rsidP="00100FBB"/>
    <w:p w:rsidR="00B107AE" w:rsidRDefault="00B107AE" w:rsidP="00100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Рассмотрев Протест Прокуратуры Рыльского района от 07.06.2021 №104-2021 «на Правила внутреннего трудового распорядка в Администрации Щекинского сельсовета Рыльского района, утвержденные Постановлением Администрации Щекинского сельсовета  Рыльского района  от 09.04.2018 №39» и в соответствии со статьями 65, 99 Трудового кодекса Российской Федерации, Администрация Щекинского сельсовета Рыльского района постановляет:</w:t>
      </w:r>
    </w:p>
    <w:p w:rsidR="00B107AE" w:rsidRDefault="00B107AE" w:rsidP="00100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1.Внести в Правила внутреннего трудового распорядка Администрации Щекинского сельсовета Рыльского района (далее – Правила), утвержденные постановлением Администрации Щекинского сельсовета Рыльского района от 09.04.2018 №39 ( в ред. от 21.10.2019 г. № 115, от 28.04.2021 г.  №24) следующие изменения и дополнения:</w:t>
      </w:r>
    </w:p>
    <w:p w:rsidR="00B107AE" w:rsidRDefault="00B107AE" w:rsidP="00100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1.1.В пункте 2.1. статьи 2 слова «в отдел кадров и муниципальной службы комитета организационной и кадровой работы Администрации Щекинского сельсовета Рыльского района (далее - отдел кадров)» заменить словами «заместителю Главы администрации Щекинского сельсовета Рыльского района, уполномоченному на ведение кадровой работы»;</w:t>
      </w:r>
    </w:p>
    <w:p w:rsidR="00B107AE" w:rsidRDefault="00B107AE" w:rsidP="00100FB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 Абзац 5  пункта 2.1. статьи 2 изложить в редакции следующего содержания:</w:t>
      </w:r>
    </w:p>
    <w:p w:rsidR="00B107AE" w:rsidRPr="00100FBB" w:rsidRDefault="00B107AE" w:rsidP="00100FBB">
      <w:pPr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паспорт </w:t>
      </w:r>
      <w:r w:rsidRPr="00100FBB">
        <w:rPr>
          <w:rFonts w:ascii="Arial" w:hAnsi="Arial" w:cs="Arial"/>
        </w:rPr>
        <w:t xml:space="preserve">или </w:t>
      </w:r>
      <w:hyperlink r:id="rId4" w:anchor="block_1105" w:history="1">
        <w:r w:rsidRPr="00100FBB">
          <w:rPr>
            <w:rStyle w:val="Hyperlink"/>
            <w:rFonts w:ascii="Arial" w:hAnsi="Arial" w:cs="Arial"/>
            <w:color w:val="auto"/>
            <w:u w:val="none"/>
          </w:rPr>
          <w:t>иной документ, удостоверяющий личность</w:t>
        </w:r>
      </w:hyperlink>
      <w:r w:rsidRPr="00100FBB">
        <w:rPr>
          <w:rFonts w:ascii="Arial" w:hAnsi="Arial" w:cs="Arial"/>
        </w:rPr>
        <w:t>.</w:t>
      </w:r>
      <w:r w:rsidRPr="00100FBB">
        <w:rPr>
          <w:rFonts w:ascii="Arial" w:hAnsi="Arial" w:cs="Arial"/>
          <w:u w:val="single"/>
        </w:rPr>
        <w:t xml:space="preserve">       </w:t>
      </w:r>
    </w:p>
    <w:p w:rsidR="00B107AE" w:rsidRDefault="00B107AE" w:rsidP="00100FB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Пункт 2.1.2 исключить;</w:t>
      </w:r>
    </w:p>
    <w:p w:rsidR="00B107AE" w:rsidRDefault="00B107AE" w:rsidP="00100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1.4. В пункте 8.5 слова «по распоряжению Администрации Щекинского сельсовета Рыльского района» исключить;</w:t>
      </w:r>
    </w:p>
    <w:p w:rsidR="00B107AE" w:rsidRDefault="00B107AE" w:rsidP="00100FBB">
      <w:pPr>
        <w:jc w:val="both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E0E0E0"/>
        </w:rPr>
      </w:pPr>
      <w:r>
        <w:rPr>
          <w:rFonts w:ascii="Arial" w:hAnsi="Arial" w:cs="Arial"/>
        </w:rPr>
        <w:t xml:space="preserve">          2.Опубликовать настоящее постановление на официальном сайте Администрации Щекинского сельсовета Рыльского района в сети Интернет       (https://admchekino.ru/index.php).</w:t>
      </w:r>
    </w:p>
    <w:p w:rsidR="00B107AE" w:rsidRDefault="00B107AE" w:rsidP="00100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3.Настоящее постановление вступает в силу после его обнародования (опубликования) в установленном порядке.</w:t>
      </w:r>
    </w:p>
    <w:p w:rsidR="00B107AE" w:rsidRDefault="00B107AE" w:rsidP="00100FBB">
      <w:pPr>
        <w:jc w:val="both"/>
        <w:rPr>
          <w:rFonts w:ascii="Arial" w:hAnsi="Arial" w:cs="Arial"/>
        </w:rPr>
      </w:pPr>
    </w:p>
    <w:p w:rsidR="00B107AE" w:rsidRDefault="00B107AE" w:rsidP="00100FBB">
      <w:pPr>
        <w:jc w:val="both"/>
        <w:rPr>
          <w:rFonts w:ascii="Arial" w:hAnsi="Arial" w:cs="Arial"/>
        </w:rPr>
      </w:pPr>
    </w:p>
    <w:p w:rsidR="00B107AE" w:rsidRDefault="00B107AE" w:rsidP="00100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Щекинского  сельсовета                                                              </w:t>
      </w:r>
    </w:p>
    <w:p w:rsidR="00B107AE" w:rsidRDefault="00B107AE" w:rsidP="00100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Рыльского района                                                                                                     Н.А.Гребенникова</w:t>
      </w:r>
    </w:p>
    <w:p w:rsidR="00B107AE" w:rsidRDefault="00B107AE" w:rsidP="00100FBB"/>
    <w:p w:rsidR="00B107AE" w:rsidRPr="00100FBB" w:rsidRDefault="00B107AE" w:rsidP="00100FBB"/>
    <w:sectPr w:rsidR="00B107AE" w:rsidRPr="00100FBB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F88"/>
    <w:rsid w:val="00082437"/>
    <w:rsid w:val="00100FBB"/>
    <w:rsid w:val="001503A9"/>
    <w:rsid w:val="001755D8"/>
    <w:rsid w:val="00227140"/>
    <w:rsid w:val="002B1F66"/>
    <w:rsid w:val="002C335A"/>
    <w:rsid w:val="00313E3D"/>
    <w:rsid w:val="0035039A"/>
    <w:rsid w:val="003515E0"/>
    <w:rsid w:val="00372F43"/>
    <w:rsid w:val="003B4928"/>
    <w:rsid w:val="003B77E3"/>
    <w:rsid w:val="003D5283"/>
    <w:rsid w:val="003F4DB7"/>
    <w:rsid w:val="00470DA1"/>
    <w:rsid w:val="004C6BC1"/>
    <w:rsid w:val="004D3C24"/>
    <w:rsid w:val="005442A0"/>
    <w:rsid w:val="00593008"/>
    <w:rsid w:val="005C24D2"/>
    <w:rsid w:val="005D3783"/>
    <w:rsid w:val="006025FD"/>
    <w:rsid w:val="00641720"/>
    <w:rsid w:val="007A5670"/>
    <w:rsid w:val="007B6B22"/>
    <w:rsid w:val="00965CE1"/>
    <w:rsid w:val="009E4D0F"/>
    <w:rsid w:val="00A6471F"/>
    <w:rsid w:val="00A72ACC"/>
    <w:rsid w:val="00AA2DD6"/>
    <w:rsid w:val="00AE5616"/>
    <w:rsid w:val="00AF6DFC"/>
    <w:rsid w:val="00B0149B"/>
    <w:rsid w:val="00B107AE"/>
    <w:rsid w:val="00B62FA1"/>
    <w:rsid w:val="00BF754B"/>
    <w:rsid w:val="00C61F70"/>
    <w:rsid w:val="00DC0CAF"/>
    <w:rsid w:val="00DD5CA5"/>
    <w:rsid w:val="00E74445"/>
    <w:rsid w:val="00F76F65"/>
    <w:rsid w:val="00F80F88"/>
    <w:rsid w:val="00FB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80F88"/>
    <w:pPr>
      <w:ind w:hanging="567"/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80F88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AF6DF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F6DFC"/>
    <w:rPr>
      <w:rFonts w:cs="Times New Roman"/>
    </w:rPr>
  </w:style>
  <w:style w:type="paragraph" w:customStyle="1" w:styleId="a">
    <w:name w:val="Знак Знак Знак Знак Знак Знак Знак"/>
    <w:basedOn w:val="Normal"/>
    <w:uiPriority w:val="99"/>
    <w:rsid w:val="003515E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a0">
    <w:name w:val="Знак Знак"/>
    <w:uiPriority w:val="99"/>
    <w:locked/>
    <w:rsid w:val="00100FBB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221683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325</Words>
  <Characters>1855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15</cp:revision>
  <dcterms:created xsi:type="dcterms:W3CDTF">2021-05-25T08:32:00Z</dcterms:created>
  <dcterms:modified xsi:type="dcterms:W3CDTF">2021-06-11T06:35:00Z</dcterms:modified>
</cp:coreProperties>
</file>