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19" w:rsidRDefault="008A3819" w:rsidP="004D66E0">
      <w:pPr>
        <w:jc w:val="right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ПРОЕКТ</w:t>
      </w:r>
    </w:p>
    <w:p w:rsidR="008A3819" w:rsidRDefault="008A3819" w:rsidP="004D66E0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8A3819" w:rsidRDefault="008A3819" w:rsidP="004D66E0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8A3819" w:rsidRDefault="008A3819" w:rsidP="004D66E0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Щекинского сельсовета</w:t>
      </w:r>
    </w:p>
    <w:p w:rsidR="008A3819" w:rsidRDefault="008A3819" w:rsidP="004D66E0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8A3819" w:rsidRDefault="008A3819" w:rsidP="004D66E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A3819" w:rsidRDefault="008A3819" w:rsidP="004D66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A3819" w:rsidRDefault="008A3819" w:rsidP="004D66E0">
      <w:pPr>
        <w:jc w:val="center"/>
        <w:rPr>
          <w:rFonts w:ascii="Arial" w:hAnsi="Arial" w:cs="Arial"/>
          <w:b/>
          <w:sz w:val="32"/>
          <w:szCs w:val="32"/>
        </w:rPr>
      </w:pPr>
      <w:r w:rsidRPr="00E52EB4">
        <w:rPr>
          <w:rFonts w:ascii="Arial" w:hAnsi="Arial" w:cs="Arial"/>
          <w:b/>
          <w:sz w:val="32"/>
          <w:szCs w:val="32"/>
        </w:rPr>
        <w:t>от _____- г. №___</w:t>
      </w:r>
    </w:p>
    <w:p w:rsidR="008A3819" w:rsidRDefault="008A3819" w:rsidP="004D66E0">
      <w:pPr>
        <w:jc w:val="center"/>
        <w:rPr>
          <w:rFonts w:ascii="Arial" w:hAnsi="Arial" w:cs="Arial"/>
          <w:b/>
          <w:sz w:val="32"/>
          <w:szCs w:val="32"/>
        </w:rPr>
      </w:pPr>
    </w:p>
    <w:p w:rsidR="008A3819" w:rsidRPr="00A94B39" w:rsidRDefault="008A3819" w:rsidP="004D66E0">
      <w:pPr>
        <w:pStyle w:val="a0"/>
        <w:jc w:val="center"/>
        <w:rPr>
          <w:rFonts w:ascii="Arial" w:hAnsi="Arial" w:cs="Arial"/>
          <w:b/>
          <w:sz w:val="32"/>
          <w:szCs w:val="32"/>
        </w:rPr>
      </w:pPr>
      <w:r w:rsidRPr="00A94B39">
        <w:rPr>
          <w:rFonts w:ascii="Arial" w:hAnsi="Arial" w:cs="Arial"/>
          <w:b/>
          <w:w w:val="112"/>
          <w:sz w:val="32"/>
          <w:szCs w:val="32"/>
        </w:rPr>
        <w:t xml:space="preserve">О </w:t>
      </w:r>
      <w:r w:rsidRPr="00A94B39">
        <w:rPr>
          <w:rFonts w:ascii="Arial" w:hAnsi="Arial" w:cs="Arial"/>
          <w:b/>
          <w:sz w:val="32"/>
          <w:szCs w:val="32"/>
        </w:rPr>
        <w:t>внесении изменения в решение</w:t>
      </w:r>
    </w:p>
    <w:p w:rsidR="008A3819" w:rsidRPr="00A94B39" w:rsidRDefault="008A3819" w:rsidP="004D66E0">
      <w:pPr>
        <w:pStyle w:val="a0"/>
        <w:jc w:val="center"/>
        <w:rPr>
          <w:rFonts w:ascii="Arial" w:hAnsi="Arial" w:cs="Arial"/>
          <w:b/>
          <w:sz w:val="32"/>
          <w:szCs w:val="32"/>
        </w:rPr>
      </w:pPr>
      <w:r w:rsidRPr="00A94B39">
        <w:rPr>
          <w:rFonts w:ascii="Arial" w:hAnsi="Arial" w:cs="Arial"/>
          <w:b/>
          <w:sz w:val="32"/>
          <w:szCs w:val="32"/>
        </w:rPr>
        <w:t>Собрания депутатов Щекинского сельсовета Рыльского района от 07.04.2008г № 20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94B39">
        <w:rPr>
          <w:rFonts w:ascii="Arial" w:hAnsi="Arial" w:cs="Arial"/>
          <w:b/>
          <w:bCs/>
          <w:sz w:val="32"/>
          <w:szCs w:val="32"/>
        </w:rPr>
        <w:t>«Об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утверждении </w:t>
      </w:r>
      <w:r>
        <w:rPr>
          <w:rFonts w:ascii="Arial" w:hAnsi="Arial" w:cs="Arial"/>
          <w:b/>
          <w:bCs/>
          <w:sz w:val="32"/>
          <w:szCs w:val="32"/>
        </w:rPr>
        <w:tab/>
        <w:t xml:space="preserve">Положения </w:t>
      </w:r>
      <w:r w:rsidRPr="00A94B39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бюджетном процессе </w:t>
      </w:r>
      <w:r w:rsidRPr="00A94B39">
        <w:rPr>
          <w:rFonts w:ascii="Arial" w:hAnsi="Arial" w:cs="Arial"/>
          <w:b/>
          <w:bCs/>
          <w:sz w:val="32"/>
          <w:szCs w:val="32"/>
        </w:rPr>
        <w:t>в</w:t>
      </w:r>
    </w:p>
    <w:p w:rsidR="008A3819" w:rsidRDefault="008A3819" w:rsidP="004D66E0">
      <w:pPr>
        <w:pStyle w:val="a0"/>
        <w:jc w:val="center"/>
        <w:rPr>
          <w:rFonts w:ascii="Arial" w:hAnsi="Arial" w:cs="Arial"/>
          <w:b/>
          <w:sz w:val="32"/>
          <w:szCs w:val="32"/>
        </w:rPr>
      </w:pPr>
      <w:r w:rsidRPr="00A94B39">
        <w:rPr>
          <w:rFonts w:ascii="Arial" w:hAnsi="Arial" w:cs="Arial"/>
          <w:b/>
          <w:sz w:val="32"/>
          <w:szCs w:val="32"/>
        </w:rPr>
        <w:t xml:space="preserve">Администрации Щекинского сельсовета </w:t>
      </w:r>
    </w:p>
    <w:p w:rsidR="008A3819" w:rsidRPr="00A94B39" w:rsidRDefault="008A3819" w:rsidP="004D66E0">
      <w:pPr>
        <w:pStyle w:val="a0"/>
        <w:jc w:val="center"/>
        <w:rPr>
          <w:rFonts w:ascii="Arial" w:hAnsi="Arial" w:cs="Arial"/>
          <w:b/>
          <w:sz w:val="32"/>
          <w:szCs w:val="32"/>
        </w:rPr>
      </w:pPr>
      <w:r w:rsidRPr="00A94B39">
        <w:rPr>
          <w:rFonts w:ascii="Arial" w:hAnsi="Arial" w:cs="Arial"/>
          <w:b/>
          <w:sz w:val="32"/>
          <w:szCs w:val="32"/>
        </w:rPr>
        <w:t>Рыльского района»</w:t>
      </w:r>
    </w:p>
    <w:p w:rsidR="008A3819" w:rsidRPr="00E52EB4" w:rsidRDefault="008A3819" w:rsidP="004D66E0">
      <w:pPr>
        <w:jc w:val="center"/>
        <w:rPr>
          <w:rFonts w:ascii="Arial" w:hAnsi="Arial" w:cs="Arial"/>
          <w:b/>
          <w:sz w:val="32"/>
          <w:szCs w:val="32"/>
        </w:rPr>
      </w:pPr>
    </w:p>
    <w:p w:rsidR="008A3819" w:rsidRPr="00F02069" w:rsidRDefault="008A3819" w:rsidP="004D66E0">
      <w:pPr>
        <w:rPr>
          <w:rFonts w:ascii="Arial" w:hAnsi="Arial" w:cs="Arial"/>
        </w:rPr>
      </w:pPr>
    </w:p>
    <w:p w:rsidR="008A3819" w:rsidRDefault="008A3819" w:rsidP="0029189F">
      <w:pPr>
        <w:pStyle w:val="List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sz w:val="24"/>
            <w:szCs w:val="24"/>
          </w:rPr>
          <w:t>2021 г</w:t>
        </w:r>
      </w:smartTag>
      <w:r>
        <w:rPr>
          <w:rFonts w:ascii="Arial" w:hAnsi="Arial" w:cs="Arial"/>
          <w:sz w:val="24"/>
          <w:szCs w:val="24"/>
        </w:rPr>
        <w:t>. №251 – ФЗ «О внесении изменений в Бюджетный кодекс Российской Федерации», Уставом муниципального образования «Щекинский сельсовет» Рыльского района Курской области, Собрание депутатов Щекинского сельсовета Рыльского района  решило:</w:t>
      </w:r>
    </w:p>
    <w:p w:rsidR="008A3819" w:rsidRPr="0029189F" w:rsidRDefault="008A3819" w:rsidP="004D66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189F">
        <w:rPr>
          <w:rFonts w:ascii="Arial" w:hAnsi="Arial" w:cs="Arial"/>
          <w:sz w:val="24"/>
          <w:szCs w:val="24"/>
        </w:rPr>
        <w:t>1. Внести в Положение о бюджетном процессе в Администрации Щекинского сельсовета Рыльского района, утвержденное Решением Собрания депутатов  сельсовета Рыльского района от 07.04.2008г № 20 (в ред. решений Собрания депутатов Щекинского сельсовета от 25.10.2011г. №  205, от 22.03.2013г. №51, от 09.12.2013 №89, от 07.11.2014г №85, от 12.11.2015г. №160, от 15.11.2016г №9, от 15.11.2017 №57, от 14.11.2019 №151, от 10.03.2020 №170, от 28.08.2020г. №196, от 20.05.2021 г. №224), следующие изменения и дополнения:</w:t>
      </w:r>
    </w:p>
    <w:p w:rsidR="008A3819" w:rsidRDefault="008A3819" w:rsidP="005F5B48">
      <w:pPr>
        <w:pStyle w:val="List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1.1.Дополнить часть 3 статьи 7 </w:t>
      </w:r>
      <w:r w:rsidRPr="003E180F">
        <w:rPr>
          <w:rFonts w:ascii="Arial" w:hAnsi="Arial" w:cs="Arial"/>
          <w:b/>
          <w:sz w:val="24"/>
          <w:szCs w:val="24"/>
        </w:rPr>
        <w:t>«Бюджетные полномочия участников бюджетного процесса»</w:t>
      </w:r>
      <w:r>
        <w:rPr>
          <w:rFonts w:ascii="Arial" w:hAnsi="Arial" w:cs="Arial"/>
          <w:sz w:val="24"/>
          <w:szCs w:val="24"/>
        </w:rPr>
        <w:t xml:space="preserve"> положения абзацами 7,8 следующего содержания:</w:t>
      </w:r>
    </w:p>
    <w:p w:rsidR="008A3819" w:rsidRDefault="008A3819" w:rsidP="005F5B48">
      <w:pPr>
        <w:pStyle w:val="List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«утвердить перечень главных администраторов доходов местного бюджета в соответствии с общими требованиями,  установленными Правительством Российской Федерации;</w:t>
      </w:r>
    </w:p>
    <w:p w:rsidR="008A3819" w:rsidRDefault="008A3819" w:rsidP="005F5B48">
      <w:pPr>
        <w:pStyle w:val="List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Утвердить перечень главных администраторов источников финансирования дефицита местного бюджета в соответствии с общими требованиями, установленными Правительством Российской Федерации.».</w:t>
      </w:r>
    </w:p>
    <w:p w:rsidR="008A3819" w:rsidRDefault="008A3819" w:rsidP="005F5B48">
      <w:pPr>
        <w:pStyle w:val="List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1.2.Абзацы 1 и 2 части 5 статьи 14 </w:t>
      </w:r>
      <w:r w:rsidRPr="003E180F">
        <w:rPr>
          <w:rFonts w:ascii="Arial" w:hAnsi="Arial" w:cs="Arial"/>
          <w:b/>
          <w:sz w:val="24"/>
          <w:szCs w:val="24"/>
        </w:rPr>
        <w:t>«Основные этапы состав</w:t>
      </w:r>
      <w:r>
        <w:rPr>
          <w:rFonts w:ascii="Arial" w:hAnsi="Arial" w:cs="Arial"/>
          <w:b/>
          <w:sz w:val="24"/>
          <w:szCs w:val="24"/>
        </w:rPr>
        <w:t>ления проекта бюджета Щекинского</w:t>
      </w:r>
      <w:r w:rsidRPr="003E180F">
        <w:rPr>
          <w:rFonts w:ascii="Arial" w:hAnsi="Arial" w:cs="Arial"/>
          <w:b/>
          <w:sz w:val="24"/>
          <w:szCs w:val="24"/>
        </w:rPr>
        <w:t xml:space="preserve"> сельсовета Рыльского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8A3819" w:rsidRDefault="008A3819" w:rsidP="005F5B48">
      <w:pPr>
        <w:pStyle w:val="List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1.3.Статью 18 </w:t>
      </w:r>
      <w:r w:rsidRPr="003E180F">
        <w:rPr>
          <w:rFonts w:ascii="Arial" w:hAnsi="Arial" w:cs="Arial"/>
          <w:b/>
          <w:sz w:val="24"/>
          <w:szCs w:val="24"/>
        </w:rPr>
        <w:t>«Осно</w:t>
      </w:r>
      <w:r>
        <w:rPr>
          <w:rFonts w:ascii="Arial" w:hAnsi="Arial" w:cs="Arial"/>
          <w:b/>
          <w:sz w:val="24"/>
          <w:szCs w:val="24"/>
        </w:rPr>
        <w:t>вы исполнения бюджета Щекинского</w:t>
      </w:r>
      <w:r w:rsidRPr="003E180F">
        <w:rPr>
          <w:rFonts w:ascii="Arial" w:hAnsi="Arial" w:cs="Arial"/>
          <w:b/>
          <w:sz w:val="24"/>
          <w:szCs w:val="24"/>
        </w:rPr>
        <w:t xml:space="preserve"> сельсовета Рыльского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 дополнить частью 2 следующего содержания:</w:t>
      </w:r>
    </w:p>
    <w:p w:rsidR="008A3819" w:rsidRDefault="008A3819" w:rsidP="005F5B48">
      <w:pPr>
        <w:pStyle w:val="List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«2. В случаях, установленных решением Собрания депутатов Щекинского сельсовета Рыльского района о местном бюджете предусматривается возможность осуществления казначейского сопровождения в отношении средств, определенных в соответствии со статьей 242.26 Бюджетного кодекса Российской Федерации, в порядке, установленном Администрацией Щекинского сельсовета Рыльского района в соответствии с общими  требованиями, установленными Правительством Российской Федерации, содержащими в том числе положения об условиях ведения и использования лицевого счета, устанавливающих запрет на перечисление средств с лицевого счета, а также требования к порядку санкционирования операций со средствами участников казначейского сопровождения, устанавливаемому финансовым органом Щекинского сельсовета Рыльского района.».</w:t>
      </w:r>
    </w:p>
    <w:p w:rsidR="008A3819" w:rsidRPr="0039214B" w:rsidRDefault="008A3819" w:rsidP="005F5B48">
      <w:pPr>
        <w:pStyle w:val="List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2.Настоящее решение вступает в силу с 01 января 2022 года и подлежит обнародованию в установленном порядке на официальном сайте Администрации Щекинского сельсовета Рыльского района в сети «Интернет»</w:t>
      </w:r>
      <w:r>
        <w:t xml:space="preserve"> </w:t>
      </w:r>
      <w:hyperlink r:id="rId4" w:history="1">
        <w:r w:rsidRPr="0039214B">
          <w:rPr>
            <w:rStyle w:val="Hyperlink"/>
            <w:rFonts w:ascii="Arial" w:hAnsi="Arial" w:cs="Arial"/>
            <w:color w:val="auto"/>
            <w:sz w:val="24"/>
            <w:szCs w:val="24"/>
          </w:rPr>
          <w:t>https://admchekino.ru/</w:t>
        </w:r>
      </w:hyperlink>
      <w:r w:rsidRPr="0039214B">
        <w:rPr>
          <w:rFonts w:ascii="Arial" w:hAnsi="Arial" w:cs="Arial"/>
          <w:sz w:val="24"/>
          <w:szCs w:val="24"/>
        </w:rPr>
        <w:t>.</w:t>
      </w:r>
    </w:p>
    <w:p w:rsidR="008A3819" w:rsidRDefault="008A3819" w:rsidP="00A2760E">
      <w:pPr>
        <w:pStyle w:val="List"/>
        <w:jc w:val="both"/>
      </w:pPr>
    </w:p>
    <w:p w:rsidR="008A3819" w:rsidRPr="003C0205" w:rsidRDefault="008A3819" w:rsidP="0039214B">
      <w:pPr>
        <w:pStyle w:val="List"/>
        <w:ind w:left="0" w:firstLine="0"/>
        <w:jc w:val="both"/>
        <w:rPr>
          <w:rStyle w:val="apple-converted-spac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E0E0E0"/>
        </w:rPr>
      </w:pPr>
      <w:r>
        <w:t xml:space="preserve">   </w:t>
      </w:r>
    </w:p>
    <w:p w:rsidR="008A3819" w:rsidRPr="003C0205" w:rsidRDefault="008A3819" w:rsidP="0039214B">
      <w:pPr>
        <w:rPr>
          <w:rFonts w:ascii="Arial" w:hAnsi="Arial" w:cs="Arial"/>
          <w:sz w:val="24"/>
          <w:szCs w:val="24"/>
        </w:rPr>
      </w:pPr>
      <w:r w:rsidRPr="003C0205">
        <w:rPr>
          <w:rFonts w:ascii="Arial" w:hAnsi="Arial" w:cs="Arial"/>
          <w:sz w:val="24"/>
          <w:szCs w:val="24"/>
        </w:rPr>
        <w:t xml:space="preserve">    Председатель Собрания депутатов</w:t>
      </w:r>
    </w:p>
    <w:p w:rsidR="008A3819" w:rsidRDefault="008A3819" w:rsidP="00392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Щекинского</w:t>
      </w:r>
      <w:r w:rsidRPr="003C0205">
        <w:rPr>
          <w:rFonts w:ascii="Arial" w:hAnsi="Arial" w:cs="Arial"/>
          <w:sz w:val="24"/>
          <w:szCs w:val="24"/>
        </w:rPr>
        <w:t xml:space="preserve"> сельсовета </w:t>
      </w:r>
    </w:p>
    <w:p w:rsidR="008A3819" w:rsidRDefault="008A3819" w:rsidP="00392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Рыльского р</w:t>
      </w:r>
      <w:r w:rsidRPr="003C0205">
        <w:rPr>
          <w:rFonts w:ascii="Arial" w:hAnsi="Arial" w:cs="Arial"/>
          <w:sz w:val="24"/>
          <w:szCs w:val="24"/>
        </w:rPr>
        <w:t xml:space="preserve">айона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Т.М.Курочкина</w:t>
      </w:r>
      <w:r w:rsidRPr="003C020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3C020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8A3819" w:rsidRDefault="008A3819" w:rsidP="0039214B">
      <w:pPr>
        <w:rPr>
          <w:rFonts w:ascii="Arial" w:hAnsi="Arial" w:cs="Arial"/>
          <w:sz w:val="24"/>
          <w:szCs w:val="24"/>
        </w:rPr>
      </w:pPr>
    </w:p>
    <w:p w:rsidR="008A3819" w:rsidRDefault="008A3819" w:rsidP="00392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8A3819" w:rsidRDefault="008A3819" w:rsidP="00392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Глава Щекинского сельсовета</w:t>
      </w:r>
    </w:p>
    <w:p w:rsidR="008A3819" w:rsidRPr="003C0205" w:rsidRDefault="008A3819" w:rsidP="00392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Рыльского района                                                                       Н.А.Гребенникова</w:t>
      </w:r>
    </w:p>
    <w:sectPr w:rsidR="008A3819" w:rsidRPr="003C0205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4B0"/>
    <w:rsid w:val="00137317"/>
    <w:rsid w:val="0017786C"/>
    <w:rsid w:val="0029189F"/>
    <w:rsid w:val="00297B49"/>
    <w:rsid w:val="003257E6"/>
    <w:rsid w:val="00391145"/>
    <w:rsid w:val="0039214B"/>
    <w:rsid w:val="003C0205"/>
    <w:rsid w:val="003E180F"/>
    <w:rsid w:val="003E3925"/>
    <w:rsid w:val="00464348"/>
    <w:rsid w:val="00464CD0"/>
    <w:rsid w:val="004A3284"/>
    <w:rsid w:val="004C14B0"/>
    <w:rsid w:val="004D66E0"/>
    <w:rsid w:val="00531ADD"/>
    <w:rsid w:val="005454D6"/>
    <w:rsid w:val="00596794"/>
    <w:rsid w:val="005F5B48"/>
    <w:rsid w:val="00613769"/>
    <w:rsid w:val="006252F9"/>
    <w:rsid w:val="00645EB3"/>
    <w:rsid w:val="006D2DB3"/>
    <w:rsid w:val="007322A2"/>
    <w:rsid w:val="007A5670"/>
    <w:rsid w:val="007B129C"/>
    <w:rsid w:val="00826C11"/>
    <w:rsid w:val="008A3819"/>
    <w:rsid w:val="009A022D"/>
    <w:rsid w:val="00A24CFA"/>
    <w:rsid w:val="00A2760E"/>
    <w:rsid w:val="00A94B39"/>
    <w:rsid w:val="00AA06F7"/>
    <w:rsid w:val="00B6131D"/>
    <w:rsid w:val="00BA00F4"/>
    <w:rsid w:val="00C36474"/>
    <w:rsid w:val="00C52E9D"/>
    <w:rsid w:val="00CB360C"/>
    <w:rsid w:val="00CC04EC"/>
    <w:rsid w:val="00CD44BA"/>
    <w:rsid w:val="00E43C75"/>
    <w:rsid w:val="00E52EB4"/>
    <w:rsid w:val="00ED79CB"/>
    <w:rsid w:val="00ED7ED5"/>
    <w:rsid w:val="00F02069"/>
    <w:rsid w:val="00FD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4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semiHidden/>
    <w:rsid w:val="004C14B0"/>
    <w:pPr>
      <w:ind w:left="283" w:hanging="283"/>
    </w:pPr>
  </w:style>
  <w:style w:type="paragraph" w:styleId="Subtitle">
    <w:name w:val="Subtitle"/>
    <w:basedOn w:val="Normal"/>
    <w:next w:val="Normal"/>
    <w:link w:val="SubtitleChar"/>
    <w:uiPriority w:val="99"/>
    <w:qFormat/>
    <w:rsid w:val="004C14B0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C14B0"/>
    <w:rPr>
      <w:rFonts w:ascii="Arial" w:hAnsi="Arial" w:cs="Arial"/>
      <w:sz w:val="24"/>
      <w:szCs w:val="24"/>
      <w:lang w:eastAsia="ar-SA" w:bidi="ar-SA"/>
    </w:rPr>
  </w:style>
  <w:style w:type="paragraph" w:customStyle="1" w:styleId="a">
    <w:name w:val="Заголовок"/>
    <w:basedOn w:val="Normal"/>
    <w:next w:val="BodyText"/>
    <w:uiPriority w:val="99"/>
    <w:rsid w:val="004C14B0"/>
    <w:pPr>
      <w:keepNext/>
      <w:spacing w:before="240" w:after="120"/>
    </w:pPr>
    <w:rPr>
      <w:rFonts w:ascii="Arial" w:eastAsia="Calibri" w:hAnsi="Arial" w:cs="Tahoma"/>
    </w:rPr>
  </w:style>
  <w:style w:type="paragraph" w:styleId="BodyText">
    <w:name w:val="Body Text"/>
    <w:basedOn w:val="Normal"/>
    <w:link w:val="BodyTextChar"/>
    <w:uiPriority w:val="99"/>
    <w:semiHidden/>
    <w:rsid w:val="004C14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14B0"/>
    <w:rPr>
      <w:rFonts w:ascii="Times New Roman" w:hAnsi="Times New Roman" w:cs="Times New Roman"/>
      <w:sz w:val="28"/>
      <w:szCs w:val="28"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3C020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C0205"/>
    <w:rPr>
      <w:rFonts w:cs="Times New Roman"/>
    </w:rPr>
  </w:style>
  <w:style w:type="paragraph" w:customStyle="1" w:styleId="a0">
    <w:name w:val="Стиль"/>
    <w:uiPriority w:val="99"/>
    <w:rsid w:val="004D66E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chekin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522</Words>
  <Characters>2979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27</cp:revision>
  <dcterms:created xsi:type="dcterms:W3CDTF">2021-11-17T10:48:00Z</dcterms:created>
  <dcterms:modified xsi:type="dcterms:W3CDTF">2021-11-25T11:26:00Z</dcterms:modified>
</cp:coreProperties>
</file>