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81" w:rsidRDefault="000A4981" w:rsidP="00115742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0A4981" w:rsidRDefault="000A4981" w:rsidP="00115742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:rsidR="000A4981" w:rsidRPr="00115742" w:rsidRDefault="000A4981" w:rsidP="00B038B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0A4981" w:rsidRPr="00115742" w:rsidRDefault="000A4981" w:rsidP="00B038B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ЩЕКИНСКОГО СЕЛЬСОВЕТА</w:t>
      </w:r>
    </w:p>
    <w:p w:rsidR="000A4981" w:rsidRPr="00115742" w:rsidRDefault="000A4981" w:rsidP="00B038B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РЫЛЬСКОГО РАЙОНА</w:t>
      </w:r>
    </w:p>
    <w:p w:rsidR="000A4981" w:rsidRPr="00115742" w:rsidRDefault="000A4981" w:rsidP="00B038B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A4981" w:rsidRPr="00115742" w:rsidRDefault="000A4981" w:rsidP="00B038B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15742">
        <w:rPr>
          <w:rFonts w:ascii="Arial" w:hAnsi="Arial" w:cs="Arial"/>
          <w:b/>
          <w:sz w:val="32"/>
          <w:szCs w:val="32"/>
        </w:rPr>
        <w:t>Р Е Ш Е Н И Е</w:t>
      </w:r>
    </w:p>
    <w:p w:rsidR="000A4981" w:rsidRPr="00115742" w:rsidRDefault="000A4981" w:rsidP="00B038B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15742">
        <w:rPr>
          <w:rFonts w:ascii="Arial" w:hAnsi="Arial" w:cs="Arial"/>
          <w:b/>
          <w:sz w:val="32"/>
          <w:szCs w:val="32"/>
        </w:rPr>
        <w:t>от _____ 2022 года №__</w:t>
      </w:r>
    </w:p>
    <w:p w:rsidR="000A4981" w:rsidRDefault="000A4981" w:rsidP="00B038BD">
      <w:pPr>
        <w:spacing w:after="0" w:line="240" w:lineRule="auto"/>
        <w:jc w:val="center"/>
        <w:rPr>
          <w:sz w:val="24"/>
          <w:szCs w:val="24"/>
        </w:rPr>
      </w:pPr>
    </w:p>
    <w:p w:rsidR="000A4981" w:rsidRDefault="000A4981" w:rsidP="00B038BD">
      <w:pPr>
        <w:spacing w:after="0" w:line="240" w:lineRule="auto"/>
        <w:jc w:val="center"/>
        <w:rPr>
          <w:sz w:val="24"/>
          <w:szCs w:val="24"/>
        </w:rPr>
      </w:pPr>
    </w:p>
    <w:p w:rsidR="000A4981" w:rsidRPr="00B038BD" w:rsidRDefault="000A4981" w:rsidP="007D168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038BD">
        <w:rPr>
          <w:rFonts w:ascii="Arial" w:hAnsi="Arial" w:cs="Arial"/>
          <w:b/>
          <w:bCs/>
          <w:sz w:val="32"/>
          <w:szCs w:val="32"/>
        </w:rPr>
        <w:t>О внесении изменений и дополнений в Положение о бюджетном процессе в МО «</w:t>
      </w:r>
      <w:r>
        <w:rPr>
          <w:rFonts w:ascii="Arial" w:hAnsi="Arial" w:cs="Arial"/>
          <w:b/>
          <w:bCs/>
          <w:sz w:val="32"/>
          <w:szCs w:val="32"/>
        </w:rPr>
        <w:t>Щекинский сельсовет</w:t>
      </w:r>
      <w:r w:rsidRPr="00B038BD">
        <w:rPr>
          <w:rFonts w:ascii="Arial" w:hAnsi="Arial" w:cs="Arial"/>
          <w:b/>
          <w:bCs/>
          <w:sz w:val="32"/>
          <w:szCs w:val="32"/>
        </w:rPr>
        <w:t xml:space="preserve">» Рыльского района Курской области, утвержденное Решением Собрания депутатов </w:t>
      </w:r>
      <w:r>
        <w:rPr>
          <w:rFonts w:ascii="Arial" w:hAnsi="Arial" w:cs="Arial"/>
          <w:b/>
          <w:bCs/>
          <w:sz w:val="32"/>
          <w:szCs w:val="32"/>
        </w:rPr>
        <w:t>Щекинского сельсовета</w:t>
      </w:r>
    </w:p>
    <w:p w:rsidR="000A4981" w:rsidRPr="00FF033A" w:rsidRDefault="000A4981" w:rsidP="00B038BD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B038BD">
        <w:rPr>
          <w:rFonts w:ascii="Arial" w:hAnsi="Arial" w:cs="Arial"/>
          <w:b/>
          <w:bCs/>
          <w:sz w:val="32"/>
          <w:szCs w:val="32"/>
        </w:rPr>
        <w:t>Рыльского района</w:t>
      </w:r>
      <w:r w:rsidRPr="00FF033A">
        <w:rPr>
          <w:rFonts w:ascii="Arial" w:hAnsi="Arial" w:cs="Arial"/>
        </w:rPr>
        <w:t xml:space="preserve"> </w:t>
      </w:r>
      <w:r w:rsidRPr="00FF033A">
        <w:rPr>
          <w:rFonts w:ascii="Arial" w:hAnsi="Arial" w:cs="Arial"/>
          <w:b/>
          <w:sz w:val="32"/>
          <w:szCs w:val="32"/>
        </w:rPr>
        <w:t>от 07.04.2008г № 20</w:t>
      </w:r>
    </w:p>
    <w:p w:rsidR="000A4981" w:rsidRPr="00B24218" w:rsidRDefault="000A4981" w:rsidP="00B24218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Hlk103336330"/>
      <w:r>
        <w:rPr>
          <w:rFonts w:ascii="Arial" w:hAnsi="Arial" w:cs="Arial"/>
          <w:b/>
          <w:bCs/>
          <w:sz w:val="32"/>
          <w:szCs w:val="32"/>
        </w:rPr>
        <w:t>(</w:t>
      </w:r>
      <w:r w:rsidRPr="00B24218">
        <w:rPr>
          <w:rFonts w:ascii="Arial" w:hAnsi="Arial" w:cs="Arial"/>
          <w:b/>
          <w:sz w:val="32"/>
          <w:szCs w:val="32"/>
        </w:rPr>
        <w:t xml:space="preserve">от 25.10.2011г. №  205, от 22.03.2013г. №51, от 09.12.2013 №89, от 07.11.2014г №85, от 12.11.2015г. №160, от 15.11.2016г №9, от 15.11.2017 №57, от 14.11.2019 №151, от 10.03.2020 №170, от 28.08.2020г. №196, от 20.05.2021 г. №224, </w:t>
      </w:r>
      <w:r>
        <w:rPr>
          <w:rFonts w:ascii="Arial" w:hAnsi="Arial" w:cs="Arial"/>
          <w:b/>
          <w:sz w:val="32"/>
          <w:szCs w:val="32"/>
        </w:rPr>
        <w:t>от 24.12.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Arial" w:hAnsi="Arial" w:cs="Arial"/>
            <w:b/>
            <w:sz w:val="32"/>
            <w:szCs w:val="32"/>
          </w:rPr>
          <w:t>2021</w:t>
        </w:r>
        <w:r w:rsidRPr="00E52EB4">
          <w:rPr>
            <w:rFonts w:ascii="Arial" w:hAnsi="Arial" w:cs="Arial"/>
            <w:b/>
            <w:sz w:val="32"/>
            <w:szCs w:val="32"/>
          </w:rPr>
          <w:t xml:space="preserve"> г</w:t>
        </w:r>
      </w:smartTag>
      <w:r w:rsidRPr="00E52EB4">
        <w:rPr>
          <w:rFonts w:ascii="Arial" w:hAnsi="Arial" w:cs="Arial"/>
          <w:b/>
          <w:sz w:val="32"/>
          <w:szCs w:val="32"/>
        </w:rPr>
        <w:t>. №</w:t>
      </w:r>
      <w:r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/>
          <w:b/>
          <w:sz w:val="32"/>
          <w:szCs w:val="32"/>
        </w:rPr>
        <w:t>)</w:t>
      </w:r>
    </w:p>
    <w:bookmarkEnd w:id="0"/>
    <w:p w:rsidR="000A4981" w:rsidRDefault="000A4981" w:rsidP="00B038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4981" w:rsidRDefault="000A4981" w:rsidP="00B038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4981" w:rsidRDefault="000A4981" w:rsidP="00B038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4981" w:rsidRDefault="000A4981" w:rsidP="00B038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 от 29.11.2021 года №384 – 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году», Уставом муниципального образования «Щекинский сельсовет» Рыльского района Курской области, Собрание депутатов Щекинского сельсовета Рыльского района решило:</w:t>
      </w:r>
    </w:p>
    <w:p w:rsidR="000A4981" w:rsidRPr="00566564" w:rsidRDefault="000A4981" w:rsidP="00566564">
      <w:pPr>
        <w:pStyle w:val="NoSpacing"/>
        <w:ind w:firstLine="540"/>
        <w:jc w:val="both"/>
        <w:rPr>
          <w:rFonts w:ascii="Arial" w:hAnsi="Arial" w:cs="Arial"/>
          <w:sz w:val="24"/>
          <w:szCs w:val="24"/>
        </w:rPr>
      </w:pPr>
      <w:r w:rsidRPr="00566564">
        <w:rPr>
          <w:rFonts w:ascii="Arial" w:hAnsi="Arial" w:cs="Arial"/>
          <w:sz w:val="24"/>
          <w:szCs w:val="24"/>
        </w:rPr>
        <w:t xml:space="preserve"> 1. Внести в Положение о бюджетном процессе в Администрации Щекинского сельсовета Рыльского района,, утвержденное Решением Собрания депутатов Щекинского сельсовета Рыльского района от 07.04.2008г № 20 </w:t>
      </w:r>
      <w:r w:rsidRPr="00566564">
        <w:rPr>
          <w:rFonts w:ascii="Arial" w:hAnsi="Arial" w:cs="Arial"/>
          <w:bCs/>
          <w:sz w:val="24"/>
          <w:szCs w:val="24"/>
        </w:rPr>
        <w:t>(</w:t>
      </w:r>
      <w:r w:rsidRPr="00566564">
        <w:rPr>
          <w:rFonts w:ascii="Arial" w:hAnsi="Arial" w:cs="Arial"/>
          <w:sz w:val="24"/>
          <w:szCs w:val="24"/>
        </w:rPr>
        <w:t>от 25.10.2011г. №  205, от 22.03.2013г. №51, от 09.12.2013 №89, от 07.11.2014г №85, от 12.11.2015г. №160, от 15.11.2016г №9, от 15.11.2017 №57, от 14.11.2019 №151, от 10.03.2020 №170, от 28.08.2020г. №196, от 20.05.2021 г. №224, от 24.12.</w:t>
      </w:r>
      <w:smartTag w:uri="urn:schemas-microsoft-com:office:smarttags" w:element="metricconverter">
        <w:smartTagPr>
          <w:attr w:name="ProductID" w:val="2021 г"/>
        </w:smartTagPr>
        <w:r w:rsidRPr="00566564">
          <w:rPr>
            <w:rFonts w:ascii="Arial" w:hAnsi="Arial" w:cs="Arial"/>
            <w:sz w:val="24"/>
            <w:szCs w:val="24"/>
          </w:rPr>
          <w:t>2021 г</w:t>
        </w:r>
      </w:smartTag>
      <w:r w:rsidRPr="00566564">
        <w:rPr>
          <w:rFonts w:ascii="Arial" w:hAnsi="Arial" w:cs="Arial"/>
          <w:sz w:val="24"/>
          <w:szCs w:val="24"/>
        </w:rPr>
        <w:t>. №20), следующие изменения и дополнения:</w:t>
      </w:r>
    </w:p>
    <w:p w:rsidR="000A4981" w:rsidRDefault="000A4981" w:rsidP="00B85594">
      <w:pPr>
        <w:pStyle w:val="Heading4"/>
        <w:spacing w:before="0" w:after="0" w:line="240" w:lineRule="auto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B038BD">
        <w:rPr>
          <w:rFonts w:ascii="Arial" w:hAnsi="Arial" w:cs="Arial"/>
          <w:b w:val="0"/>
          <w:bCs w:val="0"/>
          <w:sz w:val="24"/>
          <w:szCs w:val="24"/>
        </w:rPr>
        <w:t xml:space="preserve">1.1. </w:t>
      </w:r>
      <w:r>
        <w:rPr>
          <w:rFonts w:ascii="Arial" w:hAnsi="Arial" w:cs="Arial"/>
          <w:b w:val="0"/>
          <w:bCs w:val="0"/>
          <w:sz w:val="24"/>
          <w:szCs w:val="24"/>
        </w:rPr>
        <w:t>Ч</w:t>
      </w:r>
      <w:r w:rsidRPr="00B038BD">
        <w:rPr>
          <w:rFonts w:ascii="Arial" w:hAnsi="Arial" w:cs="Arial"/>
          <w:b w:val="0"/>
          <w:bCs w:val="0"/>
          <w:sz w:val="24"/>
          <w:szCs w:val="24"/>
        </w:rPr>
        <w:t>аст</w:t>
      </w:r>
      <w:r>
        <w:rPr>
          <w:rFonts w:ascii="Arial" w:hAnsi="Arial" w:cs="Arial"/>
          <w:b w:val="0"/>
          <w:bCs w:val="0"/>
          <w:sz w:val="24"/>
          <w:szCs w:val="24"/>
        </w:rPr>
        <w:t>ь 5</w:t>
      </w:r>
      <w:r w:rsidRPr="00B038BD">
        <w:rPr>
          <w:rFonts w:ascii="Arial" w:hAnsi="Arial" w:cs="Arial"/>
          <w:b w:val="0"/>
          <w:bCs w:val="0"/>
          <w:sz w:val="24"/>
          <w:szCs w:val="24"/>
        </w:rPr>
        <w:t xml:space="preserve"> статьи 7 Бюджетные полномочия участников бюджетного процесса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дополнить абзацем следующего содержания:</w:t>
      </w:r>
    </w:p>
    <w:p w:rsidR="000A4981" w:rsidRDefault="000A4981" w:rsidP="00B8559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«осуществление в отношении получателей субсидий (юридическим лицам и индивидуальным предпринимателям) проверок соблюдения ими порядка и условий предоставления субсидий.».</w:t>
      </w:r>
    </w:p>
    <w:p w:rsidR="000A4981" w:rsidRDefault="000A4981" w:rsidP="00B038BD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</w:p>
    <w:p w:rsidR="000A4981" w:rsidRDefault="000A4981" w:rsidP="00B038BD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</w:p>
    <w:p w:rsidR="000A4981" w:rsidRDefault="000A4981" w:rsidP="00B038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.Настоящее решение вступает в силу со дня опубликования в установленном порядке на официальном сайте Администрации Щекинского сельсовета Рыльского района в сети Интернет.</w:t>
      </w:r>
    </w:p>
    <w:p w:rsidR="000A4981" w:rsidRDefault="000A4981" w:rsidP="00B038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A4981" w:rsidRDefault="000A4981" w:rsidP="00B038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A4981" w:rsidRDefault="000A4981" w:rsidP="00B038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A4981" w:rsidRDefault="000A4981" w:rsidP="004971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4981" w:rsidRDefault="000A4981" w:rsidP="004971DB">
      <w:pPr>
        <w:pStyle w:val="-"/>
        <w:spacing w:line="240" w:lineRule="auto"/>
        <w:ind w:firstLine="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Председатель Собрания депутатов</w:t>
      </w:r>
    </w:p>
    <w:p w:rsidR="000A4981" w:rsidRDefault="000A4981" w:rsidP="004971DB">
      <w:pPr>
        <w:pStyle w:val="-"/>
        <w:spacing w:line="240" w:lineRule="auto"/>
        <w:ind w:firstLine="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Щекинского сельсовета                                                                      Т.М.Курочкина</w:t>
      </w:r>
    </w:p>
    <w:p w:rsidR="000A4981" w:rsidRDefault="000A4981" w:rsidP="004971DB">
      <w:pPr>
        <w:pStyle w:val="-"/>
        <w:spacing w:line="240" w:lineRule="auto"/>
        <w:ind w:firstLine="0"/>
        <w:jc w:val="left"/>
        <w:rPr>
          <w:rFonts w:ascii="Arial" w:hAnsi="Arial" w:cs="Arial"/>
          <w:color w:val="auto"/>
          <w:sz w:val="24"/>
          <w:szCs w:val="24"/>
        </w:rPr>
      </w:pPr>
    </w:p>
    <w:p w:rsidR="000A4981" w:rsidRDefault="000A4981" w:rsidP="004971DB">
      <w:pPr>
        <w:pStyle w:val="-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Глава Щекинского сельсовета                                           </w:t>
      </w:r>
    </w:p>
    <w:p w:rsidR="000A4981" w:rsidRDefault="000A4981" w:rsidP="004971DB">
      <w:pPr>
        <w:pStyle w:val="-"/>
        <w:spacing w:line="240" w:lineRule="auto"/>
        <w:ind w:firstLine="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Рыльского района                                                                           Н.А.Гребенникова</w:t>
      </w:r>
    </w:p>
    <w:p w:rsidR="000A4981" w:rsidRDefault="000A4981"/>
    <w:sectPr w:rsidR="000A4981" w:rsidSect="00B8559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4512"/>
    <w:rsid w:val="000A4981"/>
    <w:rsid w:val="00115742"/>
    <w:rsid w:val="001D46F6"/>
    <w:rsid w:val="00272E1F"/>
    <w:rsid w:val="003847AD"/>
    <w:rsid w:val="00443CE8"/>
    <w:rsid w:val="004971DB"/>
    <w:rsid w:val="00533BA3"/>
    <w:rsid w:val="00566564"/>
    <w:rsid w:val="005F2B47"/>
    <w:rsid w:val="0066587C"/>
    <w:rsid w:val="006945D0"/>
    <w:rsid w:val="0077603A"/>
    <w:rsid w:val="007D1685"/>
    <w:rsid w:val="00897E6D"/>
    <w:rsid w:val="008B1E6B"/>
    <w:rsid w:val="008D4512"/>
    <w:rsid w:val="009944CF"/>
    <w:rsid w:val="00A978AA"/>
    <w:rsid w:val="00B02C28"/>
    <w:rsid w:val="00B038BD"/>
    <w:rsid w:val="00B24218"/>
    <w:rsid w:val="00B85594"/>
    <w:rsid w:val="00C73D01"/>
    <w:rsid w:val="00CF1505"/>
    <w:rsid w:val="00D6639A"/>
    <w:rsid w:val="00D7651D"/>
    <w:rsid w:val="00DE4F66"/>
    <w:rsid w:val="00E52EB4"/>
    <w:rsid w:val="00EA0DFC"/>
    <w:rsid w:val="00EC3B06"/>
    <w:rsid w:val="00FF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8BD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38BD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000080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38B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38BD"/>
    <w:rPr>
      <w:rFonts w:ascii="Arial" w:hAnsi="Arial" w:cs="Times New Roman"/>
      <w:b/>
      <w:color w:val="000080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038BD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uiPriority w:val="99"/>
    <w:rsid w:val="00B038BD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-">
    <w:name w:val="АА-рубленый"/>
    <w:uiPriority w:val="99"/>
    <w:rsid w:val="00B038BD"/>
    <w:pPr>
      <w:autoSpaceDE w:val="0"/>
      <w:autoSpaceDN w:val="0"/>
      <w:adjustRightInd w:val="0"/>
      <w:spacing w:line="196" w:lineRule="atLeast"/>
      <w:ind w:firstLine="170"/>
      <w:jc w:val="both"/>
    </w:pPr>
    <w:rPr>
      <w:rFonts w:ascii="JournalSans" w:eastAsia="Times New Roman" w:hAnsi="JournalSans" w:cs="JournalSans"/>
      <w:color w:val="000000"/>
      <w:sz w:val="17"/>
      <w:szCs w:val="17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B038BD"/>
    <w:rPr>
      <w:rFonts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B038BD"/>
    <w:pPr>
      <w:widowControl w:val="0"/>
      <w:shd w:val="clear" w:color="auto" w:fill="FFFFFF"/>
      <w:spacing w:after="0" w:line="293" w:lineRule="exact"/>
      <w:jc w:val="both"/>
    </w:pPr>
    <w:rPr>
      <w:rFonts w:eastAsia="Calibri"/>
      <w:sz w:val="23"/>
      <w:szCs w:val="23"/>
      <w:lang w:eastAsia="en-US"/>
    </w:rPr>
  </w:style>
  <w:style w:type="paragraph" w:styleId="NoSpacing">
    <w:name w:val="No Spacing"/>
    <w:uiPriority w:val="99"/>
    <w:qFormat/>
    <w:rsid w:val="00B038BD"/>
    <w:rPr>
      <w:lang w:eastAsia="en-US"/>
    </w:rPr>
  </w:style>
  <w:style w:type="paragraph" w:customStyle="1" w:styleId="Standard">
    <w:name w:val="Standard"/>
    <w:uiPriority w:val="99"/>
    <w:rsid w:val="00B038BD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71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2</Pages>
  <Words>343</Words>
  <Characters>1956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User</cp:lastModifiedBy>
  <cp:revision>17</cp:revision>
  <dcterms:created xsi:type="dcterms:W3CDTF">2022-05-13T12:51:00Z</dcterms:created>
  <dcterms:modified xsi:type="dcterms:W3CDTF">2022-05-23T08:49:00Z</dcterms:modified>
</cp:coreProperties>
</file>