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0" w:rsidRPr="00AB62F1" w:rsidRDefault="00A70970" w:rsidP="00F7453B">
      <w:pPr>
        <w:pStyle w:val="2"/>
        <w:tabs>
          <w:tab w:val="left" w:pos="4536"/>
          <w:tab w:val="left" w:pos="8250"/>
        </w:tabs>
        <w:spacing w:line="240" w:lineRule="auto"/>
        <w:ind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Hlk108620218"/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A70970" w:rsidRDefault="00A70970" w:rsidP="00F7453B">
      <w:pPr>
        <w:pStyle w:val="2"/>
        <w:tabs>
          <w:tab w:val="left" w:pos="4536"/>
          <w:tab w:val="left" w:pos="8250"/>
        </w:tabs>
        <w:spacing w:line="240" w:lineRule="auto"/>
        <w:ind w:left="0" w:firstLine="0"/>
        <w:jc w:val="right"/>
        <w:rPr>
          <w:rFonts w:ascii="Arial" w:hAnsi="Arial" w:cs="Arial"/>
          <w:b/>
          <w:bCs/>
          <w:sz w:val="32"/>
          <w:szCs w:val="32"/>
        </w:rPr>
      </w:pPr>
    </w:p>
    <w:p w:rsidR="00A70970" w:rsidRPr="00AB62F1" w:rsidRDefault="00A70970" w:rsidP="00F7453B">
      <w:pPr>
        <w:pStyle w:val="2"/>
        <w:tabs>
          <w:tab w:val="left" w:pos="-360"/>
          <w:tab w:val="left" w:pos="180"/>
        </w:tabs>
        <w:spacing w:line="240" w:lineRule="auto"/>
        <w:ind w:left="0" w:firstLin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AB62F1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A70970" w:rsidRDefault="00A70970" w:rsidP="00F7453B">
      <w:pPr>
        <w:pStyle w:val="2"/>
        <w:spacing w:line="240" w:lineRule="auto"/>
        <w:ind w:left="0" w:firstLin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ЩЕКИНСКОГО</w:t>
      </w:r>
      <w:r w:rsidRPr="00AB62F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70970" w:rsidRPr="00AB62F1" w:rsidRDefault="00A70970" w:rsidP="00F7453B">
      <w:pPr>
        <w:pStyle w:val="2"/>
        <w:tabs>
          <w:tab w:val="left" w:pos="0"/>
        </w:tabs>
        <w:spacing w:line="240" w:lineRule="auto"/>
        <w:ind w:left="0" w:firstLine="0"/>
        <w:rPr>
          <w:rFonts w:ascii="Arial" w:hAnsi="Arial" w:cs="Arial"/>
          <w:b/>
          <w:bCs/>
          <w:sz w:val="32"/>
          <w:szCs w:val="32"/>
        </w:rPr>
      </w:pPr>
      <w:r w:rsidRPr="00AB62F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Pr="00AB62F1">
        <w:rPr>
          <w:rFonts w:ascii="Arial" w:hAnsi="Arial" w:cs="Arial"/>
          <w:b/>
          <w:bCs/>
          <w:sz w:val="32"/>
          <w:szCs w:val="32"/>
        </w:rPr>
        <w:t xml:space="preserve">РЫЛЬСКОГО РАЙОНА </w:t>
      </w:r>
    </w:p>
    <w:p w:rsidR="00A70970" w:rsidRPr="00AB62F1" w:rsidRDefault="00A70970" w:rsidP="0092145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0970" w:rsidRDefault="00A70970" w:rsidP="009214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62F1">
        <w:rPr>
          <w:rFonts w:ascii="Arial" w:hAnsi="Arial" w:cs="Arial"/>
          <w:b/>
          <w:sz w:val="32"/>
          <w:szCs w:val="32"/>
        </w:rPr>
        <w:t>РЕШЕНИЕ</w:t>
      </w:r>
    </w:p>
    <w:p w:rsidR="00A70970" w:rsidRDefault="00A70970" w:rsidP="009214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  2022 года № </w:t>
      </w:r>
    </w:p>
    <w:p w:rsidR="00A70970" w:rsidRPr="001E5425" w:rsidRDefault="00A70970" w:rsidP="009214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970" w:rsidRPr="00C449F7" w:rsidRDefault="00A70970" w:rsidP="009214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О внесении изменений в </w:t>
      </w:r>
      <w:r w:rsidRPr="000F62C7">
        <w:rPr>
          <w:rFonts w:ascii="Arial" w:hAnsi="Arial" w:cs="Arial"/>
          <w:b/>
          <w:sz w:val="32"/>
          <w:szCs w:val="32"/>
        </w:rPr>
        <w:t>Положени</w:t>
      </w:r>
      <w:r>
        <w:rPr>
          <w:rFonts w:ascii="Arial" w:hAnsi="Arial" w:cs="Arial"/>
          <w:b/>
          <w:sz w:val="32"/>
          <w:szCs w:val="32"/>
        </w:rPr>
        <w:t>е</w:t>
      </w:r>
      <w:r w:rsidRPr="000F62C7">
        <w:rPr>
          <w:rFonts w:ascii="Arial" w:hAnsi="Arial" w:cs="Arial"/>
          <w:b/>
          <w:sz w:val="32"/>
          <w:szCs w:val="32"/>
        </w:rPr>
        <w:t xml:space="preserve"> о порядке предоставления муниципальных гарантий за счет средств местного бюджета муниципальн</w:t>
      </w:r>
      <w:r>
        <w:rPr>
          <w:rFonts w:ascii="Arial" w:hAnsi="Arial" w:cs="Arial"/>
          <w:b/>
          <w:sz w:val="32"/>
          <w:szCs w:val="32"/>
        </w:rPr>
        <w:t>ого образования «Щекинский</w:t>
      </w:r>
      <w:r w:rsidRPr="000F62C7"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, утвержденное </w:t>
      </w:r>
      <w:r w:rsidRPr="00F607C7">
        <w:rPr>
          <w:rFonts w:ascii="Arial" w:hAnsi="Arial" w:cs="Arial"/>
          <w:b/>
          <w:sz w:val="32"/>
          <w:szCs w:val="32"/>
        </w:rPr>
        <w:t>Решением Соб</w:t>
      </w:r>
      <w:r>
        <w:rPr>
          <w:rFonts w:ascii="Arial" w:hAnsi="Arial" w:cs="Arial"/>
          <w:b/>
          <w:sz w:val="32"/>
          <w:szCs w:val="32"/>
        </w:rPr>
        <w:t>рания депутатов Щекинского</w:t>
      </w:r>
      <w:r w:rsidRPr="00F607C7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607C7">
        <w:rPr>
          <w:rFonts w:ascii="Arial" w:hAnsi="Arial" w:cs="Arial"/>
          <w:b/>
          <w:sz w:val="32"/>
          <w:szCs w:val="32"/>
        </w:rPr>
        <w:t xml:space="preserve">Рыльского района </w:t>
      </w:r>
      <w:r>
        <w:rPr>
          <w:rFonts w:ascii="Arial" w:hAnsi="Arial" w:cs="Arial"/>
          <w:b/>
          <w:sz w:val="32"/>
          <w:szCs w:val="32"/>
        </w:rPr>
        <w:t xml:space="preserve">от 22.05.2020г. №182 </w:t>
      </w:r>
      <w:r w:rsidRPr="00C449F7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в редакции от 10.06.2022 года №41)</w:t>
      </w:r>
    </w:p>
    <w:bookmarkEnd w:id="0"/>
    <w:p w:rsidR="00A70970" w:rsidRDefault="00A70970" w:rsidP="00F607C7">
      <w:pPr>
        <w:pStyle w:val="NoSpacing"/>
        <w:rPr>
          <w:rFonts w:ascii="Arial" w:hAnsi="Arial" w:cs="Arial"/>
          <w:sz w:val="24"/>
          <w:szCs w:val="24"/>
        </w:rPr>
      </w:pPr>
    </w:p>
    <w:p w:rsidR="00A70970" w:rsidRDefault="00A70970" w:rsidP="00F607C7">
      <w:pPr>
        <w:pStyle w:val="NoSpacing"/>
        <w:rPr>
          <w:rFonts w:ascii="Arial" w:hAnsi="Arial" w:cs="Arial"/>
          <w:sz w:val="24"/>
          <w:szCs w:val="24"/>
        </w:rPr>
      </w:pPr>
    </w:p>
    <w:p w:rsidR="00A70970" w:rsidRPr="000F62C7" w:rsidRDefault="00A70970" w:rsidP="00F607C7">
      <w:pPr>
        <w:pStyle w:val="NoSpacing"/>
        <w:rPr>
          <w:rFonts w:ascii="Arial" w:hAnsi="Arial" w:cs="Arial"/>
          <w:sz w:val="24"/>
          <w:szCs w:val="24"/>
        </w:rPr>
      </w:pPr>
    </w:p>
    <w:p w:rsidR="00A70970" w:rsidRPr="000F62C7" w:rsidRDefault="00A70970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0F62C7"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sz w:val="24"/>
          <w:szCs w:val="24"/>
        </w:rPr>
        <w:t xml:space="preserve"> Федерального закона №65 – ФЗ от 26.03.2022 года «О внесении изменений в Бюджетный кодекс Российской Федерации</w:t>
      </w:r>
      <w:r w:rsidRPr="000F62C7">
        <w:rPr>
          <w:rFonts w:ascii="Arial" w:hAnsi="Arial" w:cs="Arial"/>
          <w:sz w:val="24"/>
          <w:szCs w:val="24"/>
        </w:rPr>
        <w:t xml:space="preserve">, </w:t>
      </w:r>
      <w:bookmarkStart w:id="1" w:name="_Hlk104892871"/>
      <w:r>
        <w:rPr>
          <w:rFonts w:ascii="Arial" w:hAnsi="Arial" w:cs="Arial"/>
          <w:sz w:val="24"/>
          <w:szCs w:val="24"/>
        </w:rPr>
        <w:t xml:space="preserve">Устава МО «Щекинский 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>
        <w:rPr>
          <w:rFonts w:ascii="Arial" w:hAnsi="Arial" w:cs="Arial"/>
          <w:sz w:val="24"/>
          <w:szCs w:val="24"/>
        </w:rPr>
        <w:t>, Собрание депутатов Щекинского</w:t>
      </w:r>
      <w:r w:rsidRPr="000F62C7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bookmarkEnd w:id="1"/>
      <w:r w:rsidRPr="000F62C7">
        <w:rPr>
          <w:rFonts w:ascii="Arial" w:hAnsi="Arial" w:cs="Arial"/>
          <w:sz w:val="24"/>
          <w:szCs w:val="24"/>
        </w:rPr>
        <w:t>решило:</w:t>
      </w:r>
    </w:p>
    <w:p w:rsidR="00A70970" w:rsidRDefault="00A70970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Pr="00F607C7">
        <w:rPr>
          <w:rFonts w:ascii="Arial" w:hAnsi="Arial" w:cs="Arial"/>
          <w:color w:val="000000"/>
          <w:sz w:val="24"/>
          <w:szCs w:val="24"/>
          <w:lang w:eastAsia="zh-CN"/>
        </w:rPr>
        <w:t>нес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ти </w:t>
      </w:r>
      <w:r w:rsidRPr="00F607C7">
        <w:rPr>
          <w:rFonts w:ascii="Arial" w:hAnsi="Arial" w:cs="Arial"/>
          <w:color w:val="000000"/>
          <w:sz w:val="24"/>
          <w:szCs w:val="24"/>
          <w:lang w:eastAsia="zh-CN"/>
        </w:rPr>
        <w:t xml:space="preserve">в </w:t>
      </w:r>
      <w:r w:rsidRPr="00F607C7">
        <w:rPr>
          <w:rFonts w:ascii="Arial" w:hAnsi="Arial" w:cs="Arial"/>
          <w:sz w:val="24"/>
          <w:szCs w:val="24"/>
        </w:rPr>
        <w:t>Положение о порядке предоставления муниципальных гарантий за счет средств местного бюджета муниципальн</w:t>
      </w:r>
      <w:r>
        <w:rPr>
          <w:rFonts w:ascii="Arial" w:hAnsi="Arial" w:cs="Arial"/>
          <w:sz w:val="24"/>
          <w:szCs w:val="24"/>
        </w:rPr>
        <w:t>ого образования «Щекинский</w:t>
      </w:r>
      <w:r w:rsidRPr="00F607C7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(далее – Положение)</w:t>
      </w:r>
      <w:r w:rsidRPr="00F607C7">
        <w:rPr>
          <w:rFonts w:ascii="Arial" w:hAnsi="Arial" w:cs="Arial"/>
          <w:sz w:val="24"/>
          <w:szCs w:val="24"/>
        </w:rPr>
        <w:t>, утвержденное Решением Соб</w:t>
      </w:r>
      <w:r>
        <w:rPr>
          <w:rFonts w:ascii="Arial" w:hAnsi="Arial" w:cs="Arial"/>
          <w:sz w:val="24"/>
          <w:szCs w:val="24"/>
        </w:rPr>
        <w:t>рания депутатов Щекинского</w:t>
      </w:r>
      <w:r w:rsidRPr="00F607C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 </w:t>
      </w:r>
      <w:r w:rsidRPr="00F7453B">
        <w:rPr>
          <w:rFonts w:ascii="Arial" w:hAnsi="Arial" w:cs="Arial"/>
          <w:sz w:val="24"/>
          <w:szCs w:val="24"/>
        </w:rPr>
        <w:t>22.05.2020г. №182 (в редакции от 10.06.2022 года №41</w:t>
      </w:r>
      <w:r w:rsidRPr="00F7453B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A70970" w:rsidRDefault="00A70970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Подпункт 5 п. 1.11 изложить в следующей редакции:</w:t>
      </w:r>
    </w:p>
    <w:p w:rsidR="00A70970" w:rsidRPr="00BD7A88" w:rsidRDefault="00A70970" w:rsidP="001E5425">
      <w:pPr>
        <w:pStyle w:val="NoSpacing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7A88">
        <w:rPr>
          <w:rFonts w:ascii="Arial" w:hAnsi="Arial" w:cs="Arial"/>
          <w:sz w:val="24"/>
          <w:szCs w:val="24"/>
        </w:rPr>
        <w:t>«5) объем обязательств гаранта, вытекающих из муниципальных гарантий и предельная сумма гарантии;</w:t>
      </w:r>
    </w:p>
    <w:p w:rsidR="00A70970" w:rsidRPr="001E5425" w:rsidRDefault="00A70970" w:rsidP="001E5425">
      <w:pPr>
        <w:pStyle w:val="NoSpacing"/>
        <w:numPr>
          <w:ilvl w:val="1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Дополнить Положение пунктом 1.35 следующего содержания:</w:t>
      </w:r>
    </w:p>
    <w:p w:rsidR="00A70970" w:rsidRPr="001E5425" w:rsidRDefault="00A70970" w:rsidP="001E5425">
      <w:pPr>
        <w:pStyle w:val="NormalWeb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1E5425">
        <w:rPr>
          <w:rFonts w:ascii="Arial" w:hAnsi="Arial" w:cs="Arial"/>
          <w:color w:val="000000"/>
          <w:shd w:val="clear" w:color="auto" w:fill="FFFFFF"/>
        </w:rPr>
        <w:t xml:space="preserve">«1.35 </w:t>
      </w:r>
      <w:r w:rsidRPr="001E5425">
        <w:rPr>
          <w:rFonts w:ascii="Arial" w:hAnsi="Arial" w:cs="Arial"/>
          <w:color w:val="020C22"/>
        </w:rPr>
        <w:t>"Информация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гарантией.".</w:t>
      </w:r>
    </w:p>
    <w:p w:rsidR="00A70970" w:rsidRPr="00B00F28" w:rsidRDefault="00A70970" w:rsidP="001E5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425">
        <w:rPr>
          <w:rFonts w:ascii="Arial" w:hAnsi="Arial" w:cs="Arial"/>
          <w:sz w:val="24"/>
          <w:szCs w:val="24"/>
        </w:rPr>
        <w:t xml:space="preserve">2. Обнародовать настоящее Решение  в установленном порядке и разместить на официальном </w:t>
      </w:r>
      <w:r>
        <w:rPr>
          <w:rFonts w:ascii="Arial" w:hAnsi="Arial" w:cs="Arial"/>
          <w:sz w:val="24"/>
          <w:szCs w:val="24"/>
        </w:rPr>
        <w:t>сайте Администрации Щекинского</w:t>
      </w:r>
      <w:r w:rsidRPr="001E5425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«Интернет» </w:t>
      </w:r>
      <w:r w:rsidRPr="00B00F28">
        <w:rPr>
          <w:rFonts w:ascii="Arial" w:hAnsi="Arial" w:cs="Arial"/>
          <w:sz w:val="24"/>
          <w:szCs w:val="24"/>
        </w:rPr>
        <w:t>(https://admchekino.ru/).</w:t>
      </w:r>
    </w:p>
    <w:p w:rsidR="00A70970" w:rsidRPr="001E5425" w:rsidRDefault="00A70970" w:rsidP="001E5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425">
        <w:rPr>
          <w:rFonts w:ascii="Arial" w:hAnsi="Arial" w:cs="Arial"/>
          <w:sz w:val="24"/>
          <w:szCs w:val="24"/>
        </w:rPr>
        <w:t xml:space="preserve">3.Настоящее решение вступает в силу с даты его официального опубликования. </w:t>
      </w:r>
    </w:p>
    <w:p w:rsidR="00A70970" w:rsidRDefault="00A70970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A70970" w:rsidRPr="000F62C7" w:rsidRDefault="00A70970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A70970" w:rsidRPr="001E5425" w:rsidRDefault="00A70970" w:rsidP="00DF0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Председатель Собрания депутатов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Т.М.Курочкина</w:t>
      </w:r>
    </w:p>
    <w:p w:rsidR="00A70970" w:rsidRDefault="00A70970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70970" w:rsidRPr="007355A3" w:rsidRDefault="00A70970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pacing w:val="1"/>
          <w:sz w:val="24"/>
          <w:szCs w:val="24"/>
        </w:rPr>
        <w:t>Щекинского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Н.А.Гребенникова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</w:p>
    <w:sectPr w:rsidR="00A70970" w:rsidRPr="007355A3" w:rsidSect="0035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19C"/>
    <w:multiLevelType w:val="multilevel"/>
    <w:tmpl w:val="C5944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E6E"/>
    <w:rsid w:val="000F03A3"/>
    <w:rsid w:val="000F62C7"/>
    <w:rsid w:val="001272EC"/>
    <w:rsid w:val="001E5425"/>
    <w:rsid w:val="00312505"/>
    <w:rsid w:val="00353DF6"/>
    <w:rsid w:val="0044248B"/>
    <w:rsid w:val="00531B3E"/>
    <w:rsid w:val="007355A3"/>
    <w:rsid w:val="007F41E1"/>
    <w:rsid w:val="00921458"/>
    <w:rsid w:val="009B2FD5"/>
    <w:rsid w:val="00A70970"/>
    <w:rsid w:val="00AA15A9"/>
    <w:rsid w:val="00AB62F1"/>
    <w:rsid w:val="00B00F28"/>
    <w:rsid w:val="00BD7A88"/>
    <w:rsid w:val="00BE7056"/>
    <w:rsid w:val="00C257B8"/>
    <w:rsid w:val="00C449F7"/>
    <w:rsid w:val="00CC2E6E"/>
    <w:rsid w:val="00CD68E9"/>
    <w:rsid w:val="00CE6CF5"/>
    <w:rsid w:val="00D46F5C"/>
    <w:rsid w:val="00DF0178"/>
    <w:rsid w:val="00E00D47"/>
    <w:rsid w:val="00F607C7"/>
    <w:rsid w:val="00F7453B"/>
    <w:rsid w:val="00F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07C7"/>
    <w:rPr>
      <w:rFonts w:ascii="Times New Roman" w:eastAsia="Times New Roman" w:hAnsi="Times New Roman"/>
      <w:sz w:val="28"/>
      <w:szCs w:val="20"/>
    </w:rPr>
  </w:style>
  <w:style w:type="paragraph" w:styleId="NormalWeb">
    <w:name w:val="Normal (Web)"/>
    <w:basedOn w:val="Normal"/>
    <w:uiPriority w:val="99"/>
    <w:rsid w:val="00F60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921458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DF01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11</cp:revision>
  <dcterms:created xsi:type="dcterms:W3CDTF">2022-05-31T09:32:00Z</dcterms:created>
  <dcterms:modified xsi:type="dcterms:W3CDTF">2022-08-16T09:42:00Z</dcterms:modified>
</cp:coreProperties>
</file>