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C9" w:rsidRPr="00CD18D8" w:rsidRDefault="009F6AC9" w:rsidP="00CD18D8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D18D8">
        <w:rPr>
          <w:rFonts w:ascii="Times New Roman" w:hAnsi="Times New Roman"/>
          <w:b/>
          <w:caps/>
          <w:sz w:val="32"/>
          <w:szCs w:val="32"/>
        </w:rPr>
        <w:t>Собрание депутатов</w:t>
      </w:r>
    </w:p>
    <w:p w:rsidR="009F6AC9" w:rsidRPr="00CD18D8" w:rsidRDefault="009F6AC9" w:rsidP="00CD18D8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D18D8">
        <w:rPr>
          <w:rFonts w:ascii="Times New Roman" w:hAnsi="Times New Roman"/>
          <w:b/>
          <w:caps/>
          <w:sz w:val="32"/>
          <w:szCs w:val="32"/>
        </w:rPr>
        <w:t>Щекинского сельсовета</w:t>
      </w:r>
    </w:p>
    <w:p w:rsidR="009F6AC9" w:rsidRPr="00CD18D8" w:rsidRDefault="009F6AC9" w:rsidP="00CD18D8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D18D8">
        <w:rPr>
          <w:rFonts w:ascii="Times New Roman" w:hAnsi="Times New Roman"/>
          <w:b/>
          <w:caps/>
          <w:sz w:val="32"/>
          <w:szCs w:val="32"/>
        </w:rPr>
        <w:t>Рыльского района</w:t>
      </w:r>
    </w:p>
    <w:p w:rsidR="009F6AC9" w:rsidRPr="00CD18D8" w:rsidRDefault="009F6AC9" w:rsidP="00CD18D8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9F6AC9" w:rsidRPr="00CD18D8" w:rsidRDefault="009F6AC9" w:rsidP="00CD18D8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D18D8">
        <w:rPr>
          <w:rFonts w:ascii="Times New Roman" w:hAnsi="Times New Roman"/>
          <w:b/>
          <w:caps/>
          <w:sz w:val="32"/>
          <w:szCs w:val="32"/>
        </w:rPr>
        <w:t>РЕШЕНИЕ</w:t>
      </w:r>
    </w:p>
    <w:p w:rsidR="009F6AC9" w:rsidRPr="00C92312" w:rsidRDefault="009F6AC9" w:rsidP="00DC2E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22 мая 2020 г. №181</w:t>
      </w:r>
    </w:p>
    <w:p w:rsidR="009F6AC9" w:rsidRPr="00C92312" w:rsidRDefault="009F6AC9" w:rsidP="00B34B3B">
      <w:pPr>
        <w:tabs>
          <w:tab w:val="left" w:pos="6390"/>
        </w:tabs>
        <w:spacing w:after="0" w:line="240" w:lineRule="auto"/>
        <w:ind w:left="1134" w:right="3684"/>
        <w:rPr>
          <w:rFonts w:ascii="Times New Roman" w:hAnsi="Times New Roman"/>
          <w:sz w:val="24"/>
          <w:szCs w:val="24"/>
          <w:lang w:eastAsia="ru-RU"/>
        </w:rPr>
      </w:pPr>
      <w:r w:rsidRPr="00C92312">
        <w:rPr>
          <w:rFonts w:ascii="Times New Roman" w:hAnsi="Times New Roman"/>
          <w:sz w:val="24"/>
          <w:szCs w:val="24"/>
          <w:lang w:eastAsia="ru-RU"/>
        </w:rPr>
        <w:tab/>
      </w:r>
    </w:p>
    <w:p w:rsidR="009F6AC9" w:rsidRPr="00F96B68" w:rsidRDefault="009F6AC9" w:rsidP="00F96B68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6AC9" w:rsidRDefault="009F6AC9" w:rsidP="00F96B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6B68">
        <w:rPr>
          <w:rFonts w:ascii="Times New Roman" w:hAnsi="Times New Roman"/>
          <w:b/>
          <w:sz w:val="24"/>
          <w:szCs w:val="24"/>
        </w:rPr>
        <w:t xml:space="preserve">О внесении изменений в Порядок увольнения (освобождения от должности) лиц, замещающих муниципальные должности в органах местного самоуправления Щекинского сельсовета Рыльского района, в связи с утратой доверия, утвержденный решением Собрания депутатов Щекинского сельсовета Рыльского района </w:t>
      </w:r>
    </w:p>
    <w:p w:rsidR="009F6AC9" w:rsidRPr="00F96B68" w:rsidRDefault="009F6AC9" w:rsidP="00F96B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6B68">
        <w:rPr>
          <w:rFonts w:ascii="Times New Roman" w:hAnsi="Times New Roman"/>
          <w:b/>
          <w:sz w:val="24"/>
          <w:szCs w:val="24"/>
        </w:rPr>
        <w:t xml:space="preserve">от 10 марта  </w:t>
      </w:r>
      <w:smartTag w:uri="urn:schemas-microsoft-com:office:smarttags" w:element="metricconverter">
        <w:smartTagPr>
          <w:attr w:name="ProductID" w:val="2020 г"/>
        </w:smartTagPr>
        <w:r w:rsidRPr="00F96B68">
          <w:rPr>
            <w:rFonts w:ascii="Times New Roman" w:hAnsi="Times New Roman"/>
            <w:b/>
            <w:sz w:val="24"/>
            <w:szCs w:val="24"/>
          </w:rPr>
          <w:t>2020 г</w:t>
        </w:r>
      </w:smartTag>
      <w:r w:rsidRPr="00F96B68">
        <w:rPr>
          <w:rFonts w:ascii="Times New Roman" w:hAnsi="Times New Roman"/>
          <w:b/>
          <w:sz w:val="24"/>
          <w:szCs w:val="24"/>
        </w:rPr>
        <w:t>. № 169</w:t>
      </w:r>
    </w:p>
    <w:p w:rsidR="009F6AC9" w:rsidRPr="00C92312" w:rsidRDefault="009F6AC9" w:rsidP="00B34B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F6AC9" w:rsidRPr="00C92312" w:rsidRDefault="009F6AC9" w:rsidP="00B34B3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F6AC9" w:rsidRPr="00C92312" w:rsidRDefault="009F6AC9" w:rsidP="00B34B3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F6AC9" w:rsidRPr="00C92312" w:rsidRDefault="009F6AC9" w:rsidP="00B34B3B">
      <w:pPr>
        <w:pStyle w:val="BodyText"/>
        <w:ind w:left="110" w:right="117" w:firstLine="710"/>
        <w:jc w:val="both"/>
        <w:rPr>
          <w:color w:val="FF0000"/>
          <w:sz w:val="24"/>
          <w:szCs w:val="24"/>
        </w:rPr>
      </w:pPr>
      <w:r w:rsidRPr="00C92312">
        <w:rPr>
          <w:sz w:val="24"/>
          <w:szCs w:val="24"/>
        </w:rPr>
        <w:t xml:space="preserve">В соответствии со ст. 193 Трудового кодекса РФ, Собрание депутатов Щекинского сельсовета Рыльского района </w:t>
      </w:r>
      <w:r w:rsidRPr="00C92312">
        <w:rPr>
          <w:color w:val="000000"/>
          <w:sz w:val="24"/>
          <w:szCs w:val="24"/>
        </w:rPr>
        <w:t xml:space="preserve"> решило</w:t>
      </w:r>
      <w:r w:rsidRPr="00C92312">
        <w:rPr>
          <w:sz w:val="24"/>
          <w:szCs w:val="24"/>
        </w:rPr>
        <w:t>:</w:t>
      </w:r>
    </w:p>
    <w:p w:rsidR="009F6AC9" w:rsidRPr="00C92312" w:rsidRDefault="009F6AC9" w:rsidP="007F030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2312">
        <w:rPr>
          <w:rFonts w:ascii="Times New Roman" w:hAnsi="Times New Roman" w:cs="Times New Roman"/>
          <w:b w:val="0"/>
          <w:sz w:val="24"/>
          <w:szCs w:val="24"/>
        </w:rPr>
        <w:t xml:space="preserve">         1.</w:t>
      </w:r>
      <w:r w:rsidRPr="00C92312">
        <w:rPr>
          <w:rFonts w:ascii="Times New Roman" w:hAnsi="Times New Roman" w:cs="Times New Roman"/>
          <w:sz w:val="24"/>
          <w:szCs w:val="24"/>
        </w:rPr>
        <w:t xml:space="preserve"> </w:t>
      </w:r>
      <w:r w:rsidRPr="00C92312">
        <w:rPr>
          <w:rFonts w:ascii="Times New Roman" w:hAnsi="Times New Roman" w:cs="Times New Roman"/>
          <w:b w:val="0"/>
          <w:sz w:val="24"/>
          <w:szCs w:val="24"/>
        </w:rPr>
        <w:t xml:space="preserve">Часть 6 Порядка увольнения (освобождения от должности) лиц, замещающих муниципальные должности в органах местного самоуправления Щекинского сельсовета Рыльского района, в связи с утратой доверия, утвержденный решением Собрания депутатов Щекинского сельсовета Рыльского района от 10 марта  </w:t>
      </w:r>
      <w:smartTag w:uri="urn:schemas-microsoft-com:office:smarttags" w:element="metricconverter">
        <w:smartTagPr>
          <w:attr w:name="ProductID" w:val="2020 г"/>
        </w:smartTagPr>
        <w:r w:rsidRPr="00C92312">
          <w:rPr>
            <w:rFonts w:ascii="Times New Roman" w:hAnsi="Times New Roman" w:cs="Times New Roman"/>
            <w:b w:val="0"/>
            <w:sz w:val="24"/>
            <w:szCs w:val="24"/>
          </w:rPr>
          <w:t>2020 г</w:t>
        </w:r>
      </w:smartTag>
      <w:r w:rsidRPr="00C92312">
        <w:rPr>
          <w:rFonts w:ascii="Times New Roman" w:hAnsi="Times New Roman" w:cs="Times New Roman"/>
          <w:b w:val="0"/>
          <w:sz w:val="24"/>
          <w:szCs w:val="24"/>
        </w:rPr>
        <w:t>. № 169, изложить в новой редакции:</w:t>
      </w:r>
    </w:p>
    <w:p w:rsidR="009F6AC9" w:rsidRPr="00C92312" w:rsidRDefault="009F6AC9" w:rsidP="00B92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312">
        <w:rPr>
          <w:rFonts w:ascii="Times New Roman" w:hAnsi="Times New Roman"/>
          <w:sz w:val="24"/>
          <w:szCs w:val="24"/>
        </w:rPr>
        <w:t>«6. Увольнение в связи с утратой доверия осуществляется не позднее шести месяцев со дня поступления информации о совершении лицом, замещающим муниципальную должность,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материалов, и не позднее трех лет со дня совершения им коррупционного правонарушения. В указанные сроки не включается время производства по уголовному делу.»</w:t>
      </w:r>
    </w:p>
    <w:p w:rsidR="009F6AC9" w:rsidRPr="00C92312" w:rsidRDefault="009F6AC9" w:rsidP="00B92C0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92312">
        <w:rPr>
          <w:rFonts w:ascii="Times New Roman" w:hAnsi="Times New Roman"/>
          <w:color w:val="000000"/>
          <w:sz w:val="24"/>
          <w:szCs w:val="24"/>
        </w:rPr>
        <w:t xml:space="preserve">          2.Решение </w:t>
      </w:r>
      <w:r w:rsidRPr="00C92312">
        <w:rPr>
          <w:rFonts w:ascii="Times New Roman" w:hAnsi="Times New Roman"/>
          <w:sz w:val="24"/>
          <w:szCs w:val="24"/>
        </w:rPr>
        <w:t>вступает в силу по истечении 10 дней после его официального опубликования</w:t>
      </w:r>
      <w:r>
        <w:rPr>
          <w:rFonts w:ascii="Times New Roman" w:hAnsi="Times New Roman"/>
          <w:sz w:val="24"/>
          <w:szCs w:val="24"/>
        </w:rPr>
        <w:t xml:space="preserve">  на официальном сайте Администрации Щекинского сельсовета Рыльского района</w:t>
      </w:r>
      <w:r w:rsidRPr="00C92312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9F6AC9" w:rsidRDefault="009F6AC9" w:rsidP="00C9231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F6AC9" w:rsidRDefault="009F6AC9" w:rsidP="00C9231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F6AC9" w:rsidRPr="00C92312" w:rsidRDefault="009F6AC9" w:rsidP="00C9231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92312">
        <w:rPr>
          <w:rFonts w:ascii="Times New Roman" w:hAnsi="Times New Roman"/>
          <w:bCs/>
          <w:color w:val="000000"/>
          <w:sz w:val="24"/>
          <w:szCs w:val="24"/>
        </w:rPr>
        <w:t>Председатель Собрания депутатов</w:t>
      </w:r>
    </w:p>
    <w:p w:rsidR="009F6AC9" w:rsidRPr="00C92312" w:rsidRDefault="009F6AC9" w:rsidP="00C9231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92312">
        <w:rPr>
          <w:rFonts w:ascii="Times New Roman" w:hAnsi="Times New Roman"/>
          <w:bCs/>
          <w:color w:val="000000"/>
          <w:sz w:val="24"/>
          <w:szCs w:val="24"/>
        </w:rPr>
        <w:t>Щекинского сельсовета</w:t>
      </w:r>
    </w:p>
    <w:p w:rsidR="009F6AC9" w:rsidRPr="00C92312" w:rsidRDefault="009F6AC9" w:rsidP="00C9231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92312">
        <w:rPr>
          <w:rFonts w:ascii="Times New Roman" w:hAnsi="Times New Roman"/>
          <w:bCs/>
          <w:color w:val="000000"/>
          <w:sz w:val="24"/>
          <w:szCs w:val="24"/>
        </w:rPr>
        <w:t xml:space="preserve">Рыльского района        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</w:t>
      </w:r>
      <w:r w:rsidRPr="00C92312">
        <w:rPr>
          <w:rFonts w:ascii="Times New Roman" w:hAnsi="Times New Roman"/>
          <w:bCs/>
          <w:color w:val="000000"/>
          <w:sz w:val="24"/>
          <w:szCs w:val="24"/>
        </w:rPr>
        <w:t xml:space="preserve">                Т.В.Дроздова</w:t>
      </w:r>
    </w:p>
    <w:p w:rsidR="009F6AC9" w:rsidRDefault="009F6AC9" w:rsidP="00C9231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F6AC9" w:rsidRDefault="009F6AC9" w:rsidP="00C9231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F6AC9" w:rsidRPr="00C92312" w:rsidRDefault="009F6AC9" w:rsidP="00C9231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F6AC9" w:rsidRPr="00C92312" w:rsidRDefault="009F6AC9" w:rsidP="00C923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312">
        <w:rPr>
          <w:rFonts w:ascii="Times New Roman" w:hAnsi="Times New Roman"/>
          <w:sz w:val="24"/>
          <w:szCs w:val="24"/>
        </w:rPr>
        <w:t xml:space="preserve">Глава Щекинского сельсовета </w:t>
      </w:r>
    </w:p>
    <w:p w:rsidR="009F6AC9" w:rsidRPr="00C92312" w:rsidRDefault="009F6AC9" w:rsidP="00C923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312">
        <w:rPr>
          <w:rFonts w:ascii="Times New Roman" w:hAnsi="Times New Roman"/>
          <w:sz w:val="24"/>
          <w:szCs w:val="24"/>
        </w:rPr>
        <w:t xml:space="preserve">Рыльского района                                                    </w:t>
      </w:r>
      <w:r w:rsidRPr="00C9231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Pr="00C9231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92312">
        <w:rPr>
          <w:rFonts w:ascii="Times New Roman" w:hAnsi="Times New Roman"/>
          <w:sz w:val="24"/>
          <w:szCs w:val="24"/>
        </w:rPr>
        <w:t xml:space="preserve">                   А.Е.Пилипенко</w:t>
      </w:r>
    </w:p>
    <w:p w:rsidR="009F6AC9" w:rsidRPr="00E415A5" w:rsidRDefault="009F6AC9" w:rsidP="00C92312">
      <w:pPr>
        <w:tabs>
          <w:tab w:val="left" w:pos="6480"/>
        </w:tabs>
        <w:rPr>
          <w:rFonts w:ascii="Arial" w:hAnsi="Arial" w:cs="Arial"/>
        </w:rPr>
      </w:pPr>
    </w:p>
    <w:sectPr w:rsidR="009F6AC9" w:rsidRPr="00E415A5" w:rsidSect="0004478E">
      <w:pgSz w:w="11906" w:h="16838"/>
      <w:pgMar w:top="851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CB5"/>
    <w:rsid w:val="00027ED9"/>
    <w:rsid w:val="0004478E"/>
    <w:rsid w:val="00057529"/>
    <w:rsid w:val="00061B55"/>
    <w:rsid w:val="0014342C"/>
    <w:rsid w:val="001813F4"/>
    <w:rsid w:val="00257933"/>
    <w:rsid w:val="0026604E"/>
    <w:rsid w:val="00332DFA"/>
    <w:rsid w:val="00355EF1"/>
    <w:rsid w:val="004866FA"/>
    <w:rsid w:val="004F2835"/>
    <w:rsid w:val="0061224E"/>
    <w:rsid w:val="007F0302"/>
    <w:rsid w:val="00851CB5"/>
    <w:rsid w:val="008D344E"/>
    <w:rsid w:val="009E66BC"/>
    <w:rsid w:val="009F6AC9"/>
    <w:rsid w:val="00A00B38"/>
    <w:rsid w:val="00A209D5"/>
    <w:rsid w:val="00A314FE"/>
    <w:rsid w:val="00A6648B"/>
    <w:rsid w:val="00B34B3B"/>
    <w:rsid w:val="00B45E72"/>
    <w:rsid w:val="00B629A5"/>
    <w:rsid w:val="00B92C07"/>
    <w:rsid w:val="00BB724B"/>
    <w:rsid w:val="00BF3597"/>
    <w:rsid w:val="00C92312"/>
    <w:rsid w:val="00CC0AFB"/>
    <w:rsid w:val="00CD18D8"/>
    <w:rsid w:val="00D06EAF"/>
    <w:rsid w:val="00D23A31"/>
    <w:rsid w:val="00D928B0"/>
    <w:rsid w:val="00DB4401"/>
    <w:rsid w:val="00DC2E53"/>
    <w:rsid w:val="00E415A5"/>
    <w:rsid w:val="00E62AD2"/>
    <w:rsid w:val="00ED31E2"/>
    <w:rsid w:val="00F65BCC"/>
    <w:rsid w:val="00F96B68"/>
    <w:rsid w:val="00F972E2"/>
    <w:rsid w:val="00FB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A3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51CB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851CB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851CB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B34B3B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34B3B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12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</TotalTime>
  <Pages>1</Pages>
  <Words>287</Words>
  <Characters>1637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Елена Александровна</dc:creator>
  <cp:keywords/>
  <dc:description/>
  <cp:lastModifiedBy>User</cp:lastModifiedBy>
  <cp:revision>31</cp:revision>
  <cp:lastPrinted>2020-05-13T08:29:00Z</cp:lastPrinted>
  <dcterms:created xsi:type="dcterms:W3CDTF">2019-09-10T13:11:00Z</dcterms:created>
  <dcterms:modified xsi:type="dcterms:W3CDTF">2020-05-22T05:30:00Z</dcterms:modified>
</cp:coreProperties>
</file>