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03" w:rsidRDefault="00180003" w:rsidP="00AA5CBC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180003" w:rsidRDefault="00180003" w:rsidP="00AA5CBC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Щекинского сельсовета</w:t>
      </w:r>
    </w:p>
    <w:p w:rsidR="00180003" w:rsidRDefault="00180003" w:rsidP="00AA5CBC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:rsidR="00180003" w:rsidRDefault="00180003" w:rsidP="00AA5CB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80003" w:rsidRPr="00E10FD9" w:rsidRDefault="00180003" w:rsidP="00AA5CB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10FD9">
        <w:rPr>
          <w:rFonts w:ascii="Arial" w:hAnsi="Arial" w:cs="Arial"/>
          <w:b/>
          <w:bCs/>
          <w:sz w:val="32"/>
          <w:szCs w:val="32"/>
        </w:rPr>
        <w:t>РЕШЕНИЕ</w:t>
      </w:r>
    </w:p>
    <w:p w:rsidR="00180003" w:rsidRPr="001F4D37" w:rsidRDefault="00180003" w:rsidP="00AA5C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24 декабря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Arial" w:hAnsi="Arial" w:cs="Arial"/>
            <w:b/>
            <w:bCs/>
            <w:sz w:val="32"/>
            <w:szCs w:val="32"/>
          </w:rPr>
          <w:t>2021 г</w:t>
        </w:r>
      </w:smartTag>
      <w:r>
        <w:rPr>
          <w:rFonts w:ascii="Arial" w:hAnsi="Arial" w:cs="Arial"/>
          <w:b/>
          <w:bCs/>
          <w:sz w:val="32"/>
          <w:szCs w:val="32"/>
        </w:rPr>
        <w:t>.  №18</w:t>
      </w:r>
    </w:p>
    <w:p w:rsidR="00180003" w:rsidRDefault="00180003" w:rsidP="00AA5CBC">
      <w:pPr>
        <w:autoSpaceDE w:val="0"/>
        <w:autoSpaceDN w:val="0"/>
        <w:adjustRightInd w:val="0"/>
        <w:jc w:val="center"/>
      </w:pPr>
    </w:p>
    <w:p w:rsidR="00180003" w:rsidRPr="006C1819" w:rsidRDefault="00180003" w:rsidP="006C18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6C1819">
        <w:rPr>
          <w:rFonts w:ascii="Arial" w:hAnsi="Arial" w:cs="Arial"/>
          <w:b/>
          <w:sz w:val="32"/>
          <w:szCs w:val="32"/>
        </w:rPr>
        <w:t>Об утверждении местных нормативов градостроительного проектирования муниципального образования «Щекинский сельсовет» Рыльского района Курской области</w:t>
      </w:r>
    </w:p>
    <w:p w:rsidR="00180003" w:rsidRDefault="00180003" w:rsidP="00AA5C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32"/>
          <w:szCs w:val="32"/>
        </w:rPr>
      </w:pPr>
    </w:p>
    <w:p w:rsidR="00180003" w:rsidRDefault="00180003" w:rsidP="00AA5C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32"/>
          <w:szCs w:val="32"/>
        </w:rPr>
      </w:pPr>
    </w:p>
    <w:p w:rsidR="00180003" w:rsidRPr="006C1819" w:rsidRDefault="00180003" w:rsidP="00AA5C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32"/>
          <w:szCs w:val="32"/>
        </w:rPr>
      </w:pPr>
    </w:p>
    <w:p w:rsidR="00180003" w:rsidRPr="006C1819" w:rsidRDefault="00180003" w:rsidP="00AA5C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19">
        <w:rPr>
          <w:rFonts w:ascii="Arial" w:hAnsi="Arial" w:cs="Arial"/>
        </w:rPr>
        <w:t xml:space="preserve">В соответствии с Градостроительным </w:t>
      </w:r>
      <w:hyperlink r:id="rId7" w:history="1">
        <w:r w:rsidRPr="006C1819">
          <w:rPr>
            <w:rFonts w:ascii="Arial" w:hAnsi="Arial" w:cs="Arial"/>
          </w:rPr>
          <w:t>кодексом</w:t>
        </w:r>
      </w:hyperlink>
      <w:r w:rsidRPr="006C1819">
        <w:rPr>
          <w:rFonts w:ascii="Arial" w:hAnsi="Arial" w:cs="Arial"/>
        </w:rPr>
        <w:t xml:space="preserve"> Российской Федерации, Федеральным </w:t>
      </w:r>
      <w:hyperlink r:id="rId8" w:history="1">
        <w:r w:rsidRPr="006C1819">
          <w:rPr>
            <w:rFonts w:ascii="Arial" w:hAnsi="Arial" w:cs="Arial"/>
          </w:rPr>
          <w:t>законом</w:t>
        </w:r>
      </w:hyperlink>
      <w:r w:rsidRPr="006C1819">
        <w:rPr>
          <w:rFonts w:ascii="Arial" w:hAnsi="Arial" w:cs="Arial"/>
        </w:rPr>
        <w:t xml:space="preserve"> от 6.10.2003 № 131-ФЗ «Об общих принципах организации местного самоуправления в Российской Федерации», </w:t>
      </w:r>
      <w:hyperlink r:id="rId9" w:history="1">
        <w:r w:rsidRPr="006C1819">
          <w:rPr>
            <w:rFonts w:ascii="Arial" w:hAnsi="Arial" w:cs="Arial"/>
          </w:rPr>
          <w:t>Уставом</w:t>
        </w:r>
      </w:hyperlink>
      <w:r w:rsidRPr="006C1819">
        <w:rPr>
          <w:rFonts w:ascii="Arial" w:hAnsi="Arial" w:cs="Arial"/>
        </w:rPr>
        <w:t xml:space="preserve"> МО «Щекинский сельсовет» Рыльского района Курской области, в целях создания устойчивого развития территории муниципального образования «Щекинский сельсовет» Рыльского района Курской области,  Собрание депутатов Щекинского сельсовета Рыльского района решило:</w:t>
      </w:r>
    </w:p>
    <w:p w:rsidR="00180003" w:rsidRPr="006C1819" w:rsidRDefault="00180003" w:rsidP="00AA5C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19">
        <w:rPr>
          <w:rFonts w:ascii="Arial" w:hAnsi="Arial" w:cs="Arial"/>
        </w:rPr>
        <w:t xml:space="preserve">1. Утвердить местные </w:t>
      </w:r>
      <w:hyperlink w:anchor="Par32" w:history="1">
        <w:r w:rsidRPr="006C1819">
          <w:rPr>
            <w:rFonts w:ascii="Arial" w:hAnsi="Arial" w:cs="Arial"/>
          </w:rPr>
          <w:t>нормативы</w:t>
        </w:r>
      </w:hyperlink>
      <w:r w:rsidRPr="006C1819">
        <w:rPr>
          <w:rFonts w:ascii="Arial" w:hAnsi="Arial" w:cs="Arial"/>
        </w:rPr>
        <w:t xml:space="preserve"> градостроительного проектирования муниципального образования «Щекинский сельсовет» Рыльского района Курской области (прилагаются).</w:t>
      </w:r>
    </w:p>
    <w:p w:rsidR="00180003" w:rsidRPr="006C1819" w:rsidRDefault="00180003" w:rsidP="006C1819">
      <w:pPr>
        <w:pStyle w:val="NormalWeb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C1819">
        <w:rPr>
          <w:rFonts w:ascii="Arial" w:hAnsi="Arial" w:cs="Arial"/>
        </w:rPr>
        <w:t>2. Признать утратившим силу Решение Собрания депутатов Щекинского сельсовета Рыльского района от 06.10.2017 №50 «Об утверждении местных нормативов градостроительного проектирования Щекинского сельсовета Рыльского района Курской области».</w:t>
      </w:r>
    </w:p>
    <w:p w:rsidR="00180003" w:rsidRPr="006C1819" w:rsidRDefault="00180003" w:rsidP="00AA5C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19">
        <w:rPr>
          <w:rFonts w:ascii="Arial" w:hAnsi="Arial" w:cs="Arial"/>
        </w:rPr>
        <w:t>3. Решение подлежит опубликованию в порядке, установленном для официального опубликования муниципальных правовых актов и иной официальной информации, в течение 5 дней со дня принятия.</w:t>
      </w:r>
    </w:p>
    <w:p w:rsidR="00180003" w:rsidRPr="006C1819" w:rsidRDefault="00180003" w:rsidP="00AA5C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19">
        <w:rPr>
          <w:rFonts w:ascii="Arial" w:hAnsi="Arial" w:cs="Arial"/>
        </w:rPr>
        <w:t>4. Решение вступает в силу со дня его официального опубликования.</w:t>
      </w:r>
    </w:p>
    <w:p w:rsidR="00180003" w:rsidRPr="006C1819" w:rsidRDefault="00180003" w:rsidP="00AA5C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80003" w:rsidRPr="006C1819" w:rsidRDefault="00180003" w:rsidP="00AA5C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80003" w:rsidRDefault="00180003" w:rsidP="007F3658">
      <w:pPr>
        <w:jc w:val="both"/>
        <w:rPr>
          <w:rFonts w:ascii="Arial" w:hAnsi="Arial" w:cs="Arial"/>
        </w:rPr>
      </w:pPr>
    </w:p>
    <w:p w:rsidR="00180003" w:rsidRPr="006C1819" w:rsidRDefault="00180003" w:rsidP="007F3658">
      <w:pPr>
        <w:jc w:val="both"/>
        <w:rPr>
          <w:rFonts w:ascii="Arial" w:hAnsi="Arial" w:cs="Arial"/>
        </w:rPr>
      </w:pPr>
      <w:r w:rsidRPr="006C1819">
        <w:rPr>
          <w:rFonts w:ascii="Arial" w:hAnsi="Arial" w:cs="Arial"/>
        </w:rPr>
        <w:t xml:space="preserve">Председатель Собрания депутатов </w:t>
      </w:r>
    </w:p>
    <w:p w:rsidR="00180003" w:rsidRPr="006C1819" w:rsidRDefault="00180003" w:rsidP="007F3658">
      <w:pPr>
        <w:jc w:val="both"/>
        <w:rPr>
          <w:rFonts w:ascii="Arial" w:hAnsi="Arial" w:cs="Arial"/>
        </w:rPr>
      </w:pPr>
      <w:r w:rsidRPr="006C1819">
        <w:rPr>
          <w:rFonts w:ascii="Arial" w:hAnsi="Arial" w:cs="Arial"/>
        </w:rPr>
        <w:t xml:space="preserve">Щекинского сельсовета </w:t>
      </w:r>
    </w:p>
    <w:p w:rsidR="00180003" w:rsidRPr="006C1819" w:rsidRDefault="00180003" w:rsidP="007F3658">
      <w:pPr>
        <w:jc w:val="both"/>
        <w:rPr>
          <w:rFonts w:ascii="Arial" w:hAnsi="Arial" w:cs="Arial"/>
        </w:rPr>
      </w:pPr>
      <w:r w:rsidRPr="006C1819">
        <w:rPr>
          <w:rFonts w:ascii="Arial" w:hAnsi="Arial" w:cs="Arial"/>
        </w:rPr>
        <w:t>Рыльского района                                                                             Т.М.Курочкина</w:t>
      </w:r>
    </w:p>
    <w:p w:rsidR="00180003" w:rsidRPr="006C1819" w:rsidRDefault="00180003" w:rsidP="007F3658">
      <w:pPr>
        <w:jc w:val="both"/>
        <w:rPr>
          <w:rFonts w:ascii="Arial" w:hAnsi="Arial" w:cs="Arial"/>
        </w:rPr>
      </w:pPr>
    </w:p>
    <w:p w:rsidR="00180003" w:rsidRPr="006C1819" w:rsidRDefault="00180003" w:rsidP="007F3658">
      <w:pPr>
        <w:jc w:val="both"/>
        <w:rPr>
          <w:rFonts w:ascii="Arial" w:hAnsi="Arial" w:cs="Arial"/>
        </w:rPr>
      </w:pPr>
    </w:p>
    <w:p w:rsidR="00180003" w:rsidRPr="006C1819" w:rsidRDefault="00180003" w:rsidP="007F3658">
      <w:pPr>
        <w:jc w:val="both"/>
        <w:rPr>
          <w:rFonts w:ascii="Arial" w:hAnsi="Arial" w:cs="Arial"/>
        </w:rPr>
      </w:pPr>
    </w:p>
    <w:p w:rsidR="00180003" w:rsidRPr="006C1819" w:rsidRDefault="00180003" w:rsidP="007F3658">
      <w:pPr>
        <w:jc w:val="both"/>
        <w:rPr>
          <w:rFonts w:ascii="Arial" w:hAnsi="Arial" w:cs="Arial"/>
        </w:rPr>
      </w:pPr>
      <w:r w:rsidRPr="006C1819">
        <w:rPr>
          <w:rFonts w:ascii="Arial" w:hAnsi="Arial" w:cs="Arial"/>
        </w:rPr>
        <w:t xml:space="preserve">Глава  Щекинского сельсовета </w:t>
      </w:r>
    </w:p>
    <w:p w:rsidR="00180003" w:rsidRPr="006C1819" w:rsidRDefault="00180003" w:rsidP="007F3658">
      <w:pPr>
        <w:jc w:val="both"/>
        <w:rPr>
          <w:rFonts w:ascii="Arial" w:hAnsi="Arial" w:cs="Arial"/>
        </w:rPr>
      </w:pPr>
      <w:r w:rsidRPr="006C1819">
        <w:rPr>
          <w:rFonts w:ascii="Arial" w:hAnsi="Arial" w:cs="Arial"/>
        </w:rPr>
        <w:t xml:space="preserve">Рыльского района                                                                     </w:t>
      </w:r>
      <w:r>
        <w:rPr>
          <w:rFonts w:ascii="Arial" w:hAnsi="Arial" w:cs="Arial"/>
        </w:rPr>
        <w:t xml:space="preserve">      </w:t>
      </w:r>
      <w:r w:rsidRPr="006C1819">
        <w:rPr>
          <w:rFonts w:ascii="Arial" w:hAnsi="Arial" w:cs="Arial"/>
        </w:rPr>
        <w:t>Н.А.Гребенникова</w:t>
      </w:r>
    </w:p>
    <w:p w:rsidR="00180003" w:rsidRPr="006C1819" w:rsidRDefault="00180003" w:rsidP="001B07A3">
      <w:pPr>
        <w:widowControl w:val="0"/>
        <w:ind w:left="-238"/>
        <w:jc w:val="center"/>
        <w:rPr>
          <w:rFonts w:ascii="Arial" w:hAnsi="Arial" w:cs="Arial"/>
          <w:caps/>
        </w:rPr>
      </w:pPr>
      <w:r w:rsidRPr="006C1819">
        <w:rPr>
          <w:rFonts w:ascii="Arial" w:hAnsi="Arial" w:cs="Arial"/>
          <w:caps/>
        </w:rPr>
        <w:t xml:space="preserve">                                                                </w:t>
      </w:r>
    </w:p>
    <w:p w:rsidR="00180003" w:rsidRDefault="00180003" w:rsidP="001B1EE5">
      <w:pPr>
        <w:widowControl w:val="0"/>
        <w:ind w:left="-238"/>
        <w:jc w:val="right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                                                                 </w:t>
      </w:r>
    </w:p>
    <w:p w:rsidR="00180003" w:rsidRDefault="00180003" w:rsidP="001B1EE5">
      <w:pPr>
        <w:widowControl w:val="0"/>
        <w:ind w:left="-238"/>
        <w:jc w:val="right"/>
        <w:rPr>
          <w:caps/>
          <w:sz w:val="32"/>
          <w:szCs w:val="32"/>
        </w:rPr>
      </w:pPr>
    </w:p>
    <w:p w:rsidR="00180003" w:rsidRDefault="00180003" w:rsidP="001B1EE5">
      <w:pPr>
        <w:widowControl w:val="0"/>
        <w:ind w:left="-238"/>
        <w:jc w:val="right"/>
        <w:rPr>
          <w:caps/>
          <w:sz w:val="32"/>
          <w:szCs w:val="32"/>
        </w:rPr>
      </w:pPr>
    </w:p>
    <w:p w:rsidR="00180003" w:rsidRDefault="00180003" w:rsidP="001B1EE5">
      <w:pPr>
        <w:widowControl w:val="0"/>
        <w:ind w:left="-238"/>
        <w:jc w:val="right"/>
        <w:rPr>
          <w:caps/>
          <w:sz w:val="32"/>
          <w:szCs w:val="32"/>
        </w:rPr>
      </w:pPr>
    </w:p>
    <w:p w:rsidR="00180003" w:rsidRDefault="00180003" w:rsidP="001B1EE5">
      <w:pPr>
        <w:widowControl w:val="0"/>
        <w:ind w:left="-238"/>
        <w:jc w:val="right"/>
        <w:rPr>
          <w:caps/>
          <w:sz w:val="32"/>
          <w:szCs w:val="32"/>
        </w:rPr>
      </w:pPr>
    </w:p>
    <w:p w:rsidR="00180003" w:rsidRDefault="00180003" w:rsidP="001B1EE5">
      <w:pPr>
        <w:widowControl w:val="0"/>
        <w:ind w:left="-238"/>
        <w:jc w:val="right"/>
        <w:rPr>
          <w:rFonts w:ascii="Arial" w:hAnsi="Arial" w:cs="Arial"/>
          <w:caps/>
        </w:rPr>
      </w:pPr>
    </w:p>
    <w:p w:rsidR="00180003" w:rsidRPr="006C1819" w:rsidRDefault="00180003" w:rsidP="001B1EE5">
      <w:pPr>
        <w:widowControl w:val="0"/>
        <w:ind w:left="-238"/>
        <w:jc w:val="right"/>
        <w:rPr>
          <w:rFonts w:ascii="Arial" w:hAnsi="Arial" w:cs="Arial"/>
        </w:rPr>
      </w:pPr>
      <w:r w:rsidRPr="006C1819">
        <w:rPr>
          <w:rFonts w:ascii="Arial" w:hAnsi="Arial" w:cs="Arial"/>
          <w:caps/>
        </w:rPr>
        <w:t>УТВЕРЖДЕНЫ</w:t>
      </w:r>
      <w:r w:rsidRPr="006C1819">
        <w:rPr>
          <w:rFonts w:ascii="Arial" w:hAnsi="Arial" w:cs="Arial"/>
        </w:rPr>
        <w:t xml:space="preserve"> </w:t>
      </w:r>
    </w:p>
    <w:p w:rsidR="00180003" w:rsidRPr="006C1819" w:rsidRDefault="00180003" w:rsidP="001B1EE5">
      <w:pPr>
        <w:widowControl w:val="0"/>
        <w:ind w:left="-238"/>
        <w:jc w:val="right"/>
        <w:rPr>
          <w:rFonts w:ascii="Arial" w:hAnsi="Arial" w:cs="Arial"/>
        </w:rPr>
      </w:pPr>
      <w:r w:rsidRPr="006C1819">
        <w:rPr>
          <w:rFonts w:ascii="Arial" w:hAnsi="Arial" w:cs="Arial"/>
        </w:rPr>
        <w:t>решением Собрания депутатов</w:t>
      </w:r>
    </w:p>
    <w:p w:rsidR="00180003" w:rsidRPr="006C1819" w:rsidRDefault="00180003" w:rsidP="001B1EE5">
      <w:pPr>
        <w:widowControl w:val="0"/>
        <w:ind w:left="-238"/>
        <w:jc w:val="right"/>
        <w:rPr>
          <w:rFonts w:ascii="Arial" w:hAnsi="Arial" w:cs="Arial"/>
        </w:rPr>
      </w:pPr>
      <w:r w:rsidRPr="006C1819">
        <w:rPr>
          <w:rFonts w:ascii="Arial" w:hAnsi="Arial" w:cs="Arial"/>
        </w:rPr>
        <w:t xml:space="preserve">Щекинского сельсовета </w:t>
      </w:r>
    </w:p>
    <w:p w:rsidR="00180003" w:rsidRPr="006C1819" w:rsidRDefault="00180003" w:rsidP="001B1EE5">
      <w:pPr>
        <w:widowControl w:val="0"/>
        <w:ind w:left="-238"/>
        <w:jc w:val="right"/>
        <w:rPr>
          <w:rFonts w:ascii="Arial" w:hAnsi="Arial" w:cs="Arial"/>
        </w:rPr>
      </w:pPr>
      <w:r w:rsidRPr="006C1819">
        <w:rPr>
          <w:rFonts w:ascii="Arial" w:hAnsi="Arial" w:cs="Arial"/>
        </w:rPr>
        <w:t>Рыльского района</w:t>
      </w:r>
    </w:p>
    <w:p w:rsidR="00180003" w:rsidRPr="006C1819" w:rsidRDefault="00180003" w:rsidP="006C1819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6C1819">
        <w:rPr>
          <w:rFonts w:ascii="Arial" w:hAnsi="Arial" w:cs="Arial"/>
          <w:bCs/>
        </w:rPr>
        <w:t xml:space="preserve">от 24 декабря </w:t>
      </w:r>
      <w:smartTag w:uri="urn:schemas-microsoft-com:office:smarttags" w:element="metricconverter">
        <w:smartTagPr>
          <w:attr w:name="ProductID" w:val="2021 г"/>
        </w:smartTagPr>
        <w:r w:rsidRPr="006C1819">
          <w:rPr>
            <w:rFonts w:ascii="Arial" w:hAnsi="Arial" w:cs="Arial"/>
            <w:bCs/>
          </w:rPr>
          <w:t>2021 г</w:t>
        </w:r>
      </w:smartTag>
      <w:r w:rsidRPr="006C1819">
        <w:rPr>
          <w:rFonts w:ascii="Arial" w:hAnsi="Arial" w:cs="Arial"/>
          <w:bCs/>
        </w:rPr>
        <w:t>.  №18</w:t>
      </w:r>
    </w:p>
    <w:p w:rsidR="00180003" w:rsidRDefault="00180003" w:rsidP="00C954DE">
      <w:pPr>
        <w:widowControl w:val="0"/>
        <w:ind w:left="-238"/>
        <w:jc w:val="right"/>
        <w:rPr>
          <w:caps/>
          <w:sz w:val="28"/>
          <w:szCs w:val="28"/>
        </w:rPr>
      </w:pPr>
    </w:p>
    <w:p w:rsidR="00180003" w:rsidRDefault="00180003" w:rsidP="00C954DE">
      <w:pPr>
        <w:widowControl w:val="0"/>
        <w:ind w:left="-238"/>
        <w:jc w:val="right"/>
        <w:rPr>
          <w:caps/>
          <w:sz w:val="28"/>
          <w:szCs w:val="28"/>
        </w:rPr>
      </w:pPr>
    </w:p>
    <w:p w:rsidR="00180003" w:rsidRDefault="00180003" w:rsidP="00F72F8F">
      <w:pPr>
        <w:pStyle w:val="a"/>
        <w:suppressAutoHyphens/>
      </w:pPr>
    </w:p>
    <w:p w:rsidR="00180003" w:rsidRDefault="00180003" w:rsidP="00F72F8F">
      <w:pPr>
        <w:pStyle w:val="a"/>
        <w:suppressAutoHyphens/>
        <w:rPr>
          <w:rFonts w:ascii="Times New Roman" w:hAnsi="Times New Roman"/>
          <w:i w:val="0"/>
          <w:caps/>
          <w:sz w:val="32"/>
          <w:szCs w:val="32"/>
        </w:rPr>
      </w:pPr>
    </w:p>
    <w:p w:rsidR="00180003" w:rsidRDefault="00180003" w:rsidP="00F72F8F">
      <w:pPr>
        <w:pStyle w:val="a"/>
        <w:suppressAutoHyphens/>
        <w:rPr>
          <w:rFonts w:ascii="Times New Roman" w:hAnsi="Times New Roman"/>
          <w:i w:val="0"/>
          <w:caps/>
          <w:sz w:val="32"/>
          <w:szCs w:val="32"/>
        </w:rPr>
      </w:pPr>
    </w:p>
    <w:p w:rsidR="00180003" w:rsidRDefault="00180003" w:rsidP="00F72F8F">
      <w:pPr>
        <w:pStyle w:val="a"/>
        <w:suppressAutoHyphens/>
        <w:rPr>
          <w:rFonts w:ascii="Times New Roman" w:hAnsi="Times New Roman"/>
          <w:i w:val="0"/>
          <w:caps/>
          <w:sz w:val="32"/>
          <w:szCs w:val="32"/>
        </w:rPr>
      </w:pPr>
    </w:p>
    <w:p w:rsidR="00180003" w:rsidRDefault="00180003" w:rsidP="00F72F8F">
      <w:pPr>
        <w:pStyle w:val="a"/>
        <w:suppressAutoHyphens/>
        <w:rPr>
          <w:rFonts w:ascii="Times New Roman" w:hAnsi="Times New Roman"/>
          <w:i w:val="0"/>
          <w:caps/>
          <w:sz w:val="32"/>
          <w:szCs w:val="32"/>
        </w:rPr>
      </w:pPr>
    </w:p>
    <w:p w:rsidR="00180003" w:rsidRDefault="00180003" w:rsidP="00F72F8F">
      <w:pPr>
        <w:pStyle w:val="a"/>
        <w:suppressAutoHyphens/>
        <w:rPr>
          <w:rFonts w:ascii="Times New Roman" w:hAnsi="Times New Roman"/>
          <w:i w:val="0"/>
          <w:caps/>
          <w:sz w:val="32"/>
          <w:szCs w:val="32"/>
        </w:rPr>
      </w:pPr>
    </w:p>
    <w:p w:rsidR="00180003" w:rsidRDefault="00180003" w:rsidP="00F72F8F">
      <w:pPr>
        <w:pStyle w:val="a"/>
        <w:suppressAutoHyphens/>
        <w:rPr>
          <w:rFonts w:ascii="Times New Roman" w:hAnsi="Times New Roman"/>
          <w:i w:val="0"/>
          <w:caps/>
          <w:sz w:val="32"/>
          <w:szCs w:val="32"/>
        </w:rPr>
      </w:pPr>
    </w:p>
    <w:p w:rsidR="00180003" w:rsidRPr="00F72F8F" w:rsidRDefault="00180003" w:rsidP="002B2C53">
      <w:pPr>
        <w:pStyle w:val="a"/>
        <w:suppressAutoHyphens/>
        <w:rPr>
          <w:rFonts w:ascii="Times New Roman" w:hAnsi="Times New Roman"/>
          <w:bCs/>
          <w:i w:val="0"/>
          <w:caps/>
          <w:sz w:val="32"/>
          <w:szCs w:val="32"/>
        </w:rPr>
      </w:pPr>
      <w:r w:rsidRPr="00F72F8F">
        <w:rPr>
          <w:rFonts w:ascii="Times New Roman" w:hAnsi="Times New Roman"/>
          <w:i w:val="0"/>
          <w:caps/>
          <w:sz w:val="32"/>
          <w:szCs w:val="32"/>
        </w:rPr>
        <w:t>Местные нормативы градостроительного проектирования муниципального образования «</w:t>
      </w:r>
      <w:r>
        <w:rPr>
          <w:rFonts w:ascii="Times New Roman" w:hAnsi="Times New Roman"/>
          <w:i w:val="0"/>
          <w:caps/>
          <w:sz w:val="32"/>
          <w:szCs w:val="32"/>
        </w:rPr>
        <w:t>ЩЕКИНСКИЙ</w:t>
      </w:r>
      <w:r w:rsidRPr="00F72F8F">
        <w:rPr>
          <w:rFonts w:ascii="Times New Roman" w:hAnsi="Times New Roman"/>
          <w:i w:val="0"/>
          <w:caps/>
          <w:sz w:val="32"/>
          <w:szCs w:val="32"/>
        </w:rPr>
        <w:t xml:space="preserve"> сельсовет» РЫЛЬСКОГО РАЙОНА курской ОБЛАСТИ</w:t>
      </w:r>
    </w:p>
    <w:p w:rsidR="00180003" w:rsidRPr="00621883" w:rsidRDefault="00180003" w:rsidP="002B2C53">
      <w:pPr>
        <w:pStyle w:val="a"/>
        <w:suppressAutoHyphens/>
        <w:rPr>
          <w:rFonts w:ascii="Times New Roman" w:hAnsi="Times New Roman"/>
          <w:b w:val="0"/>
          <w:i w:val="0"/>
        </w:rPr>
      </w:pPr>
    </w:p>
    <w:p w:rsidR="00180003" w:rsidRDefault="00180003" w:rsidP="002B2C53">
      <w:pPr>
        <w:pStyle w:val="TimesNewRoman18"/>
        <w:rPr>
          <w:b w:val="0"/>
        </w:rPr>
      </w:pPr>
    </w:p>
    <w:p w:rsidR="00180003" w:rsidRDefault="00180003" w:rsidP="002B2C53">
      <w:pPr>
        <w:pStyle w:val="TimesNewRoman18"/>
        <w:rPr>
          <w:b w:val="0"/>
        </w:rPr>
      </w:pPr>
    </w:p>
    <w:p w:rsidR="00180003" w:rsidRDefault="00180003" w:rsidP="002B2C53">
      <w:pPr>
        <w:pStyle w:val="TimesNewRoman18"/>
        <w:rPr>
          <w:b w:val="0"/>
        </w:rPr>
      </w:pPr>
    </w:p>
    <w:p w:rsidR="00180003" w:rsidRDefault="00180003" w:rsidP="002B2C53">
      <w:pPr>
        <w:pStyle w:val="TimesNewRoman18"/>
        <w:rPr>
          <w:b w:val="0"/>
        </w:rPr>
      </w:pPr>
    </w:p>
    <w:p w:rsidR="00180003" w:rsidRPr="00621883" w:rsidRDefault="00180003" w:rsidP="002B2C53">
      <w:pPr>
        <w:pStyle w:val="TimesNewRoman18"/>
        <w:rPr>
          <w:b w:val="0"/>
        </w:rPr>
      </w:pPr>
    </w:p>
    <w:p w:rsidR="00180003" w:rsidRPr="00621883" w:rsidRDefault="00180003" w:rsidP="002B2C53">
      <w:pPr>
        <w:pStyle w:val="TimesNewRoman18"/>
        <w:rPr>
          <w:b w:val="0"/>
        </w:rPr>
      </w:pPr>
    </w:p>
    <w:tbl>
      <w:tblPr>
        <w:tblW w:w="0" w:type="auto"/>
        <w:tblInd w:w="-318" w:type="dxa"/>
        <w:tblLook w:val="0000"/>
      </w:tblPr>
      <w:tblGrid>
        <w:gridCol w:w="9648"/>
      </w:tblGrid>
      <w:tr w:rsidR="00180003" w:rsidRPr="005E4BC2" w:rsidTr="00056397">
        <w:trPr>
          <w:trHeight w:val="1242"/>
        </w:trPr>
        <w:tc>
          <w:tcPr>
            <w:tcW w:w="9648" w:type="dxa"/>
            <w:vAlign w:val="center"/>
          </w:tcPr>
          <w:p w:rsidR="00180003" w:rsidRPr="00471C85" w:rsidRDefault="00180003" w:rsidP="002B2C53">
            <w:pPr>
              <w:ind w:left="567"/>
              <w:jc w:val="center"/>
              <w:rPr>
                <w:b/>
                <w:bCs/>
                <w:sz w:val="28"/>
                <w:szCs w:val="28"/>
              </w:rPr>
            </w:pPr>
            <w:r w:rsidRPr="00471C85">
              <w:rPr>
                <w:b/>
                <w:bCs/>
                <w:sz w:val="28"/>
                <w:szCs w:val="28"/>
              </w:rPr>
              <w:t>НОРМАТИВЫ ГРАДОСТРОИТЕЛЬНОГО ПРОЕКТИРОВАНИЯ</w:t>
            </w:r>
          </w:p>
        </w:tc>
      </w:tr>
    </w:tbl>
    <w:p w:rsidR="00180003" w:rsidRPr="005E4BC2" w:rsidRDefault="00180003" w:rsidP="00F72F8F"/>
    <w:p w:rsidR="00180003" w:rsidRPr="005E4BC2" w:rsidRDefault="00180003" w:rsidP="00F72F8F">
      <w:pPr>
        <w:jc w:val="center"/>
        <w:rPr>
          <w:b/>
        </w:rPr>
      </w:pPr>
    </w:p>
    <w:p w:rsidR="00180003" w:rsidRPr="005E4BC2" w:rsidRDefault="00180003" w:rsidP="00F72F8F">
      <w:pPr>
        <w:jc w:val="center"/>
        <w:rPr>
          <w:b/>
        </w:rPr>
      </w:pPr>
    </w:p>
    <w:p w:rsidR="00180003" w:rsidRPr="005E4BC2" w:rsidRDefault="00180003" w:rsidP="00F72F8F">
      <w:pPr>
        <w:jc w:val="center"/>
        <w:rPr>
          <w:b/>
        </w:rPr>
      </w:pPr>
    </w:p>
    <w:p w:rsidR="00180003" w:rsidRPr="005E4BC2" w:rsidRDefault="00180003" w:rsidP="00F72F8F">
      <w:pPr>
        <w:jc w:val="center"/>
        <w:rPr>
          <w:b/>
        </w:rPr>
      </w:pPr>
    </w:p>
    <w:p w:rsidR="00180003" w:rsidRPr="005E4BC2" w:rsidRDefault="00180003" w:rsidP="00F72F8F">
      <w:pPr>
        <w:jc w:val="center"/>
        <w:rPr>
          <w:b/>
        </w:rPr>
      </w:pPr>
    </w:p>
    <w:p w:rsidR="00180003" w:rsidRPr="005E4BC2" w:rsidRDefault="00180003" w:rsidP="00F72F8F">
      <w:pPr>
        <w:jc w:val="center"/>
        <w:rPr>
          <w:b/>
        </w:rPr>
      </w:pPr>
    </w:p>
    <w:p w:rsidR="00180003" w:rsidRPr="005E4BC2" w:rsidRDefault="00180003" w:rsidP="00F72F8F">
      <w:pPr>
        <w:jc w:val="center"/>
        <w:rPr>
          <w:b/>
        </w:rPr>
      </w:pPr>
    </w:p>
    <w:p w:rsidR="00180003" w:rsidRDefault="00180003" w:rsidP="00F72F8F">
      <w:pPr>
        <w:jc w:val="center"/>
        <w:rPr>
          <w:b/>
        </w:rPr>
      </w:pPr>
    </w:p>
    <w:p w:rsidR="00180003" w:rsidRDefault="00180003" w:rsidP="00F72F8F">
      <w:pPr>
        <w:jc w:val="center"/>
        <w:rPr>
          <w:b/>
        </w:rPr>
      </w:pPr>
    </w:p>
    <w:p w:rsidR="00180003" w:rsidRDefault="00180003" w:rsidP="00F72F8F">
      <w:pPr>
        <w:jc w:val="center"/>
        <w:rPr>
          <w:b/>
          <w:sz w:val="32"/>
          <w:szCs w:val="32"/>
        </w:rPr>
      </w:pPr>
    </w:p>
    <w:p w:rsidR="00180003" w:rsidRDefault="00180003" w:rsidP="00F72F8F">
      <w:pPr>
        <w:jc w:val="center"/>
        <w:rPr>
          <w:b/>
          <w:sz w:val="32"/>
          <w:szCs w:val="32"/>
        </w:rPr>
      </w:pPr>
    </w:p>
    <w:p w:rsidR="00180003" w:rsidRDefault="00180003" w:rsidP="00F72F8F">
      <w:pPr>
        <w:jc w:val="center"/>
        <w:rPr>
          <w:b/>
          <w:sz w:val="32"/>
          <w:szCs w:val="32"/>
        </w:rPr>
      </w:pPr>
    </w:p>
    <w:p w:rsidR="00180003" w:rsidRDefault="00180003" w:rsidP="00F72F8F">
      <w:pPr>
        <w:jc w:val="center"/>
        <w:rPr>
          <w:b/>
          <w:sz w:val="32"/>
          <w:szCs w:val="32"/>
        </w:rPr>
      </w:pPr>
    </w:p>
    <w:p w:rsidR="00180003" w:rsidRDefault="00180003" w:rsidP="00F72F8F">
      <w:pPr>
        <w:jc w:val="center"/>
        <w:rPr>
          <w:b/>
          <w:sz w:val="32"/>
          <w:szCs w:val="32"/>
        </w:rPr>
      </w:pPr>
    </w:p>
    <w:p w:rsidR="00180003" w:rsidRDefault="00180003" w:rsidP="00F72F8F">
      <w:pPr>
        <w:jc w:val="center"/>
        <w:rPr>
          <w:b/>
          <w:sz w:val="32"/>
          <w:szCs w:val="32"/>
        </w:rPr>
      </w:pPr>
      <w:r w:rsidRPr="005E4BC2">
        <w:rPr>
          <w:b/>
          <w:sz w:val="32"/>
          <w:szCs w:val="32"/>
        </w:rPr>
        <w:t>2021</w:t>
      </w:r>
    </w:p>
    <w:p w:rsidR="00180003" w:rsidRDefault="00180003" w:rsidP="00F72F8F">
      <w:pPr>
        <w:jc w:val="center"/>
        <w:rPr>
          <w:b/>
          <w:sz w:val="28"/>
          <w:szCs w:val="28"/>
        </w:rPr>
        <w:sectPr w:rsidR="00180003" w:rsidSect="006C1819">
          <w:headerReference w:type="default" r:id="rId10"/>
          <w:footerReference w:type="default" r:id="rId11"/>
          <w:headerReference w:type="first" r:id="rId12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80003" w:rsidRDefault="00180003" w:rsidP="00F72F8F">
      <w:pPr>
        <w:jc w:val="center"/>
        <w:rPr>
          <w:b/>
          <w:sz w:val="28"/>
          <w:szCs w:val="28"/>
        </w:rPr>
      </w:pPr>
    </w:p>
    <w:p w:rsidR="00180003" w:rsidRDefault="00180003" w:rsidP="00F72F8F">
      <w:pPr>
        <w:jc w:val="center"/>
        <w:rPr>
          <w:b/>
          <w:sz w:val="28"/>
          <w:szCs w:val="28"/>
        </w:rPr>
      </w:pPr>
    </w:p>
    <w:p w:rsidR="00180003" w:rsidRDefault="00180003" w:rsidP="00F72F8F">
      <w:pPr>
        <w:jc w:val="center"/>
        <w:rPr>
          <w:b/>
          <w:sz w:val="28"/>
          <w:szCs w:val="28"/>
        </w:rPr>
      </w:pPr>
    </w:p>
    <w:p w:rsidR="00180003" w:rsidRDefault="00180003" w:rsidP="00F72F8F">
      <w:pPr>
        <w:jc w:val="center"/>
        <w:rPr>
          <w:b/>
          <w:sz w:val="28"/>
          <w:szCs w:val="28"/>
        </w:rPr>
      </w:pPr>
    </w:p>
    <w:p w:rsidR="00180003" w:rsidRDefault="00180003" w:rsidP="00F72F8F">
      <w:pPr>
        <w:jc w:val="center"/>
        <w:rPr>
          <w:b/>
          <w:sz w:val="28"/>
          <w:szCs w:val="28"/>
        </w:rPr>
      </w:pPr>
    </w:p>
    <w:p w:rsidR="00180003" w:rsidRDefault="00180003" w:rsidP="00F72F8F">
      <w:pPr>
        <w:jc w:val="center"/>
        <w:rPr>
          <w:b/>
          <w:sz w:val="28"/>
          <w:szCs w:val="28"/>
        </w:rPr>
      </w:pPr>
    </w:p>
    <w:p w:rsidR="00180003" w:rsidRDefault="00180003" w:rsidP="00F72F8F">
      <w:pPr>
        <w:jc w:val="center"/>
        <w:rPr>
          <w:b/>
          <w:sz w:val="28"/>
          <w:szCs w:val="28"/>
        </w:rPr>
      </w:pPr>
    </w:p>
    <w:p w:rsidR="00180003" w:rsidRDefault="00180003" w:rsidP="00F72F8F">
      <w:pPr>
        <w:jc w:val="center"/>
        <w:rPr>
          <w:b/>
          <w:sz w:val="28"/>
          <w:szCs w:val="28"/>
        </w:rPr>
      </w:pPr>
    </w:p>
    <w:p w:rsidR="00180003" w:rsidRDefault="00180003" w:rsidP="00F72F8F">
      <w:pPr>
        <w:jc w:val="center"/>
        <w:rPr>
          <w:b/>
          <w:sz w:val="28"/>
          <w:szCs w:val="28"/>
        </w:rPr>
      </w:pPr>
    </w:p>
    <w:p w:rsidR="00180003" w:rsidRDefault="00180003" w:rsidP="00F72F8F">
      <w:pPr>
        <w:jc w:val="center"/>
        <w:rPr>
          <w:b/>
          <w:sz w:val="28"/>
          <w:szCs w:val="28"/>
        </w:rPr>
      </w:pPr>
    </w:p>
    <w:p w:rsidR="00180003" w:rsidRDefault="00180003" w:rsidP="00F72F8F">
      <w:pPr>
        <w:jc w:val="center"/>
        <w:rPr>
          <w:b/>
          <w:sz w:val="28"/>
          <w:szCs w:val="28"/>
        </w:rPr>
      </w:pPr>
    </w:p>
    <w:p w:rsidR="00180003" w:rsidRDefault="00180003" w:rsidP="00F72F8F">
      <w:pPr>
        <w:jc w:val="center"/>
        <w:rPr>
          <w:b/>
          <w:sz w:val="28"/>
          <w:szCs w:val="28"/>
        </w:rPr>
      </w:pPr>
    </w:p>
    <w:p w:rsidR="00180003" w:rsidRDefault="00180003" w:rsidP="00F72F8F">
      <w:pPr>
        <w:jc w:val="center"/>
        <w:rPr>
          <w:b/>
          <w:sz w:val="28"/>
          <w:szCs w:val="28"/>
        </w:rPr>
      </w:pPr>
    </w:p>
    <w:p w:rsidR="00180003" w:rsidRDefault="00180003" w:rsidP="00F72F8F">
      <w:pPr>
        <w:jc w:val="center"/>
        <w:rPr>
          <w:b/>
          <w:sz w:val="28"/>
          <w:szCs w:val="28"/>
        </w:rPr>
      </w:pPr>
    </w:p>
    <w:p w:rsidR="00180003" w:rsidRPr="00E271A8" w:rsidRDefault="00180003" w:rsidP="00F72F8F">
      <w:pPr>
        <w:jc w:val="center"/>
        <w:rPr>
          <w:b/>
          <w:sz w:val="28"/>
          <w:szCs w:val="28"/>
        </w:rPr>
      </w:pPr>
      <w:r w:rsidRPr="00E271A8">
        <w:rPr>
          <w:b/>
          <w:sz w:val="28"/>
          <w:szCs w:val="28"/>
        </w:rPr>
        <w:t>СОДЕРЖАНИЕ</w:t>
      </w:r>
    </w:p>
    <w:p w:rsidR="00180003" w:rsidRPr="00E271A8" w:rsidRDefault="00180003" w:rsidP="00F72F8F">
      <w:pPr>
        <w:jc w:val="center"/>
        <w:rPr>
          <w:b/>
          <w:sz w:val="28"/>
          <w:szCs w:val="28"/>
        </w:rPr>
      </w:pP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6"/>
        <w:gridCol w:w="2126"/>
      </w:tblGrid>
      <w:tr w:rsidR="00180003" w:rsidTr="00AD55FF">
        <w:tc>
          <w:tcPr>
            <w:tcW w:w="6946" w:type="dxa"/>
            <w:vAlign w:val="center"/>
          </w:tcPr>
          <w:p w:rsidR="00180003" w:rsidRPr="00AD55FF" w:rsidRDefault="00180003" w:rsidP="00AD55FF">
            <w:pPr>
              <w:jc w:val="center"/>
              <w:rPr>
                <w:b/>
                <w:bCs/>
                <w:sz w:val="28"/>
                <w:szCs w:val="28"/>
              </w:rPr>
            </w:pPr>
            <w:r w:rsidRPr="00AD55F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180003" w:rsidRPr="00AD55FF" w:rsidRDefault="00180003" w:rsidP="00AD55FF">
            <w:pPr>
              <w:jc w:val="center"/>
              <w:rPr>
                <w:b/>
                <w:bCs/>
                <w:sz w:val="28"/>
                <w:szCs w:val="28"/>
              </w:rPr>
            </w:pPr>
            <w:r w:rsidRPr="00AD55FF">
              <w:rPr>
                <w:b/>
                <w:bCs/>
                <w:sz w:val="28"/>
                <w:szCs w:val="28"/>
              </w:rPr>
              <w:t>Страница</w:t>
            </w:r>
          </w:p>
        </w:tc>
      </w:tr>
      <w:tr w:rsidR="00180003" w:rsidTr="00AD55FF">
        <w:tc>
          <w:tcPr>
            <w:tcW w:w="6946" w:type="dxa"/>
            <w:vAlign w:val="center"/>
          </w:tcPr>
          <w:p w:rsidR="00180003" w:rsidRPr="00AD55FF" w:rsidRDefault="00180003" w:rsidP="00AD55FF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AD55FF">
                <w:rPr>
                  <w:b/>
                  <w:sz w:val="26"/>
                  <w:szCs w:val="26"/>
                  <w:lang w:val="en-US"/>
                </w:rPr>
                <w:t>I</w:t>
              </w:r>
              <w:r w:rsidRPr="00AD55FF">
                <w:rPr>
                  <w:b/>
                  <w:sz w:val="26"/>
                  <w:szCs w:val="26"/>
                </w:rPr>
                <w:t>.</w:t>
              </w:r>
            </w:smartTag>
            <w:r w:rsidRPr="00AD55FF">
              <w:rPr>
                <w:b/>
                <w:sz w:val="26"/>
                <w:szCs w:val="26"/>
              </w:rPr>
              <w:t xml:space="preserve"> ОСНОВНАЯ ЧАСТЬ</w:t>
            </w:r>
          </w:p>
        </w:tc>
        <w:tc>
          <w:tcPr>
            <w:tcW w:w="2126" w:type="dxa"/>
            <w:vAlign w:val="center"/>
          </w:tcPr>
          <w:p w:rsidR="00180003" w:rsidRPr="00AD55FF" w:rsidRDefault="00180003" w:rsidP="00AD55FF">
            <w:pPr>
              <w:jc w:val="center"/>
              <w:rPr>
                <w:sz w:val="28"/>
                <w:szCs w:val="28"/>
              </w:rPr>
            </w:pPr>
            <w:r w:rsidRPr="00AD55FF">
              <w:rPr>
                <w:sz w:val="26"/>
                <w:szCs w:val="26"/>
              </w:rPr>
              <w:t>3</w:t>
            </w:r>
          </w:p>
        </w:tc>
      </w:tr>
      <w:tr w:rsidR="00180003" w:rsidTr="00AD55FF">
        <w:tc>
          <w:tcPr>
            <w:tcW w:w="6946" w:type="dxa"/>
            <w:vAlign w:val="center"/>
          </w:tcPr>
          <w:p w:rsidR="00180003" w:rsidRPr="00AD55FF" w:rsidRDefault="00180003" w:rsidP="00AD55FF">
            <w:pPr>
              <w:jc w:val="both"/>
              <w:rPr>
                <w:sz w:val="28"/>
                <w:szCs w:val="28"/>
              </w:rPr>
            </w:pPr>
            <w:r w:rsidRPr="00AD55FF">
              <w:rPr>
                <w:b/>
                <w:sz w:val="26"/>
                <w:szCs w:val="26"/>
              </w:rPr>
              <w:t>1 Общие положения</w:t>
            </w:r>
          </w:p>
        </w:tc>
        <w:tc>
          <w:tcPr>
            <w:tcW w:w="2126" w:type="dxa"/>
            <w:vAlign w:val="center"/>
          </w:tcPr>
          <w:p w:rsidR="00180003" w:rsidRPr="00AD55FF" w:rsidRDefault="00180003" w:rsidP="00AD55FF">
            <w:pPr>
              <w:jc w:val="center"/>
              <w:rPr>
                <w:sz w:val="28"/>
                <w:szCs w:val="28"/>
              </w:rPr>
            </w:pPr>
            <w:r w:rsidRPr="00AD55FF">
              <w:rPr>
                <w:sz w:val="26"/>
                <w:szCs w:val="26"/>
              </w:rPr>
              <w:t>3</w:t>
            </w:r>
          </w:p>
        </w:tc>
      </w:tr>
      <w:tr w:rsidR="00180003" w:rsidTr="00AD55FF">
        <w:tc>
          <w:tcPr>
            <w:tcW w:w="6946" w:type="dxa"/>
            <w:vAlign w:val="center"/>
          </w:tcPr>
          <w:p w:rsidR="00180003" w:rsidRPr="00AD55FF" w:rsidRDefault="00180003" w:rsidP="00AD55FF">
            <w:pPr>
              <w:jc w:val="both"/>
              <w:rPr>
                <w:sz w:val="28"/>
                <w:szCs w:val="28"/>
              </w:rPr>
            </w:pPr>
            <w:r w:rsidRPr="00AD55FF">
              <w:rPr>
                <w:bCs/>
                <w:sz w:val="26"/>
                <w:szCs w:val="26"/>
              </w:rPr>
              <w:t>1.1 Расположение и природно-климатические условия Щекинского сельсовета Рыльского района Курской области</w:t>
            </w:r>
          </w:p>
        </w:tc>
        <w:tc>
          <w:tcPr>
            <w:tcW w:w="2126" w:type="dxa"/>
            <w:vAlign w:val="center"/>
          </w:tcPr>
          <w:p w:rsidR="00180003" w:rsidRPr="00AD55FF" w:rsidRDefault="00180003" w:rsidP="00AD55FF">
            <w:pPr>
              <w:jc w:val="center"/>
              <w:rPr>
                <w:sz w:val="28"/>
                <w:szCs w:val="28"/>
              </w:rPr>
            </w:pPr>
            <w:r w:rsidRPr="00AD55FF">
              <w:rPr>
                <w:sz w:val="26"/>
                <w:szCs w:val="26"/>
              </w:rPr>
              <w:t>5</w:t>
            </w:r>
          </w:p>
        </w:tc>
      </w:tr>
      <w:tr w:rsidR="00180003" w:rsidTr="00AD55FF">
        <w:tc>
          <w:tcPr>
            <w:tcW w:w="6946" w:type="dxa"/>
            <w:vAlign w:val="center"/>
          </w:tcPr>
          <w:p w:rsidR="00180003" w:rsidRPr="00AD55FF" w:rsidRDefault="00180003" w:rsidP="00AD55FF">
            <w:pPr>
              <w:jc w:val="both"/>
              <w:rPr>
                <w:sz w:val="28"/>
                <w:szCs w:val="28"/>
              </w:rPr>
            </w:pPr>
            <w:r w:rsidRPr="00AD55FF">
              <w:rPr>
                <w:bCs/>
                <w:sz w:val="26"/>
                <w:szCs w:val="26"/>
              </w:rPr>
              <w:t>1.2 Социально-демографический состав и плотность населения на территории Щекинского сельсовета Рыльского района Курской области</w:t>
            </w:r>
          </w:p>
        </w:tc>
        <w:tc>
          <w:tcPr>
            <w:tcW w:w="2126" w:type="dxa"/>
            <w:vAlign w:val="center"/>
          </w:tcPr>
          <w:p w:rsidR="00180003" w:rsidRPr="00AD55FF" w:rsidRDefault="00180003" w:rsidP="00AD55FF">
            <w:pPr>
              <w:jc w:val="center"/>
              <w:rPr>
                <w:sz w:val="28"/>
                <w:szCs w:val="28"/>
              </w:rPr>
            </w:pPr>
            <w:r w:rsidRPr="00AD55FF">
              <w:rPr>
                <w:sz w:val="26"/>
                <w:szCs w:val="26"/>
              </w:rPr>
              <w:t>9</w:t>
            </w:r>
          </w:p>
        </w:tc>
      </w:tr>
      <w:tr w:rsidR="00180003" w:rsidTr="00AD55FF">
        <w:tc>
          <w:tcPr>
            <w:tcW w:w="6946" w:type="dxa"/>
            <w:vAlign w:val="center"/>
          </w:tcPr>
          <w:p w:rsidR="00180003" w:rsidRPr="00AD55FF" w:rsidRDefault="00180003" w:rsidP="00AD55FF">
            <w:pPr>
              <w:jc w:val="both"/>
              <w:rPr>
                <w:sz w:val="28"/>
                <w:szCs w:val="28"/>
              </w:rPr>
            </w:pPr>
            <w:r w:rsidRPr="00AD55FF">
              <w:rPr>
                <w:b/>
                <w:sz w:val="26"/>
                <w:szCs w:val="26"/>
              </w:rPr>
              <w:t>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</w:p>
        </w:tc>
        <w:tc>
          <w:tcPr>
            <w:tcW w:w="2126" w:type="dxa"/>
            <w:vAlign w:val="center"/>
          </w:tcPr>
          <w:p w:rsidR="00180003" w:rsidRPr="00AD55FF" w:rsidRDefault="00180003" w:rsidP="00AD55FF">
            <w:pPr>
              <w:jc w:val="center"/>
              <w:rPr>
                <w:sz w:val="28"/>
                <w:szCs w:val="28"/>
              </w:rPr>
            </w:pPr>
            <w:r w:rsidRPr="00AD55FF">
              <w:rPr>
                <w:sz w:val="26"/>
                <w:szCs w:val="26"/>
              </w:rPr>
              <w:t>12</w:t>
            </w:r>
          </w:p>
        </w:tc>
      </w:tr>
      <w:tr w:rsidR="00180003" w:rsidTr="00AD55FF">
        <w:tc>
          <w:tcPr>
            <w:tcW w:w="6946" w:type="dxa"/>
            <w:vAlign w:val="center"/>
          </w:tcPr>
          <w:p w:rsidR="00180003" w:rsidRPr="00AD55FF" w:rsidRDefault="00180003" w:rsidP="00AD55FF">
            <w:pPr>
              <w:jc w:val="both"/>
              <w:rPr>
                <w:sz w:val="28"/>
                <w:szCs w:val="28"/>
              </w:rPr>
            </w:pPr>
            <w:r w:rsidRPr="00AD55FF">
              <w:rPr>
                <w:bCs/>
                <w:sz w:val="26"/>
                <w:szCs w:val="26"/>
              </w:rPr>
              <w:t>2.1 Иные объекты, территории, которые необходимы для осуществления органами местного самоуправления полномочий по вопросам местного значения</w:t>
            </w:r>
          </w:p>
        </w:tc>
        <w:tc>
          <w:tcPr>
            <w:tcW w:w="2126" w:type="dxa"/>
            <w:vAlign w:val="center"/>
          </w:tcPr>
          <w:p w:rsidR="00180003" w:rsidRPr="00AD55FF" w:rsidRDefault="00180003" w:rsidP="00AD55FF">
            <w:pPr>
              <w:jc w:val="center"/>
              <w:rPr>
                <w:sz w:val="28"/>
                <w:szCs w:val="28"/>
              </w:rPr>
            </w:pPr>
            <w:r w:rsidRPr="00AD55FF">
              <w:rPr>
                <w:sz w:val="26"/>
                <w:szCs w:val="26"/>
              </w:rPr>
              <w:t>16</w:t>
            </w:r>
          </w:p>
        </w:tc>
      </w:tr>
      <w:tr w:rsidR="00180003" w:rsidTr="00AD55FF">
        <w:tc>
          <w:tcPr>
            <w:tcW w:w="6946" w:type="dxa"/>
            <w:vAlign w:val="center"/>
          </w:tcPr>
          <w:p w:rsidR="00180003" w:rsidRPr="00AD55FF" w:rsidRDefault="00180003" w:rsidP="00AD55FF">
            <w:pPr>
              <w:jc w:val="both"/>
              <w:rPr>
                <w:sz w:val="28"/>
                <w:szCs w:val="28"/>
              </w:rPr>
            </w:pPr>
            <w:r w:rsidRPr="00AD55FF">
              <w:rPr>
                <w:bCs/>
                <w:sz w:val="26"/>
                <w:szCs w:val="26"/>
              </w:rPr>
              <w:t>2.2 Размещение коллективных подземных хранилищ сельскохозяйственных продуктов в жилых зонах поселений</w:t>
            </w:r>
          </w:p>
        </w:tc>
        <w:tc>
          <w:tcPr>
            <w:tcW w:w="2126" w:type="dxa"/>
            <w:vAlign w:val="center"/>
          </w:tcPr>
          <w:p w:rsidR="00180003" w:rsidRPr="00AD55FF" w:rsidRDefault="00180003" w:rsidP="00AD55FF">
            <w:pPr>
              <w:jc w:val="center"/>
              <w:rPr>
                <w:sz w:val="28"/>
                <w:szCs w:val="28"/>
              </w:rPr>
            </w:pPr>
            <w:r w:rsidRPr="00AD55FF">
              <w:rPr>
                <w:sz w:val="26"/>
                <w:szCs w:val="26"/>
              </w:rPr>
              <w:t>21</w:t>
            </w:r>
          </w:p>
        </w:tc>
      </w:tr>
      <w:tr w:rsidR="00180003" w:rsidTr="00AD55FF">
        <w:tc>
          <w:tcPr>
            <w:tcW w:w="6946" w:type="dxa"/>
            <w:vAlign w:val="center"/>
          </w:tcPr>
          <w:p w:rsidR="00180003" w:rsidRPr="00AD55FF" w:rsidRDefault="00180003" w:rsidP="00AD55FF">
            <w:pPr>
              <w:jc w:val="both"/>
              <w:rPr>
                <w:sz w:val="28"/>
                <w:szCs w:val="28"/>
              </w:rPr>
            </w:pPr>
            <w:r w:rsidRPr="00AD55FF">
              <w:rPr>
                <w:bCs/>
                <w:sz w:val="26"/>
                <w:szCs w:val="26"/>
              </w:rPr>
              <w:t>2.3 Минимально допустимая площадь озелененных территорий общего пользования в границах муниципальных образований</w:t>
            </w:r>
          </w:p>
        </w:tc>
        <w:tc>
          <w:tcPr>
            <w:tcW w:w="2126" w:type="dxa"/>
            <w:vAlign w:val="center"/>
          </w:tcPr>
          <w:p w:rsidR="00180003" w:rsidRPr="00AD55FF" w:rsidRDefault="00180003" w:rsidP="00AD55FF">
            <w:pPr>
              <w:jc w:val="center"/>
              <w:rPr>
                <w:sz w:val="28"/>
                <w:szCs w:val="28"/>
              </w:rPr>
            </w:pPr>
            <w:r w:rsidRPr="00AD55FF">
              <w:rPr>
                <w:sz w:val="26"/>
                <w:szCs w:val="26"/>
              </w:rPr>
              <w:t>21</w:t>
            </w:r>
          </w:p>
        </w:tc>
      </w:tr>
      <w:tr w:rsidR="00180003" w:rsidTr="00AD55FF">
        <w:tc>
          <w:tcPr>
            <w:tcW w:w="6946" w:type="dxa"/>
            <w:vAlign w:val="center"/>
          </w:tcPr>
          <w:p w:rsidR="00180003" w:rsidRPr="00AD55FF" w:rsidRDefault="00180003" w:rsidP="00AD55FF">
            <w:pPr>
              <w:jc w:val="both"/>
              <w:rPr>
                <w:sz w:val="28"/>
                <w:szCs w:val="28"/>
              </w:rPr>
            </w:pPr>
            <w:r w:rsidRPr="00AD55FF">
              <w:rPr>
                <w:b/>
                <w:sz w:val="26"/>
                <w:szCs w:val="26"/>
              </w:rPr>
              <w:t>II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 «ЩЕКИНСКИЙ  СЕЛЬСОВЕТ» РЫЛЬСКОГО РАЙОНА КУРСКОЙ ОБЛАСТИ</w:t>
            </w:r>
          </w:p>
        </w:tc>
        <w:tc>
          <w:tcPr>
            <w:tcW w:w="2126" w:type="dxa"/>
            <w:vAlign w:val="center"/>
          </w:tcPr>
          <w:p w:rsidR="00180003" w:rsidRPr="00AD55FF" w:rsidRDefault="00180003" w:rsidP="00AD55FF">
            <w:pPr>
              <w:jc w:val="center"/>
              <w:rPr>
                <w:sz w:val="28"/>
                <w:szCs w:val="28"/>
              </w:rPr>
            </w:pPr>
            <w:r w:rsidRPr="00AD55FF">
              <w:rPr>
                <w:sz w:val="26"/>
                <w:szCs w:val="26"/>
              </w:rPr>
              <w:t>22</w:t>
            </w:r>
          </w:p>
        </w:tc>
      </w:tr>
      <w:tr w:rsidR="00180003" w:rsidTr="00AD55FF">
        <w:tc>
          <w:tcPr>
            <w:tcW w:w="6946" w:type="dxa"/>
            <w:vAlign w:val="center"/>
          </w:tcPr>
          <w:p w:rsidR="00180003" w:rsidRPr="00AD55FF" w:rsidRDefault="00180003" w:rsidP="00AD55FF">
            <w:pPr>
              <w:jc w:val="both"/>
              <w:rPr>
                <w:sz w:val="28"/>
                <w:szCs w:val="28"/>
              </w:rPr>
            </w:pPr>
            <w:r w:rsidRPr="00AD55FF">
              <w:rPr>
                <w:bCs/>
                <w:sz w:val="26"/>
                <w:szCs w:val="26"/>
              </w:rPr>
              <w:t>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«Щекинский сельсовет» Рыльского района Курской области</w:t>
            </w:r>
          </w:p>
        </w:tc>
        <w:tc>
          <w:tcPr>
            <w:tcW w:w="2126" w:type="dxa"/>
            <w:vAlign w:val="center"/>
          </w:tcPr>
          <w:p w:rsidR="00180003" w:rsidRPr="00AD55FF" w:rsidRDefault="00180003" w:rsidP="00AD55FF">
            <w:pPr>
              <w:jc w:val="center"/>
              <w:rPr>
                <w:sz w:val="28"/>
                <w:szCs w:val="28"/>
              </w:rPr>
            </w:pPr>
            <w:r w:rsidRPr="00AD55FF">
              <w:rPr>
                <w:sz w:val="26"/>
                <w:szCs w:val="26"/>
              </w:rPr>
              <w:t>22</w:t>
            </w:r>
          </w:p>
        </w:tc>
      </w:tr>
      <w:tr w:rsidR="00180003" w:rsidTr="00AD55FF">
        <w:tc>
          <w:tcPr>
            <w:tcW w:w="6946" w:type="dxa"/>
            <w:vAlign w:val="center"/>
          </w:tcPr>
          <w:p w:rsidR="00180003" w:rsidRPr="00AD55FF" w:rsidRDefault="00180003" w:rsidP="00AD55FF">
            <w:pPr>
              <w:jc w:val="both"/>
              <w:rPr>
                <w:sz w:val="28"/>
                <w:szCs w:val="28"/>
              </w:rPr>
            </w:pPr>
            <w:r w:rsidRPr="00AD55FF">
              <w:rPr>
                <w:b/>
                <w:sz w:val="26"/>
                <w:szCs w:val="26"/>
                <w:lang w:val="en-US"/>
              </w:rPr>
              <w:t>III</w:t>
            </w:r>
            <w:r w:rsidRPr="00AD55FF">
              <w:rPr>
                <w:b/>
                <w:sz w:val="26"/>
                <w:szCs w:val="26"/>
              </w:rPr>
              <w:t xml:space="preserve"> ПРАВИЛА И ОБЛАСТЬ ПРИМЕНЕНИЯ РАСЧЕТНЫХ ПОКАЗАТЕЛЕЙ, СОДЕРЖАЩИХСЯ В ОСНОВНОЙ ЧАСТИ МЕСТНЫХ НОРМАТИВОВ ГРАДОСТРОИТЕЛЬНОГО ПРОЕКТИРОВАНИЯ «ЩЕКИНСКИЙ СЕЛЬСОВЕТ» РЫЛЬСКОГО РАЙОНА КУРСКОЙ ОБЛАСТИ</w:t>
            </w:r>
          </w:p>
        </w:tc>
        <w:tc>
          <w:tcPr>
            <w:tcW w:w="2126" w:type="dxa"/>
            <w:vAlign w:val="center"/>
          </w:tcPr>
          <w:p w:rsidR="00180003" w:rsidRPr="00AD55FF" w:rsidRDefault="00180003" w:rsidP="00AD55FF">
            <w:pPr>
              <w:jc w:val="center"/>
              <w:rPr>
                <w:sz w:val="28"/>
                <w:szCs w:val="28"/>
              </w:rPr>
            </w:pPr>
            <w:r w:rsidRPr="00AD55FF">
              <w:rPr>
                <w:sz w:val="26"/>
                <w:szCs w:val="26"/>
              </w:rPr>
              <w:t>25</w:t>
            </w:r>
          </w:p>
        </w:tc>
      </w:tr>
      <w:tr w:rsidR="00180003" w:rsidTr="00AD55FF">
        <w:tc>
          <w:tcPr>
            <w:tcW w:w="6946" w:type="dxa"/>
            <w:vAlign w:val="center"/>
          </w:tcPr>
          <w:p w:rsidR="00180003" w:rsidRPr="00AD55FF" w:rsidRDefault="00180003" w:rsidP="00AD55FF">
            <w:pPr>
              <w:jc w:val="both"/>
              <w:rPr>
                <w:sz w:val="28"/>
                <w:szCs w:val="28"/>
              </w:rPr>
            </w:pPr>
            <w:r w:rsidRPr="00AD55FF">
              <w:rPr>
                <w:b/>
                <w:sz w:val="26"/>
                <w:szCs w:val="26"/>
              </w:rPr>
              <w:t>Приложение</w:t>
            </w:r>
          </w:p>
        </w:tc>
        <w:tc>
          <w:tcPr>
            <w:tcW w:w="2126" w:type="dxa"/>
          </w:tcPr>
          <w:p w:rsidR="00180003" w:rsidRPr="00AD55FF" w:rsidRDefault="00180003" w:rsidP="00AD55FF">
            <w:pPr>
              <w:jc w:val="center"/>
              <w:rPr>
                <w:sz w:val="28"/>
                <w:szCs w:val="28"/>
              </w:rPr>
            </w:pPr>
            <w:r w:rsidRPr="00AD55FF">
              <w:rPr>
                <w:sz w:val="28"/>
                <w:szCs w:val="28"/>
              </w:rPr>
              <w:t>27</w:t>
            </w:r>
          </w:p>
        </w:tc>
      </w:tr>
    </w:tbl>
    <w:p w:rsidR="00180003" w:rsidRPr="007B622D" w:rsidRDefault="00180003" w:rsidP="00F72F8F">
      <w:pPr>
        <w:pStyle w:val="35"/>
        <w:spacing w:before="0" w:after="0"/>
        <w:ind w:right="-568"/>
        <w:jc w:val="center"/>
        <w:rPr>
          <w:sz w:val="28"/>
        </w:rPr>
        <w:sectPr w:rsidR="00180003" w:rsidRPr="007B622D" w:rsidSect="009355E1">
          <w:headerReference w:type="default" r:id="rId13"/>
          <w:type w:val="continuous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:rsidR="00180003" w:rsidRPr="007B622D" w:rsidRDefault="00180003" w:rsidP="00F72F8F">
      <w:pPr>
        <w:pStyle w:val="35"/>
        <w:spacing w:before="0" w:after="0"/>
        <w:ind w:right="-1"/>
        <w:jc w:val="center"/>
        <w:rPr>
          <w:caps w:val="0"/>
          <w:smallCaps/>
          <w:sz w:val="28"/>
        </w:rPr>
      </w:pPr>
      <w:r w:rsidRPr="007B622D">
        <w:rPr>
          <w:caps w:val="0"/>
          <w:smallCaps/>
          <w:sz w:val="28"/>
        </w:rPr>
        <w:t>I ОСНОВНАЯ ЧАСТЬ</w:t>
      </w:r>
    </w:p>
    <w:p w:rsidR="00180003" w:rsidRPr="007B622D" w:rsidRDefault="00180003" w:rsidP="00F72F8F">
      <w:pPr>
        <w:pStyle w:val="35"/>
        <w:spacing w:before="0" w:after="0"/>
        <w:ind w:right="-1"/>
        <w:jc w:val="center"/>
        <w:rPr>
          <w:caps w:val="0"/>
          <w:smallCaps/>
          <w:sz w:val="28"/>
        </w:rPr>
      </w:pPr>
    </w:p>
    <w:p w:rsidR="00180003" w:rsidRPr="007B622D" w:rsidRDefault="00180003" w:rsidP="00F72F8F">
      <w:pPr>
        <w:pStyle w:val="35"/>
        <w:spacing w:before="0" w:after="0"/>
        <w:ind w:right="-1"/>
        <w:jc w:val="center"/>
        <w:rPr>
          <w:caps w:val="0"/>
          <w:sz w:val="28"/>
        </w:rPr>
      </w:pPr>
      <w:r w:rsidRPr="007B622D">
        <w:rPr>
          <w:caps w:val="0"/>
          <w:sz w:val="28"/>
          <w:lang w:val="en-US"/>
        </w:rPr>
        <w:t>1</w:t>
      </w:r>
      <w:r w:rsidRPr="007B622D">
        <w:rPr>
          <w:caps w:val="0"/>
          <w:sz w:val="28"/>
        </w:rPr>
        <w:t xml:space="preserve"> Общие положения</w:t>
      </w:r>
    </w:p>
    <w:p w:rsidR="00180003" w:rsidRPr="00AC3906" w:rsidRDefault="00180003" w:rsidP="00F72F8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180003" w:rsidRPr="00AC3906" w:rsidRDefault="00180003" w:rsidP="00F72F8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C3906">
        <w:rPr>
          <w:sz w:val="28"/>
          <w:szCs w:val="28"/>
        </w:rPr>
        <w:t xml:space="preserve">Местные нормативы градостроительного проектирования муниципального образования </w:t>
      </w:r>
      <w:r w:rsidRPr="00AC3906">
        <w:rPr>
          <w:bCs/>
          <w:sz w:val="28"/>
          <w:szCs w:val="28"/>
        </w:rPr>
        <w:t>«Щекинский сельсовет» Рыльского</w:t>
      </w:r>
      <w:r w:rsidRPr="00AC3906">
        <w:rPr>
          <w:sz w:val="28"/>
          <w:szCs w:val="28"/>
        </w:rPr>
        <w:t xml:space="preserve"> района Курской области 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 части 5 статьи 23 Градостроительного кодекса Российской Федерации, иными объектами местного значения населения муниципального образования </w:t>
      </w:r>
      <w:r w:rsidRPr="00AC3906">
        <w:rPr>
          <w:bCs/>
          <w:sz w:val="28"/>
          <w:szCs w:val="28"/>
        </w:rPr>
        <w:t>«Щекинский сельсовет» Рыльского</w:t>
      </w:r>
      <w:r w:rsidRPr="00AC3906">
        <w:rPr>
          <w:sz w:val="28"/>
          <w:szCs w:val="28"/>
        </w:rPr>
        <w:t xml:space="preserve"> 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29.2 Градостроительного кодекса Российской Федерации.</w:t>
      </w:r>
    </w:p>
    <w:p w:rsidR="00180003" w:rsidRPr="008A15FD" w:rsidRDefault="00180003" w:rsidP="00C954DE">
      <w:pPr>
        <w:pStyle w:val="Style4"/>
        <w:widowControl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0" w:name="_Toc47964044"/>
      <w:bookmarkStart w:id="1" w:name="_Toc47969332"/>
      <w:bookmarkStart w:id="2" w:name="_Toc55215524"/>
      <w:r w:rsidRPr="008A15FD">
        <w:rPr>
          <w:rStyle w:val="FontStyle18"/>
          <w:sz w:val="28"/>
          <w:szCs w:val="28"/>
        </w:rPr>
        <w:t xml:space="preserve">Местные нормативы градостроительного проектирования </w:t>
      </w:r>
      <w:r w:rsidRPr="008A15FD">
        <w:rPr>
          <w:rFonts w:ascii="Times New Roman" w:hAnsi="Times New Roman"/>
          <w:bCs/>
          <w:sz w:val="28"/>
          <w:szCs w:val="28"/>
        </w:rPr>
        <w:t>Щекинского сельсовета Рыльского</w:t>
      </w:r>
      <w:r w:rsidRPr="008A15FD">
        <w:rPr>
          <w:rFonts w:ascii="Times New Roman" w:hAnsi="Times New Roman"/>
          <w:sz w:val="28"/>
          <w:szCs w:val="28"/>
        </w:rPr>
        <w:t xml:space="preserve"> района Курской  области</w:t>
      </w:r>
      <w:r w:rsidRPr="008A15FD">
        <w:rPr>
          <w:rStyle w:val="FontStyle18"/>
          <w:sz w:val="28"/>
          <w:szCs w:val="28"/>
        </w:rPr>
        <w:t xml:space="preserve">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и статьей 16  Закона Курской  области от 31.10.2006 № 76-ЗКО «О градостроительной деятельности в Курской области», населения </w:t>
      </w:r>
      <w:r w:rsidRPr="008A15FD">
        <w:rPr>
          <w:rFonts w:ascii="Times New Roman" w:hAnsi="Times New Roman"/>
          <w:bCs/>
          <w:sz w:val="28"/>
          <w:szCs w:val="28"/>
        </w:rPr>
        <w:t>Щекинского</w:t>
      </w:r>
      <w:r w:rsidRPr="008A15FD">
        <w:rPr>
          <w:rFonts w:ascii="Times New Roman" w:hAnsi="Times New Roman"/>
          <w:sz w:val="28"/>
          <w:szCs w:val="28"/>
        </w:rPr>
        <w:t xml:space="preserve"> поселения</w:t>
      </w:r>
      <w:r w:rsidRPr="008A15FD">
        <w:rPr>
          <w:rStyle w:val="FontStyle18"/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r w:rsidRPr="008A15FD">
        <w:rPr>
          <w:rFonts w:ascii="Times New Roman" w:hAnsi="Times New Roman"/>
          <w:bCs/>
          <w:sz w:val="28"/>
          <w:szCs w:val="28"/>
        </w:rPr>
        <w:t>Щекинского</w:t>
      </w:r>
      <w:r w:rsidRPr="008A15FD">
        <w:rPr>
          <w:rFonts w:ascii="Times New Roman" w:hAnsi="Times New Roman"/>
          <w:sz w:val="28"/>
          <w:szCs w:val="28"/>
        </w:rPr>
        <w:t xml:space="preserve"> поселения</w:t>
      </w:r>
      <w:r w:rsidRPr="008A15FD">
        <w:rPr>
          <w:rStyle w:val="FontStyle18"/>
          <w:sz w:val="28"/>
          <w:szCs w:val="28"/>
        </w:rPr>
        <w:t>.</w:t>
      </w:r>
    </w:p>
    <w:p w:rsidR="00180003" w:rsidRPr="007B622D" w:rsidRDefault="00180003" w:rsidP="00C954DE">
      <w:pPr>
        <w:ind w:right="-1" w:firstLine="709"/>
        <w:jc w:val="both"/>
        <w:rPr>
          <w:sz w:val="28"/>
          <w:szCs w:val="28"/>
        </w:rPr>
      </w:pPr>
      <w:r w:rsidRPr="00C954DE">
        <w:rPr>
          <w:sz w:val="28"/>
          <w:szCs w:val="28"/>
        </w:rPr>
        <w:t>Согласно части 4 статьи 29</w:t>
      </w:r>
      <w:r>
        <w:rPr>
          <w:sz w:val="28"/>
          <w:szCs w:val="28"/>
        </w:rPr>
        <w:t>.2</w:t>
      </w:r>
      <w:r w:rsidRPr="00C954DE">
        <w:rPr>
          <w:sz w:val="28"/>
          <w:szCs w:val="28"/>
        </w:rPr>
        <w:t xml:space="preserve"> Градостроительного Кодекса РФ, </w:t>
      </w:r>
      <w:r w:rsidRPr="007B622D">
        <w:rPr>
          <w:sz w:val="28"/>
          <w:szCs w:val="28"/>
        </w:rPr>
        <w:t>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180003" w:rsidRPr="007B622D" w:rsidRDefault="00180003" w:rsidP="00F72F8F">
      <w:pPr>
        <w:ind w:right="-1"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Нормируемыми объектами местного значения являются объекты местного значения поселения, относящиеся к следующим областям:</w:t>
      </w:r>
    </w:p>
    <w:p w:rsidR="00180003" w:rsidRPr="007B622D" w:rsidRDefault="00180003" w:rsidP="00F72F8F">
      <w:pPr>
        <w:ind w:right="-1"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а) электро-, тепло-, газо- и водоснабжение населения, водоотведение;</w:t>
      </w:r>
    </w:p>
    <w:p w:rsidR="00180003" w:rsidRPr="007B622D" w:rsidRDefault="00180003" w:rsidP="00F72F8F">
      <w:pPr>
        <w:ind w:right="-1"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 автомобильные дороги местного значения;</w:t>
      </w:r>
    </w:p>
    <w:p w:rsidR="00180003" w:rsidRPr="007B622D" w:rsidRDefault="00180003" w:rsidP="00F72F8F">
      <w:pPr>
        <w:ind w:right="-1"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 физическая культура и массовый спорт, образование, здравоохранение, утилизация и переработка бытовых и промышленных отходов;</w:t>
      </w:r>
    </w:p>
    <w:p w:rsidR="00180003" w:rsidRPr="007B622D" w:rsidRDefault="00180003" w:rsidP="00F72F8F">
      <w:pPr>
        <w:ind w:right="-1"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г) иные области в связи с решением вопросов местного значения поселения.</w:t>
      </w:r>
    </w:p>
    <w:p w:rsidR="00180003" w:rsidRPr="007B622D" w:rsidRDefault="00180003" w:rsidP="00F72F8F">
      <w:pPr>
        <w:spacing w:before="120"/>
        <w:ind w:right="-1"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Законом Курской области от 31.10.2006 №76-ЗКО «О градостроительной деятельности в Курской области» статья 16 установлены объекты местного значения для поселения.</w:t>
      </w:r>
    </w:p>
    <w:p w:rsidR="00180003" w:rsidRPr="007B622D" w:rsidRDefault="00180003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К объектам местного значения, подлежащим отображению на генеральном плане поселения, относятся:</w:t>
      </w:r>
    </w:p>
    <w:p w:rsidR="00180003" w:rsidRPr="007B622D" w:rsidRDefault="00180003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1) в области электро-, тепло-, газо- и водоснабжения населения, водоотведения:</w:t>
      </w:r>
    </w:p>
    <w:p w:rsidR="00180003" w:rsidRPr="007B622D" w:rsidRDefault="00180003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а) линии электропередачи (воздушные и кабельные) и подстанции местного значения, расположенные в границах муниципального образования, проектный номинальный класс напряжения которых составляет от 6 до 35 кВ включительно;</w:t>
      </w:r>
    </w:p>
    <w:p w:rsidR="00180003" w:rsidRPr="007B622D" w:rsidRDefault="00180003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 сети газораспределения, расположенные в границах муниципального образования и предназначенные для транспортировки природного газа под давлением до 0,6 МПа включительно, за исключением квартальных и (или) уличных газораспределительных сетей;</w:t>
      </w:r>
    </w:p>
    <w:p w:rsidR="00180003" w:rsidRPr="007B622D" w:rsidRDefault="00180003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 сети водоснабжения и водоотведения в границах муниципального образования, за исключением квартальных и (или) уличных сетей;</w:t>
      </w:r>
    </w:p>
    <w:p w:rsidR="00180003" w:rsidRPr="007B622D" w:rsidRDefault="00180003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2) автомобильные дороги местного значения, расположенные в границах муниципального образования;</w:t>
      </w:r>
    </w:p>
    <w:p w:rsidR="00180003" w:rsidRPr="007B622D" w:rsidRDefault="00180003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3) в области культуры, физической культуры и спорта:</w:t>
      </w:r>
    </w:p>
    <w:p w:rsidR="00180003" w:rsidRPr="007B622D" w:rsidRDefault="00180003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культуры, досуга, спорта, находящиеся в собственности муниципального образования;</w:t>
      </w:r>
    </w:p>
    <w:p w:rsidR="00180003" w:rsidRPr="007B622D" w:rsidRDefault="00180003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4) в области образования:</w:t>
      </w:r>
    </w:p>
    <w:p w:rsidR="00180003" w:rsidRPr="007B622D" w:rsidRDefault="00180003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образования, находящиеся в собственности муниципального образования (средние общеобразовательные школы, вечерние (сменные) образовательные школы, начальные школы, детские сады, специальные коррекционные образовательные организации и организации дополнительного образования);</w:t>
      </w:r>
    </w:p>
    <w:p w:rsidR="00180003" w:rsidRPr="007B622D" w:rsidRDefault="00180003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5) в области обработки, утилизации, обезвреживания, размещения отходов производства и потребления:</w:t>
      </w:r>
    </w:p>
    <w:p w:rsidR="00180003" w:rsidRPr="007B622D" w:rsidRDefault="00180003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накопления, обработки, утилизации отходов производства и потребления, находящиеся в собственности муниципального образования.</w:t>
      </w:r>
    </w:p>
    <w:bookmarkEnd w:id="0"/>
    <w:bookmarkEnd w:id="1"/>
    <w:bookmarkEnd w:id="2"/>
    <w:p w:rsidR="00180003" w:rsidRDefault="00180003"/>
    <w:p w:rsidR="00180003" w:rsidRDefault="00180003"/>
    <w:p w:rsidR="00180003" w:rsidRDefault="00180003"/>
    <w:p w:rsidR="00180003" w:rsidRDefault="00180003"/>
    <w:p w:rsidR="00180003" w:rsidRDefault="00180003"/>
    <w:p w:rsidR="00180003" w:rsidRDefault="00180003"/>
    <w:p w:rsidR="00180003" w:rsidRDefault="00180003"/>
    <w:p w:rsidR="00180003" w:rsidRDefault="00180003"/>
    <w:p w:rsidR="00180003" w:rsidRDefault="00180003"/>
    <w:p w:rsidR="00180003" w:rsidRDefault="00180003"/>
    <w:p w:rsidR="00180003" w:rsidRDefault="00180003"/>
    <w:p w:rsidR="00180003" w:rsidRDefault="00180003"/>
    <w:p w:rsidR="00180003" w:rsidRDefault="00180003" w:rsidP="00EE13B3">
      <w:pPr>
        <w:pStyle w:val="ListParagraph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E13B3">
        <w:rPr>
          <w:rFonts w:ascii="Times New Roman" w:hAnsi="Times New Roman"/>
          <w:b/>
          <w:sz w:val="28"/>
          <w:szCs w:val="28"/>
        </w:rPr>
        <w:t>Расположение и природно-климатические условия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Щекинский</w:t>
      </w:r>
      <w:r w:rsidRPr="00EE13B3"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:rsidR="00180003" w:rsidRPr="00EE13B3" w:rsidRDefault="00180003" w:rsidP="00EE13B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E13B3">
        <w:rPr>
          <w:rFonts w:ascii="Times New Roman" w:hAnsi="Times New Roman"/>
          <w:b/>
          <w:sz w:val="28"/>
          <w:szCs w:val="28"/>
        </w:rPr>
        <w:t>Рыльского района Курской области</w:t>
      </w:r>
    </w:p>
    <w:p w:rsidR="00180003" w:rsidRDefault="00180003" w:rsidP="00EE13B3">
      <w:pPr>
        <w:ind w:right="-568"/>
        <w:outlineLvl w:val="0"/>
        <w:rPr>
          <w:b/>
          <w:sz w:val="28"/>
          <w:szCs w:val="28"/>
        </w:rPr>
      </w:pPr>
    </w:p>
    <w:p w:rsidR="00180003" w:rsidRPr="00F81F1D" w:rsidRDefault="00180003" w:rsidP="00F81F1D">
      <w:pPr>
        <w:pStyle w:val="Default"/>
        <w:ind w:right="-1" w:firstLine="709"/>
        <w:jc w:val="both"/>
        <w:rPr>
          <w:b/>
          <w:color w:val="auto"/>
          <w:sz w:val="28"/>
          <w:szCs w:val="28"/>
        </w:rPr>
      </w:pPr>
      <w:r w:rsidRPr="00F81F1D">
        <w:rPr>
          <w:b/>
          <w:color w:val="auto"/>
          <w:sz w:val="28"/>
          <w:szCs w:val="28"/>
        </w:rPr>
        <w:t>Расположение в системе расселения и административно-территориальное устройство</w:t>
      </w:r>
    </w:p>
    <w:p w:rsidR="00180003" w:rsidRPr="00C21D26" w:rsidRDefault="00180003" w:rsidP="00C21D26">
      <w:pPr>
        <w:widowControl w:val="0"/>
        <w:ind w:firstLine="709"/>
        <w:jc w:val="both"/>
        <w:rPr>
          <w:sz w:val="28"/>
          <w:szCs w:val="28"/>
        </w:rPr>
      </w:pPr>
      <w:r w:rsidRPr="00C21D26">
        <w:rPr>
          <w:sz w:val="28"/>
          <w:szCs w:val="28"/>
        </w:rPr>
        <w:t>Муниципальное образование - Щекинский сельсовет расположен в западной части Рыльского района Курской области. Общая площадь земель в границах Щекинского сельсовета составляет 4669</w:t>
      </w:r>
      <w:r>
        <w:rPr>
          <w:sz w:val="28"/>
          <w:szCs w:val="28"/>
        </w:rPr>
        <w:t xml:space="preserve"> </w:t>
      </w:r>
      <w:r w:rsidRPr="00C21D26">
        <w:rPr>
          <w:sz w:val="28"/>
          <w:szCs w:val="28"/>
        </w:rPr>
        <w:t>га</w:t>
      </w:r>
      <w:r>
        <w:rPr>
          <w:sz w:val="28"/>
          <w:szCs w:val="28"/>
        </w:rPr>
        <w:t xml:space="preserve"> </w:t>
      </w:r>
      <w:r w:rsidRPr="00F81F1D">
        <w:rPr>
          <w:sz w:val="28"/>
          <w:szCs w:val="28"/>
        </w:rPr>
        <w:t>(</w:t>
      </w:r>
      <w:r>
        <w:rPr>
          <w:sz w:val="28"/>
          <w:szCs w:val="28"/>
        </w:rPr>
        <w:t>3,1</w:t>
      </w:r>
      <w:r w:rsidRPr="00F81F1D">
        <w:rPr>
          <w:sz w:val="28"/>
          <w:szCs w:val="28"/>
        </w:rPr>
        <w:t xml:space="preserve"> % территории Рыльского района</w:t>
      </w:r>
      <w:r>
        <w:rPr>
          <w:sz w:val="28"/>
          <w:szCs w:val="28"/>
        </w:rPr>
        <w:t xml:space="preserve"> и 0,16 </w:t>
      </w:r>
      <w:r w:rsidRPr="00F81F1D">
        <w:rPr>
          <w:sz w:val="28"/>
          <w:szCs w:val="28"/>
        </w:rPr>
        <w:t xml:space="preserve">% территории </w:t>
      </w:r>
      <w:r>
        <w:rPr>
          <w:sz w:val="28"/>
          <w:szCs w:val="28"/>
        </w:rPr>
        <w:t>Курской области</w:t>
      </w:r>
      <w:r w:rsidRPr="00F81F1D">
        <w:rPr>
          <w:sz w:val="28"/>
          <w:szCs w:val="28"/>
        </w:rPr>
        <w:t>)</w:t>
      </w:r>
      <w:r w:rsidRPr="00C21D26">
        <w:rPr>
          <w:sz w:val="28"/>
          <w:szCs w:val="28"/>
        </w:rPr>
        <w:t xml:space="preserve">. </w:t>
      </w:r>
    </w:p>
    <w:p w:rsidR="00180003" w:rsidRPr="00341BA0" w:rsidRDefault="00180003" w:rsidP="00F81F1D">
      <w:pPr>
        <w:widowControl w:val="0"/>
        <w:ind w:firstLine="709"/>
        <w:jc w:val="both"/>
        <w:rPr>
          <w:bCs/>
          <w:sz w:val="28"/>
          <w:szCs w:val="28"/>
        </w:rPr>
      </w:pPr>
      <w:r w:rsidRPr="00341BA0">
        <w:rPr>
          <w:sz w:val="28"/>
          <w:szCs w:val="28"/>
        </w:rPr>
        <w:t xml:space="preserve">В состав Щекинского сельсовета включено 4 населенных пункта:         с. Щекино, с. Дугино, с. Коренское, д. Карьково-Каменка. Административным центром является с. Щекино. </w:t>
      </w:r>
      <w:r w:rsidRPr="00457B09">
        <w:rPr>
          <w:sz w:val="28"/>
          <w:szCs w:val="28"/>
        </w:rPr>
        <w:t xml:space="preserve">Социально-экономическая активность сосредоточена в административном центре сельсовета. </w:t>
      </w:r>
      <w:r w:rsidRPr="00341BA0">
        <w:rPr>
          <w:sz w:val="28"/>
          <w:szCs w:val="28"/>
        </w:rPr>
        <w:t>Численность населения на 01.01.2021 г. составила 3</w:t>
      </w:r>
      <w:r>
        <w:rPr>
          <w:sz w:val="28"/>
          <w:szCs w:val="28"/>
        </w:rPr>
        <w:t>89</w:t>
      </w:r>
      <w:r w:rsidRPr="00341BA0">
        <w:rPr>
          <w:sz w:val="28"/>
          <w:szCs w:val="28"/>
        </w:rPr>
        <w:t xml:space="preserve"> человека. Расстояние от административного центра сельсовета с. Щекино до районного центра (г. Рыльск) – 15 км.  </w:t>
      </w:r>
    </w:p>
    <w:p w:rsidR="00180003" w:rsidRDefault="00180003" w:rsidP="00F81F1D">
      <w:pPr>
        <w:widowControl w:val="0"/>
        <w:ind w:firstLine="709"/>
        <w:jc w:val="both"/>
        <w:rPr>
          <w:sz w:val="28"/>
          <w:szCs w:val="28"/>
        </w:rPr>
      </w:pPr>
      <w:r w:rsidRPr="00F81F1D">
        <w:rPr>
          <w:sz w:val="28"/>
          <w:szCs w:val="28"/>
        </w:rPr>
        <w:t xml:space="preserve"> </w:t>
      </w:r>
    </w:p>
    <w:p w:rsidR="00180003" w:rsidRDefault="00180003" w:rsidP="00F81F1D">
      <w:pPr>
        <w:widowControl w:val="0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3pt;height:381pt;visibility:visible">
            <v:imagedata r:id="rId14" o:title=""/>
          </v:shape>
        </w:pict>
      </w:r>
    </w:p>
    <w:p w:rsidR="00180003" w:rsidRPr="00F81F1D" w:rsidRDefault="00180003" w:rsidP="00F81F1D">
      <w:pPr>
        <w:widowControl w:val="0"/>
        <w:ind w:firstLine="709"/>
        <w:jc w:val="both"/>
        <w:rPr>
          <w:sz w:val="28"/>
          <w:szCs w:val="28"/>
        </w:rPr>
      </w:pPr>
    </w:p>
    <w:p w:rsidR="00180003" w:rsidRDefault="00180003" w:rsidP="00F81F1D">
      <w:pPr>
        <w:pStyle w:val="Caption"/>
        <w:widowControl w:val="0"/>
        <w:spacing w:after="0"/>
        <w:ind w:left="360" w:right="235" w:hanging="360"/>
        <w:jc w:val="center"/>
        <w:rPr>
          <w:b w:val="0"/>
          <w:bCs w:val="0"/>
          <w:color w:val="auto"/>
          <w:sz w:val="28"/>
          <w:szCs w:val="28"/>
        </w:rPr>
      </w:pPr>
      <w:r w:rsidRPr="00F81F1D">
        <w:rPr>
          <w:b w:val="0"/>
          <w:bCs w:val="0"/>
          <w:color w:val="auto"/>
          <w:kern w:val="0"/>
          <w:sz w:val="28"/>
          <w:szCs w:val="28"/>
          <w:lang w:eastAsia="ru-RU"/>
        </w:rPr>
        <w:t xml:space="preserve">Рис. 1.1.1 </w:t>
      </w:r>
      <w:r w:rsidRPr="00F81F1D">
        <w:rPr>
          <w:b w:val="0"/>
          <w:bCs w:val="0"/>
          <w:color w:val="auto"/>
          <w:sz w:val="28"/>
          <w:szCs w:val="28"/>
        </w:rPr>
        <w:t xml:space="preserve">Существующие границы муниципального образования </w:t>
      </w:r>
      <w:r>
        <w:rPr>
          <w:b w:val="0"/>
          <w:bCs w:val="0"/>
          <w:color w:val="auto"/>
          <w:sz w:val="28"/>
          <w:szCs w:val="28"/>
        </w:rPr>
        <w:t>«Щекинский</w:t>
      </w:r>
      <w:r w:rsidRPr="00F81F1D">
        <w:rPr>
          <w:b w:val="0"/>
          <w:bCs w:val="0"/>
          <w:color w:val="auto"/>
          <w:sz w:val="28"/>
          <w:szCs w:val="28"/>
        </w:rPr>
        <w:t xml:space="preserve"> сельсовет</w:t>
      </w:r>
      <w:r>
        <w:rPr>
          <w:b w:val="0"/>
          <w:bCs w:val="0"/>
          <w:color w:val="auto"/>
          <w:sz w:val="28"/>
          <w:szCs w:val="28"/>
        </w:rPr>
        <w:t>» Рыльского района Курской области</w:t>
      </w:r>
    </w:p>
    <w:p w:rsidR="00180003" w:rsidRPr="0006291D" w:rsidRDefault="00180003" w:rsidP="000629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_Toc268263625"/>
      <w:bookmarkStart w:id="4" w:name="_Toc336507648"/>
      <w:r w:rsidRPr="0006291D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 xml:space="preserve"> </w:t>
      </w:r>
      <w:r w:rsidRPr="0006291D">
        <w:rPr>
          <w:sz w:val="28"/>
          <w:szCs w:val="28"/>
        </w:rPr>
        <w:t>«Щекинский сельсовет»</w:t>
      </w:r>
      <w:r>
        <w:rPr>
          <w:sz w:val="28"/>
          <w:szCs w:val="28"/>
        </w:rPr>
        <w:t xml:space="preserve"> Рыльского района Курской области</w:t>
      </w:r>
      <w:r w:rsidRPr="0006291D">
        <w:rPr>
          <w:sz w:val="28"/>
          <w:szCs w:val="28"/>
        </w:rPr>
        <w:t xml:space="preserve"> с северной стороны граничит с </w:t>
      </w:r>
      <w:r>
        <w:rPr>
          <w:sz w:val="28"/>
          <w:szCs w:val="28"/>
        </w:rPr>
        <w:t xml:space="preserve">муниципальным образованием </w:t>
      </w:r>
      <w:r w:rsidRPr="0006291D">
        <w:rPr>
          <w:sz w:val="28"/>
          <w:szCs w:val="28"/>
        </w:rPr>
        <w:t>«Михайловский сельсовет», с ю</w:t>
      </w:r>
      <w:r>
        <w:rPr>
          <w:sz w:val="28"/>
          <w:szCs w:val="28"/>
        </w:rPr>
        <w:t>го-восточной</w:t>
      </w:r>
      <w:r w:rsidRPr="0006291D">
        <w:rPr>
          <w:sz w:val="28"/>
          <w:szCs w:val="28"/>
        </w:rPr>
        <w:t xml:space="preserve"> стороны с </w:t>
      </w:r>
      <w:r>
        <w:rPr>
          <w:sz w:val="28"/>
          <w:szCs w:val="28"/>
        </w:rPr>
        <w:t>муниципальным образованием</w:t>
      </w:r>
      <w:r w:rsidRPr="0006291D">
        <w:rPr>
          <w:sz w:val="28"/>
          <w:szCs w:val="28"/>
        </w:rPr>
        <w:t xml:space="preserve"> «Дуровский сельсовет», с </w:t>
      </w:r>
      <w:r>
        <w:rPr>
          <w:sz w:val="28"/>
          <w:szCs w:val="28"/>
        </w:rPr>
        <w:t>юго-</w:t>
      </w:r>
      <w:r w:rsidRPr="0006291D">
        <w:rPr>
          <w:sz w:val="28"/>
          <w:szCs w:val="28"/>
        </w:rPr>
        <w:t xml:space="preserve">западной стороны с </w:t>
      </w:r>
      <w:r>
        <w:rPr>
          <w:sz w:val="28"/>
          <w:szCs w:val="28"/>
        </w:rPr>
        <w:t>муниципальным образованием</w:t>
      </w:r>
      <w:r w:rsidRPr="0006291D">
        <w:rPr>
          <w:sz w:val="28"/>
          <w:szCs w:val="28"/>
        </w:rPr>
        <w:t xml:space="preserve"> «Студенокский сельсовет»</w:t>
      </w:r>
      <w:r w:rsidRPr="0006291D">
        <w:rPr>
          <w:color w:val="000000"/>
          <w:sz w:val="28"/>
          <w:szCs w:val="28"/>
        </w:rPr>
        <w:t>.</w:t>
      </w:r>
    </w:p>
    <w:bookmarkEnd w:id="3"/>
    <w:bookmarkEnd w:id="4"/>
    <w:p w:rsidR="00180003" w:rsidRDefault="00180003" w:rsidP="00ED2050">
      <w:pPr>
        <w:pStyle w:val="Caption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</w:p>
    <w:p w:rsidR="00180003" w:rsidRDefault="00180003" w:rsidP="00ED2050">
      <w:pPr>
        <w:pStyle w:val="Caption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  <w:r w:rsidRPr="00ED2050">
        <w:rPr>
          <w:b w:val="0"/>
          <w:bCs w:val="0"/>
          <w:color w:val="auto"/>
          <w:sz w:val="28"/>
          <w:szCs w:val="28"/>
        </w:rPr>
        <w:t>Таблица 1.1.1</w:t>
      </w:r>
    </w:p>
    <w:p w:rsidR="00180003" w:rsidRPr="00ED2050" w:rsidRDefault="00180003" w:rsidP="00ED2050">
      <w:pPr>
        <w:rPr>
          <w:lang w:eastAsia="en-US"/>
        </w:rPr>
      </w:pPr>
    </w:p>
    <w:p w:rsidR="00180003" w:rsidRDefault="00180003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 w:rsidRPr="00ED2050">
        <w:rPr>
          <w:b/>
          <w:bCs/>
          <w:color w:val="auto"/>
          <w:sz w:val="28"/>
          <w:szCs w:val="28"/>
        </w:rPr>
        <w:t>Ранжирование населенных пункт</w:t>
      </w:r>
      <w:r>
        <w:rPr>
          <w:b/>
          <w:bCs/>
          <w:color w:val="auto"/>
          <w:sz w:val="28"/>
          <w:szCs w:val="28"/>
        </w:rPr>
        <w:t>ов</w:t>
      </w:r>
      <w:r w:rsidRPr="00ED2050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Щекинского</w:t>
      </w:r>
      <w:r w:rsidRPr="00ED2050">
        <w:rPr>
          <w:b/>
          <w:bCs/>
          <w:color w:val="auto"/>
          <w:sz w:val="28"/>
          <w:szCs w:val="28"/>
        </w:rPr>
        <w:t xml:space="preserve"> сельсовета </w:t>
      </w:r>
    </w:p>
    <w:p w:rsidR="00180003" w:rsidRDefault="00180003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 w:rsidRPr="00ED2050">
        <w:rPr>
          <w:b/>
          <w:bCs/>
          <w:color w:val="auto"/>
          <w:sz w:val="28"/>
          <w:szCs w:val="28"/>
        </w:rPr>
        <w:t>Рыльского района Курской области по удаленности</w:t>
      </w:r>
    </w:p>
    <w:p w:rsidR="00180003" w:rsidRPr="00ED2050" w:rsidRDefault="00180003" w:rsidP="0034764B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3017"/>
        <w:gridCol w:w="1804"/>
        <w:gridCol w:w="2060"/>
        <w:gridCol w:w="1626"/>
      </w:tblGrid>
      <w:tr w:rsidR="00180003" w:rsidRPr="00884E57" w:rsidTr="00AD55FF">
        <w:tc>
          <w:tcPr>
            <w:tcW w:w="560" w:type="dxa"/>
            <w:vMerge w:val="restart"/>
          </w:tcPr>
          <w:p w:rsidR="00180003" w:rsidRPr="00AD55FF" w:rsidRDefault="00180003" w:rsidP="00AD55FF">
            <w:pPr>
              <w:ind w:right="-1"/>
              <w:jc w:val="center"/>
              <w:rPr>
                <w:b/>
                <w:bCs/>
              </w:rPr>
            </w:pPr>
            <w:r w:rsidRPr="00AD55F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017" w:type="dxa"/>
            <w:vMerge w:val="restart"/>
          </w:tcPr>
          <w:p w:rsidR="00180003" w:rsidRPr="00AD55FF" w:rsidRDefault="00180003" w:rsidP="00AD55FF">
            <w:pPr>
              <w:ind w:right="-1"/>
              <w:jc w:val="center"/>
              <w:rPr>
                <w:b/>
                <w:bCs/>
              </w:rPr>
            </w:pPr>
            <w:r w:rsidRPr="00AD55FF">
              <w:rPr>
                <w:b/>
                <w:bCs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3864" w:type="dxa"/>
            <w:gridSpan w:val="2"/>
          </w:tcPr>
          <w:p w:rsidR="00180003" w:rsidRPr="00AD55FF" w:rsidRDefault="00180003" w:rsidP="00AD55FF">
            <w:pPr>
              <w:ind w:right="-1"/>
              <w:jc w:val="center"/>
              <w:rPr>
                <w:b/>
                <w:bCs/>
              </w:rPr>
            </w:pPr>
            <w:r w:rsidRPr="00AD55FF">
              <w:rPr>
                <w:b/>
                <w:bCs/>
                <w:sz w:val="22"/>
                <w:szCs w:val="22"/>
              </w:rPr>
              <w:t>Удаленность (км)</w:t>
            </w:r>
          </w:p>
        </w:tc>
        <w:tc>
          <w:tcPr>
            <w:tcW w:w="1626" w:type="dxa"/>
            <w:vMerge w:val="restart"/>
          </w:tcPr>
          <w:p w:rsidR="00180003" w:rsidRPr="00AD55FF" w:rsidRDefault="00180003" w:rsidP="00AD55FF">
            <w:pPr>
              <w:ind w:right="-1"/>
              <w:jc w:val="center"/>
              <w:rPr>
                <w:b/>
                <w:bCs/>
              </w:rPr>
            </w:pPr>
            <w:r w:rsidRPr="00AD55FF">
              <w:rPr>
                <w:b/>
                <w:bCs/>
                <w:sz w:val="22"/>
                <w:szCs w:val="22"/>
              </w:rPr>
              <w:t>Численность населения</w:t>
            </w:r>
          </w:p>
        </w:tc>
      </w:tr>
      <w:tr w:rsidR="00180003" w:rsidRPr="00884E57" w:rsidTr="00AD55FF">
        <w:tc>
          <w:tcPr>
            <w:tcW w:w="560" w:type="dxa"/>
            <w:vMerge/>
          </w:tcPr>
          <w:p w:rsidR="00180003" w:rsidRPr="00AD55FF" w:rsidRDefault="00180003" w:rsidP="00AD55FF">
            <w:pPr>
              <w:ind w:right="-1"/>
              <w:jc w:val="center"/>
            </w:pPr>
          </w:p>
        </w:tc>
        <w:tc>
          <w:tcPr>
            <w:tcW w:w="3017" w:type="dxa"/>
            <w:vMerge/>
          </w:tcPr>
          <w:p w:rsidR="00180003" w:rsidRPr="00AD55FF" w:rsidRDefault="00180003" w:rsidP="00AD55FF">
            <w:pPr>
              <w:ind w:right="-1"/>
              <w:jc w:val="center"/>
            </w:pPr>
          </w:p>
        </w:tc>
        <w:tc>
          <w:tcPr>
            <w:tcW w:w="1804" w:type="dxa"/>
          </w:tcPr>
          <w:p w:rsidR="00180003" w:rsidRPr="00AD55FF" w:rsidRDefault="00180003" w:rsidP="00AD55FF">
            <w:pPr>
              <w:ind w:right="-1"/>
              <w:jc w:val="center"/>
              <w:rPr>
                <w:b/>
                <w:bCs/>
              </w:rPr>
            </w:pPr>
            <w:r w:rsidRPr="00AD55FF">
              <w:rPr>
                <w:b/>
                <w:bCs/>
                <w:sz w:val="22"/>
                <w:szCs w:val="22"/>
              </w:rPr>
              <w:t>от районного центра</w:t>
            </w:r>
          </w:p>
        </w:tc>
        <w:tc>
          <w:tcPr>
            <w:tcW w:w="2060" w:type="dxa"/>
          </w:tcPr>
          <w:p w:rsidR="00180003" w:rsidRPr="00AD55FF" w:rsidRDefault="00180003" w:rsidP="00AD55FF">
            <w:pPr>
              <w:ind w:right="-1"/>
              <w:jc w:val="center"/>
              <w:rPr>
                <w:b/>
                <w:bCs/>
              </w:rPr>
            </w:pPr>
            <w:r w:rsidRPr="00AD55FF">
              <w:rPr>
                <w:b/>
                <w:bCs/>
                <w:sz w:val="22"/>
                <w:szCs w:val="22"/>
              </w:rPr>
              <w:t>от центра муниципального образования</w:t>
            </w:r>
          </w:p>
        </w:tc>
        <w:tc>
          <w:tcPr>
            <w:tcW w:w="1626" w:type="dxa"/>
            <w:vMerge/>
          </w:tcPr>
          <w:p w:rsidR="00180003" w:rsidRPr="00AD55FF" w:rsidRDefault="00180003" w:rsidP="00AD55FF">
            <w:pPr>
              <w:ind w:right="-1"/>
            </w:pPr>
          </w:p>
        </w:tc>
      </w:tr>
      <w:tr w:rsidR="00180003" w:rsidRPr="00884E57" w:rsidTr="00AD55FF">
        <w:tc>
          <w:tcPr>
            <w:tcW w:w="560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1</w:t>
            </w:r>
          </w:p>
        </w:tc>
        <w:tc>
          <w:tcPr>
            <w:tcW w:w="3017" w:type="dxa"/>
            <w:vAlign w:val="center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2</w:t>
            </w:r>
          </w:p>
        </w:tc>
        <w:tc>
          <w:tcPr>
            <w:tcW w:w="1804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3</w:t>
            </w:r>
          </w:p>
        </w:tc>
        <w:tc>
          <w:tcPr>
            <w:tcW w:w="2060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4</w:t>
            </w:r>
          </w:p>
        </w:tc>
        <w:tc>
          <w:tcPr>
            <w:tcW w:w="1626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5</w:t>
            </w:r>
          </w:p>
        </w:tc>
      </w:tr>
      <w:tr w:rsidR="00180003" w:rsidRPr="00884E57" w:rsidTr="00AD55FF">
        <w:tc>
          <w:tcPr>
            <w:tcW w:w="560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1</w:t>
            </w:r>
          </w:p>
        </w:tc>
        <w:tc>
          <w:tcPr>
            <w:tcW w:w="3017" w:type="dxa"/>
            <w:vAlign w:val="center"/>
          </w:tcPr>
          <w:p w:rsidR="00180003" w:rsidRPr="00AD55FF" w:rsidRDefault="00180003" w:rsidP="00AD55FF">
            <w:pPr>
              <w:ind w:right="-1"/>
              <w:jc w:val="both"/>
            </w:pPr>
            <w:hyperlink r:id="rId15" w:history="1">
              <w:r w:rsidRPr="00AD55FF">
                <w:rPr>
                  <w:rStyle w:val="Hyperlink"/>
                  <w:color w:val="auto"/>
                  <w:spacing w:val="2"/>
                  <w:sz w:val="22"/>
                  <w:szCs w:val="22"/>
                  <w:u w:val="none"/>
                </w:rPr>
                <w:t>д. Карьково-Каменка</w:t>
              </w:r>
            </w:hyperlink>
          </w:p>
        </w:tc>
        <w:tc>
          <w:tcPr>
            <w:tcW w:w="1804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10,5</w:t>
            </w:r>
          </w:p>
        </w:tc>
        <w:tc>
          <w:tcPr>
            <w:tcW w:w="2060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3,4</w:t>
            </w:r>
          </w:p>
        </w:tc>
        <w:tc>
          <w:tcPr>
            <w:tcW w:w="1626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22</w:t>
            </w:r>
          </w:p>
        </w:tc>
      </w:tr>
      <w:tr w:rsidR="00180003" w:rsidRPr="00884E57" w:rsidTr="00AD55FF">
        <w:tc>
          <w:tcPr>
            <w:tcW w:w="560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2</w:t>
            </w:r>
          </w:p>
        </w:tc>
        <w:tc>
          <w:tcPr>
            <w:tcW w:w="3017" w:type="dxa"/>
            <w:vAlign w:val="center"/>
          </w:tcPr>
          <w:p w:rsidR="00180003" w:rsidRPr="00AD55FF" w:rsidRDefault="00180003" w:rsidP="00AD55FF">
            <w:pPr>
              <w:ind w:right="-1"/>
              <w:jc w:val="both"/>
            </w:pPr>
            <w:hyperlink r:id="rId16" w:history="1">
              <w:r w:rsidRPr="00AD55FF">
                <w:rPr>
                  <w:rStyle w:val="Hyperlink"/>
                  <w:color w:val="auto"/>
                  <w:spacing w:val="2"/>
                  <w:sz w:val="22"/>
                  <w:szCs w:val="22"/>
                  <w:u w:val="none"/>
                </w:rPr>
                <w:t>с. Дугино</w:t>
              </w:r>
            </w:hyperlink>
          </w:p>
        </w:tc>
        <w:tc>
          <w:tcPr>
            <w:tcW w:w="1804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13,5</w:t>
            </w:r>
          </w:p>
        </w:tc>
        <w:tc>
          <w:tcPr>
            <w:tcW w:w="2060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1</w:t>
            </w:r>
          </w:p>
        </w:tc>
        <w:tc>
          <w:tcPr>
            <w:tcW w:w="1626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72</w:t>
            </w:r>
          </w:p>
        </w:tc>
      </w:tr>
      <w:tr w:rsidR="00180003" w:rsidRPr="00884E57" w:rsidTr="00AD55FF">
        <w:tc>
          <w:tcPr>
            <w:tcW w:w="560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3</w:t>
            </w:r>
          </w:p>
        </w:tc>
        <w:tc>
          <w:tcPr>
            <w:tcW w:w="3017" w:type="dxa"/>
            <w:vAlign w:val="center"/>
          </w:tcPr>
          <w:p w:rsidR="00180003" w:rsidRPr="00AD55FF" w:rsidRDefault="00180003" w:rsidP="00AD55FF">
            <w:pPr>
              <w:ind w:right="-1"/>
              <w:jc w:val="both"/>
            </w:pPr>
            <w:hyperlink r:id="rId17" w:history="1">
              <w:r w:rsidRPr="00AD55FF">
                <w:rPr>
                  <w:rStyle w:val="Hyperlink"/>
                  <w:color w:val="auto"/>
                  <w:spacing w:val="2"/>
                  <w:sz w:val="22"/>
                  <w:szCs w:val="22"/>
                  <w:u w:val="none"/>
                </w:rPr>
                <w:t>с. Коренское</w:t>
              </w:r>
            </w:hyperlink>
          </w:p>
        </w:tc>
        <w:tc>
          <w:tcPr>
            <w:tcW w:w="1804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15</w:t>
            </w:r>
          </w:p>
        </w:tc>
        <w:tc>
          <w:tcPr>
            <w:tcW w:w="2060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2,5</w:t>
            </w:r>
          </w:p>
        </w:tc>
        <w:tc>
          <w:tcPr>
            <w:tcW w:w="1626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68</w:t>
            </w:r>
          </w:p>
        </w:tc>
      </w:tr>
      <w:tr w:rsidR="00180003" w:rsidRPr="00884E57" w:rsidTr="00AD55FF">
        <w:tc>
          <w:tcPr>
            <w:tcW w:w="560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4</w:t>
            </w:r>
          </w:p>
        </w:tc>
        <w:tc>
          <w:tcPr>
            <w:tcW w:w="3017" w:type="dxa"/>
            <w:vAlign w:val="center"/>
          </w:tcPr>
          <w:p w:rsidR="00180003" w:rsidRPr="00AD55FF" w:rsidRDefault="00180003" w:rsidP="00AD55FF">
            <w:pPr>
              <w:ind w:right="-1"/>
              <w:jc w:val="both"/>
            </w:pPr>
            <w:hyperlink r:id="rId18" w:history="1">
              <w:r w:rsidRPr="00AD55FF">
                <w:rPr>
                  <w:rStyle w:val="Hyperlink"/>
                  <w:color w:val="auto"/>
                  <w:spacing w:val="2"/>
                  <w:sz w:val="22"/>
                  <w:szCs w:val="22"/>
                  <w:u w:val="none"/>
                </w:rPr>
                <w:t>с. Щекино</w:t>
              </w:r>
            </w:hyperlink>
          </w:p>
        </w:tc>
        <w:tc>
          <w:tcPr>
            <w:tcW w:w="1804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15</w:t>
            </w:r>
          </w:p>
        </w:tc>
        <w:tc>
          <w:tcPr>
            <w:tcW w:w="2060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227</w:t>
            </w:r>
          </w:p>
        </w:tc>
      </w:tr>
      <w:tr w:rsidR="00180003" w:rsidRPr="00884E57" w:rsidTr="00AD55FF">
        <w:tc>
          <w:tcPr>
            <w:tcW w:w="7441" w:type="dxa"/>
            <w:gridSpan w:val="4"/>
          </w:tcPr>
          <w:p w:rsidR="00180003" w:rsidRPr="00AD55FF" w:rsidRDefault="00180003" w:rsidP="00AD55FF">
            <w:pPr>
              <w:ind w:right="-1"/>
              <w:jc w:val="right"/>
              <w:rPr>
                <w:b/>
                <w:bCs/>
              </w:rPr>
            </w:pPr>
            <w:r w:rsidRPr="00AD55F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26" w:type="dxa"/>
          </w:tcPr>
          <w:p w:rsidR="00180003" w:rsidRPr="00AD55FF" w:rsidRDefault="00180003" w:rsidP="00AD55FF">
            <w:pPr>
              <w:ind w:right="-1"/>
              <w:jc w:val="center"/>
              <w:rPr>
                <w:b/>
                <w:bCs/>
              </w:rPr>
            </w:pPr>
            <w:r w:rsidRPr="00AD55FF">
              <w:rPr>
                <w:b/>
                <w:bCs/>
                <w:sz w:val="22"/>
                <w:szCs w:val="22"/>
              </w:rPr>
              <w:t>389</w:t>
            </w:r>
          </w:p>
        </w:tc>
      </w:tr>
    </w:tbl>
    <w:p w:rsidR="00180003" w:rsidRDefault="00180003" w:rsidP="00ED2050">
      <w:pPr>
        <w:rPr>
          <w:lang w:eastAsia="en-US"/>
        </w:rPr>
      </w:pPr>
    </w:p>
    <w:p w:rsidR="00180003" w:rsidRPr="00467A73" w:rsidRDefault="00180003" w:rsidP="00467A73">
      <w:pPr>
        <w:pStyle w:val="Default"/>
        <w:ind w:right="-568" w:firstLine="709"/>
        <w:jc w:val="both"/>
        <w:rPr>
          <w:b/>
          <w:color w:val="auto"/>
          <w:sz w:val="28"/>
          <w:szCs w:val="28"/>
        </w:rPr>
      </w:pPr>
      <w:r w:rsidRPr="00467A73">
        <w:rPr>
          <w:b/>
          <w:color w:val="auto"/>
          <w:sz w:val="28"/>
          <w:szCs w:val="28"/>
        </w:rPr>
        <w:t>Природно-климатические условия</w:t>
      </w:r>
    </w:p>
    <w:p w:rsidR="00180003" w:rsidRPr="00E62A2E" w:rsidRDefault="00180003" w:rsidP="00E62A2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62A2E">
        <w:rPr>
          <w:color w:val="000000"/>
          <w:sz w:val="28"/>
          <w:szCs w:val="28"/>
        </w:rPr>
        <w:t xml:space="preserve">Климат сельсовета так же, как Рыльского района и всей Курской области, умеренно-континентальный с четко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 </w:t>
      </w:r>
      <w:r w:rsidRPr="00E62A2E">
        <w:rPr>
          <w:sz w:val="28"/>
          <w:szCs w:val="28"/>
        </w:rPr>
        <w:t xml:space="preserve">По схематической карте климатического районирования для строительства территории России </w:t>
      </w:r>
      <w:r>
        <w:rPr>
          <w:sz w:val="28"/>
          <w:szCs w:val="28"/>
        </w:rPr>
        <w:t xml:space="preserve">муниципальное образование </w:t>
      </w:r>
      <w:r w:rsidRPr="0006291D">
        <w:rPr>
          <w:sz w:val="28"/>
          <w:szCs w:val="28"/>
        </w:rPr>
        <w:t>«Щекинский сельсовет»</w:t>
      </w:r>
      <w:r>
        <w:rPr>
          <w:sz w:val="28"/>
          <w:szCs w:val="28"/>
        </w:rPr>
        <w:t xml:space="preserve"> Рыльского района Курской области </w:t>
      </w:r>
      <w:r w:rsidRPr="00E62A2E">
        <w:rPr>
          <w:sz w:val="28"/>
          <w:szCs w:val="28"/>
        </w:rPr>
        <w:t>приурочено к району – II, подрайону – II В.</w:t>
      </w:r>
    </w:p>
    <w:p w:rsidR="00180003" w:rsidRPr="00467A73" w:rsidRDefault="00180003" w:rsidP="00467A7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7A73">
        <w:rPr>
          <w:color w:val="000000"/>
          <w:sz w:val="28"/>
          <w:szCs w:val="28"/>
        </w:rPr>
        <w:t>Основные климатические характеристики и их изменение определяются влиянием общих и местных факторов: солнечной радиации, циркуляции атмосферы и подстилающей поверхности. Рассматриваемая территория находится под воздействием воздушных масс Атлантики, Арктического бассейна, а также масс, сформировавшихся над территорией Европы. 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отрицательными летом.</w:t>
      </w:r>
    </w:p>
    <w:p w:rsidR="00180003" w:rsidRPr="00467A73" w:rsidRDefault="00180003" w:rsidP="00467A73">
      <w:pPr>
        <w:widowControl w:val="0"/>
        <w:ind w:firstLine="709"/>
        <w:jc w:val="both"/>
        <w:rPr>
          <w:bCs/>
          <w:sz w:val="28"/>
          <w:szCs w:val="28"/>
        </w:rPr>
      </w:pPr>
      <w:r w:rsidRPr="00467A73">
        <w:rPr>
          <w:bCs/>
          <w:sz w:val="28"/>
          <w:szCs w:val="28"/>
        </w:rPr>
        <w:t>Зима (декабрь - февраль) умеренно-холодная, с преобладанием облачной погоды. Характерны устойчивые морозы в пределах от -5 до -12°С. В январе и феврале морозы в отдельные периоды достигают -25, -30°С. Ежемесячно от 3 до 6 раз бывают кратковременные оттепели, нередко сопровождаемые гололедом. Осадки выпадают в виде снега (от 12 до 16 снегопадов ежемесячно). Устойчивый снежный покров образуется в конце ноября, мощность его к концу зимы достигает 0,2 - 0,6 м. Метели бывают от 2 до 7 раз в месяц. Дней с туманом 6 - 10 в месяц. Грунты к концу зимы промерзают на глубину 0,6 - 0,8 м.</w:t>
      </w:r>
    </w:p>
    <w:p w:rsidR="00180003" w:rsidRPr="00467A73" w:rsidRDefault="00180003" w:rsidP="00467A73">
      <w:pPr>
        <w:widowControl w:val="0"/>
        <w:ind w:firstLine="709"/>
        <w:jc w:val="both"/>
        <w:rPr>
          <w:bCs/>
          <w:sz w:val="28"/>
          <w:szCs w:val="28"/>
        </w:rPr>
      </w:pPr>
      <w:r w:rsidRPr="00467A73">
        <w:rPr>
          <w:bCs/>
          <w:sz w:val="28"/>
          <w:szCs w:val="28"/>
        </w:rPr>
        <w:t>Весна (март - май) прохладная, с неустойчивой погодой. Характерны периодические похолодания, во время которых температура воздуха ночью, даже в мае, иногда опускается до 0°С и ниже. Осадки выпадают преимущественно в виде дождей. В первой половине апреля еще возможны снегопады. Снежный покров обычно сходит к середине апреля.</w:t>
      </w:r>
    </w:p>
    <w:p w:rsidR="00180003" w:rsidRPr="00467A73" w:rsidRDefault="00180003" w:rsidP="00467A73">
      <w:pPr>
        <w:widowControl w:val="0"/>
        <w:ind w:firstLine="709"/>
        <w:jc w:val="both"/>
        <w:rPr>
          <w:bCs/>
          <w:sz w:val="28"/>
          <w:szCs w:val="28"/>
        </w:rPr>
      </w:pPr>
      <w:r w:rsidRPr="00467A73">
        <w:rPr>
          <w:bCs/>
          <w:sz w:val="28"/>
          <w:szCs w:val="28"/>
        </w:rPr>
        <w:t>Лето (май - август) умеренно-теплое около половины дней за сезон - ясные и малооблачные. Температура воздуха днем 16 - 20°С (в июле иногда повышается до 28 - 30°), ночью 10 - 15°С. Летом выпадает наибольшее в году количество осадков (дней с дождем 13 - 15 ежемесячно). Характерны кратковременные ливни, иногда с грозами, но бывают также и затяжные моросящие дожди, особенно во второй половине лета.</w:t>
      </w:r>
    </w:p>
    <w:p w:rsidR="00180003" w:rsidRPr="00467A73" w:rsidRDefault="00180003" w:rsidP="00467A73">
      <w:pPr>
        <w:widowControl w:val="0"/>
        <w:ind w:firstLine="709"/>
        <w:jc w:val="both"/>
        <w:rPr>
          <w:bCs/>
          <w:sz w:val="28"/>
          <w:szCs w:val="28"/>
        </w:rPr>
      </w:pPr>
      <w:r w:rsidRPr="00467A73">
        <w:rPr>
          <w:bCs/>
          <w:sz w:val="28"/>
          <w:szCs w:val="28"/>
        </w:rPr>
        <w:t>Осень (сентябрь-ноябрь) до конца сентября сравнительно теплая, с преобладанием малооблачной погоды. В октябре погода становится прохладной, пасмурной; по ночам в это время бывают регулярные заморозки. В ноябре наступает резкое похолодание. Осадки в сентябре и октябре выпадают главным образом в виде затяжных моросящих дождей; в ноябре - дожди чередуются со снегопадами. Дней с туманом 4 - 8 ежемесячно.</w:t>
      </w:r>
    </w:p>
    <w:p w:rsidR="00180003" w:rsidRDefault="00180003" w:rsidP="00467A73">
      <w:pPr>
        <w:widowControl w:val="0"/>
        <w:ind w:firstLine="709"/>
        <w:jc w:val="both"/>
        <w:rPr>
          <w:bCs/>
          <w:sz w:val="28"/>
          <w:szCs w:val="28"/>
        </w:rPr>
      </w:pPr>
      <w:r w:rsidRPr="00467A73">
        <w:rPr>
          <w:bCs/>
          <w:sz w:val="28"/>
          <w:szCs w:val="28"/>
        </w:rPr>
        <w:t xml:space="preserve">В таблице </w:t>
      </w:r>
      <w:r>
        <w:rPr>
          <w:bCs/>
          <w:sz w:val="28"/>
          <w:szCs w:val="28"/>
        </w:rPr>
        <w:t>1.1.1</w:t>
      </w:r>
      <w:r w:rsidRPr="00467A73">
        <w:rPr>
          <w:bCs/>
          <w:sz w:val="28"/>
          <w:szCs w:val="28"/>
        </w:rPr>
        <w:t xml:space="preserve"> представлены климатические характеристики температурного режима.</w:t>
      </w:r>
    </w:p>
    <w:p w:rsidR="00180003" w:rsidRPr="00F67EFB" w:rsidRDefault="00180003" w:rsidP="00F67EFB">
      <w:pPr>
        <w:pStyle w:val="Caption"/>
        <w:widowControl w:val="0"/>
        <w:spacing w:after="0"/>
        <w:jc w:val="right"/>
        <w:rPr>
          <w:b w:val="0"/>
          <w:bCs w:val="0"/>
          <w:color w:val="000000"/>
          <w:sz w:val="28"/>
          <w:szCs w:val="28"/>
        </w:rPr>
      </w:pPr>
      <w:r w:rsidRPr="00F67EFB">
        <w:rPr>
          <w:b w:val="0"/>
          <w:bCs w:val="0"/>
          <w:color w:val="000000"/>
          <w:sz w:val="28"/>
          <w:szCs w:val="28"/>
        </w:rPr>
        <w:t>Таблица 1.1.</w:t>
      </w:r>
      <w:r>
        <w:rPr>
          <w:b w:val="0"/>
          <w:bCs w:val="0"/>
          <w:color w:val="000000"/>
          <w:sz w:val="28"/>
          <w:szCs w:val="28"/>
        </w:rPr>
        <w:t>2</w:t>
      </w:r>
    </w:p>
    <w:p w:rsidR="00180003" w:rsidRDefault="00180003" w:rsidP="00467A73">
      <w:pPr>
        <w:pStyle w:val="Caption"/>
        <w:widowControl w:val="0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80003" w:rsidRDefault="00180003" w:rsidP="00F67EFB">
      <w:pPr>
        <w:pStyle w:val="Caption"/>
        <w:widowControl w:val="0"/>
        <w:spacing w:after="0"/>
        <w:jc w:val="center"/>
        <w:rPr>
          <w:color w:val="000000"/>
          <w:sz w:val="28"/>
          <w:szCs w:val="28"/>
        </w:rPr>
      </w:pPr>
      <w:r w:rsidRPr="00467A73">
        <w:rPr>
          <w:color w:val="000000"/>
          <w:sz w:val="28"/>
          <w:szCs w:val="28"/>
        </w:rPr>
        <w:t>Климатические характеристики</w:t>
      </w:r>
    </w:p>
    <w:p w:rsidR="00180003" w:rsidRPr="00F67EFB" w:rsidRDefault="00180003" w:rsidP="00F67EFB">
      <w:pPr>
        <w:rPr>
          <w:lang w:eastAsia="en-US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7281"/>
        <w:gridCol w:w="1870"/>
      </w:tblGrid>
      <w:tr w:rsidR="00180003" w:rsidRPr="001455F0" w:rsidTr="00056397">
        <w:trPr>
          <w:trHeight w:val="95"/>
          <w:tblHeader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03" w:rsidRPr="00F67EFB" w:rsidRDefault="0018000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Параметры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03" w:rsidRPr="00F67EFB" w:rsidRDefault="0018000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Показатели</w:t>
            </w:r>
          </w:p>
        </w:tc>
      </w:tr>
      <w:tr w:rsidR="00180003" w:rsidRPr="001455F0" w:rsidTr="00056397">
        <w:trPr>
          <w:trHeight w:val="151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03" w:rsidRPr="00F67EFB" w:rsidRDefault="0018000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минимальная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03" w:rsidRPr="00F67EFB" w:rsidRDefault="0018000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- 26</w:t>
            </w:r>
          </w:p>
        </w:tc>
      </w:tr>
      <w:tr w:rsidR="00180003" w:rsidRPr="001455F0" w:rsidTr="00056397">
        <w:trPr>
          <w:trHeight w:val="159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03" w:rsidRPr="00F67EFB" w:rsidRDefault="0018000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максимальная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03" w:rsidRPr="00F67EFB" w:rsidRDefault="0018000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+ 32</w:t>
            </w:r>
          </w:p>
        </w:tc>
      </w:tr>
      <w:tr w:rsidR="00180003" w:rsidRPr="001455F0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03" w:rsidRPr="00F67EFB" w:rsidRDefault="0018000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отопительного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03" w:rsidRPr="00F67EFB" w:rsidRDefault="0018000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- 1,9</w:t>
            </w:r>
          </w:p>
        </w:tc>
      </w:tr>
      <w:tr w:rsidR="00180003" w:rsidRPr="001455F0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03" w:rsidRPr="00F67EFB" w:rsidRDefault="0018000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Продолжительность отопительного периода, суток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03" w:rsidRPr="00F67EFB" w:rsidRDefault="0018000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198</w:t>
            </w:r>
          </w:p>
        </w:tc>
      </w:tr>
      <w:tr w:rsidR="00180003" w:rsidRPr="001455F0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03" w:rsidRPr="00F67EFB" w:rsidRDefault="0018000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теплого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03" w:rsidRPr="00F67EFB" w:rsidRDefault="0018000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+ 18</w:t>
            </w:r>
          </w:p>
        </w:tc>
      </w:tr>
      <w:tr w:rsidR="00180003" w:rsidRPr="001455F0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003" w:rsidRPr="00F67EFB" w:rsidRDefault="0018000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холодного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003" w:rsidRPr="00F67EFB" w:rsidRDefault="0018000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- 8,2</w:t>
            </w:r>
          </w:p>
        </w:tc>
      </w:tr>
    </w:tbl>
    <w:p w:rsidR="00180003" w:rsidRDefault="00180003" w:rsidP="00467A73">
      <w:pPr>
        <w:widowControl w:val="0"/>
        <w:spacing w:line="360" w:lineRule="auto"/>
        <w:ind w:firstLine="709"/>
        <w:jc w:val="both"/>
        <w:rPr>
          <w:b/>
          <w:bCs/>
        </w:rPr>
      </w:pPr>
    </w:p>
    <w:p w:rsidR="00180003" w:rsidRPr="00526D89" w:rsidRDefault="00180003" w:rsidP="00C94FCA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526D89">
        <w:rPr>
          <w:b/>
          <w:bCs/>
          <w:sz w:val="28"/>
          <w:szCs w:val="28"/>
        </w:rPr>
        <w:t>Осадки</w:t>
      </w:r>
    </w:p>
    <w:p w:rsidR="00180003" w:rsidRPr="00526D89" w:rsidRDefault="00180003" w:rsidP="00C94FCA">
      <w:pPr>
        <w:widowControl w:val="0"/>
        <w:ind w:firstLine="709"/>
        <w:jc w:val="both"/>
        <w:rPr>
          <w:bCs/>
          <w:sz w:val="28"/>
          <w:szCs w:val="28"/>
        </w:rPr>
      </w:pPr>
      <w:r w:rsidRPr="00526D89">
        <w:rPr>
          <w:bCs/>
          <w:sz w:val="28"/>
          <w:szCs w:val="28"/>
        </w:rPr>
        <w:t xml:space="preserve">По количеству выпадающих осадков территория относится к зоне достаточного увлажнения. За год в среднем за многолетний период выпадает 584 мм осадков. </w:t>
      </w:r>
    </w:p>
    <w:p w:rsidR="00180003" w:rsidRPr="00526D89" w:rsidRDefault="00180003" w:rsidP="00C94FCA">
      <w:pPr>
        <w:widowControl w:val="0"/>
        <w:ind w:firstLine="709"/>
        <w:jc w:val="both"/>
        <w:rPr>
          <w:bCs/>
          <w:sz w:val="28"/>
          <w:szCs w:val="28"/>
        </w:rPr>
      </w:pPr>
      <w:r w:rsidRPr="00526D89">
        <w:rPr>
          <w:bCs/>
          <w:sz w:val="28"/>
          <w:szCs w:val="28"/>
        </w:rPr>
        <w:t xml:space="preserve">Большая часть осадков - 370 мм приходится на теплый период года и 185 мм – на холодный. В годовом ходе месячных сумм осадков максимум наблюдается в июле (в среднем 76 мм осадков), минимум - в марте (45 мм осадков). Обычно две трети осадков выпадает в теплый период года (апрель - октябрь) в виде дождя, одна треть - зимой в виде снега. </w:t>
      </w:r>
    </w:p>
    <w:p w:rsidR="00180003" w:rsidRPr="00526D89" w:rsidRDefault="00180003" w:rsidP="00C94FCA">
      <w:pPr>
        <w:widowControl w:val="0"/>
        <w:ind w:firstLine="709"/>
        <w:jc w:val="both"/>
        <w:rPr>
          <w:bCs/>
          <w:sz w:val="28"/>
          <w:szCs w:val="28"/>
        </w:rPr>
      </w:pPr>
      <w:r w:rsidRPr="00526D89">
        <w:rPr>
          <w:bCs/>
          <w:sz w:val="28"/>
          <w:szCs w:val="28"/>
        </w:rPr>
        <w:t>Среднегодовая температура воздуха +4,9ºС. Продолжительность безморозного периода 151 день, общий вегетационный период - 182 дня.</w:t>
      </w:r>
    </w:p>
    <w:p w:rsidR="00180003" w:rsidRPr="00526D89" w:rsidRDefault="00180003" w:rsidP="00C94FCA">
      <w:pPr>
        <w:widowControl w:val="0"/>
        <w:ind w:firstLine="709"/>
        <w:jc w:val="both"/>
        <w:rPr>
          <w:bCs/>
          <w:sz w:val="28"/>
          <w:szCs w:val="28"/>
        </w:rPr>
      </w:pPr>
      <w:r w:rsidRPr="00526D89">
        <w:rPr>
          <w:bCs/>
          <w:sz w:val="28"/>
          <w:szCs w:val="28"/>
        </w:rPr>
        <w:t>Осадки, выпадающие в твердом виде с ноября по март, образуют снежный покров. Образование устойчивого снежного покрова обычно начинается на севере района 28 ноября и заканчивается на юге 7 декабря. Максимальная высота снежного покрова отмечается в конце февраля и изменяется по территории от 19 до 33 см, в отдельные многоснежные годы она может достигать 50 см на юге и 70 см на севере парка, а в малоснежные зимы - не превышать 5 см. Число дней со снежным покровом - 130-145.</w:t>
      </w:r>
    </w:p>
    <w:p w:rsidR="00180003" w:rsidRPr="00526D89" w:rsidRDefault="00180003" w:rsidP="00C94FCA">
      <w:pPr>
        <w:widowControl w:val="0"/>
        <w:ind w:firstLine="709"/>
        <w:jc w:val="both"/>
        <w:rPr>
          <w:bCs/>
          <w:sz w:val="28"/>
          <w:szCs w:val="28"/>
        </w:rPr>
      </w:pPr>
      <w:r w:rsidRPr="00526D89">
        <w:rPr>
          <w:bCs/>
          <w:sz w:val="28"/>
          <w:szCs w:val="28"/>
        </w:rPr>
        <w:t>Средняя дата образования устойчивого снежного покрова – 29 ноября, а разрушения – 6 апреля. Среднее число дней со снежным покровом равно 139. Высота снежного покрова в среднем составляет 47 см, в отдельные годы доходит до 70 см. Максимальной высоты снежный покров достигает в конце февраля – начале марта. Число дней с относительной влажностью воздуха 80% и более за год составляет 125-133.</w:t>
      </w:r>
    </w:p>
    <w:p w:rsidR="00180003" w:rsidRPr="00526D89" w:rsidRDefault="00180003" w:rsidP="00C94FCA">
      <w:pPr>
        <w:widowControl w:val="0"/>
        <w:ind w:firstLine="709"/>
        <w:jc w:val="both"/>
        <w:rPr>
          <w:bCs/>
          <w:sz w:val="28"/>
          <w:szCs w:val="28"/>
        </w:rPr>
      </w:pPr>
      <w:r w:rsidRPr="00526D89">
        <w:rPr>
          <w:bCs/>
          <w:sz w:val="28"/>
          <w:szCs w:val="28"/>
        </w:rPr>
        <w:t>Ветры в течение года переменных направлений (западные, юго-западные); их преобладающая скорость 2 - 5 м/с.</w:t>
      </w:r>
    </w:p>
    <w:p w:rsidR="00180003" w:rsidRDefault="00180003" w:rsidP="00467A73">
      <w:pPr>
        <w:widowControl w:val="0"/>
        <w:spacing w:line="360" w:lineRule="auto"/>
        <w:jc w:val="center"/>
        <w:rPr>
          <w:bCs/>
        </w:rPr>
      </w:pPr>
      <w:r w:rsidRPr="00DD16D1">
        <w:rPr>
          <w:noProof/>
          <w:color w:val="948A54"/>
          <w:sz w:val="28"/>
          <w:szCs w:val="28"/>
        </w:rPr>
        <w:pict>
          <v:shape id="Рисунок 4" o:spid="_x0000_i1026" type="#_x0000_t75" style="width:132.75pt;height:177.75pt;visibility:visible">
            <v:imagedata r:id="rId19" o:title="" croptop="8405f" cropleft="13759f" cropright="15660f"/>
          </v:shape>
        </w:pict>
      </w:r>
    </w:p>
    <w:p w:rsidR="00180003" w:rsidRDefault="00180003" w:rsidP="00552E7A">
      <w:pPr>
        <w:widowControl w:val="0"/>
        <w:ind w:firstLine="567"/>
        <w:jc w:val="center"/>
        <w:rPr>
          <w:sz w:val="28"/>
          <w:szCs w:val="28"/>
        </w:rPr>
      </w:pPr>
      <w:r w:rsidRPr="00552E7A">
        <w:rPr>
          <w:sz w:val="28"/>
          <w:szCs w:val="28"/>
        </w:rPr>
        <w:t>Рис. 1.1.2 Среднегодовая повторяемость (%) направлений</w:t>
      </w:r>
    </w:p>
    <w:p w:rsidR="00180003" w:rsidRDefault="00180003" w:rsidP="00552E7A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552E7A">
        <w:rPr>
          <w:sz w:val="28"/>
          <w:szCs w:val="28"/>
        </w:rPr>
        <w:t>етра</w:t>
      </w:r>
      <w:r>
        <w:rPr>
          <w:sz w:val="28"/>
          <w:szCs w:val="28"/>
        </w:rPr>
        <w:t xml:space="preserve"> </w:t>
      </w:r>
      <w:r w:rsidRPr="00552E7A">
        <w:rPr>
          <w:sz w:val="28"/>
          <w:szCs w:val="28"/>
        </w:rPr>
        <w:t>по кварталам</w:t>
      </w:r>
    </w:p>
    <w:p w:rsidR="00180003" w:rsidRPr="00552E7A" w:rsidRDefault="00180003" w:rsidP="00552E7A">
      <w:pPr>
        <w:widowControl w:val="0"/>
        <w:ind w:firstLine="567"/>
        <w:jc w:val="center"/>
        <w:rPr>
          <w:sz w:val="28"/>
          <w:szCs w:val="28"/>
        </w:rPr>
      </w:pPr>
    </w:p>
    <w:p w:rsidR="00180003" w:rsidRDefault="00180003" w:rsidP="00552E7A">
      <w:pPr>
        <w:widowControl w:val="0"/>
        <w:ind w:firstLine="709"/>
        <w:jc w:val="both"/>
        <w:rPr>
          <w:bCs/>
          <w:sz w:val="28"/>
          <w:szCs w:val="28"/>
        </w:rPr>
      </w:pPr>
      <w:r w:rsidRPr="00552E7A">
        <w:rPr>
          <w:bCs/>
          <w:sz w:val="28"/>
          <w:szCs w:val="28"/>
        </w:rPr>
        <w:t>Самые ветреные месяцы со средней скоростью ветра более 4,0 м/с – это период с ноября по март включительно. Наименьшие скорости ветра отмечаются в августе.  Максимальные скорости ветра в зимний период фиксируются при ветрах южных и юго-западных направлений (19 м/сек), в летний период – при ветрах северо-западного и западного направления (18 м/сек).</w:t>
      </w:r>
    </w:p>
    <w:p w:rsidR="00180003" w:rsidRPr="00F67EFB" w:rsidRDefault="00180003" w:rsidP="00DF5AD4">
      <w:pPr>
        <w:pStyle w:val="Caption"/>
        <w:widowControl w:val="0"/>
        <w:spacing w:after="0"/>
        <w:jc w:val="right"/>
        <w:rPr>
          <w:b w:val="0"/>
          <w:bCs w:val="0"/>
          <w:color w:val="000000"/>
          <w:sz w:val="28"/>
          <w:szCs w:val="28"/>
        </w:rPr>
      </w:pPr>
      <w:r w:rsidRPr="00F67EFB">
        <w:rPr>
          <w:b w:val="0"/>
          <w:bCs w:val="0"/>
          <w:color w:val="000000"/>
          <w:sz w:val="28"/>
          <w:szCs w:val="28"/>
        </w:rPr>
        <w:t>Таблица 1.1.</w:t>
      </w:r>
      <w:r>
        <w:rPr>
          <w:b w:val="0"/>
          <w:bCs w:val="0"/>
          <w:color w:val="000000"/>
          <w:sz w:val="28"/>
          <w:szCs w:val="28"/>
        </w:rPr>
        <w:t>3</w:t>
      </w:r>
    </w:p>
    <w:p w:rsidR="00180003" w:rsidRDefault="00180003" w:rsidP="00DF5AD4">
      <w:pPr>
        <w:pStyle w:val="Caption"/>
        <w:widowControl w:val="0"/>
        <w:spacing w:after="0"/>
        <w:jc w:val="center"/>
        <w:rPr>
          <w:color w:val="000000"/>
          <w:sz w:val="28"/>
          <w:szCs w:val="28"/>
        </w:rPr>
      </w:pPr>
      <w:r w:rsidRPr="00552E7A">
        <w:rPr>
          <w:color w:val="000000"/>
          <w:sz w:val="28"/>
          <w:szCs w:val="28"/>
        </w:rPr>
        <w:t>Скорость ветра</w:t>
      </w:r>
    </w:p>
    <w:p w:rsidR="00180003" w:rsidRPr="00DF5AD4" w:rsidRDefault="00180003" w:rsidP="00DF5AD4">
      <w:pPr>
        <w:rPr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3"/>
        <w:gridCol w:w="4774"/>
      </w:tblGrid>
      <w:tr w:rsidR="00180003" w:rsidRPr="00DF5AD4" w:rsidTr="00056397">
        <w:trPr>
          <w:trHeight w:val="85"/>
          <w:jc w:val="center"/>
        </w:trPr>
        <w:tc>
          <w:tcPr>
            <w:tcW w:w="2430" w:type="pct"/>
            <w:vAlign w:val="center"/>
          </w:tcPr>
          <w:p w:rsidR="00180003" w:rsidRPr="00DF5AD4" w:rsidRDefault="0018000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Скорость ветра возможна 1 раз</w:t>
            </w:r>
          </w:p>
        </w:tc>
        <w:tc>
          <w:tcPr>
            <w:tcW w:w="2570" w:type="pct"/>
            <w:vAlign w:val="center"/>
          </w:tcPr>
          <w:p w:rsidR="00180003" w:rsidRPr="00DF5AD4" w:rsidRDefault="0018000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Показатель</w:t>
            </w:r>
          </w:p>
        </w:tc>
      </w:tr>
      <w:tr w:rsidR="00180003" w:rsidRPr="00DF5AD4" w:rsidTr="00056397">
        <w:trPr>
          <w:trHeight w:val="106"/>
          <w:jc w:val="center"/>
        </w:trPr>
        <w:tc>
          <w:tcPr>
            <w:tcW w:w="2430" w:type="pct"/>
            <w:vAlign w:val="center"/>
          </w:tcPr>
          <w:p w:rsidR="00180003" w:rsidRPr="00DF5AD4" w:rsidRDefault="0018000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год</w:t>
            </w:r>
          </w:p>
        </w:tc>
        <w:tc>
          <w:tcPr>
            <w:tcW w:w="2570" w:type="pct"/>
            <w:vAlign w:val="center"/>
          </w:tcPr>
          <w:p w:rsidR="00180003" w:rsidRPr="00DF5AD4" w:rsidRDefault="0018000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18 м/сек;</w:t>
            </w:r>
          </w:p>
        </w:tc>
      </w:tr>
      <w:tr w:rsidR="00180003" w:rsidRPr="00DF5AD4" w:rsidTr="00056397">
        <w:trPr>
          <w:trHeight w:val="85"/>
          <w:jc w:val="center"/>
        </w:trPr>
        <w:tc>
          <w:tcPr>
            <w:tcW w:w="2430" w:type="pct"/>
            <w:vAlign w:val="center"/>
          </w:tcPr>
          <w:p w:rsidR="00180003" w:rsidRPr="00DF5AD4" w:rsidRDefault="0018000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5 лет</w:t>
            </w:r>
          </w:p>
        </w:tc>
        <w:tc>
          <w:tcPr>
            <w:tcW w:w="2570" w:type="pct"/>
            <w:vAlign w:val="center"/>
          </w:tcPr>
          <w:p w:rsidR="00180003" w:rsidRPr="00DF5AD4" w:rsidRDefault="0018000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21 м/сек;</w:t>
            </w:r>
          </w:p>
        </w:tc>
      </w:tr>
      <w:tr w:rsidR="00180003" w:rsidRPr="00DF5AD4" w:rsidTr="00056397">
        <w:trPr>
          <w:jc w:val="center"/>
        </w:trPr>
        <w:tc>
          <w:tcPr>
            <w:tcW w:w="2430" w:type="pct"/>
            <w:vAlign w:val="center"/>
          </w:tcPr>
          <w:p w:rsidR="00180003" w:rsidRPr="00DF5AD4" w:rsidRDefault="0018000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10 лет</w:t>
            </w:r>
          </w:p>
        </w:tc>
        <w:tc>
          <w:tcPr>
            <w:tcW w:w="2570" w:type="pct"/>
            <w:vAlign w:val="center"/>
          </w:tcPr>
          <w:p w:rsidR="00180003" w:rsidRPr="00DF5AD4" w:rsidRDefault="0018000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22 м/сек;</w:t>
            </w:r>
          </w:p>
        </w:tc>
      </w:tr>
      <w:tr w:rsidR="00180003" w:rsidRPr="00DF5AD4" w:rsidTr="00056397">
        <w:trPr>
          <w:jc w:val="center"/>
        </w:trPr>
        <w:tc>
          <w:tcPr>
            <w:tcW w:w="2430" w:type="pct"/>
            <w:vAlign w:val="center"/>
          </w:tcPr>
          <w:p w:rsidR="00180003" w:rsidRPr="00DF5AD4" w:rsidRDefault="0018000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15 лет</w:t>
            </w:r>
          </w:p>
        </w:tc>
        <w:tc>
          <w:tcPr>
            <w:tcW w:w="2570" w:type="pct"/>
            <w:vAlign w:val="center"/>
          </w:tcPr>
          <w:p w:rsidR="00180003" w:rsidRPr="00DF5AD4" w:rsidRDefault="0018000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23 м/сек;</w:t>
            </w:r>
          </w:p>
        </w:tc>
      </w:tr>
      <w:tr w:rsidR="00180003" w:rsidRPr="00DF5AD4" w:rsidTr="00056397">
        <w:trPr>
          <w:jc w:val="center"/>
        </w:trPr>
        <w:tc>
          <w:tcPr>
            <w:tcW w:w="2430" w:type="pct"/>
            <w:vAlign w:val="center"/>
          </w:tcPr>
          <w:p w:rsidR="00180003" w:rsidRPr="00DF5AD4" w:rsidRDefault="0018000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20 лет</w:t>
            </w:r>
          </w:p>
        </w:tc>
        <w:tc>
          <w:tcPr>
            <w:tcW w:w="2570" w:type="pct"/>
            <w:vAlign w:val="center"/>
          </w:tcPr>
          <w:p w:rsidR="00180003" w:rsidRPr="00DF5AD4" w:rsidRDefault="0018000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24 м/сек.</w:t>
            </w:r>
          </w:p>
        </w:tc>
      </w:tr>
    </w:tbl>
    <w:p w:rsidR="00180003" w:rsidRDefault="00180003" w:rsidP="00467A73">
      <w:pPr>
        <w:widowControl w:val="0"/>
        <w:spacing w:line="360" w:lineRule="auto"/>
        <w:ind w:firstLine="709"/>
        <w:jc w:val="both"/>
        <w:rPr>
          <w:bCs/>
        </w:rPr>
      </w:pPr>
    </w:p>
    <w:p w:rsidR="00180003" w:rsidRPr="00DF5AD4" w:rsidRDefault="00180003" w:rsidP="00DF5AD4">
      <w:pPr>
        <w:widowControl w:val="0"/>
        <w:ind w:firstLine="709"/>
        <w:jc w:val="both"/>
        <w:rPr>
          <w:bCs/>
          <w:sz w:val="28"/>
          <w:szCs w:val="28"/>
        </w:rPr>
      </w:pPr>
      <w:r w:rsidRPr="00DF5AD4">
        <w:rPr>
          <w:bCs/>
          <w:sz w:val="28"/>
          <w:szCs w:val="28"/>
        </w:rPr>
        <w:t>Ветровой режим оказывает существенное влияние на перенос и рассеивание загрязняющих веществ. Особенно это относится к ветрам со скоростью 0-1 м/сек. На рассматриваемой территории повторяемость ветров этой градации в среднем за год составляет 25-30%. Увеличение повторяемости слабых ветров и штилей отмечается в летние месяцы, достигая максимума в августе.</w:t>
      </w:r>
    </w:p>
    <w:p w:rsidR="00180003" w:rsidRDefault="00180003" w:rsidP="000E2311">
      <w:pPr>
        <w:widowControl w:val="0"/>
        <w:ind w:firstLine="709"/>
        <w:jc w:val="both"/>
        <w:rPr>
          <w:bCs/>
          <w:sz w:val="28"/>
          <w:szCs w:val="28"/>
        </w:rPr>
      </w:pPr>
      <w:r w:rsidRPr="00DF5AD4">
        <w:rPr>
          <w:bCs/>
          <w:sz w:val="28"/>
          <w:szCs w:val="28"/>
        </w:rPr>
        <w:t>Потенциал загрязнения атмосферы (ПЗА) характеризуется как умеренный. Повышенный уровень загрязнения атмосферного воздуха, обусловленный метеорологическими</w:t>
      </w:r>
      <w:r>
        <w:rPr>
          <w:bCs/>
          <w:sz w:val="28"/>
          <w:szCs w:val="28"/>
        </w:rPr>
        <w:t xml:space="preserve"> </w:t>
      </w:r>
      <w:r w:rsidRPr="00DF5AD4">
        <w:rPr>
          <w:bCs/>
          <w:sz w:val="28"/>
          <w:szCs w:val="28"/>
        </w:rPr>
        <w:t>условиями, может отмечаться летом и зимой.</w:t>
      </w:r>
    </w:p>
    <w:p w:rsidR="00180003" w:rsidRDefault="00180003" w:rsidP="000E2311">
      <w:pPr>
        <w:widowControl w:val="0"/>
        <w:ind w:firstLine="709"/>
        <w:jc w:val="both"/>
        <w:rPr>
          <w:bCs/>
          <w:sz w:val="28"/>
          <w:szCs w:val="28"/>
        </w:rPr>
      </w:pPr>
    </w:p>
    <w:p w:rsidR="00180003" w:rsidRDefault="00180003" w:rsidP="008042EB">
      <w:pPr>
        <w:pStyle w:val="ListParagraph"/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Социально-демографический состав и плотность населения</w:t>
      </w:r>
    </w:p>
    <w:p w:rsidR="00180003" w:rsidRPr="008042EB" w:rsidRDefault="00180003" w:rsidP="008042EB">
      <w:pPr>
        <w:pStyle w:val="ListParagraph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на территории муниципального образования «</w:t>
      </w:r>
      <w:r>
        <w:rPr>
          <w:rFonts w:ascii="Times New Roman" w:hAnsi="Times New Roman"/>
          <w:b/>
          <w:bCs/>
          <w:sz w:val="28"/>
          <w:szCs w:val="28"/>
        </w:rPr>
        <w:t>Щекинский</w:t>
      </w:r>
      <w:r w:rsidRPr="008042EB">
        <w:rPr>
          <w:rFonts w:ascii="Times New Roman" w:hAnsi="Times New Roman"/>
          <w:b/>
          <w:bCs/>
          <w:sz w:val="28"/>
          <w:szCs w:val="28"/>
        </w:rPr>
        <w:t xml:space="preserve"> сельсовет» </w:t>
      </w:r>
      <w:r w:rsidRPr="008042EB">
        <w:rPr>
          <w:rFonts w:ascii="Times New Roman" w:hAnsi="Times New Roman"/>
          <w:b/>
          <w:sz w:val="28"/>
          <w:szCs w:val="28"/>
        </w:rPr>
        <w:t>Рыльского района Курской области</w:t>
      </w:r>
    </w:p>
    <w:p w:rsidR="00180003" w:rsidRPr="000E2311" w:rsidRDefault="00180003" w:rsidP="000E2311">
      <w:pPr>
        <w:pStyle w:val="ListParagraph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129"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180003" w:rsidRDefault="00180003" w:rsidP="00FE53DE">
      <w:pPr>
        <w:widowControl w:val="0"/>
        <w:ind w:firstLine="709"/>
        <w:jc w:val="both"/>
        <w:rPr>
          <w:sz w:val="28"/>
          <w:szCs w:val="28"/>
        </w:rPr>
      </w:pPr>
      <w:r w:rsidRPr="00FE53DE">
        <w:rPr>
          <w:sz w:val="28"/>
          <w:szCs w:val="28"/>
        </w:rPr>
        <w:t xml:space="preserve">Курская область – регион с острыми демографическими проблемами. С середины 1990-х гг. в регионе наблюдается устойчивая тенденция сокращения численности населения. Удельный вес городского населения при этом продолжает расти, отражая различия в режиме воспроизводства населения между городами и сельской местностью, а также основное направление внутрирегиональных миграционных потоков. </w:t>
      </w:r>
    </w:p>
    <w:p w:rsidR="00180003" w:rsidRPr="00FE53DE" w:rsidRDefault="00180003" w:rsidP="00FE53DE">
      <w:pPr>
        <w:widowControl w:val="0"/>
        <w:ind w:firstLine="709"/>
        <w:jc w:val="both"/>
        <w:rPr>
          <w:sz w:val="28"/>
          <w:szCs w:val="28"/>
        </w:rPr>
      </w:pPr>
      <w:r w:rsidRPr="00FE53DE">
        <w:rPr>
          <w:sz w:val="28"/>
          <w:szCs w:val="28"/>
        </w:rPr>
        <w:t>Рыльский район полностью наследует демографическую ситуацию, сложившуюся в Курской области.</w:t>
      </w:r>
    </w:p>
    <w:p w:rsidR="00180003" w:rsidRPr="00F67EFB" w:rsidRDefault="00180003" w:rsidP="001D6F0A">
      <w:pPr>
        <w:pStyle w:val="Caption"/>
        <w:widowControl w:val="0"/>
        <w:spacing w:after="0"/>
        <w:jc w:val="right"/>
        <w:rPr>
          <w:b w:val="0"/>
          <w:bCs w:val="0"/>
          <w:color w:val="000000"/>
          <w:sz w:val="28"/>
          <w:szCs w:val="28"/>
        </w:rPr>
      </w:pPr>
      <w:r w:rsidRPr="00F67EFB">
        <w:rPr>
          <w:b w:val="0"/>
          <w:bCs w:val="0"/>
          <w:color w:val="000000"/>
          <w:sz w:val="28"/>
          <w:szCs w:val="28"/>
        </w:rPr>
        <w:t>Таблица 1.</w:t>
      </w:r>
      <w:r>
        <w:rPr>
          <w:b w:val="0"/>
          <w:bCs w:val="0"/>
          <w:color w:val="000000"/>
          <w:sz w:val="28"/>
          <w:szCs w:val="28"/>
        </w:rPr>
        <w:t>2</w:t>
      </w:r>
      <w:r w:rsidRPr="00F67EFB">
        <w:rPr>
          <w:b w:val="0"/>
          <w:bCs w:val="0"/>
          <w:color w:val="000000"/>
          <w:sz w:val="28"/>
          <w:szCs w:val="28"/>
        </w:rPr>
        <w:t>.</w:t>
      </w:r>
      <w:r>
        <w:rPr>
          <w:b w:val="0"/>
          <w:bCs w:val="0"/>
          <w:color w:val="000000"/>
          <w:sz w:val="28"/>
          <w:szCs w:val="28"/>
        </w:rPr>
        <w:t>1</w:t>
      </w:r>
    </w:p>
    <w:p w:rsidR="00180003" w:rsidRDefault="00180003" w:rsidP="001D6F0A">
      <w:pPr>
        <w:pStyle w:val="Caption"/>
        <w:widowControl w:val="0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Население</w:t>
      </w:r>
    </w:p>
    <w:p w:rsidR="00180003" w:rsidRPr="00F11F64" w:rsidRDefault="00180003" w:rsidP="00F11F64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4"/>
        <w:gridCol w:w="1417"/>
        <w:gridCol w:w="993"/>
        <w:gridCol w:w="850"/>
        <w:gridCol w:w="851"/>
        <w:gridCol w:w="992"/>
        <w:gridCol w:w="844"/>
      </w:tblGrid>
      <w:tr w:rsidR="00180003" w:rsidRPr="00F11F64" w:rsidTr="00AD55FF">
        <w:tc>
          <w:tcPr>
            <w:tcW w:w="3114" w:type="dxa"/>
          </w:tcPr>
          <w:p w:rsidR="00180003" w:rsidRPr="00AD55FF" w:rsidRDefault="00180003" w:rsidP="00AD55FF">
            <w:pPr>
              <w:jc w:val="center"/>
              <w:rPr>
                <w:b/>
                <w:bCs/>
                <w:lang w:eastAsia="en-US"/>
              </w:rPr>
            </w:pPr>
            <w:r w:rsidRPr="00AD55FF">
              <w:rPr>
                <w:b/>
                <w:bCs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417" w:type="dxa"/>
          </w:tcPr>
          <w:p w:rsidR="00180003" w:rsidRPr="00AD55FF" w:rsidRDefault="00180003" w:rsidP="00AD55FF">
            <w:pPr>
              <w:jc w:val="center"/>
              <w:rPr>
                <w:b/>
                <w:bCs/>
                <w:lang w:eastAsia="en-US"/>
              </w:rPr>
            </w:pPr>
            <w:r w:rsidRPr="00AD55FF">
              <w:rPr>
                <w:b/>
                <w:bCs/>
                <w:sz w:val="22"/>
                <w:szCs w:val="22"/>
                <w:lang w:eastAsia="en-US"/>
              </w:rPr>
              <w:t>Ед. измерения</w:t>
            </w:r>
          </w:p>
        </w:tc>
        <w:tc>
          <w:tcPr>
            <w:tcW w:w="993" w:type="dxa"/>
          </w:tcPr>
          <w:p w:rsidR="00180003" w:rsidRPr="00AD55FF" w:rsidRDefault="00180003" w:rsidP="00AD55FF">
            <w:pPr>
              <w:jc w:val="center"/>
              <w:rPr>
                <w:b/>
                <w:bCs/>
                <w:lang w:eastAsia="en-US"/>
              </w:rPr>
            </w:pPr>
            <w:r w:rsidRPr="00AD55FF">
              <w:rPr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850" w:type="dxa"/>
          </w:tcPr>
          <w:p w:rsidR="00180003" w:rsidRPr="00AD55FF" w:rsidRDefault="00180003" w:rsidP="00AD55FF">
            <w:pPr>
              <w:jc w:val="center"/>
              <w:rPr>
                <w:b/>
                <w:bCs/>
                <w:lang w:eastAsia="en-US"/>
              </w:rPr>
            </w:pPr>
            <w:r w:rsidRPr="00AD55FF">
              <w:rPr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851" w:type="dxa"/>
          </w:tcPr>
          <w:p w:rsidR="00180003" w:rsidRPr="00AD55FF" w:rsidRDefault="00180003" w:rsidP="00AD55FF">
            <w:pPr>
              <w:jc w:val="center"/>
              <w:rPr>
                <w:b/>
                <w:bCs/>
                <w:lang w:eastAsia="en-US"/>
              </w:rPr>
            </w:pPr>
            <w:r w:rsidRPr="00AD55FF">
              <w:rPr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92" w:type="dxa"/>
          </w:tcPr>
          <w:p w:rsidR="00180003" w:rsidRPr="00AD55FF" w:rsidRDefault="00180003" w:rsidP="00AD55FF">
            <w:pPr>
              <w:jc w:val="center"/>
              <w:rPr>
                <w:b/>
                <w:bCs/>
                <w:lang w:eastAsia="en-US"/>
              </w:rPr>
            </w:pPr>
            <w:r w:rsidRPr="00AD55FF">
              <w:rPr>
                <w:b/>
                <w:bCs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44" w:type="dxa"/>
          </w:tcPr>
          <w:p w:rsidR="00180003" w:rsidRPr="00AD55FF" w:rsidRDefault="00180003" w:rsidP="00AD55FF">
            <w:pPr>
              <w:jc w:val="center"/>
              <w:rPr>
                <w:b/>
                <w:bCs/>
                <w:lang w:eastAsia="en-US"/>
              </w:rPr>
            </w:pPr>
            <w:r w:rsidRPr="00AD55FF">
              <w:rPr>
                <w:b/>
                <w:bCs/>
                <w:sz w:val="22"/>
                <w:szCs w:val="22"/>
                <w:lang w:eastAsia="en-US"/>
              </w:rPr>
              <w:t>2021</w:t>
            </w:r>
          </w:p>
        </w:tc>
      </w:tr>
      <w:tr w:rsidR="00180003" w:rsidRPr="00F11F64" w:rsidTr="00AD55FF">
        <w:tc>
          <w:tcPr>
            <w:tcW w:w="3114" w:type="dxa"/>
          </w:tcPr>
          <w:p w:rsidR="00180003" w:rsidRPr="00AD55FF" w:rsidRDefault="00180003" w:rsidP="00052F08">
            <w:pPr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Численность постоянного населения</w:t>
            </w:r>
          </w:p>
        </w:tc>
        <w:tc>
          <w:tcPr>
            <w:tcW w:w="1417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371</w:t>
            </w:r>
          </w:p>
        </w:tc>
        <w:tc>
          <w:tcPr>
            <w:tcW w:w="850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370</w:t>
            </w:r>
          </w:p>
        </w:tc>
        <w:tc>
          <w:tcPr>
            <w:tcW w:w="851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368</w:t>
            </w:r>
          </w:p>
        </w:tc>
        <w:tc>
          <w:tcPr>
            <w:tcW w:w="992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359</w:t>
            </w:r>
          </w:p>
        </w:tc>
        <w:tc>
          <w:tcPr>
            <w:tcW w:w="844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389</w:t>
            </w:r>
          </w:p>
        </w:tc>
      </w:tr>
      <w:tr w:rsidR="00180003" w:rsidRPr="00F11F64" w:rsidTr="00AD55FF">
        <w:tc>
          <w:tcPr>
            <w:tcW w:w="3114" w:type="dxa"/>
            <w:vAlign w:val="center"/>
          </w:tcPr>
          <w:p w:rsidR="00180003" w:rsidRPr="00AD55FF" w:rsidRDefault="00180003" w:rsidP="00052F08">
            <w:r w:rsidRPr="00AD55FF">
              <w:rPr>
                <w:sz w:val="22"/>
                <w:szCs w:val="22"/>
              </w:rPr>
              <w:t xml:space="preserve">Число родившихся </w:t>
            </w:r>
          </w:p>
          <w:p w:rsidR="00180003" w:rsidRPr="00AD55FF" w:rsidRDefault="00180003" w:rsidP="00052F08">
            <w:pPr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(без мертворожденных)</w:t>
            </w:r>
          </w:p>
        </w:tc>
        <w:tc>
          <w:tcPr>
            <w:tcW w:w="1417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3</w:t>
            </w:r>
          </w:p>
        </w:tc>
        <w:tc>
          <w:tcPr>
            <w:tcW w:w="844" w:type="dxa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180003" w:rsidRPr="00F11F64" w:rsidTr="00AD55FF">
        <w:tc>
          <w:tcPr>
            <w:tcW w:w="3114" w:type="dxa"/>
            <w:vAlign w:val="center"/>
          </w:tcPr>
          <w:p w:rsidR="00180003" w:rsidRPr="00AD55FF" w:rsidRDefault="00180003" w:rsidP="00052F08">
            <w:pPr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Число умерших</w:t>
            </w:r>
          </w:p>
        </w:tc>
        <w:tc>
          <w:tcPr>
            <w:tcW w:w="1417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9</w:t>
            </w:r>
          </w:p>
        </w:tc>
        <w:tc>
          <w:tcPr>
            <w:tcW w:w="844" w:type="dxa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180003" w:rsidRPr="00F11F64" w:rsidTr="00AD55FF">
        <w:tc>
          <w:tcPr>
            <w:tcW w:w="3114" w:type="dxa"/>
            <w:vAlign w:val="center"/>
          </w:tcPr>
          <w:p w:rsidR="00180003" w:rsidRPr="00AD55FF" w:rsidRDefault="00180003" w:rsidP="00052F08">
            <w:pPr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Естественный прирост</w:t>
            </w:r>
          </w:p>
        </w:tc>
        <w:tc>
          <w:tcPr>
            <w:tcW w:w="1417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-7</w:t>
            </w:r>
          </w:p>
        </w:tc>
        <w:tc>
          <w:tcPr>
            <w:tcW w:w="850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-5</w:t>
            </w:r>
          </w:p>
        </w:tc>
        <w:tc>
          <w:tcPr>
            <w:tcW w:w="851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-2</w:t>
            </w:r>
          </w:p>
        </w:tc>
        <w:tc>
          <w:tcPr>
            <w:tcW w:w="992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-6</w:t>
            </w:r>
          </w:p>
        </w:tc>
        <w:tc>
          <w:tcPr>
            <w:tcW w:w="844" w:type="dxa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180003" w:rsidRPr="00F11F64" w:rsidTr="00AD55FF">
        <w:tc>
          <w:tcPr>
            <w:tcW w:w="3114" w:type="dxa"/>
            <w:vAlign w:val="center"/>
          </w:tcPr>
          <w:p w:rsidR="00180003" w:rsidRPr="00AD55FF" w:rsidRDefault="00180003" w:rsidP="00052F08">
            <w:pPr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417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промилле</w:t>
            </w:r>
          </w:p>
        </w:tc>
        <w:tc>
          <w:tcPr>
            <w:tcW w:w="993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10.8</w:t>
            </w:r>
          </w:p>
        </w:tc>
        <w:tc>
          <w:tcPr>
            <w:tcW w:w="851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8.2</w:t>
            </w:r>
          </w:p>
        </w:tc>
        <w:tc>
          <w:tcPr>
            <w:tcW w:w="992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8.4</w:t>
            </w:r>
          </w:p>
        </w:tc>
        <w:tc>
          <w:tcPr>
            <w:tcW w:w="844" w:type="dxa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180003" w:rsidRPr="00F11F64" w:rsidTr="00AD55FF">
        <w:tc>
          <w:tcPr>
            <w:tcW w:w="3114" w:type="dxa"/>
            <w:vAlign w:val="center"/>
          </w:tcPr>
          <w:p w:rsidR="00180003" w:rsidRPr="00AD55FF" w:rsidRDefault="00180003" w:rsidP="00052F08">
            <w:pPr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Общий коэффициент смертности</w:t>
            </w:r>
          </w:p>
        </w:tc>
        <w:tc>
          <w:tcPr>
            <w:tcW w:w="1417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промилле</w:t>
            </w:r>
          </w:p>
        </w:tc>
        <w:tc>
          <w:tcPr>
            <w:tcW w:w="993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18.9</w:t>
            </w:r>
          </w:p>
        </w:tc>
        <w:tc>
          <w:tcPr>
            <w:tcW w:w="850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24.4</w:t>
            </w:r>
          </w:p>
        </w:tc>
        <w:tc>
          <w:tcPr>
            <w:tcW w:w="851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13.7</w:t>
            </w:r>
          </w:p>
        </w:tc>
        <w:tc>
          <w:tcPr>
            <w:tcW w:w="992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25.3</w:t>
            </w:r>
          </w:p>
        </w:tc>
        <w:tc>
          <w:tcPr>
            <w:tcW w:w="844" w:type="dxa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180003" w:rsidRPr="00F11F64" w:rsidTr="00AD55FF">
        <w:tc>
          <w:tcPr>
            <w:tcW w:w="3114" w:type="dxa"/>
            <w:vAlign w:val="center"/>
          </w:tcPr>
          <w:p w:rsidR="00180003" w:rsidRPr="00AD55FF" w:rsidRDefault="00180003" w:rsidP="00052F08">
            <w:pPr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Общий коэффициент естественного прироста</w:t>
            </w:r>
          </w:p>
        </w:tc>
        <w:tc>
          <w:tcPr>
            <w:tcW w:w="1417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промилле</w:t>
            </w:r>
          </w:p>
        </w:tc>
        <w:tc>
          <w:tcPr>
            <w:tcW w:w="993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-18.9</w:t>
            </w:r>
          </w:p>
        </w:tc>
        <w:tc>
          <w:tcPr>
            <w:tcW w:w="850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-13.6</w:t>
            </w:r>
          </w:p>
        </w:tc>
        <w:tc>
          <w:tcPr>
            <w:tcW w:w="851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-5.5</w:t>
            </w:r>
          </w:p>
        </w:tc>
        <w:tc>
          <w:tcPr>
            <w:tcW w:w="992" w:type="dxa"/>
            <w:vAlign w:val="center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</w:rPr>
              <w:t>-16.9</w:t>
            </w:r>
          </w:p>
        </w:tc>
        <w:tc>
          <w:tcPr>
            <w:tcW w:w="844" w:type="dxa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  <w:r w:rsidRPr="00AD55FF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180003" w:rsidRPr="00F11F64" w:rsidTr="00AD55FF">
        <w:tc>
          <w:tcPr>
            <w:tcW w:w="3114" w:type="dxa"/>
            <w:vAlign w:val="center"/>
          </w:tcPr>
          <w:p w:rsidR="00180003" w:rsidRPr="00AD55FF" w:rsidRDefault="00180003" w:rsidP="000A34A7">
            <w:r w:rsidRPr="00AD55FF">
              <w:rPr>
                <w:sz w:val="22"/>
                <w:szCs w:val="22"/>
              </w:rPr>
              <w:t>Число прибывших (миграция всего)</w:t>
            </w:r>
          </w:p>
        </w:tc>
        <w:tc>
          <w:tcPr>
            <w:tcW w:w="1417" w:type="dxa"/>
            <w:vAlign w:val="center"/>
          </w:tcPr>
          <w:p w:rsidR="00180003" w:rsidRPr="00AD55FF" w:rsidRDefault="00180003" w:rsidP="00AD55FF">
            <w:pPr>
              <w:jc w:val="center"/>
            </w:pPr>
            <w:r w:rsidRPr="00AD55FF">
              <w:rPr>
                <w:sz w:val="22"/>
                <w:szCs w:val="22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180003" w:rsidRPr="00AD55FF" w:rsidRDefault="00180003" w:rsidP="00AD55FF">
            <w:pPr>
              <w:jc w:val="center"/>
            </w:pPr>
            <w:r w:rsidRPr="00AD55F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80003" w:rsidRPr="00AD55FF" w:rsidRDefault="00180003" w:rsidP="00AD55FF">
            <w:pPr>
              <w:jc w:val="center"/>
            </w:pPr>
            <w:r w:rsidRPr="00AD55FF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vAlign w:val="center"/>
          </w:tcPr>
          <w:p w:rsidR="00180003" w:rsidRPr="00AD55FF" w:rsidRDefault="00180003" w:rsidP="00AD55FF">
            <w:pPr>
              <w:jc w:val="center"/>
            </w:pPr>
            <w:r w:rsidRPr="00AD55FF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180003" w:rsidRPr="00AD55FF" w:rsidRDefault="00180003" w:rsidP="00AD55FF">
            <w:pPr>
              <w:jc w:val="center"/>
            </w:pPr>
            <w:r w:rsidRPr="00AD55FF">
              <w:rPr>
                <w:sz w:val="22"/>
                <w:szCs w:val="22"/>
              </w:rPr>
              <w:t>10</w:t>
            </w:r>
          </w:p>
        </w:tc>
        <w:tc>
          <w:tcPr>
            <w:tcW w:w="844" w:type="dxa"/>
          </w:tcPr>
          <w:p w:rsidR="00180003" w:rsidRPr="00AD55FF" w:rsidRDefault="00180003" w:rsidP="00AD55FF">
            <w:pPr>
              <w:jc w:val="center"/>
              <w:rPr>
                <w:lang w:eastAsia="en-US"/>
              </w:rPr>
            </w:pPr>
          </w:p>
        </w:tc>
      </w:tr>
    </w:tbl>
    <w:p w:rsidR="00180003" w:rsidRPr="00897DE0" w:rsidRDefault="00180003" w:rsidP="00897DE0">
      <w:pPr>
        <w:ind w:right="-1"/>
        <w:jc w:val="both"/>
      </w:pPr>
      <w:r w:rsidRPr="00897DE0">
        <w:t xml:space="preserve">*показатели согласно данным, содержащимся </w:t>
      </w:r>
      <w:r>
        <w:t xml:space="preserve">на официальном сайте </w:t>
      </w:r>
      <w:r w:rsidRPr="00897DE0">
        <w:t xml:space="preserve">Федеральной службе государственной статистики </w:t>
      </w:r>
      <w:r>
        <w:t>(</w:t>
      </w:r>
      <w:r w:rsidRPr="00897DE0">
        <w:t>https://www.gks.ru/</w:t>
      </w:r>
      <w:r>
        <w:t>)</w:t>
      </w:r>
    </w:p>
    <w:p w:rsidR="00180003" w:rsidRDefault="00180003" w:rsidP="008210E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Щекинский</w:t>
      </w:r>
      <w:r w:rsidRPr="00C30FEA">
        <w:rPr>
          <w:sz w:val="28"/>
          <w:szCs w:val="28"/>
        </w:rPr>
        <w:t xml:space="preserve"> сельсовет на фоне демографической ситуации, сложившейся в сельской местности Рыльского района, характеризуется малым приростом численности населения. </w:t>
      </w:r>
    </w:p>
    <w:p w:rsidR="00180003" w:rsidRPr="00C30FEA" w:rsidRDefault="00180003" w:rsidP="008210E3">
      <w:pPr>
        <w:ind w:right="-1" w:firstLine="709"/>
        <w:jc w:val="both"/>
        <w:rPr>
          <w:sz w:val="28"/>
          <w:szCs w:val="28"/>
        </w:rPr>
      </w:pPr>
      <w:r w:rsidRPr="00C30FEA">
        <w:rPr>
          <w:sz w:val="28"/>
          <w:szCs w:val="28"/>
        </w:rPr>
        <w:t>Основными характеристиками современной демографической ситуации в сельсовете являются следующие:</w:t>
      </w:r>
    </w:p>
    <w:p w:rsidR="00180003" w:rsidRPr="00FB7DF5" w:rsidRDefault="00180003" w:rsidP="008210E3">
      <w:pPr>
        <w:numPr>
          <w:ilvl w:val="0"/>
          <w:numId w:val="2"/>
        </w:numPr>
        <w:suppressAutoHyphens/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регрессивный тип возрастной структуры населения с долей старческих возрастных групп, превышающих в 1,7 раз детские;</w:t>
      </w:r>
    </w:p>
    <w:p w:rsidR="00180003" w:rsidRPr="00FB7DF5" w:rsidRDefault="00180003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устойчивое долгосрочное снижение численности населения, которое имеет тенденции к продолжению снижения в современных условиях экономического развития;</w:t>
      </w:r>
    </w:p>
    <w:p w:rsidR="00180003" w:rsidRPr="00FB7DF5" w:rsidRDefault="00180003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низкий уровень рождаемости, недостаточный для простого замещения родителей их детьми;</w:t>
      </w:r>
    </w:p>
    <w:p w:rsidR="00180003" w:rsidRPr="00FB7DF5" w:rsidRDefault="00180003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высокий уровень смертности населения, особенно в трудоспособном возрасте;</w:t>
      </w:r>
    </w:p>
    <w:p w:rsidR="00180003" w:rsidRPr="00FB7DF5" w:rsidRDefault="00180003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низкие показатели продолжительности жизни населения;</w:t>
      </w:r>
    </w:p>
    <w:p w:rsidR="00180003" w:rsidRPr="00FB7DF5" w:rsidRDefault="00180003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приток мигрантов, частично компенсирующий естественную убыль населения.</w:t>
      </w:r>
    </w:p>
    <w:p w:rsidR="00180003" w:rsidRDefault="00180003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В условиях сложившейся демографической ситуации и учитывая ее неблагоприятные тенденции, становится вполне реальной опасность дальнейшего долгосрочного сокращения численности населения </w:t>
      </w:r>
      <w:r>
        <w:rPr>
          <w:sz w:val="28"/>
          <w:szCs w:val="28"/>
        </w:rPr>
        <w:t>Щекинского</w:t>
      </w:r>
      <w:r w:rsidRPr="00013F7C">
        <w:rPr>
          <w:sz w:val="28"/>
          <w:szCs w:val="28"/>
        </w:rPr>
        <w:t xml:space="preserve"> сельсовета.</w:t>
      </w:r>
    </w:p>
    <w:p w:rsidR="00180003" w:rsidRDefault="00180003" w:rsidP="00170BD8">
      <w:pPr>
        <w:pStyle w:val="Caption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  <w:r w:rsidRPr="00ED2050">
        <w:rPr>
          <w:b w:val="0"/>
          <w:bCs w:val="0"/>
          <w:color w:val="auto"/>
          <w:sz w:val="28"/>
          <w:szCs w:val="28"/>
        </w:rPr>
        <w:t>Таблица 1.</w:t>
      </w:r>
      <w:r>
        <w:rPr>
          <w:b w:val="0"/>
          <w:bCs w:val="0"/>
          <w:color w:val="auto"/>
          <w:sz w:val="28"/>
          <w:szCs w:val="28"/>
        </w:rPr>
        <w:t>2</w:t>
      </w:r>
      <w:r w:rsidRPr="00ED2050">
        <w:rPr>
          <w:b w:val="0"/>
          <w:bCs w:val="0"/>
          <w:color w:val="auto"/>
          <w:sz w:val="28"/>
          <w:szCs w:val="28"/>
        </w:rPr>
        <w:t>.</w:t>
      </w:r>
      <w:r>
        <w:rPr>
          <w:b w:val="0"/>
          <w:bCs w:val="0"/>
          <w:color w:val="auto"/>
          <w:sz w:val="28"/>
          <w:szCs w:val="28"/>
        </w:rPr>
        <w:t>2</w:t>
      </w:r>
    </w:p>
    <w:p w:rsidR="00180003" w:rsidRDefault="00180003" w:rsidP="00170B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Плотность населения</w:t>
      </w:r>
    </w:p>
    <w:p w:rsidR="00180003" w:rsidRDefault="00180003" w:rsidP="00170BD8">
      <w:pPr>
        <w:jc w:val="center"/>
        <w:rPr>
          <w:b/>
          <w:bCs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3017"/>
        <w:gridCol w:w="1804"/>
        <w:gridCol w:w="1985"/>
        <w:gridCol w:w="1701"/>
      </w:tblGrid>
      <w:tr w:rsidR="00180003" w:rsidRPr="009231D9" w:rsidTr="00AD55FF">
        <w:tc>
          <w:tcPr>
            <w:tcW w:w="560" w:type="dxa"/>
          </w:tcPr>
          <w:p w:rsidR="00180003" w:rsidRPr="00AD55FF" w:rsidRDefault="00180003" w:rsidP="00AD55FF">
            <w:pPr>
              <w:ind w:right="-1"/>
              <w:jc w:val="center"/>
              <w:rPr>
                <w:b/>
                <w:bCs/>
              </w:rPr>
            </w:pPr>
            <w:r w:rsidRPr="00AD55F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017" w:type="dxa"/>
            <w:vAlign w:val="center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b/>
                <w:bCs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804" w:type="dxa"/>
            <w:vAlign w:val="center"/>
          </w:tcPr>
          <w:p w:rsidR="00180003" w:rsidRPr="00AD55FF" w:rsidRDefault="00180003" w:rsidP="00AD55FF">
            <w:pPr>
              <w:ind w:right="-1"/>
              <w:jc w:val="center"/>
              <w:rPr>
                <w:b/>
              </w:rPr>
            </w:pPr>
            <w:r w:rsidRPr="00AD55FF">
              <w:rPr>
                <w:b/>
                <w:sz w:val="22"/>
                <w:szCs w:val="22"/>
              </w:rPr>
              <w:t xml:space="preserve">Площадь </w:t>
            </w:r>
          </w:p>
          <w:p w:rsidR="00180003" w:rsidRPr="00AD55FF" w:rsidRDefault="00180003" w:rsidP="00AD55FF">
            <w:pPr>
              <w:ind w:right="-1"/>
              <w:jc w:val="center"/>
              <w:rPr>
                <w:b/>
                <w:bCs/>
              </w:rPr>
            </w:pPr>
            <w:r w:rsidRPr="00AD55FF">
              <w:rPr>
                <w:b/>
                <w:sz w:val="22"/>
                <w:szCs w:val="22"/>
              </w:rPr>
              <w:t>(км. кв.)</w:t>
            </w:r>
          </w:p>
        </w:tc>
        <w:tc>
          <w:tcPr>
            <w:tcW w:w="1985" w:type="dxa"/>
            <w:vAlign w:val="center"/>
          </w:tcPr>
          <w:p w:rsidR="00180003" w:rsidRPr="00AD55FF" w:rsidRDefault="00180003" w:rsidP="00AD55FF">
            <w:pPr>
              <w:ind w:right="-1"/>
              <w:jc w:val="center"/>
              <w:rPr>
                <w:b/>
                <w:bCs/>
              </w:rPr>
            </w:pPr>
            <w:r w:rsidRPr="00AD55FF">
              <w:rPr>
                <w:b/>
                <w:sz w:val="22"/>
                <w:szCs w:val="22"/>
              </w:rPr>
              <w:t>Численность населения МО</w:t>
            </w:r>
          </w:p>
        </w:tc>
        <w:tc>
          <w:tcPr>
            <w:tcW w:w="1701" w:type="dxa"/>
            <w:vAlign w:val="center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b/>
                <w:sz w:val="22"/>
                <w:szCs w:val="22"/>
              </w:rPr>
              <w:t>Плотность населения (чел./ км. кв.)</w:t>
            </w:r>
          </w:p>
        </w:tc>
      </w:tr>
      <w:tr w:rsidR="00180003" w:rsidTr="00AD55FF">
        <w:tc>
          <w:tcPr>
            <w:tcW w:w="560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1</w:t>
            </w:r>
          </w:p>
        </w:tc>
        <w:tc>
          <w:tcPr>
            <w:tcW w:w="3017" w:type="dxa"/>
            <w:vAlign w:val="center"/>
          </w:tcPr>
          <w:p w:rsidR="00180003" w:rsidRPr="00AD55FF" w:rsidRDefault="00180003" w:rsidP="00AD55FF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AD55FF">
              <w:rPr>
                <w:sz w:val="22"/>
                <w:szCs w:val="22"/>
              </w:rPr>
              <w:t>2</w:t>
            </w:r>
          </w:p>
        </w:tc>
        <w:tc>
          <w:tcPr>
            <w:tcW w:w="1804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5</w:t>
            </w:r>
          </w:p>
        </w:tc>
      </w:tr>
      <w:tr w:rsidR="00180003" w:rsidTr="00AD55FF">
        <w:tc>
          <w:tcPr>
            <w:tcW w:w="560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1</w:t>
            </w:r>
          </w:p>
        </w:tc>
        <w:tc>
          <w:tcPr>
            <w:tcW w:w="3017" w:type="dxa"/>
            <w:vAlign w:val="center"/>
          </w:tcPr>
          <w:p w:rsidR="00180003" w:rsidRPr="00AD55FF" w:rsidRDefault="00180003" w:rsidP="00AD55FF">
            <w:pPr>
              <w:shd w:val="clear" w:color="auto" w:fill="FFFFFF"/>
              <w:spacing w:before="100" w:beforeAutospacing="1" w:after="100" w:afterAutospacing="1"/>
            </w:pPr>
            <w:hyperlink r:id="rId20" w:history="1">
              <w:r w:rsidRPr="00AD55FF">
                <w:rPr>
                  <w:rStyle w:val="Hyperlink"/>
                  <w:color w:val="auto"/>
                  <w:spacing w:val="2"/>
                  <w:sz w:val="22"/>
                  <w:szCs w:val="22"/>
                  <w:u w:val="none"/>
                </w:rPr>
                <w:t>д. Карьково-Каменка</w:t>
              </w:r>
            </w:hyperlink>
          </w:p>
        </w:tc>
        <w:tc>
          <w:tcPr>
            <w:tcW w:w="1804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399539</w:t>
            </w:r>
          </w:p>
        </w:tc>
        <w:tc>
          <w:tcPr>
            <w:tcW w:w="1985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5,5</w:t>
            </w:r>
          </w:p>
        </w:tc>
      </w:tr>
      <w:tr w:rsidR="00180003" w:rsidRPr="009231D9" w:rsidTr="00AD55FF">
        <w:tc>
          <w:tcPr>
            <w:tcW w:w="560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2</w:t>
            </w:r>
          </w:p>
        </w:tc>
        <w:tc>
          <w:tcPr>
            <w:tcW w:w="3017" w:type="dxa"/>
            <w:vAlign w:val="center"/>
          </w:tcPr>
          <w:p w:rsidR="00180003" w:rsidRPr="00AD55FF" w:rsidRDefault="00180003" w:rsidP="00AD55FF">
            <w:pPr>
              <w:shd w:val="clear" w:color="auto" w:fill="FFFFFF"/>
              <w:spacing w:before="100" w:beforeAutospacing="1" w:after="100" w:afterAutospacing="1"/>
            </w:pPr>
            <w:hyperlink r:id="rId21" w:history="1">
              <w:r w:rsidRPr="00AD55FF">
                <w:rPr>
                  <w:rStyle w:val="Hyperlink"/>
                  <w:color w:val="auto"/>
                  <w:spacing w:val="2"/>
                  <w:sz w:val="22"/>
                  <w:szCs w:val="22"/>
                  <w:u w:val="none"/>
                </w:rPr>
                <w:t>с. Дугино</w:t>
              </w:r>
            </w:hyperlink>
          </w:p>
        </w:tc>
        <w:tc>
          <w:tcPr>
            <w:tcW w:w="1804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454217</w:t>
            </w:r>
          </w:p>
        </w:tc>
        <w:tc>
          <w:tcPr>
            <w:tcW w:w="1985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72</w:t>
            </w:r>
          </w:p>
        </w:tc>
        <w:tc>
          <w:tcPr>
            <w:tcW w:w="1701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1,6</w:t>
            </w:r>
          </w:p>
        </w:tc>
      </w:tr>
      <w:tr w:rsidR="00180003" w:rsidRPr="009231D9" w:rsidTr="00AD55FF">
        <w:tc>
          <w:tcPr>
            <w:tcW w:w="560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3</w:t>
            </w:r>
          </w:p>
        </w:tc>
        <w:tc>
          <w:tcPr>
            <w:tcW w:w="3017" w:type="dxa"/>
            <w:vAlign w:val="center"/>
          </w:tcPr>
          <w:p w:rsidR="00180003" w:rsidRPr="00AD55FF" w:rsidRDefault="00180003" w:rsidP="00AD55FF">
            <w:pPr>
              <w:shd w:val="clear" w:color="auto" w:fill="FFFFFF"/>
              <w:spacing w:before="100" w:beforeAutospacing="1" w:after="100" w:afterAutospacing="1"/>
            </w:pPr>
            <w:hyperlink r:id="rId22" w:history="1">
              <w:r w:rsidRPr="00AD55FF">
                <w:rPr>
                  <w:rStyle w:val="Hyperlink"/>
                  <w:color w:val="auto"/>
                  <w:spacing w:val="2"/>
                  <w:sz w:val="22"/>
                  <w:szCs w:val="22"/>
                  <w:u w:val="none"/>
                </w:rPr>
                <w:t>с. Коренское</w:t>
              </w:r>
            </w:hyperlink>
          </w:p>
        </w:tc>
        <w:tc>
          <w:tcPr>
            <w:tcW w:w="1804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619666</w:t>
            </w:r>
          </w:p>
        </w:tc>
        <w:tc>
          <w:tcPr>
            <w:tcW w:w="1985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68</w:t>
            </w:r>
          </w:p>
        </w:tc>
        <w:tc>
          <w:tcPr>
            <w:tcW w:w="1701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1,1</w:t>
            </w:r>
          </w:p>
        </w:tc>
      </w:tr>
      <w:tr w:rsidR="00180003" w:rsidRPr="009231D9" w:rsidTr="00AD55FF">
        <w:tc>
          <w:tcPr>
            <w:tcW w:w="560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4</w:t>
            </w:r>
          </w:p>
        </w:tc>
        <w:tc>
          <w:tcPr>
            <w:tcW w:w="3017" w:type="dxa"/>
            <w:vAlign w:val="center"/>
          </w:tcPr>
          <w:p w:rsidR="00180003" w:rsidRPr="00AD55FF" w:rsidRDefault="00180003" w:rsidP="00AD55FF">
            <w:pPr>
              <w:shd w:val="clear" w:color="auto" w:fill="FFFFFF"/>
              <w:spacing w:before="100" w:beforeAutospacing="1" w:after="100" w:afterAutospacing="1"/>
            </w:pPr>
            <w:hyperlink r:id="rId23" w:history="1">
              <w:r w:rsidRPr="00AD55FF">
                <w:rPr>
                  <w:rStyle w:val="Hyperlink"/>
                  <w:color w:val="auto"/>
                  <w:spacing w:val="2"/>
                  <w:sz w:val="22"/>
                  <w:szCs w:val="22"/>
                  <w:u w:val="none"/>
                </w:rPr>
                <w:t>с. Щекино</w:t>
              </w:r>
            </w:hyperlink>
          </w:p>
        </w:tc>
        <w:tc>
          <w:tcPr>
            <w:tcW w:w="1804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1752660</w:t>
            </w:r>
          </w:p>
        </w:tc>
        <w:tc>
          <w:tcPr>
            <w:tcW w:w="1985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227</w:t>
            </w:r>
          </w:p>
        </w:tc>
        <w:tc>
          <w:tcPr>
            <w:tcW w:w="1701" w:type="dxa"/>
          </w:tcPr>
          <w:p w:rsidR="00180003" w:rsidRPr="00AD55FF" w:rsidRDefault="00180003" w:rsidP="00AD55FF">
            <w:pPr>
              <w:ind w:right="-1"/>
              <w:jc w:val="center"/>
            </w:pPr>
            <w:r w:rsidRPr="00AD55FF">
              <w:rPr>
                <w:sz w:val="22"/>
                <w:szCs w:val="22"/>
              </w:rPr>
              <w:t>1,3</w:t>
            </w:r>
          </w:p>
        </w:tc>
      </w:tr>
    </w:tbl>
    <w:p w:rsidR="00180003" w:rsidRPr="005B210D" w:rsidRDefault="00180003" w:rsidP="008210E3">
      <w:pPr>
        <w:widowControl w:val="0"/>
        <w:ind w:right="-1" w:firstLine="709"/>
        <w:jc w:val="both"/>
        <w:rPr>
          <w:color w:val="FF0000"/>
          <w:sz w:val="28"/>
          <w:szCs w:val="28"/>
        </w:rPr>
      </w:pPr>
    </w:p>
    <w:p w:rsidR="00180003" w:rsidRPr="00FB7DF5" w:rsidRDefault="00180003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Составляемые ежегодно Росстатом среднесрочные демографические прогнозы содержат несколько устойчивых трендов по каждому демографическому показателю, к которым относятся:</w:t>
      </w:r>
    </w:p>
    <w:p w:rsidR="00180003" w:rsidRPr="00FB7DF5" w:rsidRDefault="00180003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рождаемости на низком уровне, не обеспечивающем даже простое возобновление поколений;</w:t>
      </w:r>
    </w:p>
    <w:p w:rsidR="00180003" w:rsidRPr="00FB7DF5" w:rsidRDefault="00180003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уровня младенческой смертности;</w:t>
      </w:r>
    </w:p>
    <w:p w:rsidR="00180003" w:rsidRPr="00FB7DF5" w:rsidRDefault="00180003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смертности взрослого населения на высоком уровне;</w:t>
      </w:r>
    </w:p>
    <w:p w:rsidR="00180003" w:rsidRPr="00FB7DF5" w:rsidRDefault="00180003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стагнация ожидаемой продолжительности жизни с незначительным медленным её увеличением у мужчин;</w:t>
      </w:r>
    </w:p>
    <w:p w:rsidR="00180003" w:rsidRPr="00FB7DF5" w:rsidRDefault="00180003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миграционного прироста;</w:t>
      </w:r>
    </w:p>
    <w:p w:rsidR="00180003" w:rsidRPr="00FB7DF5" w:rsidRDefault="00180003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умеренный рост нагрузки на трудоспособное население (коэффициент демографической нагрузки будет значительно ниже уровня 90-х годов XX века);</w:t>
      </w:r>
    </w:p>
    <w:p w:rsidR="00180003" w:rsidRDefault="00180003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- уменьшение численности населения страны. </w:t>
      </w:r>
    </w:p>
    <w:p w:rsidR="00180003" w:rsidRDefault="00180003" w:rsidP="00CA7EE6">
      <w:pPr>
        <w:pStyle w:val="Caption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  <w:r w:rsidRPr="00ED2050">
        <w:rPr>
          <w:b w:val="0"/>
          <w:bCs w:val="0"/>
          <w:color w:val="auto"/>
          <w:sz w:val="28"/>
          <w:szCs w:val="28"/>
        </w:rPr>
        <w:t>Таблица 1.</w:t>
      </w:r>
      <w:r>
        <w:rPr>
          <w:b w:val="0"/>
          <w:bCs w:val="0"/>
          <w:color w:val="auto"/>
          <w:sz w:val="28"/>
          <w:szCs w:val="28"/>
        </w:rPr>
        <w:t>2</w:t>
      </w:r>
      <w:r w:rsidRPr="00ED2050">
        <w:rPr>
          <w:b w:val="0"/>
          <w:bCs w:val="0"/>
          <w:color w:val="auto"/>
          <w:sz w:val="28"/>
          <w:szCs w:val="28"/>
        </w:rPr>
        <w:t>.</w:t>
      </w:r>
      <w:r>
        <w:rPr>
          <w:b w:val="0"/>
          <w:bCs w:val="0"/>
          <w:color w:val="auto"/>
          <w:sz w:val="28"/>
          <w:szCs w:val="28"/>
        </w:rPr>
        <w:t>3</w:t>
      </w:r>
    </w:p>
    <w:p w:rsidR="00180003" w:rsidRPr="00ED2050" w:rsidRDefault="00180003" w:rsidP="00CA7EE6">
      <w:pPr>
        <w:rPr>
          <w:lang w:eastAsia="en-US"/>
        </w:rPr>
      </w:pPr>
    </w:p>
    <w:p w:rsidR="00180003" w:rsidRDefault="00180003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Динамика численности населения населенных пунктов </w:t>
      </w:r>
    </w:p>
    <w:p w:rsidR="00180003" w:rsidRDefault="00180003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Щекинского сельсовета Рыльского района Курской области</w:t>
      </w:r>
    </w:p>
    <w:p w:rsidR="00180003" w:rsidRPr="00ED2050" w:rsidRDefault="00180003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1806"/>
        <w:gridCol w:w="1490"/>
        <w:gridCol w:w="2194"/>
        <w:gridCol w:w="2194"/>
        <w:gridCol w:w="815"/>
      </w:tblGrid>
      <w:tr w:rsidR="00180003" w:rsidRPr="009231D9" w:rsidTr="00C65BDE">
        <w:trPr>
          <w:trHeight w:val="741"/>
        </w:trPr>
        <w:tc>
          <w:tcPr>
            <w:tcW w:w="562" w:type="dxa"/>
            <w:vMerge w:val="restart"/>
          </w:tcPr>
          <w:p w:rsidR="00180003" w:rsidRPr="007B6B0C" w:rsidRDefault="00180003" w:rsidP="00C65BDE">
            <w:pPr>
              <w:ind w:right="-1"/>
              <w:jc w:val="center"/>
              <w:rPr>
                <w:b/>
                <w:bCs/>
              </w:rPr>
            </w:pPr>
          </w:p>
          <w:p w:rsidR="00180003" w:rsidRPr="007B6B0C" w:rsidRDefault="00180003" w:rsidP="00C65BDE">
            <w:pPr>
              <w:ind w:right="-1"/>
              <w:jc w:val="center"/>
              <w:rPr>
                <w:b/>
                <w:bCs/>
              </w:rPr>
            </w:pPr>
          </w:p>
          <w:p w:rsidR="00180003" w:rsidRPr="007B6B0C" w:rsidRDefault="00180003" w:rsidP="00C65BDE">
            <w:pPr>
              <w:ind w:right="-1"/>
              <w:jc w:val="center"/>
              <w:rPr>
                <w:b/>
                <w:bCs/>
              </w:rPr>
            </w:pPr>
            <w:r w:rsidRPr="007B6B0C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806" w:type="dxa"/>
            <w:vMerge w:val="restart"/>
            <w:vAlign w:val="center"/>
          </w:tcPr>
          <w:p w:rsidR="00180003" w:rsidRPr="007B6B0C" w:rsidRDefault="00180003" w:rsidP="00C65BD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7B6B0C">
              <w:rPr>
                <w:b/>
                <w:bCs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490" w:type="dxa"/>
            <w:vMerge w:val="restart"/>
          </w:tcPr>
          <w:p w:rsidR="00180003" w:rsidRPr="007B6B0C" w:rsidRDefault="00180003" w:rsidP="00C65BDE">
            <w:pPr>
              <w:ind w:right="-1"/>
              <w:jc w:val="center"/>
              <w:rPr>
                <w:b/>
              </w:rPr>
            </w:pPr>
          </w:p>
          <w:p w:rsidR="00180003" w:rsidRPr="007B6B0C" w:rsidRDefault="00180003" w:rsidP="00C65BDE">
            <w:pPr>
              <w:ind w:right="-1"/>
              <w:jc w:val="center"/>
              <w:rPr>
                <w:b/>
              </w:rPr>
            </w:pPr>
          </w:p>
          <w:p w:rsidR="00180003" w:rsidRPr="007B6B0C" w:rsidRDefault="00180003" w:rsidP="00C65BDE">
            <w:pPr>
              <w:ind w:right="-1"/>
              <w:jc w:val="center"/>
              <w:rPr>
                <w:b/>
              </w:rPr>
            </w:pPr>
            <w:r w:rsidRPr="007B6B0C">
              <w:rPr>
                <w:b/>
                <w:sz w:val="22"/>
                <w:szCs w:val="22"/>
              </w:rPr>
              <w:t>Количество хозяйств</w:t>
            </w:r>
          </w:p>
        </w:tc>
        <w:tc>
          <w:tcPr>
            <w:tcW w:w="5203" w:type="dxa"/>
            <w:gridSpan w:val="3"/>
            <w:vAlign w:val="center"/>
          </w:tcPr>
          <w:p w:rsidR="00180003" w:rsidRPr="007B6B0C" w:rsidRDefault="00180003" w:rsidP="00C65BDE">
            <w:pPr>
              <w:ind w:right="-1"/>
              <w:jc w:val="center"/>
              <w:rPr>
                <w:b/>
                <w:bCs/>
              </w:rPr>
            </w:pPr>
            <w:r w:rsidRPr="007B6B0C">
              <w:rPr>
                <w:b/>
                <w:bCs/>
                <w:sz w:val="22"/>
                <w:szCs w:val="22"/>
              </w:rPr>
              <w:t>Количество населения, человек</w:t>
            </w:r>
          </w:p>
        </w:tc>
      </w:tr>
      <w:tr w:rsidR="00180003" w:rsidRPr="009231D9" w:rsidTr="00C65BDE">
        <w:trPr>
          <w:trHeight w:val="242"/>
        </w:trPr>
        <w:tc>
          <w:tcPr>
            <w:tcW w:w="562" w:type="dxa"/>
            <w:vMerge/>
          </w:tcPr>
          <w:p w:rsidR="00180003" w:rsidRPr="007B6B0C" w:rsidRDefault="00180003" w:rsidP="00C65BDE">
            <w:pPr>
              <w:ind w:right="-1"/>
              <w:jc w:val="center"/>
            </w:pPr>
          </w:p>
        </w:tc>
        <w:tc>
          <w:tcPr>
            <w:tcW w:w="1806" w:type="dxa"/>
            <w:vMerge/>
            <w:vAlign w:val="center"/>
          </w:tcPr>
          <w:p w:rsidR="00180003" w:rsidRPr="007B6B0C" w:rsidRDefault="00180003" w:rsidP="00C65BDE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1490" w:type="dxa"/>
            <w:vMerge/>
          </w:tcPr>
          <w:p w:rsidR="00180003" w:rsidRPr="007B6B0C" w:rsidRDefault="00180003" w:rsidP="00C65BDE">
            <w:pPr>
              <w:ind w:right="-1"/>
              <w:jc w:val="center"/>
            </w:pPr>
          </w:p>
        </w:tc>
        <w:tc>
          <w:tcPr>
            <w:tcW w:w="2194" w:type="dxa"/>
            <w:vAlign w:val="center"/>
          </w:tcPr>
          <w:p w:rsidR="00180003" w:rsidRPr="007B6B0C" w:rsidRDefault="00180003" w:rsidP="00C65BDE">
            <w:pPr>
              <w:ind w:right="-1"/>
              <w:jc w:val="center"/>
            </w:pPr>
            <w:r w:rsidRPr="007B6B0C">
              <w:rPr>
                <w:b/>
                <w:sz w:val="22"/>
                <w:szCs w:val="22"/>
              </w:rPr>
              <w:t xml:space="preserve">Зарегистрировано по месту жительства </w:t>
            </w:r>
          </w:p>
        </w:tc>
        <w:tc>
          <w:tcPr>
            <w:tcW w:w="2194" w:type="dxa"/>
            <w:vAlign w:val="center"/>
          </w:tcPr>
          <w:p w:rsidR="00180003" w:rsidRPr="007B6B0C" w:rsidRDefault="00180003" w:rsidP="00C65BDE">
            <w:pPr>
              <w:ind w:right="-1"/>
              <w:jc w:val="center"/>
            </w:pPr>
            <w:r w:rsidRPr="007B6B0C">
              <w:rPr>
                <w:b/>
                <w:sz w:val="22"/>
                <w:szCs w:val="22"/>
              </w:rPr>
              <w:t>Зарегистрировано по месту пребывания</w:t>
            </w:r>
          </w:p>
        </w:tc>
        <w:tc>
          <w:tcPr>
            <w:tcW w:w="815" w:type="dxa"/>
            <w:vAlign w:val="center"/>
          </w:tcPr>
          <w:p w:rsidR="00180003" w:rsidRPr="007B6B0C" w:rsidRDefault="00180003" w:rsidP="00C65BDE">
            <w:pPr>
              <w:ind w:right="-1"/>
              <w:jc w:val="center"/>
            </w:pPr>
            <w:r w:rsidRPr="007B6B0C">
              <w:rPr>
                <w:b/>
                <w:sz w:val="22"/>
                <w:szCs w:val="22"/>
              </w:rPr>
              <w:t>Всего</w:t>
            </w:r>
          </w:p>
        </w:tc>
      </w:tr>
      <w:tr w:rsidR="00180003" w:rsidRPr="009231D9" w:rsidTr="00C65BDE">
        <w:trPr>
          <w:trHeight w:val="242"/>
        </w:trPr>
        <w:tc>
          <w:tcPr>
            <w:tcW w:w="562" w:type="dxa"/>
          </w:tcPr>
          <w:p w:rsidR="00180003" w:rsidRPr="007B6B0C" w:rsidRDefault="00180003" w:rsidP="00C65BDE">
            <w:pPr>
              <w:ind w:right="-1"/>
              <w:jc w:val="center"/>
            </w:pPr>
            <w:r w:rsidRPr="007B6B0C">
              <w:rPr>
                <w:sz w:val="22"/>
                <w:szCs w:val="22"/>
              </w:rPr>
              <w:t>1</w:t>
            </w:r>
          </w:p>
        </w:tc>
        <w:tc>
          <w:tcPr>
            <w:tcW w:w="1806" w:type="dxa"/>
            <w:vAlign w:val="center"/>
          </w:tcPr>
          <w:p w:rsidR="00180003" w:rsidRPr="007B6B0C" w:rsidRDefault="00180003" w:rsidP="00C65BD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7B6B0C">
              <w:rPr>
                <w:sz w:val="22"/>
                <w:szCs w:val="22"/>
              </w:rPr>
              <w:t>2</w:t>
            </w:r>
          </w:p>
        </w:tc>
        <w:tc>
          <w:tcPr>
            <w:tcW w:w="1490" w:type="dxa"/>
          </w:tcPr>
          <w:p w:rsidR="00180003" w:rsidRPr="007B6B0C" w:rsidRDefault="00180003" w:rsidP="00C65BDE">
            <w:pPr>
              <w:ind w:right="-1"/>
              <w:jc w:val="center"/>
            </w:pPr>
            <w:r w:rsidRPr="007B6B0C">
              <w:rPr>
                <w:sz w:val="22"/>
                <w:szCs w:val="22"/>
              </w:rPr>
              <w:t>3</w:t>
            </w:r>
          </w:p>
        </w:tc>
        <w:tc>
          <w:tcPr>
            <w:tcW w:w="2194" w:type="dxa"/>
          </w:tcPr>
          <w:p w:rsidR="00180003" w:rsidRPr="007B6B0C" w:rsidRDefault="00180003" w:rsidP="00C65BDE">
            <w:pPr>
              <w:ind w:right="-1"/>
              <w:jc w:val="center"/>
            </w:pPr>
            <w:r w:rsidRPr="007B6B0C">
              <w:rPr>
                <w:sz w:val="22"/>
                <w:szCs w:val="22"/>
              </w:rPr>
              <w:t>4</w:t>
            </w:r>
          </w:p>
        </w:tc>
        <w:tc>
          <w:tcPr>
            <w:tcW w:w="2194" w:type="dxa"/>
          </w:tcPr>
          <w:p w:rsidR="00180003" w:rsidRPr="007B6B0C" w:rsidRDefault="00180003" w:rsidP="00C65BDE">
            <w:pPr>
              <w:ind w:right="-1"/>
              <w:jc w:val="center"/>
            </w:pPr>
            <w:r w:rsidRPr="007B6B0C">
              <w:rPr>
                <w:sz w:val="22"/>
                <w:szCs w:val="22"/>
              </w:rPr>
              <w:t>5</w:t>
            </w:r>
          </w:p>
        </w:tc>
        <w:tc>
          <w:tcPr>
            <w:tcW w:w="815" w:type="dxa"/>
          </w:tcPr>
          <w:p w:rsidR="00180003" w:rsidRPr="007B6B0C" w:rsidRDefault="00180003" w:rsidP="00C65BDE">
            <w:pPr>
              <w:ind w:right="-1"/>
              <w:jc w:val="center"/>
            </w:pPr>
            <w:r w:rsidRPr="007B6B0C">
              <w:rPr>
                <w:sz w:val="22"/>
                <w:szCs w:val="22"/>
              </w:rPr>
              <w:t>6</w:t>
            </w:r>
          </w:p>
        </w:tc>
      </w:tr>
      <w:tr w:rsidR="00180003" w:rsidRPr="009231D9" w:rsidTr="00C65BDE">
        <w:trPr>
          <w:trHeight w:val="287"/>
        </w:trPr>
        <w:tc>
          <w:tcPr>
            <w:tcW w:w="562" w:type="dxa"/>
          </w:tcPr>
          <w:p w:rsidR="00180003" w:rsidRPr="007B6B0C" w:rsidRDefault="00180003" w:rsidP="00C65BDE">
            <w:pPr>
              <w:ind w:right="-1"/>
              <w:jc w:val="center"/>
            </w:pPr>
            <w:r w:rsidRPr="007B6B0C">
              <w:rPr>
                <w:sz w:val="22"/>
                <w:szCs w:val="22"/>
              </w:rPr>
              <w:t>1</w:t>
            </w:r>
          </w:p>
        </w:tc>
        <w:tc>
          <w:tcPr>
            <w:tcW w:w="1806" w:type="dxa"/>
            <w:vAlign w:val="center"/>
          </w:tcPr>
          <w:p w:rsidR="00180003" w:rsidRPr="00CA7EE6" w:rsidRDefault="00180003" w:rsidP="00C65BDE">
            <w:pPr>
              <w:shd w:val="clear" w:color="auto" w:fill="FFFFFF"/>
              <w:spacing w:before="100" w:beforeAutospacing="1" w:after="100" w:afterAutospacing="1"/>
            </w:pPr>
            <w:hyperlink r:id="rId24" w:history="1">
              <w:r w:rsidRPr="00CA7EE6">
                <w:rPr>
                  <w:rStyle w:val="Hyperlink"/>
                  <w:color w:val="auto"/>
                  <w:spacing w:val="2"/>
                  <w:sz w:val="22"/>
                  <w:szCs w:val="22"/>
                  <w:u w:val="none"/>
                </w:rPr>
                <w:t>д. Карьково-Каменка</w:t>
              </w:r>
            </w:hyperlink>
          </w:p>
        </w:tc>
        <w:tc>
          <w:tcPr>
            <w:tcW w:w="1490" w:type="dxa"/>
          </w:tcPr>
          <w:p w:rsidR="00180003" w:rsidRPr="007B6B0C" w:rsidRDefault="00180003" w:rsidP="00C65BDE">
            <w:pPr>
              <w:ind w:right="-1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94" w:type="dxa"/>
          </w:tcPr>
          <w:p w:rsidR="00180003" w:rsidRPr="007B6B0C" w:rsidRDefault="00180003" w:rsidP="00C65BDE">
            <w:pPr>
              <w:ind w:right="-1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194" w:type="dxa"/>
          </w:tcPr>
          <w:p w:rsidR="00180003" w:rsidRPr="007B6B0C" w:rsidRDefault="00180003" w:rsidP="00C65BDE">
            <w:pPr>
              <w:ind w:right="-1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</w:tcPr>
          <w:p w:rsidR="00180003" w:rsidRPr="007B6B0C" w:rsidRDefault="00180003" w:rsidP="00C65BDE">
            <w:pPr>
              <w:ind w:right="-1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</w:tr>
      <w:tr w:rsidR="00180003" w:rsidRPr="009231D9" w:rsidTr="00C65BDE">
        <w:trPr>
          <w:trHeight w:val="287"/>
        </w:trPr>
        <w:tc>
          <w:tcPr>
            <w:tcW w:w="562" w:type="dxa"/>
          </w:tcPr>
          <w:p w:rsidR="00180003" w:rsidRPr="007B6B0C" w:rsidRDefault="00180003" w:rsidP="00C65BDE">
            <w:pPr>
              <w:ind w:right="-1"/>
              <w:jc w:val="center"/>
            </w:pPr>
            <w:r w:rsidRPr="007B6B0C">
              <w:rPr>
                <w:sz w:val="22"/>
                <w:szCs w:val="22"/>
              </w:rPr>
              <w:t>2</w:t>
            </w:r>
          </w:p>
        </w:tc>
        <w:tc>
          <w:tcPr>
            <w:tcW w:w="1806" w:type="dxa"/>
            <w:vAlign w:val="center"/>
          </w:tcPr>
          <w:p w:rsidR="00180003" w:rsidRPr="00CA7EE6" w:rsidRDefault="00180003" w:rsidP="00C65BDE">
            <w:pPr>
              <w:shd w:val="clear" w:color="auto" w:fill="FFFFFF"/>
              <w:spacing w:before="100" w:beforeAutospacing="1" w:after="100" w:afterAutospacing="1"/>
            </w:pPr>
            <w:hyperlink r:id="rId25" w:history="1">
              <w:r w:rsidRPr="00CA7EE6">
                <w:rPr>
                  <w:rStyle w:val="Hyperlink"/>
                  <w:color w:val="auto"/>
                  <w:spacing w:val="2"/>
                  <w:sz w:val="22"/>
                  <w:szCs w:val="22"/>
                  <w:u w:val="none"/>
                </w:rPr>
                <w:t>с. Дугино</w:t>
              </w:r>
            </w:hyperlink>
          </w:p>
        </w:tc>
        <w:tc>
          <w:tcPr>
            <w:tcW w:w="1490" w:type="dxa"/>
          </w:tcPr>
          <w:p w:rsidR="00180003" w:rsidRPr="007B6B0C" w:rsidRDefault="00180003" w:rsidP="00C65BDE">
            <w:pPr>
              <w:ind w:right="-1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194" w:type="dxa"/>
          </w:tcPr>
          <w:p w:rsidR="00180003" w:rsidRPr="007B6B0C" w:rsidRDefault="00180003" w:rsidP="00C65BDE">
            <w:pPr>
              <w:ind w:right="-1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194" w:type="dxa"/>
          </w:tcPr>
          <w:p w:rsidR="00180003" w:rsidRPr="007B6B0C" w:rsidRDefault="00180003" w:rsidP="00C65BDE">
            <w:pPr>
              <w:ind w:right="-1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5" w:type="dxa"/>
          </w:tcPr>
          <w:p w:rsidR="00180003" w:rsidRPr="007B6B0C" w:rsidRDefault="00180003" w:rsidP="00C65BDE">
            <w:pPr>
              <w:ind w:right="-1"/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</w:tr>
      <w:tr w:rsidR="00180003" w:rsidRPr="009231D9" w:rsidTr="00C65BDE">
        <w:trPr>
          <w:trHeight w:val="287"/>
        </w:trPr>
        <w:tc>
          <w:tcPr>
            <w:tcW w:w="562" w:type="dxa"/>
          </w:tcPr>
          <w:p w:rsidR="00180003" w:rsidRPr="007B6B0C" w:rsidRDefault="00180003" w:rsidP="00C65BDE">
            <w:pPr>
              <w:ind w:right="-1"/>
              <w:jc w:val="center"/>
            </w:pPr>
            <w:r w:rsidRPr="007B6B0C">
              <w:rPr>
                <w:sz w:val="22"/>
                <w:szCs w:val="22"/>
              </w:rPr>
              <w:t>3</w:t>
            </w:r>
          </w:p>
        </w:tc>
        <w:tc>
          <w:tcPr>
            <w:tcW w:w="1806" w:type="dxa"/>
            <w:vAlign w:val="center"/>
          </w:tcPr>
          <w:p w:rsidR="00180003" w:rsidRPr="00CA7EE6" w:rsidRDefault="00180003" w:rsidP="00C65BDE">
            <w:pPr>
              <w:shd w:val="clear" w:color="auto" w:fill="FFFFFF"/>
              <w:spacing w:before="100" w:beforeAutospacing="1" w:after="100" w:afterAutospacing="1"/>
            </w:pPr>
            <w:hyperlink r:id="rId26" w:history="1">
              <w:r w:rsidRPr="00CA7EE6">
                <w:rPr>
                  <w:rStyle w:val="Hyperlink"/>
                  <w:color w:val="auto"/>
                  <w:spacing w:val="2"/>
                  <w:sz w:val="22"/>
                  <w:szCs w:val="22"/>
                  <w:u w:val="none"/>
                </w:rPr>
                <w:t>с. Коренское</w:t>
              </w:r>
            </w:hyperlink>
          </w:p>
        </w:tc>
        <w:tc>
          <w:tcPr>
            <w:tcW w:w="1490" w:type="dxa"/>
          </w:tcPr>
          <w:p w:rsidR="00180003" w:rsidRPr="007B6B0C" w:rsidRDefault="00180003" w:rsidP="00C65BDE">
            <w:pPr>
              <w:ind w:right="-1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194" w:type="dxa"/>
          </w:tcPr>
          <w:p w:rsidR="00180003" w:rsidRPr="007B6B0C" w:rsidRDefault="00180003" w:rsidP="00C65BDE">
            <w:pPr>
              <w:ind w:right="-1"/>
              <w:jc w:val="center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194" w:type="dxa"/>
          </w:tcPr>
          <w:p w:rsidR="00180003" w:rsidRPr="007B6B0C" w:rsidRDefault="00180003" w:rsidP="00C65BDE">
            <w:pPr>
              <w:ind w:right="-1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80003" w:rsidRPr="007B6B0C" w:rsidRDefault="00180003" w:rsidP="00C65BDE">
            <w:pPr>
              <w:ind w:right="-1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</w:tr>
      <w:tr w:rsidR="00180003" w:rsidRPr="009231D9" w:rsidTr="00C65BDE">
        <w:trPr>
          <w:trHeight w:val="272"/>
        </w:trPr>
        <w:tc>
          <w:tcPr>
            <w:tcW w:w="562" w:type="dxa"/>
          </w:tcPr>
          <w:p w:rsidR="00180003" w:rsidRPr="007B6B0C" w:rsidRDefault="00180003" w:rsidP="00C65BDE">
            <w:pPr>
              <w:ind w:right="-1"/>
              <w:jc w:val="center"/>
            </w:pPr>
            <w:r w:rsidRPr="007B6B0C">
              <w:rPr>
                <w:sz w:val="22"/>
                <w:szCs w:val="22"/>
              </w:rPr>
              <w:t>4</w:t>
            </w:r>
          </w:p>
        </w:tc>
        <w:tc>
          <w:tcPr>
            <w:tcW w:w="1806" w:type="dxa"/>
            <w:vAlign w:val="center"/>
          </w:tcPr>
          <w:p w:rsidR="00180003" w:rsidRPr="00CA7EE6" w:rsidRDefault="00180003" w:rsidP="00C65BDE">
            <w:pPr>
              <w:shd w:val="clear" w:color="auto" w:fill="FFFFFF"/>
              <w:spacing w:before="100" w:beforeAutospacing="1" w:after="100" w:afterAutospacing="1"/>
            </w:pPr>
            <w:hyperlink r:id="rId27" w:history="1">
              <w:r w:rsidRPr="00CA7EE6">
                <w:rPr>
                  <w:rStyle w:val="Hyperlink"/>
                  <w:color w:val="auto"/>
                  <w:spacing w:val="2"/>
                  <w:sz w:val="22"/>
                  <w:szCs w:val="22"/>
                  <w:u w:val="none"/>
                </w:rPr>
                <w:t>с. Щекино</w:t>
              </w:r>
            </w:hyperlink>
          </w:p>
        </w:tc>
        <w:tc>
          <w:tcPr>
            <w:tcW w:w="1490" w:type="dxa"/>
          </w:tcPr>
          <w:p w:rsidR="00180003" w:rsidRPr="007B6B0C" w:rsidRDefault="00180003" w:rsidP="00C65BDE">
            <w:pPr>
              <w:ind w:right="-1"/>
              <w:jc w:val="center"/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194" w:type="dxa"/>
          </w:tcPr>
          <w:p w:rsidR="00180003" w:rsidRPr="007B6B0C" w:rsidRDefault="00180003" w:rsidP="00C65BDE">
            <w:pPr>
              <w:ind w:right="-1"/>
              <w:jc w:val="center"/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2194" w:type="dxa"/>
          </w:tcPr>
          <w:p w:rsidR="00180003" w:rsidRPr="007B6B0C" w:rsidRDefault="00180003" w:rsidP="00C65BDE">
            <w:pPr>
              <w:ind w:right="-1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</w:tcPr>
          <w:p w:rsidR="00180003" w:rsidRPr="007B6B0C" w:rsidRDefault="00180003" w:rsidP="00C65BDE">
            <w:pPr>
              <w:ind w:right="-1"/>
              <w:jc w:val="center"/>
            </w:pPr>
            <w:r>
              <w:rPr>
                <w:sz w:val="22"/>
                <w:szCs w:val="22"/>
              </w:rPr>
              <w:t>227</w:t>
            </w:r>
          </w:p>
        </w:tc>
      </w:tr>
    </w:tbl>
    <w:p w:rsidR="00180003" w:rsidRDefault="00180003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180003" w:rsidRPr="00FB7DF5" w:rsidRDefault="00180003" w:rsidP="008210E3">
      <w:pPr>
        <w:ind w:right="-1" w:firstLine="709"/>
        <w:jc w:val="both"/>
        <w:rPr>
          <w:sz w:val="28"/>
          <w:szCs w:val="28"/>
        </w:rPr>
      </w:pPr>
      <w:bookmarkStart w:id="5" w:name="_GoBack"/>
      <w:bookmarkEnd w:id="5"/>
      <w:r w:rsidRPr="00FB7DF5">
        <w:rPr>
          <w:sz w:val="28"/>
          <w:szCs w:val="28"/>
        </w:rPr>
        <w:t xml:space="preserve">Очевидно, что в ближайший перспективный период, демографическое развитие перейдет в период быстрого старения населения: нагрузка со стороны пенсионеров на одного человека в трудоспособном возрасте повысится до 0,58. </w:t>
      </w:r>
    </w:p>
    <w:p w:rsidR="00180003" w:rsidRPr="00FB7DF5" w:rsidRDefault="00180003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Для Курской области характерны следующие тенденции демографических показателей:</w:t>
      </w:r>
    </w:p>
    <w:p w:rsidR="00180003" w:rsidRPr="00FB7DF5" w:rsidRDefault="00180003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численности населения;</w:t>
      </w:r>
    </w:p>
    <w:p w:rsidR="00180003" w:rsidRPr="00FB7DF5" w:rsidRDefault="00180003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низкий уровень рождаемости, недостаточный для обеспечения устойчивого воспроизводства населения;</w:t>
      </w:r>
    </w:p>
    <w:p w:rsidR="00180003" w:rsidRPr="00FB7DF5" w:rsidRDefault="00180003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постепенный рост удельного веса населения;</w:t>
      </w:r>
    </w:p>
    <w:p w:rsidR="00180003" w:rsidRPr="00FB7DF5" w:rsidRDefault="00180003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сохраняющаяся миграционная убыль;</w:t>
      </w:r>
    </w:p>
    <w:p w:rsidR="00180003" w:rsidRPr="00FB7DF5" w:rsidRDefault="00180003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суммарного коэффициента рождаемости;</w:t>
      </w:r>
    </w:p>
    <w:p w:rsidR="00180003" w:rsidRPr="00FB7DF5" w:rsidRDefault="00180003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ожидаемой продолжительности жизни населения.</w:t>
      </w:r>
    </w:p>
    <w:p w:rsidR="00180003" w:rsidRPr="00FB7DF5" w:rsidRDefault="00180003" w:rsidP="008210E3">
      <w:pPr>
        <w:tabs>
          <w:tab w:val="left" w:pos="1276"/>
        </w:tabs>
        <w:ind w:right="-1" w:firstLine="709"/>
        <w:jc w:val="both"/>
        <w:rPr>
          <w:bCs/>
          <w:sz w:val="28"/>
          <w:szCs w:val="28"/>
        </w:rPr>
      </w:pPr>
      <w:r w:rsidRPr="00FB7DF5">
        <w:rPr>
          <w:sz w:val="28"/>
          <w:szCs w:val="28"/>
        </w:rPr>
        <w:t xml:space="preserve"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</w:t>
      </w:r>
      <w:r w:rsidRPr="00FB7DF5">
        <w:rPr>
          <w:bCs/>
          <w:sz w:val="28"/>
          <w:szCs w:val="28"/>
        </w:rPr>
        <w:t>Курской области.</w:t>
      </w:r>
    </w:p>
    <w:p w:rsidR="00180003" w:rsidRDefault="00180003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bCs/>
          <w:sz w:val="28"/>
          <w:szCs w:val="28"/>
        </w:rPr>
        <w:t>Общая чи</w:t>
      </w:r>
      <w:r w:rsidRPr="00FB7DF5">
        <w:rPr>
          <w:sz w:val="28"/>
          <w:szCs w:val="28"/>
        </w:rPr>
        <w:t xml:space="preserve">сленность населения, проживающего на сегодняшний день в </w:t>
      </w:r>
      <w:r>
        <w:rPr>
          <w:sz w:val="28"/>
          <w:szCs w:val="28"/>
        </w:rPr>
        <w:t>Щекинском</w:t>
      </w:r>
      <w:r w:rsidRPr="00FB7DF5">
        <w:rPr>
          <w:sz w:val="28"/>
          <w:szCs w:val="28"/>
        </w:rPr>
        <w:t xml:space="preserve"> сельсовете, составляет </w:t>
      </w:r>
      <w:r>
        <w:rPr>
          <w:sz w:val="28"/>
          <w:szCs w:val="28"/>
        </w:rPr>
        <w:t>389</w:t>
      </w:r>
      <w:r w:rsidRPr="00C61A96">
        <w:rPr>
          <w:sz w:val="28"/>
          <w:szCs w:val="28"/>
        </w:rPr>
        <w:t xml:space="preserve"> </w:t>
      </w:r>
      <w:r w:rsidRPr="00FB7DF5">
        <w:rPr>
          <w:sz w:val="28"/>
          <w:szCs w:val="28"/>
        </w:rPr>
        <w:t xml:space="preserve">человека или </w:t>
      </w:r>
      <w:r>
        <w:rPr>
          <w:sz w:val="28"/>
          <w:szCs w:val="28"/>
        </w:rPr>
        <w:t>1,28</w:t>
      </w:r>
      <w:r w:rsidRPr="00FB7DF5">
        <w:rPr>
          <w:sz w:val="28"/>
          <w:szCs w:val="28"/>
        </w:rPr>
        <w:t xml:space="preserve"> % жителей </w:t>
      </w:r>
      <w:r>
        <w:rPr>
          <w:sz w:val="28"/>
          <w:szCs w:val="28"/>
        </w:rPr>
        <w:t>Рыльского</w:t>
      </w:r>
      <w:r w:rsidRPr="00FB7DF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и 0,04 </w:t>
      </w:r>
      <w:r w:rsidRPr="00FB7DF5">
        <w:rPr>
          <w:sz w:val="28"/>
          <w:szCs w:val="28"/>
        </w:rPr>
        <w:t>%</w:t>
      </w:r>
      <w:r>
        <w:rPr>
          <w:sz w:val="28"/>
          <w:szCs w:val="28"/>
        </w:rPr>
        <w:t xml:space="preserve"> жителей Курской области. </w:t>
      </w:r>
      <w:r w:rsidRPr="00FB7DF5">
        <w:rPr>
          <w:sz w:val="28"/>
          <w:szCs w:val="28"/>
        </w:rPr>
        <w:t>Средний состав семьи – 3 человека.</w:t>
      </w:r>
    </w:p>
    <w:p w:rsidR="00180003" w:rsidRDefault="00180003">
      <w:pPr>
        <w:spacing w:after="160" w:line="259" w:lineRule="auto"/>
      </w:pPr>
    </w:p>
    <w:p w:rsidR="00180003" w:rsidRDefault="00180003" w:rsidP="00056397">
      <w:pPr>
        <w:jc w:val="center"/>
        <w:rPr>
          <w:b/>
          <w:sz w:val="28"/>
          <w:szCs w:val="28"/>
        </w:rPr>
        <w:sectPr w:rsidR="00180003" w:rsidSect="00F72F8F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743"/>
        <w:gridCol w:w="1935"/>
        <w:gridCol w:w="3826"/>
        <w:gridCol w:w="1559"/>
        <w:gridCol w:w="4254"/>
      </w:tblGrid>
      <w:tr w:rsidR="00180003" w:rsidRPr="00FB7DF5" w:rsidTr="00056397">
        <w:trPr>
          <w:trHeight w:val="563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80003" w:rsidRDefault="00180003" w:rsidP="00056397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FB7DF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B7DF5">
              <w:rPr>
                <w:b/>
                <w:bCs/>
                <w:sz w:val="28"/>
                <w:szCs w:val="28"/>
              </w:rPr>
              <w:t xml:space="preserve">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</w:t>
            </w:r>
            <w:r w:rsidRPr="000A4579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r w:rsidRPr="00E74AD3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Щекинский</w:t>
            </w:r>
            <w:r w:rsidRPr="00E74AD3">
              <w:rPr>
                <w:b/>
                <w:bCs/>
                <w:sz w:val="28"/>
                <w:szCs w:val="28"/>
              </w:rPr>
              <w:t xml:space="preserve"> сельсовет»</w:t>
            </w:r>
            <w:r w:rsidRPr="000A4579">
              <w:rPr>
                <w:b/>
                <w:bCs/>
                <w:sz w:val="28"/>
                <w:szCs w:val="28"/>
              </w:rPr>
              <w:t xml:space="preserve"> Рыльского района Курской области</w:t>
            </w:r>
            <w:r w:rsidRPr="00FB7DF5">
              <w:rPr>
                <w:b/>
                <w:spacing w:val="-6"/>
                <w:sz w:val="28"/>
                <w:szCs w:val="28"/>
              </w:rPr>
              <w:t xml:space="preserve"> </w:t>
            </w:r>
          </w:p>
          <w:p w:rsidR="00180003" w:rsidRPr="00FB7DF5" w:rsidRDefault="00180003" w:rsidP="00056397">
            <w:pPr>
              <w:jc w:val="center"/>
              <w:rPr>
                <w:b/>
                <w:spacing w:val="-6"/>
                <w:sz w:val="28"/>
                <w:szCs w:val="28"/>
              </w:rPr>
            </w:pPr>
          </w:p>
        </w:tc>
      </w:tr>
      <w:tr w:rsidR="00180003" w:rsidTr="00056397">
        <w:trPr>
          <w:trHeight w:val="563"/>
        </w:trPr>
        <w:tc>
          <w:tcPr>
            <w:tcW w:w="27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0003" w:rsidRDefault="00180003" w:rsidP="00056397">
            <w:pPr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  <w:szCs w:val="22"/>
              </w:rPr>
              <w:t>Наименование, вид объекта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0003" w:rsidRDefault="00180003" w:rsidP="00056397">
            <w:pPr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180003" w:rsidRDefault="00180003" w:rsidP="00056397">
            <w:pPr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180003" w:rsidTr="00056397">
        <w:trPr>
          <w:trHeight w:val="330"/>
        </w:trPr>
        <w:tc>
          <w:tcPr>
            <w:tcW w:w="27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80003" w:rsidRDefault="00180003" w:rsidP="00056397"/>
        </w:tc>
        <w:tc>
          <w:tcPr>
            <w:tcW w:w="1935" w:type="dxa"/>
            <w:vMerge w:val="restart"/>
            <w:tcBorders>
              <w:left w:val="single" w:sz="4" w:space="0" w:color="auto"/>
            </w:tcBorders>
            <w:shd w:val="clear" w:color="FFFFFF" w:fill="FFFFFF"/>
            <w:vAlign w:val="center"/>
          </w:tcPr>
          <w:p w:rsidR="00180003" w:rsidRDefault="00180003" w:rsidP="00056397">
            <w:pPr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  <w:szCs w:val="22"/>
              </w:rPr>
              <w:t>Единица</w:t>
            </w:r>
          </w:p>
          <w:p w:rsidR="00180003" w:rsidRDefault="00180003" w:rsidP="00056397">
            <w:pPr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:rsidR="00180003" w:rsidRPr="00C01F41" w:rsidRDefault="00180003" w:rsidP="00056397">
            <w:pPr>
              <w:jc w:val="center"/>
              <w:rPr>
                <w:b/>
                <w:spacing w:val="-6"/>
                <w:sz w:val="20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 (В*)</w:t>
            </w:r>
          </w:p>
        </w:tc>
        <w:tc>
          <w:tcPr>
            <w:tcW w:w="1559" w:type="dxa"/>
            <w:vMerge w:val="restart"/>
            <w:shd w:val="clear" w:color="FFFFFF" w:fill="FFFFFF"/>
            <w:vAlign w:val="center"/>
          </w:tcPr>
          <w:p w:rsidR="00180003" w:rsidRPr="00C01F41" w:rsidRDefault="00180003" w:rsidP="00056397">
            <w:pPr>
              <w:jc w:val="center"/>
              <w:rPr>
                <w:b/>
                <w:spacing w:val="-6"/>
                <w:sz w:val="20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Единица</w:t>
            </w:r>
          </w:p>
          <w:p w:rsidR="00180003" w:rsidRPr="00C01F41" w:rsidRDefault="00180003" w:rsidP="00056397">
            <w:pPr>
              <w:jc w:val="center"/>
              <w:rPr>
                <w:b/>
                <w:spacing w:val="-6"/>
                <w:sz w:val="20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4254" w:type="dxa"/>
            <w:shd w:val="clear" w:color="FFFFFF" w:fill="FFFFFF"/>
            <w:vAlign w:val="center"/>
          </w:tcPr>
          <w:p w:rsidR="00180003" w:rsidRPr="00C01F41" w:rsidRDefault="00180003" w:rsidP="00056397">
            <w:pPr>
              <w:jc w:val="center"/>
              <w:rPr>
                <w:b/>
                <w:spacing w:val="-6"/>
                <w:sz w:val="20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 (В*)</w:t>
            </w:r>
          </w:p>
        </w:tc>
      </w:tr>
      <w:tr w:rsidR="00180003" w:rsidTr="00834151">
        <w:trPr>
          <w:trHeight w:val="338"/>
        </w:trPr>
        <w:tc>
          <w:tcPr>
            <w:tcW w:w="2743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180003" w:rsidRDefault="00180003" w:rsidP="00056397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935" w:type="dxa"/>
            <w:shd w:val="clear" w:color="FFFFFF" w:fill="FFFFFF"/>
            <w:vAlign w:val="center"/>
          </w:tcPr>
          <w:p w:rsidR="00180003" w:rsidRDefault="00180003" w:rsidP="00056397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:rsidR="00180003" w:rsidRDefault="00180003" w:rsidP="00056397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3 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180003" w:rsidRDefault="00180003" w:rsidP="00056397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180003" w:rsidRDefault="00180003" w:rsidP="00056397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5</w:t>
            </w:r>
          </w:p>
        </w:tc>
      </w:tr>
      <w:tr w:rsidR="00180003" w:rsidTr="00056397">
        <w:trPr>
          <w:trHeight w:val="407"/>
        </w:trPr>
        <w:tc>
          <w:tcPr>
            <w:tcW w:w="14317" w:type="dxa"/>
            <w:gridSpan w:val="5"/>
            <w:vAlign w:val="center"/>
          </w:tcPr>
          <w:p w:rsidR="00180003" w:rsidRDefault="00180003" w:rsidP="00056397">
            <w:pPr>
              <w:jc w:val="center"/>
              <w:rPr>
                <w:b/>
                <w:bCs/>
              </w:rPr>
            </w:pPr>
          </w:p>
          <w:p w:rsidR="00180003" w:rsidRDefault="00180003" w:rsidP="000563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Электро-, тепло-, газо- и водоснабжение населения, водоотведение</w:t>
            </w:r>
          </w:p>
          <w:p w:rsidR="00180003" w:rsidRDefault="00180003" w:rsidP="000563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0003" w:rsidTr="00834151">
        <w:trPr>
          <w:trHeight w:val="496"/>
        </w:trPr>
        <w:tc>
          <w:tcPr>
            <w:tcW w:w="2743" w:type="dxa"/>
            <w:vAlign w:val="center"/>
          </w:tcPr>
          <w:p w:rsidR="00180003" w:rsidRDefault="00180003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электроснабжения сельского поселения</w:t>
            </w:r>
          </w:p>
        </w:tc>
        <w:tc>
          <w:tcPr>
            <w:tcW w:w="1935" w:type="dxa"/>
            <w:vAlign w:val="center"/>
          </w:tcPr>
          <w:p w:rsidR="00180003" w:rsidRDefault="00180003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</w:p>
        </w:tc>
        <w:tc>
          <w:tcPr>
            <w:tcW w:w="3826" w:type="dxa"/>
            <w:vAlign w:val="center"/>
          </w:tcPr>
          <w:p w:rsidR="00180003" w:rsidRDefault="00180003" w:rsidP="00056397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80003" w:rsidRDefault="00180003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180003" w:rsidRDefault="00180003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</w:tr>
      <w:tr w:rsidR="00180003" w:rsidTr="00834151">
        <w:trPr>
          <w:trHeight w:val="496"/>
        </w:trPr>
        <w:tc>
          <w:tcPr>
            <w:tcW w:w="2743" w:type="dxa"/>
            <w:vAlign w:val="center"/>
          </w:tcPr>
          <w:p w:rsidR="00180003" w:rsidRDefault="00180003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электроснабжения</w:t>
            </w:r>
          </w:p>
        </w:tc>
        <w:tc>
          <w:tcPr>
            <w:tcW w:w="1935" w:type="dxa"/>
            <w:vAlign w:val="center"/>
          </w:tcPr>
          <w:p w:rsidR="00180003" w:rsidRDefault="00180003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szCs w:val="22"/>
              </w:rPr>
              <w:t>Объем электропотребления, кВт ч/год на 1 чел.</w:t>
            </w:r>
          </w:p>
        </w:tc>
        <w:tc>
          <w:tcPr>
            <w:tcW w:w="3826" w:type="dxa"/>
            <w:vAlign w:val="center"/>
          </w:tcPr>
          <w:p w:rsidR="00180003" w:rsidRDefault="00180003" w:rsidP="00056397">
            <w:p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  <w:szCs w:val="22"/>
              </w:rPr>
              <w:t>855</w:t>
            </w:r>
          </w:p>
        </w:tc>
        <w:tc>
          <w:tcPr>
            <w:tcW w:w="1559" w:type="dxa"/>
            <w:vAlign w:val="center"/>
          </w:tcPr>
          <w:p w:rsidR="00180003" w:rsidRDefault="00180003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180003" w:rsidRDefault="00180003" w:rsidP="00056397">
            <w:pPr>
              <w:jc w:val="center"/>
              <w:rPr>
                <w:color w:val="000000"/>
                <w:spacing w:val="-4"/>
                <w:sz w:val="20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180003" w:rsidTr="00834151">
        <w:trPr>
          <w:trHeight w:val="496"/>
        </w:trPr>
        <w:tc>
          <w:tcPr>
            <w:tcW w:w="2743" w:type="dxa"/>
            <w:vAlign w:val="center"/>
          </w:tcPr>
          <w:p w:rsidR="00180003" w:rsidRDefault="00180003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теплоснабжения сельского поселения</w:t>
            </w:r>
          </w:p>
        </w:tc>
        <w:tc>
          <w:tcPr>
            <w:tcW w:w="1935" w:type="dxa"/>
            <w:vAlign w:val="center"/>
          </w:tcPr>
          <w:p w:rsidR="00180003" w:rsidRDefault="00180003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</w:p>
        </w:tc>
        <w:tc>
          <w:tcPr>
            <w:tcW w:w="3826" w:type="dxa"/>
            <w:vAlign w:val="center"/>
          </w:tcPr>
          <w:p w:rsidR="00180003" w:rsidRDefault="00180003" w:rsidP="00056397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80003" w:rsidRDefault="00180003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180003" w:rsidRDefault="00180003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</w:tr>
      <w:tr w:rsidR="00180003" w:rsidTr="00834151">
        <w:trPr>
          <w:trHeight w:val="496"/>
        </w:trPr>
        <w:tc>
          <w:tcPr>
            <w:tcW w:w="2743" w:type="dxa"/>
            <w:vAlign w:val="center"/>
          </w:tcPr>
          <w:p w:rsidR="00180003" w:rsidRDefault="00180003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теплоснабжения</w:t>
            </w:r>
          </w:p>
        </w:tc>
        <w:tc>
          <w:tcPr>
            <w:tcW w:w="1935" w:type="dxa"/>
            <w:vAlign w:val="center"/>
          </w:tcPr>
          <w:p w:rsidR="00180003" w:rsidRDefault="00180003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szCs w:val="22"/>
              </w:rPr>
              <w:t>Объем теплопотребления, МДж/год на 1 чел.</w:t>
            </w:r>
          </w:p>
        </w:tc>
        <w:tc>
          <w:tcPr>
            <w:tcW w:w="3826" w:type="dxa"/>
            <w:vAlign w:val="center"/>
          </w:tcPr>
          <w:p w:rsidR="00180003" w:rsidRDefault="00180003" w:rsidP="00056397">
            <w:p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  <w:szCs w:val="22"/>
              </w:rPr>
              <w:t>1512</w:t>
            </w:r>
          </w:p>
        </w:tc>
        <w:tc>
          <w:tcPr>
            <w:tcW w:w="1559" w:type="dxa"/>
            <w:vAlign w:val="center"/>
          </w:tcPr>
          <w:p w:rsidR="00180003" w:rsidRDefault="00180003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180003" w:rsidRDefault="00180003" w:rsidP="00056397">
            <w:pPr>
              <w:jc w:val="center"/>
              <w:rPr>
                <w:color w:val="000000"/>
                <w:spacing w:val="-4"/>
                <w:sz w:val="20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180003" w:rsidTr="00834151">
        <w:trPr>
          <w:trHeight w:val="496"/>
        </w:trPr>
        <w:tc>
          <w:tcPr>
            <w:tcW w:w="2743" w:type="dxa"/>
            <w:vAlign w:val="center"/>
          </w:tcPr>
          <w:p w:rsidR="00180003" w:rsidRDefault="00180003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водоснабжения сельского поселения</w:t>
            </w:r>
          </w:p>
        </w:tc>
        <w:tc>
          <w:tcPr>
            <w:tcW w:w="1935" w:type="dxa"/>
            <w:vAlign w:val="center"/>
          </w:tcPr>
          <w:p w:rsidR="00180003" w:rsidRDefault="00180003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</w:p>
        </w:tc>
        <w:tc>
          <w:tcPr>
            <w:tcW w:w="3826" w:type="dxa"/>
            <w:vAlign w:val="center"/>
          </w:tcPr>
          <w:p w:rsidR="00180003" w:rsidRDefault="00180003" w:rsidP="00056397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80003" w:rsidRDefault="00180003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180003" w:rsidRDefault="00180003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</w:tr>
      <w:tr w:rsidR="00180003" w:rsidTr="00834151">
        <w:trPr>
          <w:trHeight w:val="496"/>
        </w:trPr>
        <w:tc>
          <w:tcPr>
            <w:tcW w:w="2743" w:type="dxa"/>
            <w:vAlign w:val="center"/>
          </w:tcPr>
          <w:p w:rsidR="00180003" w:rsidRDefault="00180003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водоснабжения</w:t>
            </w:r>
          </w:p>
        </w:tc>
        <w:tc>
          <w:tcPr>
            <w:tcW w:w="1935" w:type="dxa"/>
            <w:vAlign w:val="center"/>
          </w:tcPr>
          <w:p w:rsidR="00180003" w:rsidRDefault="00180003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водопотребления, </w:t>
            </w:r>
          </w:p>
          <w:p w:rsidR="00180003" w:rsidRDefault="00180003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:rsidR="00180003" w:rsidRDefault="00180003" w:rsidP="00056397">
            <w:p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:rsidR="00180003" w:rsidRDefault="00180003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180003" w:rsidRDefault="00180003" w:rsidP="00056397">
            <w:pPr>
              <w:jc w:val="center"/>
              <w:rPr>
                <w:color w:val="000000"/>
                <w:spacing w:val="-4"/>
                <w:sz w:val="20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180003" w:rsidTr="00834151">
        <w:trPr>
          <w:trHeight w:val="496"/>
        </w:trPr>
        <w:tc>
          <w:tcPr>
            <w:tcW w:w="2743" w:type="dxa"/>
            <w:vAlign w:val="center"/>
          </w:tcPr>
          <w:p w:rsidR="00180003" w:rsidRDefault="00180003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водоотведения сельского поселения</w:t>
            </w:r>
          </w:p>
        </w:tc>
        <w:tc>
          <w:tcPr>
            <w:tcW w:w="1935" w:type="dxa"/>
            <w:vAlign w:val="center"/>
          </w:tcPr>
          <w:p w:rsidR="00180003" w:rsidRDefault="00180003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</w:p>
        </w:tc>
        <w:tc>
          <w:tcPr>
            <w:tcW w:w="3826" w:type="dxa"/>
            <w:vAlign w:val="center"/>
          </w:tcPr>
          <w:p w:rsidR="00180003" w:rsidRDefault="00180003" w:rsidP="00056397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80003" w:rsidRDefault="00180003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180003" w:rsidRDefault="00180003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</w:tr>
      <w:tr w:rsidR="00180003" w:rsidTr="00834151">
        <w:trPr>
          <w:trHeight w:val="496"/>
        </w:trPr>
        <w:tc>
          <w:tcPr>
            <w:tcW w:w="2743" w:type="dxa"/>
            <w:vAlign w:val="center"/>
          </w:tcPr>
          <w:p w:rsidR="00180003" w:rsidRDefault="00180003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водоотведения</w:t>
            </w:r>
          </w:p>
        </w:tc>
        <w:tc>
          <w:tcPr>
            <w:tcW w:w="1935" w:type="dxa"/>
            <w:vAlign w:val="center"/>
          </w:tcPr>
          <w:p w:rsidR="00180003" w:rsidRDefault="00180003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водоотведения, </w:t>
            </w:r>
          </w:p>
          <w:p w:rsidR="00180003" w:rsidRDefault="00180003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:rsidR="00180003" w:rsidRDefault="00180003" w:rsidP="00056397">
            <w:p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:rsidR="00180003" w:rsidRDefault="00180003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180003" w:rsidRDefault="00180003" w:rsidP="00056397">
            <w:pPr>
              <w:jc w:val="center"/>
              <w:rPr>
                <w:color w:val="000000"/>
                <w:spacing w:val="-4"/>
                <w:sz w:val="20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180003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:rsidR="00180003" w:rsidRDefault="00180003" w:rsidP="00056397">
            <w:pPr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Автомобильные дороги местного значения и транспортное обслуживание населения</w:t>
            </w:r>
          </w:p>
        </w:tc>
      </w:tr>
      <w:tr w:rsidR="00180003" w:rsidTr="00834151">
        <w:trPr>
          <w:trHeight w:val="496"/>
        </w:trPr>
        <w:tc>
          <w:tcPr>
            <w:tcW w:w="2743" w:type="dxa"/>
            <w:vAlign w:val="center"/>
          </w:tcPr>
          <w:p w:rsidR="00180003" w:rsidRDefault="00180003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автомобильных дорог сельского поселения</w:t>
            </w:r>
          </w:p>
        </w:tc>
        <w:tc>
          <w:tcPr>
            <w:tcW w:w="1935" w:type="dxa"/>
            <w:vAlign w:val="center"/>
          </w:tcPr>
          <w:p w:rsidR="00180003" w:rsidRDefault="00180003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</w:p>
        </w:tc>
        <w:tc>
          <w:tcPr>
            <w:tcW w:w="3826" w:type="dxa"/>
            <w:vAlign w:val="center"/>
          </w:tcPr>
          <w:p w:rsidR="00180003" w:rsidRDefault="00180003" w:rsidP="00056397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80003" w:rsidRDefault="00180003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180003" w:rsidRDefault="00180003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</w:tr>
      <w:tr w:rsidR="00180003" w:rsidTr="00834151">
        <w:trPr>
          <w:trHeight w:val="496"/>
        </w:trPr>
        <w:tc>
          <w:tcPr>
            <w:tcW w:w="2743" w:type="dxa"/>
            <w:vAlign w:val="center"/>
          </w:tcPr>
          <w:p w:rsidR="00180003" w:rsidRDefault="00180003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Улично-дорожная сеть</w:t>
            </w:r>
          </w:p>
        </w:tc>
        <w:tc>
          <w:tcPr>
            <w:tcW w:w="1935" w:type="dxa"/>
            <w:vAlign w:val="center"/>
          </w:tcPr>
          <w:p w:rsidR="00180003" w:rsidRDefault="00180003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szCs w:val="22"/>
              </w:rPr>
              <w:t>Плотность сети, км/ км</w:t>
            </w:r>
            <w:r>
              <w:rPr>
                <w:spacing w:val="-8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3826" w:type="dxa"/>
            <w:vAlign w:val="center"/>
          </w:tcPr>
          <w:p w:rsidR="00180003" w:rsidRDefault="00180003" w:rsidP="00056397">
            <w:p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  <w:szCs w:val="22"/>
              </w:rPr>
              <w:t>3,6</w:t>
            </w:r>
          </w:p>
        </w:tc>
        <w:tc>
          <w:tcPr>
            <w:tcW w:w="1559" w:type="dxa"/>
            <w:vAlign w:val="center"/>
          </w:tcPr>
          <w:p w:rsidR="00180003" w:rsidRDefault="00180003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180003" w:rsidRDefault="00180003" w:rsidP="00056397">
            <w:pPr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180003" w:rsidTr="00056397">
        <w:trPr>
          <w:trHeight w:val="496"/>
        </w:trPr>
        <w:tc>
          <w:tcPr>
            <w:tcW w:w="2743" w:type="dxa"/>
            <w:vAlign w:val="center"/>
          </w:tcPr>
          <w:p w:rsidR="00180003" w:rsidRDefault="00180003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Велосипедные и велопешеходные дорожки</w:t>
            </w:r>
          </w:p>
          <w:p w:rsidR="00180003" w:rsidRDefault="00180003" w:rsidP="0005639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574" w:type="dxa"/>
            <w:gridSpan w:val="4"/>
            <w:vAlign w:val="center"/>
          </w:tcPr>
          <w:p w:rsidR="00180003" w:rsidRDefault="00180003" w:rsidP="00056397">
            <w:pPr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(см. примечание 1)</w:t>
            </w:r>
          </w:p>
        </w:tc>
      </w:tr>
      <w:tr w:rsidR="00180003" w:rsidTr="00834151">
        <w:trPr>
          <w:trHeight w:val="496"/>
        </w:trPr>
        <w:tc>
          <w:tcPr>
            <w:tcW w:w="2743" w:type="dxa"/>
            <w:vAlign w:val="center"/>
          </w:tcPr>
          <w:p w:rsidR="00180003" w:rsidRDefault="00180003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транспортного обслуживания населения сельского поселения</w:t>
            </w:r>
          </w:p>
        </w:tc>
        <w:tc>
          <w:tcPr>
            <w:tcW w:w="1935" w:type="dxa"/>
            <w:vAlign w:val="center"/>
          </w:tcPr>
          <w:p w:rsidR="00180003" w:rsidRDefault="00180003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</w:p>
        </w:tc>
        <w:tc>
          <w:tcPr>
            <w:tcW w:w="3826" w:type="dxa"/>
            <w:vAlign w:val="center"/>
          </w:tcPr>
          <w:p w:rsidR="00180003" w:rsidRDefault="00180003" w:rsidP="00056397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80003" w:rsidRDefault="00180003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180003" w:rsidRDefault="00180003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</w:tr>
      <w:tr w:rsidR="00180003" w:rsidTr="00834151">
        <w:trPr>
          <w:trHeight w:val="496"/>
        </w:trPr>
        <w:tc>
          <w:tcPr>
            <w:tcW w:w="2743" w:type="dxa"/>
            <w:vAlign w:val="center"/>
          </w:tcPr>
          <w:p w:rsidR="00180003" w:rsidRDefault="00180003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Остановочный пункт</w:t>
            </w:r>
          </w:p>
        </w:tc>
        <w:tc>
          <w:tcPr>
            <w:tcW w:w="1935" w:type="dxa"/>
            <w:vAlign w:val="center"/>
          </w:tcPr>
          <w:p w:rsidR="00180003" w:rsidRDefault="00180003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:rsidR="00180003" w:rsidRDefault="00180003" w:rsidP="00056397">
            <w:p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  <w:szCs w:val="22"/>
              </w:rPr>
              <w:t>1 на населенный пункт независимо от количества жителей</w:t>
            </w:r>
          </w:p>
        </w:tc>
        <w:tc>
          <w:tcPr>
            <w:tcW w:w="1559" w:type="dxa"/>
            <w:vAlign w:val="center"/>
          </w:tcPr>
          <w:p w:rsidR="00180003" w:rsidRDefault="00180003" w:rsidP="00056397">
            <w:pPr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мин.</w:t>
            </w:r>
          </w:p>
        </w:tc>
        <w:tc>
          <w:tcPr>
            <w:tcW w:w="4254" w:type="dxa"/>
            <w:vAlign w:val="center"/>
          </w:tcPr>
          <w:p w:rsidR="00180003" w:rsidRDefault="00180003" w:rsidP="00056397">
            <w:pPr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30</w:t>
            </w:r>
          </w:p>
        </w:tc>
      </w:tr>
      <w:tr w:rsidR="00180003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:rsidR="00180003" w:rsidRDefault="00180003" w:rsidP="00056397">
            <w:pPr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Физическая культура и массовый спорт</w:t>
            </w:r>
          </w:p>
        </w:tc>
      </w:tr>
      <w:tr w:rsidR="00180003" w:rsidTr="00834151">
        <w:trPr>
          <w:trHeight w:val="496"/>
        </w:trPr>
        <w:tc>
          <w:tcPr>
            <w:tcW w:w="2743" w:type="dxa"/>
            <w:vAlign w:val="center"/>
          </w:tcPr>
          <w:p w:rsidR="00180003" w:rsidRDefault="00180003" w:rsidP="00C66F9B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физической культуры и массового спорта сельского поселения</w:t>
            </w:r>
          </w:p>
        </w:tc>
        <w:tc>
          <w:tcPr>
            <w:tcW w:w="1935" w:type="dxa"/>
            <w:vAlign w:val="center"/>
          </w:tcPr>
          <w:p w:rsidR="00180003" w:rsidRDefault="00180003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</w:p>
        </w:tc>
        <w:tc>
          <w:tcPr>
            <w:tcW w:w="3826" w:type="dxa"/>
            <w:vAlign w:val="center"/>
          </w:tcPr>
          <w:p w:rsidR="00180003" w:rsidRDefault="00180003" w:rsidP="00056397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80003" w:rsidRDefault="00180003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180003" w:rsidRDefault="00180003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</w:tr>
      <w:tr w:rsidR="00180003" w:rsidTr="00834151">
        <w:trPr>
          <w:trHeight w:val="496"/>
        </w:trPr>
        <w:tc>
          <w:tcPr>
            <w:tcW w:w="2743" w:type="dxa"/>
            <w:vAlign w:val="center"/>
          </w:tcPr>
          <w:p w:rsidR="00180003" w:rsidRDefault="00180003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1935" w:type="dxa"/>
            <w:vAlign w:val="center"/>
          </w:tcPr>
          <w:p w:rsidR="00180003" w:rsidRDefault="00180003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:rsidR="00180003" w:rsidRDefault="00180003" w:rsidP="00056397">
            <w:p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  <w:szCs w:val="22"/>
              </w:rPr>
              <w:t>Населенный пункт с численностью населением менее 100 человек – не нормируется</w:t>
            </w:r>
          </w:p>
          <w:p w:rsidR="00180003" w:rsidRDefault="00180003" w:rsidP="00056397">
            <w:pPr>
              <w:jc w:val="center"/>
              <w:rPr>
                <w:spacing w:val="-6"/>
                <w:sz w:val="20"/>
              </w:rPr>
            </w:pPr>
          </w:p>
          <w:p w:rsidR="00180003" w:rsidRDefault="00180003" w:rsidP="00056397">
            <w:p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  <w:szCs w:val="22"/>
              </w:rPr>
              <w:t>1 на каждые 1000 человек населения населенного пункта, но не менее 1 объекта</w:t>
            </w:r>
          </w:p>
        </w:tc>
        <w:tc>
          <w:tcPr>
            <w:tcW w:w="1559" w:type="dxa"/>
            <w:vAlign w:val="center"/>
          </w:tcPr>
          <w:p w:rsidR="00180003" w:rsidRDefault="00180003" w:rsidP="00056397">
            <w:pPr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</w:t>
            </w:r>
          </w:p>
        </w:tc>
        <w:tc>
          <w:tcPr>
            <w:tcW w:w="4254" w:type="dxa"/>
            <w:vAlign w:val="center"/>
          </w:tcPr>
          <w:p w:rsidR="00180003" w:rsidRDefault="00180003" w:rsidP="00056397">
            <w:pPr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500</w:t>
            </w:r>
          </w:p>
        </w:tc>
      </w:tr>
      <w:tr w:rsidR="00180003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:rsidR="00180003" w:rsidRDefault="00180003" w:rsidP="00056397">
            <w:pPr>
              <w:jc w:val="center"/>
              <w:rPr>
                <w:b/>
                <w:color w:val="000000"/>
                <w:spacing w:val="-4"/>
                <w:sz w:val="20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Ритуальные услуги</w:t>
            </w:r>
          </w:p>
        </w:tc>
      </w:tr>
      <w:tr w:rsidR="00180003" w:rsidTr="00834151">
        <w:trPr>
          <w:trHeight w:val="496"/>
        </w:trPr>
        <w:tc>
          <w:tcPr>
            <w:tcW w:w="2743" w:type="dxa"/>
            <w:vAlign w:val="center"/>
          </w:tcPr>
          <w:p w:rsidR="00180003" w:rsidRDefault="00180003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обслуживания сельского поселения</w:t>
            </w:r>
          </w:p>
        </w:tc>
        <w:tc>
          <w:tcPr>
            <w:tcW w:w="1935" w:type="dxa"/>
            <w:vAlign w:val="center"/>
          </w:tcPr>
          <w:p w:rsidR="00180003" w:rsidRDefault="00180003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</w:p>
        </w:tc>
        <w:tc>
          <w:tcPr>
            <w:tcW w:w="3826" w:type="dxa"/>
            <w:vAlign w:val="center"/>
          </w:tcPr>
          <w:p w:rsidR="00180003" w:rsidRDefault="00180003" w:rsidP="00056397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80003" w:rsidRDefault="00180003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180003" w:rsidRDefault="00180003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</w:tr>
      <w:tr w:rsidR="00180003" w:rsidTr="00834151">
        <w:trPr>
          <w:trHeight w:val="496"/>
        </w:trPr>
        <w:tc>
          <w:tcPr>
            <w:tcW w:w="2743" w:type="dxa"/>
            <w:vAlign w:val="center"/>
          </w:tcPr>
          <w:p w:rsidR="00180003" w:rsidRDefault="00180003" w:rsidP="007009E4">
            <w:pPr>
              <w:widowControl w:val="0"/>
              <w:jc w:val="center"/>
            </w:pPr>
            <w:r>
              <w:rPr>
                <w:sz w:val="20"/>
              </w:rPr>
              <w:t>Специализированная служба</w:t>
            </w:r>
          </w:p>
          <w:p w:rsidR="00180003" w:rsidRDefault="00180003" w:rsidP="007009E4">
            <w:pPr>
              <w:widowControl w:val="0"/>
              <w:jc w:val="center"/>
            </w:pPr>
            <w:r>
              <w:rPr>
                <w:sz w:val="20"/>
              </w:rPr>
              <w:t>по вопросам похоронного</w:t>
            </w:r>
          </w:p>
          <w:p w:rsidR="00180003" w:rsidRDefault="00180003" w:rsidP="007009E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дела</w:t>
            </w:r>
          </w:p>
        </w:tc>
        <w:tc>
          <w:tcPr>
            <w:tcW w:w="1935" w:type="dxa"/>
            <w:vAlign w:val="center"/>
          </w:tcPr>
          <w:p w:rsidR="00180003" w:rsidRDefault="00180003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:rsidR="00180003" w:rsidRDefault="00180003" w:rsidP="007009E4">
            <w:pPr>
              <w:jc w:val="center"/>
              <w:rPr>
                <w:spacing w:val="-6"/>
                <w:sz w:val="20"/>
              </w:rPr>
            </w:pPr>
            <w:r w:rsidRPr="000A4579">
              <w:rPr>
                <w:spacing w:val="-6"/>
                <w:sz w:val="20"/>
                <w:szCs w:val="22"/>
              </w:rPr>
              <w:t>1 независимо от численности населения</w:t>
            </w:r>
          </w:p>
        </w:tc>
        <w:tc>
          <w:tcPr>
            <w:tcW w:w="1559" w:type="dxa"/>
            <w:vAlign w:val="center"/>
          </w:tcPr>
          <w:p w:rsidR="00180003" w:rsidRDefault="00180003" w:rsidP="007009E4">
            <w:pPr>
              <w:jc w:val="center"/>
              <w:rPr>
                <w:color w:val="000000"/>
                <w:spacing w:val="-4"/>
                <w:sz w:val="20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  <w:tc>
          <w:tcPr>
            <w:tcW w:w="4254" w:type="dxa"/>
            <w:vAlign w:val="center"/>
          </w:tcPr>
          <w:p w:rsidR="00180003" w:rsidRDefault="00180003" w:rsidP="007009E4">
            <w:pPr>
              <w:jc w:val="center"/>
              <w:rPr>
                <w:color w:val="000000"/>
                <w:spacing w:val="-4"/>
                <w:sz w:val="20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180003" w:rsidTr="00834151">
        <w:trPr>
          <w:trHeight w:val="496"/>
        </w:trPr>
        <w:tc>
          <w:tcPr>
            <w:tcW w:w="2743" w:type="dxa"/>
            <w:vAlign w:val="center"/>
          </w:tcPr>
          <w:p w:rsidR="00180003" w:rsidRDefault="00180003" w:rsidP="0005639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Кладбище традиционного захоронения</w:t>
            </w:r>
          </w:p>
        </w:tc>
        <w:tc>
          <w:tcPr>
            <w:tcW w:w="1935" w:type="dxa"/>
            <w:vAlign w:val="center"/>
          </w:tcPr>
          <w:p w:rsidR="00180003" w:rsidRDefault="00180003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szCs w:val="22"/>
              </w:rPr>
              <w:t>Площадь территории, га на 1000 человек численности населения</w:t>
            </w:r>
          </w:p>
        </w:tc>
        <w:tc>
          <w:tcPr>
            <w:tcW w:w="3826" w:type="dxa"/>
            <w:vAlign w:val="center"/>
          </w:tcPr>
          <w:p w:rsidR="00180003" w:rsidRDefault="00180003" w:rsidP="00056397">
            <w:p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  <w:szCs w:val="22"/>
              </w:rPr>
              <w:t>0,24</w:t>
            </w:r>
          </w:p>
        </w:tc>
        <w:tc>
          <w:tcPr>
            <w:tcW w:w="1559" w:type="dxa"/>
            <w:vAlign w:val="center"/>
          </w:tcPr>
          <w:p w:rsidR="00180003" w:rsidRDefault="00180003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180003" w:rsidRDefault="00180003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</w:tr>
      <w:tr w:rsidR="00180003" w:rsidTr="00A52654">
        <w:trPr>
          <w:trHeight w:val="496"/>
        </w:trPr>
        <w:tc>
          <w:tcPr>
            <w:tcW w:w="14317" w:type="dxa"/>
            <w:gridSpan w:val="5"/>
            <w:vAlign w:val="center"/>
          </w:tcPr>
          <w:p w:rsidR="00180003" w:rsidRDefault="00180003" w:rsidP="007009E4">
            <w:pPr>
              <w:jc w:val="center"/>
              <w:rPr>
                <w:color w:val="000000"/>
                <w:spacing w:val="-4"/>
                <w:sz w:val="20"/>
              </w:rPr>
            </w:pPr>
            <w:r w:rsidRPr="00AF32F2">
              <w:rPr>
                <w:b/>
                <w:bCs/>
                <w:color w:val="000000"/>
                <w:spacing w:val="-4"/>
                <w:sz w:val="20"/>
                <w:szCs w:val="22"/>
              </w:rPr>
              <w:t>Здравоохранение</w:t>
            </w:r>
          </w:p>
        </w:tc>
      </w:tr>
      <w:tr w:rsidR="00180003" w:rsidTr="00834151">
        <w:trPr>
          <w:trHeight w:val="496"/>
        </w:trPr>
        <w:tc>
          <w:tcPr>
            <w:tcW w:w="2743" w:type="dxa"/>
            <w:vAlign w:val="center"/>
          </w:tcPr>
          <w:p w:rsidR="00180003" w:rsidRPr="00AF32F2" w:rsidRDefault="00180003" w:rsidP="007009E4">
            <w:pPr>
              <w:widowControl w:val="0"/>
              <w:jc w:val="center"/>
              <w:rPr>
                <w:b/>
                <w:sz w:val="20"/>
              </w:rPr>
            </w:pPr>
            <w:r w:rsidRPr="00AF32F2">
              <w:rPr>
                <w:b/>
                <w:sz w:val="20"/>
              </w:rPr>
              <w:t>Объекты здравоохранения</w:t>
            </w:r>
          </w:p>
          <w:p w:rsidR="00180003" w:rsidRDefault="00180003" w:rsidP="007009E4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сельского поселения</w:t>
            </w:r>
          </w:p>
        </w:tc>
        <w:tc>
          <w:tcPr>
            <w:tcW w:w="1935" w:type="dxa"/>
            <w:vAlign w:val="center"/>
          </w:tcPr>
          <w:p w:rsidR="00180003" w:rsidRDefault="00180003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</w:p>
        </w:tc>
        <w:tc>
          <w:tcPr>
            <w:tcW w:w="3826" w:type="dxa"/>
            <w:vAlign w:val="center"/>
          </w:tcPr>
          <w:p w:rsidR="00180003" w:rsidRDefault="00180003" w:rsidP="007009E4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80003" w:rsidRDefault="00180003" w:rsidP="007009E4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180003" w:rsidRDefault="00180003" w:rsidP="007009E4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</w:tr>
      <w:tr w:rsidR="00180003" w:rsidTr="00834151">
        <w:trPr>
          <w:trHeight w:val="496"/>
        </w:trPr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:rsidR="00180003" w:rsidRDefault="00180003" w:rsidP="007009E4">
            <w:pPr>
              <w:widowControl w:val="0"/>
              <w:jc w:val="center"/>
              <w:rPr>
                <w:sz w:val="20"/>
              </w:rPr>
            </w:pPr>
            <w:r w:rsidRPr="00AF32F2">
              <w:rPr>
                <w:sz w:val="20"/>
              </w:rPr>
              <w:t>Аптеки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180003" w:rsidRDefault="00180003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 w:rsidRPr="00AF32F2"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:rsidR="00180003" w:rsidRDefault="00180003" w:rsidP="007009E4">
            <w:pPr>
              <w:jc w:val="center"/>
              <w:rPr>
                <w:spacing w:val="-6"/>
                <w:sz w:val="20"/>
              </w:rPr>
            </w:pPr>
            <w:r w:rsidRPr="00AF32F2">
              <w:rPr>
                <w:spacing w:val="-8"/>
                <w:sz w:val="20"/>
                <w:szCs w:val="22"/>
              </w:rPr>
              <w:t>По заданию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на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проектирование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80003" w:rsidRDefault="00180003" w:rsidP="007009E4">
            <w:pPr>
              <w:jc w:val="center"/>
              <w:rPr>
                <w:color w:val="000000"/>
                <w:spacing w:val="-4"/>
                <w:sz w:val="20"/>
              </w:rPr>
            </w:pPr>
            <w:r w:rsidRPr="00AF32F2">
              <w:rPr>
                <w:color w:val="000000"/>
                <w:spacing w:val="-4"/>
                <w:sz w:val="20"/>
                <w:szCs w:val="22"/>
              </w:rPr>
              <w:t>Радиус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обслуживания,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м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vAlign w:val="center"/>
          </w:tcPr>
          <w:p w:rsidR="00180003" w:rsidRDefault="00180003" w:rsidP="007009E4">
            <w:pPr>
              <w:jc w:val="center"/>
              <w:rPr>
                <w:color w:val="000000"/>
                <w:spacing w:val="-4"/>
                <w:sz w:val="20"/>
              </w:rPr>
            </w:pP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>1000</w:t>
            </w:r>
          </w:p>
        </w:tc>
      </w:tr>
    </w:tbl>
    <w:p w:rsidR="00180003" w:rsidRDefault="00180003" w:rsidP="00C01F41">
      <w:pPr>
        <w:autoSpaceDE w:val="0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  <w:r>
        <w:rPr>
          <w:b/>
          <w:color w:val="FF0000"/>
          <w:spacing w:val="-6"/>
          <w:sz w:val="20"/>
          <w:szCs w:val="22"/>
        </w:rPr>
        <w:t xml:space="preserve"> </w:t>
      </w:r>
    </w:p>
    <w:p w:rsidR="00180003" w:rsidRDefault="00180003"/>
    <w:p w:rsidR="00180003" w:rsidRDefault="00180003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180003" w:rsidRDefault="00180003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Расчетные показатели для проектирования велосипедных дорожек.</w:t>
      </w:r>
    </w:p>
    <w:p w:rsidR="00180003" w:rsidRDefault="00180003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выполнения подпункта «а» пункта 2 части 6 Перечня поручений по итогам заседания Совета по развитию физической культуры и спорта, утвержденного Президентом Российской Федерации от 22 ноября</w:t>
      </w:r>
      <w:r>
        <w:rPr>
          <w:sz w:val="28"/>
          <w:szCs w:val="28"/>
        </w:rPr>
        <w:br/>
        <w:t>2019 года № Пр-2397, обеспечить население велосипедными дорожками и полосами для велосипедистов.</w:t>
      </w:r>
    </w:p>
    <w:p w:rsidR="00180003" w:rsidRDefault="00180003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Велосипедные и велопешеходные дорожки следует устраивать за пределами проезжей части дорог при соотношениях интенсивности движения автомобилей и велосипедистов согласно таблице 1.1. </w:t>
      </w:r>
    </w:p>
    <w:p w:rsidR="00180003" w:rsidRDefault="00180003" w:rsidP="003566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1.1</w:t>
      </w:r>
    </w:p>
    <w:p w:rsidR="00180003" w:rsidRDefault="00180003" w:rsidP="00356635">
      <w:pPr>
        <w:ind w:firstLine="709"/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0"/>
        <w:gridCol w:w="1843"/>
        <w:gridCol w:w="1701"/>
        <w:gridCol w:w="1843"/>
        <w:gridCol w:w="1842"/>
        <w:gridCol w:w="1985"/>
      </w:tblGrid>
      <w:tr w:rsidR="00180003" w:rsidTr="00A52654">
        <w:trPr>
          <w:trHeight w:val="641"/>
          <w:jc w:val="center"/>
        </w:trPr>
        <w:tc>
          <w:tcPr>
            <w:tcW w:w="5240" w:type="dxa"/>
            <w:vAlign w:val="center"/>
          </w:tcPr>
          <w:p w:rsidR="00180003" w:rsidRPr="008960CC" w:rsidRDefault="00180003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Фактическая интенсивность движения автомобилей (суммарная в двух направлениях), авт./ч</w:t>
            </w:r>
          </w:p>
        </w:tc>
        <w:tc>
          <w:tcPr>
            <w:tcW w:w="1843" w:type="dxa"/>
            <w:vAlign w:val="center"/>
          </w:tcPr>
          <w:p w:rsidR="00180003" w:rsidRPr="008960CC" w:rsidRDefault="00180003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до 400</w:t>
            </w:r>
          </w:p>
        </w:tc>
        <w:tc>
          <w:tcPr>
            <w:tcW w:w="1701" w:type="dxa"/>
            <w:vAlign w:val="center"/>
          </w:tcPr>
          <w:p w:rsidR="00180003" w:rsidRPr="008960CC" w:rsidRDefault="00180003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600</w:t>
            </w:r>
          </w:p>
        </w:tc>
        <w:tc>
          <w:tcPr>
            <w:tcW w:w="1843" w:type="dxa"/>
            <w:vAlign w:val="center"/>
          </w:tcPr>
          <w:p w:rsidR="00180003" w:rsidRPr="008960CC" w:rsidRDefault="00180003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vAlign w:val="center"/>
          </w:tcPr>
          <w:p w:rsidR="00180003" w:rsidRPr="008960CC" w:rsidRDefault="00180003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1000</w:t>
            </w:r>
          </w:p>
        </w:tc>
        <w:tc>
          <w:tcPr>
            <w:tcW w:w="1985" w:type="dxa"/>
            <w:vAlign w:val="center"/>
          </w:tcPr>
          <w:p w:rsidR="00180003" w:rsidRPr="008960CC" w:rsidRDefault="00180003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1200</w:t>
            </w:r>
          </w:p>
        </w:tc>
      </w:tr>
      <w:tr w:rsidR="00180003" w:rsidTr="00A52654">
        <w:trPr>
          <w:trHeight w:val="564"/>
          <w:jc w:val="center"/>
        </w:trPr>
        <w:tc>
          <w:tcPr>
            <w:tcW w:w="5240" w:type="dxa"/>
            <w:vAlign w:val="center"/>
          </w:tcPr>
          <w:p w:rsidR="00180003" w:rsidRPr="008960CC" w:rsidRDefault="00180003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Расчетная интенсивность движения велосипедистов, вел./ч</w:t>
            </w:r>
          </w:p>
        </w:tc>
        <w:tc>
          <w:tcPr>
            <w:tcW w:w="1843" w:type="dxa"/>
            <w:vAlign w:val="center"/>
          </w:tcPr>
          <w:p w:rsidR="00180003" w:rsidRPr="008960CC" w:rsidRDefault="00180003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center"/>
          </w:tcPr>
          <w:p w:rsidR="00180003" w:rsidRPr="008960CC" w:rsidRDefault="00180003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vAlign w:val="center"/>
          </w:tcPr>
          <w:p w:rsidR="00180003" w:rsidRPr="008960CC" w:rsidRDefault="00180003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</w:t>
            </w:r>
          </w:p>
        </w:tc>
        <w:tc>
          <w:tcPr>
            <w:tcW w:w="1842" w:type="dxa"/>
            <w:vAlign w:val="center"/>
          </w:tcPr>
          <w:p w:rsidR="00180003" w:rsidRPr="008960CC" w:rsidRDefault="00180003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:rsidR="00180003" w:rsidRPr="008960CC" w:rsidRDefault="00180003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</w:tc>
      </w:tr>
    </w:tbl>
    <w:p w:rsidR="00180003" w:rsidRDefault="00180003" w:rsidP="00356635">
      <w:pPr>
        <w:ind w:firstLine="709"/>
        <w:jc w:val="both"/>
        <w:rPr>
          <w:sz w:val="28"/>
          <w:szCs w:val="28"/>
        </w:rPr>
      </w:pPr>
    </w:p>
    <w:p w:rsidR="00180003" w:rsidRPr="008960CC" w:rsidRDefault="00180003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авт./сут. (до 150 авт./ч.), используя основные геометрические параметры велосипедной дорожки согласно таблице 1.2.</w:t>
      </w:r>
    </w:p>
    <w:p w:rsidR="00180003" w:rsidRDefault="00180003" w:rsidP="00356635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1.2</w:t>
      </w:r>
    </w:p>
    <w:p w:rsidR="00180003" w:rsidRDefault="00180003" w:rsidP="00356635">
      <w:pPr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6804"/>
        <w:gridCol w:w="3686"/>
        <w:gridCol w:w="3260"/>
      </w:tblGrid>
      <w:tr w:rsidR="00180003" w:rsidTr="00A52654">
        <w:trPr>
          <w:trHeight w:val="445"/>
          <w:jc w:val="center"/>
        </w:trPr>
        <w:tc>
          <w:tcPr>
            <w:tcW w:w="704" w:type="dxa"/>
            <w:vMerge w:val="restart"/>
            <w:shd w:val="clear" w:color="FFFFFF" w:fill="FFFFFF"/>
            <w:vAlign w:val="center"/>
          </w:tcPr>
          <w:p w:rsidR="00180003" w:rsidRPr="008960CC" w:rsidRDefault="00180003" w:rsidP="00A52654">
            <w:pPr>
              <w:jc w:val="center"/>
              <w:rPr>
                <w:b/>
                <w:sz w:val="20"/>
              </w:rPr>
            </w:pPr>
            <w:r w:rsidRPr="008960CC">
              <w:rPr>
                <w:b/>
                <w:sz w:val="20"/>
                <w:szCs w:val="22"/>
              </w:rPr>
              <w:t>№ п/п</w:t>
            </w:r>
          </w:p>
        </w:tc>
        <w:tc>
          <w:tcPr>
            <w:tcW w:w="6804" w:type="dxa"/>
            <w:vMerge w:val="restart"/>
            <w:shd w:val="clear" w:color="FFFFFF" w:fill="FFFFFF"/>
            <w:vAlign w:val="center"/>
          </w:tcPr>
          <w:p w:rsidR="00180003" w:rsidRPr="008960CC" w:rsidRDefault="00180003" w:rsidP="00A52654">
            <w:pPr>
              <w:jc w:val="center"/>
              <w:rPr>
                <w:b/>
                <w:sz w:val="20"/>
              </w:rPr>
            </w:pPr>
            <w:r w:rsidRPr="008960CC">
              <w:rPr>
                <w:b/>
                <w:sz w:val="20"/>
                <w:szCs w:val="22"/>
              </w:rPr>
              <w:t>Нормируемый параметр</w:t>
            </w:r>
          </w:p>
        </w:tc>
        <w:tc>
          <w:tcPr>
            <w:tcW w:w="6946" w:type="dxa"/>
            <w:gridSpan w:val="2"/>
            <w:shd w:val="clear" w:color="FFFFFF" w:fill="FFFFFF"/>
            <w:vAlign w:val="center"/>
          </w:tcPr>
          <w:p w:rsidR="00180003" w:rsidRPr="008960CC" w:rsidRDefault="00180003" w:rsidP="00A52654">
            <w:pPr>
              <w:jc w:val="center"/>
              <w:rPr>
                <w:b/>
                <w:sz w:val="20"/>
              </w:rPr>
            </w:pPr>
            <w:r w:rsidRPr="008960CC">
              <w:rPr>
                <w:b/>
                <w:sz w:val="20"/>
                <w:szCs w:val="22"/>
              </w:rPr>
              <w:t>Минимальные значения</w:t>
            </w:r>
          </w:p>
        </w:tc>
      </w:tr>
      <w:tr w:rsidR="00180003" w:rsidTr="00A52654">
        <w:trPr>
          <w:trHeight w:val="371"/>
          <w:jc w:val="center"/>
        </w:trPr>
        <w:tc>
          <w:tcPr>
            <w:tcW w:w="704" w:type="dxa"/>
            <w:vMerge/>
            <w:vAlign w:val="center"/>
          </w:tcPr>
          <w:p w:rsidR="00180003" w:rsidRPr="008960CC" w:rsidRDefault="00180003" w:rsidP="00A52654">
            <w:pPr>
              <w:jc w:val="center"/>
              <w:rPr>
                <w:b/>
                <w:sz w:val="20"/>
              </w:rPr>
            </w:pPr>
          </w:p>
        </w:tc>
        <w:tc>
          <w:tcPr>
            <w:tcW w:w="6804" w:type="dxa"/>
            <w:vMerge/>
            <w:vAlign w:val="center"/>
          </w:tcPr>
          <w:p w:rsidR="00180003" w:rsidRPr="008960CC" w:rsidRDefault="00180003" w:rsidP="00A52654">
            <w:pPr>
              <w:jc w:val="center"/>
              <w:rPr>
                <w:b/>
                <w:sz w:val="20"/>
              </w:rPr>
            </w:pPr>
          </w:p>
        </w:tc>
        <w:tc>
          <w:tcPr>
            <w:tcW w:w="3686" w:type="dxa"/>
            <w:shd w:val="clear" w:color="FFFFFF" w:fill="FFFFFF"/>
            <w:vAlign w:val="center"/>
          </w:tcPr>
          <w:p w:rsidR="00180003" w:rsidRPr="008960CC" w:rsidRDefault="00180003" w:rsidP="00A52654">
            <w:pPr>
              <w:jc w:val="center"/>
              <w:rPr>
                <w:b/>
                <w:sz w:val="20"/>
              </w:rPr>
            </w:pPr>
            <w:r w:rsidRPr="008960CC">
              <w:rPr>
                <w:b/>
                <w:sz w:val="20"/>
                <w:szCs w:val="22"/>
              </w:rPr>
              <w:t>при новом строительстве</w:t>
            </w:r>
          </w:p>
        </w:tc>
        <w:tc>
          <w:tcPr>
            <w:tcW w:w="3260" w:type="dxa"/>
            <w:shd w:val="clear" w:color="FFFFFF" w:fill="FFFFFF"/>
            <w:vAlign w:val="center"/>
          </w:tcPr>
          <w:p w:rsidR="00180003" w:rsidRPr="008960CC" w:rsidRDefault="00180003" w:rsidP="00A52654">
            <w:pPr>
              <w:jc w:val="center"/>
              <w:rPr>
                <w:b/>
                <w:sz w:val="20"/>
              </w:rPr>
            </w:pPr>
            <w:r w:rsidRPr="008960CC">
              <w:rPr>
                <w:b/>
                <w:sz w:val="20"/>
                <w:szCs w:val="22"/>
              </w:rPr>
              <w:t>в стесненных условиях</w:t>
            </w:r>
          </w:p>
        </w:tc>
      </w:tr>
      <w:tr w:rsidR="00180003" w:rsidTr="00A52654">
        <w:trPr>
          <w:trHeight w:val="345"/>
          <w:jc w:val="center"/>
        </w:trPr>
        <w:tc>
          <w:tcPr>
            <w:tcW w:w="704" w:type="dxa"/>
          </w:tcPr>
          <w:p w:rsidR="00180003" w:rsidRPr="008960CC" w:rsidRDefault="00180003" w:rsidP="00A52654">
            <w:pPr>
              <w:jc w:val="center"/>
              <w:rPr>
                <w:sz w:val="20"/>
              </w:rPr>
            </w:pPr>
            <w:r w:rsidRPr="008960CC">
              <w:rPr>
                <w:sz w:val="20"/>
                <w:szCs w:val="22"/>
              </w:rPr>
              <w:t>1</w:t>
            </w:r>
          </w:p>
        </w:tc>
        <w:tc>
          <w:tcPr>
            <w:tcW w:w="6804" w:type="dxa"/>
          </w:tcPr>
          <w:p w:rsidR="00180003" w:rsidRPr="008960CC" w:rsidRDefault="00180003" w:rsidP="00A52654">
            <w:pPr>
              <w:jc w:val="center"/>
              <w:rPr>
                <w:sz w:val="20"/>
              </w:rPr>
            </w:pPr>
            <w:r w:rsidRPr="008960CC">
              <w:rPr>
                <w:sz w:val="20"/>
                <w:szCs w:val="22"/>
              </w:rPr>
              <w:t>2</w:t>
            </w:r>
          </w:p>
        </w:tc>
        <w:tc>
          <w:tcPr>
            <w:tcW w:w="3686" w:type="dxa"/>
          </w:tcPr>
          <w:p w:rsidR="00180003" w:rsidRPr="008960CC" w:rsidRDefault="00180003" w:rsidP="00A52654">
            <w:pPr>
              <w:jc w:val="center"/>
              <w:rPr>
                <w:sz w:val="20"/>
              </w:rPr>
            </w:pPr>
            <w:r w:rsidRPr="008960CC">
              <w:rPr>
                <w:sz w:val="20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180003" w:rsidRPr="008960CC" w:rsidRDefault="00180003" w:rsidP="00A52654">
            <w:pPr>
              <w:jc w:val="center"/>
              <w:rPr>
                <w:sz w:val="20"/>
              </w:rPr>
            </w:pPr>
            <w:r w:rsidRPr="008960CC">
              <w:rPr>
                <w:sz w:val="20"/>
                <w:szCs w:val="22"/>
              </w:rPr>
              <w:t>4</w:t>
            </w:r>
          </w:p>
        </w:tc>
      </w:tr>
      <w:tr w:rsidR="00180003" w:rsidTr="00A52654">
        <w:trPr>
          <w:trHeight w:val="345"/>
          <w:jc w:val="center"/>
        </w:trPr>
        <w:tc>
          <w:tcPr>
            <w:tcW w:w="704" w:type="dxa"/>
          </w:tcPr>
          <w:p w:rsidR="00180003" w:rsidRPr="008960CC" w:rsidRDefault="00180003" w:rsidP="00A52654">
            <w:pPr>
              <w:rPr>
                <w:sz w:val="20"/>
              </w:rPr>
            </w:pPr>
            <w:r w:rsidRPr="008960CC">
              <w:rPr>
                <w:sz w:val="20"/>
                <w:szCs w:val="22"/>
              </w:rPr>
              <w:t>1.</w:t>
            </w:r>
          </w:p>
        </w:tc>
        <w:tc>
          <w:tcPr>
            <w:tcW w:w="6804" w:type="dxa"/>
          </w:tcPr>
          <w:p w:rsidR="00180003" w:rsidRPr="008960CC" w:rsidRDefault="00180003" w:rsidP="00A52654">
            <w:pPr>
              <w:rPr>
                <w:sz w:val="20"/>
              </w:rPr>
            </w:pPr>
            <w:r w:rsidRPr="008960CC">
              <w:rPr>
                <w:sz w:val="20"/>
                <w:szCs w:val="22"/>
              </w:rPr>
              <w:t>Расчетная скорость движения, км/ч</w:t>
            </w:r>
          </w:p>
        </w:tc>
        <w:tc>
          <w:tcPr>
            <w:tcW w:w="3686" w:type="dxa"/>
          </w:tcPr>
          <w:p w:rsidR="00180003" w:rsidRPr="008960CC" w:rsidRDefault="00180003" w:rsidP="00A52654">
            <w:pPr>
              <w:jc w:val="center"/>
              <w:rPr>
                <w:sz w:val="20"/>
              </w:rPr>
            </w:pPr>
            <w:r w:rsidRPr="008960CC">
              <w:rPr>
                <w:sz w:val="20"/>
                <w:szCs w:val="22"/>
              </w:rPr>
              <w:t>25</w:t>
            </w:r>
          </w:p>
        </w:tc>
        <w:tc>
          <w:tcPr>
            <w:tcW w:w="3260" w:type="dxa"/>
            <w:vAlign w:val="center"/>
          </w:tcPr>
          <w:p w:rsidR="00180003" w:rsidRPr="008960CC" w:rsidRDefault="00180003" w:rsidP="00A52654">
            <w:pPr>
              <w:jc w:val="center"/>
              <w:rPr>
                <w:sz w:val="20"/>
              </w:rPr>
            </w:pPr>
            <w:r w:rsidRPr="008960CC">
              <w:rPr>
                <w:sz w:val="20"/>
                <w:szCs w:val="22"/>
              </w:rPr>
              <w:t>15</w:t>
            </w:r>
          </w:p>
        </w:tc>
      </w:tr>
      <w:tr w:rsidR="00180003" w:rsidTr="00A52654">
        <w:trPr>
          <w:trHeight w:val="345"/>
          <w:jc w:val="center"/>
        </w:trPr>
        <w:tc>
          <w:tcPr>
            <w:tcW w:w="704" w:type="dxa"/>
          </w:tcPr>
          <w:p w:rsidR="00180003" w:rsidRPr="008960CC" w:rsidRDefault="00180003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180003" w:rsidRPr="008960CC" w:rsidRDefault="00180003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проезжей части для движения, м, не менее:</w:t>
            </w:r>
          </w:p>
          <w:p w:rsidR="00180003" w:rsidRPr="008960CC" w:rsidRDefault="00180003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однополосного одностороннего</w:t>
            </w:r>
          </w:p>
          <w:p w:rsidR="00180003" w:rsidRPr="008960CC" w:rsidRDefault="00180003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двухполосного одностороннего</w:t>
            </w:r>
          </w:p>
          <w:p w:rsidR="00180003" w:rsidRPr="008960CC" w:rsidRDefault="00180003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двухполосного со встречным движением</w:t>
            </w:r>
          </w:p>
        </w:tc>
        <w:tc>
          <w:tcPr>
            <w:tcW w:w="3686" w:type="dxa"/>
          </w:tcPr>
          <w:p w:rsidR="00180003" w:rsidRPr="008960CC" w:rsidRDefault="00180003" w:rsidP="00A52654">
            <w:pPr>
              <w:jc w:val="center"/>
              <w:rPr>
                <w:sz w:val="20"/>
                <w:szCs w:val="20"/>
              </w:rPr>
            </w:pPr>
          </w:p>
          <w:p w:rsidR="00180003" w:rsidRPr="008960CC" w:rsidRDefault="00180003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1,0-1,5</w:t>
            </w:r>
          </w:p>
          <w:p w:rsidR="00180003" w:rsidRPr="008960CC" w:rsidRDefault="00180003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1,75-2,5</w:t>
            </w:r>
          </w:p>
          <w:p w:rsidR="00180003" w:rsidRPr="008960CC" w:rsidRDefault="00180003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2,50-3,6</w:t>
            </w:r>
          </w:p>
        </w:tc>
        <w:tc>
          <w:tcPr>
            <w:tcW w:w="3260" w:type="dxa"/>
            <w:vAlign w:val="center"/>
          </w:tcPr>
          <w:p w:rsidR="00180003" w:rsidRPr="008960CC" w:rsidRDefault="00180003" w:rsidP="00A52654">
            <w:pPr>
              <w:jc w:val="center"/>
              <w:rPr>
                <w:sz w:val="20"/>
                <w:szCs w:val="20"/>
              </w:rPr>
            </w:pPr>
          </w:p>
          <w:p w:rsidR="00180003" w:rsidRPr="008960CC" w:rsidRDefault="00180003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0,75-1,0</w:t>
            </w:r>
          </w:p>
          <w:p w:rsidR="00180003" w:rsidRPr="008960CC" w:rsidRDefault="00180003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1,50</w:t>
            </w:r>
          </w:p>
          <w:p w:rsidR="00180003" w:rsidRPr="008960CC" w:rsidRDefault="00180003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2,00</w:t>
            </w:r>
          </w:p>
        </w:tc>
      </w:tr>
      <w:tr w:rsidR="00180003" w:rsidTr="00A52654">
        <w:trPr>
          <w:trHeight w:val="345"/>
          <w:jc w:val="center"/>
        </w:trPr>
        <w:tc>
          <w:tcPr>
            <w:tcW w:w="704" w:type="dxa"/>
          </w:tcPr>
          <w:p w:rsidR="00180003" w:rsidRPr="008960CC" w:rsidRDefault="00180003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:rsidR="00180003" w:rsidRPr="008960CC" w:rsidRDefault="00180003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велосипедной и пешеходной дорожки с разделением движения дорожной разметкой, м</w:t>
            </w:r>
          </w:p>
          <w:p w:rsidR="00180003" w:rsidRPr="008960CC" w:rsidRDefault="00180003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велопешеходной дорожки, м</w:t>
            </w:r>
          </w:p>
          <w:p w:rsidR="00180003" w:rsidRPr="008960CC" w:rsidRDefault="00180003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полосы для велосипедистов, м</w:t>
            </w:r>
          </w:p>
        </w:tc>
        <w:tc>
          <w:tcPr>
            <w:tcW w:w="3686" w:type="dxa"/>
          </w:tcPr>
          <w:p w:rsidR="00180003" w:rsidRPr="008960CC" w:rsidRDefault="00180003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1,5-6,0</w:t>
            </w:r>
          </w:p>
          <w:p w:rsidR="00180003" w:rsidRPr="008960CC" w:rsidRDefault="00180003" w:rsidP="00A52654">
            <w:pPr>
              <w:jc w:val="center"/>
              <w:rPr>
                <w:sz w:val="20"/>
                <w:szCs w:val="20"/>
              </w:rPr>
            </w:pPr>
          </w:p>
          <w:p w:rsidR="00180003" w:rsidRPr="008960CC" w:rsidRDefault="00180003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1,5-3,0</w:t>
            </w:r>
          </w:p>
          <w:p w:rsidR="00180003" w:rsidRPr="008960CC" w:rsidRDefault="00180003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1,20</w:t>
            </w:r>
          </w:p>
        </w:tc>
        <w:tc>
          <w:tcPr>
            <w:tcW w:w="3260" w:type="dxa"/>
            <w:vAlign w:val="center"/>
          </w:tcPr>
          <w:p w:rsidR="00180003" w:rsidRPr="008960CC" w:rsidRDefault="00180003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1,5-3,25</w:t>
            </w:r>
          </w:p>
          <w:p w:rsidR="00180003" w:rsidRPr="008960CC" w:rsidRDefault="00180003" w:rsidP="00A52654">
            <w:pPr>
              <w:jc w:val="center"/>
              <w:rPr>
                <w:sz w:val="20"/>
                <w:szCs w:val="20"/>
              </w:rPr>
            </w:pPr>
          </w:p>
          <w:p w:rsidR="00180003" w:rsidRPr="008960CC" w:rsidRDefault="00180003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1,5-2,0</w:t>
            </w:r>
          </w:p>
          <w:p w:rsidR="00180003" w:rsidRPr="008960CC" w:rsidRDefault="00180003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0,90</w:t>
            </w:r>
          </w:p>
        </w:tc>
      </w:tr>
      <w:tr w:rsidR="00180003" w:rsidTr="00A52654">
        <w:trPr>
          <w:trHeight w:val="345"/>
          <w:jc w:val="center"/>
        </w:trPr>
        <w:tc>
          <w:tcPr>
            <w:tcW w:w="704" w:type="dxa"/>
          </w:tcPr>
          <w:p w:rsidR="00180003" w:rsidRPr="008960CC" w:rsidRDefault="00180003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4.</w:t>
            </w:r>
          </w:p>
        </w:tc>
        <w:tc>
          <w:tcPr>
            <w:tcW w:w="6804" w:type="dxa"/>
          </w:tcPr>
          <w:p w:rsidR="00180003" w:rsidRPr="008960CC" w:rsidRDefault="00180003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обочин велосипедной дорожки, м</w:t>
            </w:r>
          </w:p>
        </w:tc>
        <w:tc>
          <w:tcPr>
            <w:tcW w:w="3686" w:type="dxa"/>
          </w:tcPr>
          <w:p w:rsidR="00180003" w:rsidRPr="008960CC" w:rsidRDefault="00180003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  <w:tc>
          <w:tcPr>
            <w:tcW w:w="3260" w:type="dxa"/>
            <w:vAlign w:val="center"/>
          </w:tcPr>
          <w:p w:rsidR="00180003" w:rsidRPr="008960CC" w:rsidRDefault="00180003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</w:tr>
      <w:tr w:rsidR="00180003" w:rsidTr="00A52654">
        <w:trPr>
          <w:trHeight w:val="345"/>
          <w:jc w:val="center"/>
        </w:trPr>
        <w:tc>
          <w:tcPr>
            <w:tcW w:w="704" w:type="dxa"/>
          </w:tcPr>
          <w:p w:rsidR="00180003" w:rsidRPr="008960CC" w:rsidRDefault="00180003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5.</w:t>
            </w:r>
          </w:p>
        </w:tc>
        <w:tc>
          <w:tcPr>
            <w:tcW w:w="6804" w:type="dxa"/>
          </w:tcPr>
          <w:p w:rsidR="00180003" w:rsidRPr="008960CC" w:rsidRDefault="00180003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Наименьший радиус кривых в плане, м:</w:t>
            </w:r>
          </w:p>
          <w:p w:rsidR="00180003" w:rsidRPr="008960CC" w:rsidRDefault="00180003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отсутствии виража</w:t>
            </w:r>
          </w:p>
          <w:p w:rsidR="00180003" w:rsidRPr="008960CC" w:rsidRDefault="00180003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устройстве виража</w:t>
            </w:r>
          </w:p>
        </w:tc>
        <w:tc>
          <w:tcPr>
            <w:tcW w:w="3686" w:type="dxa"/>
          </w:tcPr>
          <w:p w:rsidR="00180003" w:rsidRPr="008960CC" w:rsidRDefault="00180003" w:rsidP="00A52654">
            <w:pPr>
              <w:jc w:val="center"/>
              <w:rPr>
                <w:sz w:val="20"/>
                <w:szCs w:val="20"/>
              </w:rPr>
            </w:pPr>
          </w:p>
          <w:p w:rsidR="00180003" w:rsidRPr="008960CC" w:rsidRDefault="00180003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30-50</w:t>
            </w:r>
          </w:p>
          <w:p w:rsidR="00180003" w:rsidRPr="008960CC" w:rsidRDefault="00180003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vAlign w:val="center"/>
          </w:tcPr>
          <w:p w:rsidR="00180003" w:rsidRPr="008960CC" w:rsidRDefault="00180003" w:rsidP="00A52654">
            <w:pPr>
              <w:jc w:val="center"/>
              <w:rPr>
                <w:sz w:val="20"/>
                <w:szCs w:val="20"/>
              </w:rPr>
            </w:pPr>
          </w:p>
          <w:p w:rsidR="00180003" w:rsidRPr="008960CC" w:rsidRDefault="00180003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  <w:p w:rsidR="00180003" w:rsidRPr="008960CC" w:rsidRDefault="00180003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</w:t>
            </w:r>
          </w:p>
        </w:tc>
      </w:tr>
    </w:tbl>
    <w:p w:rsidR="00180003" w:rsidRDefault="00180003"/>
    <w:p w:rsidR="00180003" w:rsidRDefault="00180003"/>
    <w:p w:rsidR="00180003" w:rsidRDefault="00180003"/>
    <w:p w:rsidR="00180003" w:rsidRDefault="00180003"/>
    <w:p w:rsidR="00180003" w:rsidRDefault="00180003"/>
    <w:p w:rsidR="00180003" w:rsidRDefault="00180003"/>
    <w:p w:rsidR="00180003" w:rsidRDefault="00180003"/>
    <w:p w:rsidR="00180003" w:rsidRDefault="00180003"/>
    <w:p w:rsidR="00180003" w:rsidRDefault="00180003"/>
    <w:p w:rsidR="00180003" w:rsidRDefault="00180003"/>
    <w:p w:rsidR="00180003" w:rsidRDefault="00180003"/>
    <w:p w:rsidR="00180003" w:rsidRDefault="00180003"/>
    <w:p w:rsidR="00180003" w:rsidRDefault="00180003"/>
    <w:p w:rsidR="00180003" w:rsidRDefault="00180003">
      <w:pPr>
        <w:sectPr w:rsidR="00180003" w:rsidSect="00834151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180003" w:rsidRPr="00FB7DF5" w:rsidRDefault="00180003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Иные объекты, территории, которые необходимы для осуществления органами местного самоуправления полномочий</w:t>
      </w:r>
    </w:p>
    <w:p w:rsidR="00180003" w:rsidRPr="00FB7DF5" w:rsidRDefault="00180003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по вопросам местного значения</w:t>
      </w:r>
    </w:p>
    <w:p w:rsidR="00180003" w:rsidRPr="00FB7DF5" w:rsidRDefault="00180003" w:rsidP="00E56EF7">
      <w:pPr>
        <w:pStyle w:val="2"/>
        <w:spacing w:before="0" w:after="0"/>
        <w:ind w:right="-1"/>
        <w:jc w:val="center"/>
        <w:rPr>
          <w:sz w:val="28"/>
          <w:szCs w:val="28"/>
        </w:rPr>
      </w:pPr>
    </w:p>
    <w:p w:rsidR="00180003" w:rsidRPr="00FB7DF5" w:rsidRDefault="00180003" w:rsidP="00E56EF7">
      <w:pPr>
        <w:tabs>
          <w:tab w:val="left" w:pos="2796"/>
        </w:tabs>
        <w:ind w:right="-1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Требования к функционально-планировочной организации территорий жилой застройки</w:t>
      </w:r>
    </w:p>
    <w:p w:rsidR="00180003" w:rsidRPr="00FB7DF5" w:rsidRDefault="00180003" w:rsidP="00E56EF7">
      <w:pPr>
        <w:autoSpaceDE w:val="0"/>
        <w:spacing w:line="276" w:lineRule="auto"/>
        <w:ind w:right="-1" w:firstLine="851"/>
        <w:jc w:val="both"/>
        <w:rPr>
          <w:sz w:val="28"/>
          <w:szCs w:val="28"/>
        </w:rPr>
      </w:pP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1. В соответствии с характером застройки в пределах жилой зоны населенного пункта выделяются следующие типы застройки: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малоэтажная жилая застройка – индивидуальная усадебная застройка одноквартирными жилыми домами высотой до 3 этажей включительно; застройка блокированными жилыми домами высотой до 3 этажей включительно; застройка многоквартирными жилыми домами высотой 3-4 этажа включительно;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среднеэтажная жилая застройка – застройка многоквартирными жилыми домами высотой от 5 до 8 этажей включительно;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многоэтажная жилая застройка – застройка многоквартирными жилыми домами высотой от 9 до 16 этажей и выше.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В зависимости от местных условий указанные типы застройки, как правило, дифференцируются: по размещению в системе населенного пункта, по уровню комфортности, по наличию и сохранности памятников архитектуры, по историческому периоду застройки и т.п.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поселения.</w:t>
      </w:r>
    </w:p>
    <w:p w:rsidR="00180003" w:rsidRPr="00FB7DF5" w:rsidRDefault="00180003" w:rsidP="00E56EF7">
      <w:pPr>
        <w:spacing w:line="264" w:lineRule="auto"/>
        <w:ind w:right="-1" w:firstLine="540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Основными элементами планировочной структуры являются район</w:t>
      </w:r>
      <w:r>
        <w:rPr>
          <w:sz w:val="28"/>
          <w:szCs w:val="28"/>
        </w:rPr>
        <w:t>ы</w:t>
      </w:r>
      <w:r w:rsidRPr="00FB7DF5">
        <w:rPr>
          <w:sz w:val="28"/>
          <w:szCs w:val="28"/>
        </w:rPr>
        <w:t xml:space="preserve"> микрорайон, которые определяются документами территориального планирования и (или)документацией по планировке территории. Размеры территорий таких района и микрорайона не должны превышать 250 и 80 га соответственно. 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Комплексная застройка жилых районов,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обслуживания.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назначения, входящих в городской район.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Прокладка внутриплощадочных коммуникаций должна осуществляться в первую очередь к объектам, с которых начнутся строительные работы, и к первоочередным градостроительным комплексам.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домов, входящих в состав градостроительного комплекса, предприятиями обслуживания (СНиП 1.05.03-87).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2. На территории жилого района жилая застройка может быть сформирована в виде жилых микрорайонов; жилых микрорайонов и жилых групп; жилых микрорайонов, жилых групп и участков жилой застройки.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В состав территории жилого района должны входить: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участки жилой застройки;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участки общественно-деловой застройки, в том числе участки объектов социальной инфраструктуры;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рекреационные территории (скверы, бульвары, сады, парки); участки объектов коммунального обслуживания территории района; улицы районного значения, местного значения, проезды.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На территории жилого района должны быть размещены: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сеть улиц районного, местного значения, проездов, обеспечивающая транспортное обслуживание территории и населения района;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объекты социальной инфраструктуры, обязательные для размещения на территории жилых групп и микрорайонов, а также музыкальные и художественные школы, многофункциональные культурные центры, физкультурно-оздоровительные комплексы, детско-юношеские спортивныекомплексы, территориальные поликлиники, универсальные торговые центры, специализированные магазины, комплексные предприятия бытового обслуживания, рестораны, кафе, учреждения социального обслуживания населения;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пешеходные коммуникации для передвижения населения по территории жилого района, обеспечивающие безопасное передвижение населения к остановкам общественного транспорта, объектам и территориям массового посещения;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места хранения легковых автомобилей жителей;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места парковки легковых автомобилей сотрудников и посетителей объектов нежилого назначения, расположенных на территории жилого района;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велосипедные дорожки.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На территории жилого района допускается размещение участков иных объектов общественно-делового назначения, включая объекты религиозного назначения, объекты производственного назначения, транспортной и инженерной инфраструктур при условии, что размер территории участка объекта не превышает 2,0 гектара.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На территории жилого района не допускается: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размещение улиц и дорог межрайонного и городского значения;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размещение наземных линейных объектов скоростного внеуличного и внешнего транспорта.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3. Микрорайоны размещаются на территории жилых районов или в виде отдельных функционально-планировочных образований. На территории жилого микрорайона жилая застройка может быть сформирована в виде жилых групп, жилых групп и (или) участков жилой застройки.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В состав территории жилого микрорайона должны входить: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участки жилой застройки;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участки объектов социальной инфраструктуры;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участки рекреационных территорий;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улицы местного значения, проезды.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На территории жилого микрорайона должны быть размещены: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объекты социальной инфраструктуры: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детские сады, общеобразовательные школы, аптеки, раздаточные пункты молочной кухни, клубы, спортивные сооружения массового спроса, предприятия торговли, питания и бытовых услуг приближенного обслуживания;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места хранения легковых автомобилей</w:t>
      </w:r>
      <w:r>
        <w:rPr>
          <w:sz w:val="28"/>
          <w:szCs w:val="28"/>
        </w:rPr>
        <w:t xml:space="preserve"> </w:t>
      </w:r>
      <w:r w:rsidRPr="00FB7DF5">
        <w:rPr>
          <w:sz w:val="28"/>
          <w:szCs w:val="28"/>
        </w:rPr>
        <w:t>жителей;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места парковки легковых автомобилей, работающих и посетителей объектов социальной инфраструктуры, расположенных на территории микрорайона;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подъезды к участкам застройки,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пешеходные коммуникации для обеспечения передвижения населения по территории жилого микрорайона;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открытые спортплощадки;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велосипедные дорожки.</w:t>
      </w:r>
    </w:p>
    <w:p w:rsidR="00180003" w:rsidRPr="00FB7DF5" w:rsidRDefault="00180003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Площадь озелененной территории микрорайона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микрорайона.</w:t>
      </w:r>
    </w:p>
    <w:p w:rsidR="00180003" w:rsidRPr="00FB7DF5" w:rsidRDefault="00180003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Примечание. В площадь отдельных участков озелененной территории включаются площадки для отдыха взрослого населения, детские игровые площадки (в том числе групповые площадки встроенных и встроенно-пристроенных дошкольных организаций, если они расположены на внутридомовой территории), пешеходные дорожки, если они занимают не более 30% общей площади участка.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На территории жилого микрорайона допускается размещение: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участков физкультурно-оздоровительных комплексов, поликлиник; участков иных объектов общественно-делового назначения, включая объекты религиозного назначения, при условии, что площадь территории участка объекта не превышает 0,5 гектара, суммарная территория участков объектов составляет не более 20 % от территории жилого микрорайона, а доля общей застройки указанных объектов – не более 25 % от общей площади застройки на территории жилого микрорайона.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4. Структурной основой организации жилых зон является характер их функционально-планировочного членения. Жилые зоны подразделяются на участки жилой застройки (участок жилого одноквартирного дома, участок жилого многоквартирного дома, участок жилого комплекса), жилую группу, микрорайон, жилой район.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Участок многоквартирного жилого дома размещается на территории жилой группы, жилого комплекса, жилого микрорайона, жилого района.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На участке многоквартирного жилого дома должны быть организованы: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подъезды к входным группам жилого здания,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пешеходные коммуникации для обеспечения подходов к входным группам жилого здания и передвижения по территории участка;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места парковки легковых автомобилей жителей и посетителей жилого здания;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места парковки легковых автомобилей работающих посетителей учреждений и предприятий, расположенных в помещениях нежилого назначения в жилом здании;</w:t>
      </w:r>
    </w:p>
    <w:p w:rsidR="00180003" w:rsidRPr="00FB7DF5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места для сортировки твердых коммунальных отходов и размещения контейнеров для сбора мусора.</w:t>
      </w:r>
    </w:p>
    <w:p w:rsidR="00180003" w:rsidRDefault="00180003" w:rsidP="00E56EF7">
      <w:pPr>
        <w:autoSpaceDE w:val="0"/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В составе озелененных территорий, размещаемых в пределах участка многоквартирного жилого дома, должны быть организованы площадки для игр детей и отдыха жителей.</w:t>
      </w:r>
    </w:p>
    <w:p w:rsidR="00180003" w:rsidRDefault="00180003" w:rsidP="00E56EF7">
      <w:pPr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</w:t>
      </w:r>
      <w:r w:rsidRPr="00456770">
        <w:rPr>
          <w:sz w:val="28"/>
          <w:szCs w:val="28"/>
        </w:rPr>
        <w:t xml:space="preserve"> границах населенного пункта</w:t>
      </w:r>
      <w:r>
        <w:rPr>
          <w:sz w:val="28"/>
          <w:szCs w:val="28"/>
        </w:rPr>
        <w:t xml:space="preserve"> должна быть обеспечена</w:t>
      </w:r>
      <w:r w:rsidRPr="00456770">
        <w:rPr>
          <w:sz w:val="28"/>
          <w:szCs w:val="28"/>
        </w:rPr>
        <w:t xml:space="preserve"> </w:t>
      </w:r>
      <w:r>
        <w:rPr>
          <w:sz w:val="28"/>
          <w:szCs w:val="28"/>
        </w:rPr>
        <w:t>стопроцентная обеспеченность машино-местами</w:t>
      </w:r>
      <w:r w:rsidRPr="00456770">
        <w:rPr>
          <w:sz w:val="28"/>
          <w:szCs w:val="28"/>
        </w:rPr>
        <w:t xml:space="preserve"> при условии транспортной доступности не более 15 минут.</w:t>
      </w:r>
    </w:p>
    <w:p w:rsidR="00180003" w:rsidRPr="00456770" w:rsidRDefault="00180003" w:rsidP="00E56EF7">
      <w:pPr>
        <w:autoSpaceDE w:val="0"/>
        <w:ind w:right="-1" w:firstLine="709"/>
        <w:jc w:val="both"/>
        <w:rPr>
          <w:sz w:val="28"/>
          <w:szCs w:val="28"/>
        </w:rPr>
      </w:pPr>
      <w:r w:rsidRPr="00456770">
        <w:rPr>
          <w:sz w:val="28"/>
          <w:szCs w:val="28"/>
        </w:rPr>
        <w:t>Открытые стоянки для временного хранения легковых автомобилей</w:t>
      </w:r>
      <w:r>
        <w:rPr>
          <w:sz w:val="28"/>
          <w:szCs w:val="28"/>
        </w:rPr>
        <w:t xml:space="preserve"> населения </w:t>
      </w:r>
      <w:r w:rsidRPr="00456770">
        <w:rPr>
          <w:sz w:val="28"/>
          <w:szCs w:val="28"/>
        </w:rPr>
        <w:t xml:space="preserve">следует предусматривать в границах жилого района из расчета не менее 25 </w:t>
      </w:r>
      <w:r>
        <w:rPr>
          <w:sz w:val="28"/>
          <w:szCs w:val="28"/>
        </w:rPr>
        <w:t>%</w:t>
      </w:r>
      <w:r w:rsidRPr="00456770">
        <w:rPr>
          <w:sz w:val="28"/>
          <w:szCs w:val="28"/>
        </w:rPr>
        <w:t xml:space="preserve"> от уровня автомобилизации.</w:t>
      </w:r>
    </w:p>
    <w:p w:rsidR="00180003" w:rsidRPr="00283D4D" w:rsidRDefault="00180003" w:rsidP="00E56EF7">
      <w:pPr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56770">
        <w:rPr>
          <w:sz w:val="28"/>
          <w:szCs w:val="28"/>
        </w:rPr>
        <w:t xml:space="preserve">оличество машино-мест для легковых автомобилей населения </w:t>
      </w:r>
      <w:r>
        <w:rPr>
          <w:sz w:val="28"/>
          <w:szCs w:val="28"/>
        </w:rPr>
        <w:t xml:space="preserve">при проектировании жилой застройки </w:t>
      </w:r>
      <w:r w:rsidRPr="00456770">
        <w:rPr>
          <w:sz w:val="28"/>
          <w:szCs w:val="28"/>
        </w:rPr>
        <w:t>следует определять</w:t>
      </w:r>
      <w:r>
        <w:rPr>
          <w:sz w:val="28"/>
          <w:szCs w:val="28"/>
        </w:rPr>
        <w:t xml:space="preserve"> </w:t>
      </w:r>
      <w:r w:rsidRPr="00456770">
        <w:rPr>
          <w:sz w:val="28"/>
          <w:szCs w:val="28"/>
        </w:rPr>
        <w:t xml:space="preserve">исходя из нормы: </w:t>
      </w:r>
      <w:r>
        <w:rPr>
          <w:sz w:val="28"/>
          <w:szCs w:val="28"/>
        </w:rPr>
        <w:t xml:space="preserve">          </w:t>
      </w:r>
      <w:r w:rsidRPr="00456770">
        <w:rPr>
          <w:sz w:val="28"/>
          <w:szCs w:val="28"/>
        </w:rPr>
        <w:t xml:space="preserve">1 машино-место на </w:t>
      </w:r>
      <w:r>
        <w:rPr>
          <w:sz w:val="28"/>
          <w:szCs w:val="28"/>
        </w:rPr>
        <w:t>93</w:t>
      </w:r>
      <w:r w:rsidRPr="00456770">
        <w:rPr>
          <w:sz w:val="28"/>
          <w:szCs w:val="28"/>
        </w:rPr>
        <w:t xml:space="preserve"> м</w:t>
      </w:r>
      <w:r w:rsidRPr="00C744E8">
        <w:rPr>
          <w:sz w:val="28"/>
          <w:szCs w:val="28"/>
          <w:vertAlign w:val="superscript"/>
        </w:rPr>
        <w:t>2</w:t>
      </w:r>
      <w:r w:rsidRPr="00456770">
        <w:rPr>
          <w:sz w:val="28"/>
          <w:szCs w:val="28"/>
        </w:rPr>
        <w:t xml:space="preserve"> общей площади квартир</w:t>
      </w:r>
      <w:r>
        <w:rPr>
          <w:sz w:val="28"/>
          <w:szCs w:val="28"/>
        </w:rPr>
        <w:t xml:space="preserve"> (определено исходя из </w:t>
      </w:r>
      <w:r w:rsidRPr="00283D4D">
        <w:rPr>
          <w:sz w:val="28"/>
          <w:szCs w:val="28"/>
        </w:rPr>
        <w:t xml:space="preserve">общей площадь жилых помещений, приходящихся в среднем на одного жителя Курской области </w:t>
      </w:r>
      <w:r>
        <w:rPr>
          <w:sz w:val="28"/>
          <w:szCs w:val="28"/>
        </w:rPr>
        <w:t xml:space="preserve">– </w:t>
      </w:r>
      <w:r w:rsidRPr="00283D4D">
        <w:rPr>
          <w:sz w:val="28"/>
          <w:szCs w:val="28"/>
        </w:rPr>
        <w:t>31,0 м</w:t>
      </w:r>
      <w:r w:rsidRPr="00283D4D">
        <w:rPr>
          <w:sz w:val="28"/>
          <w:szCs w:val="28"/>
          <w:vertAlign w:val="superscript"/>
        </w:rPr>
        <w:t xml:space="preserve">2 </w:t>
      </w:r>
      <w:r w:rsidRPr="00283D4D">
        <w:rPr>
          <w:sz w:val="28"/>
          <w:szCs w:val="28"/>
        </w:rPr>
        <w:t>(статистические данные за</w:t>
      </w:r>
      <w:r w:rsidRPr="00283D4D">
        <w:rPr>
          <w:sz w:val="28"/>
          <w:szCs w:val="28"/>
          <w:vertAlign w:val="superscript"/>
        </w:rPr>
        <w:t xml:space="preserve"> </w:t>
      </w:r>
      <w:r w:rsidRPr="00283D4D">
        <w:rPr>
          <w:sz w:val="28"/>
          <w:szCs w:val="28"/>
        </w:rPr>
        <w:t>2019 год) и уровня автомобилизации на 1 человека</w:t>
      </w:r>
      <w:r>
        <w:rPr>
          <w:sz w:val="28"/>
          <w:szCs w:val="28"/>
        </w:rPr>
        <w:t xml:space="preserve"> – </w:t>
      </w:r>
      <w:r w:rsidRPr="00283D4D">
        <w:rPr>
          <w:sz w:val="28"/>
          <w:szCs w:val="28"/>
        </w:rPr>
        <w:t>0,33 машино-места).</w:t>
      </w:r>
    </w:p>
    <w:p w:rsidR="00180003" w:rsidRPr="00283D4D" w:rsidRDefault="00180003" w:rsidP="00E56EF7">
      <w:pPr>
        <w:autoSpaceDE w:val="0"/>
        <w:ind w:right="-1" w:firstLine="709"/>
        <w:jc w:val="both"/>
        <w:rPr>
          <w:sz w:val="28"/>
          <w:szCs w:val="28"/>
        </w:rPr>
      </w:pPr>
      <w:r w:rsidRPr="00283D4D">
        <w:rPr>
          <w:sz w:val="28"/>
          <w:szCs w:val="28"/>
        </w:rPr>
        <w:t xml:space="preserve">В границах территорий, предназначенных для комплексного развития жилой застройки, а также в случае утверждения документации по планировке территории, подготовленной без принятия решения о комплексном развитии территории, следует предусматривать стоянки для хранения легковых автомобилей населения в границах земельных участков многоквартирных жилых домов, а также в границах квартала, микрорайона или жилого района при пешеходной доступности в границах таких квартала, микрорайона или жилого района не более 800 м, в районах реконструкции – не более 1000 м. </w:t>
      </w:r>
    </w:p>
    <w:p w:rsidR="00180003" w:rsidRPr="00456770" w:rsidRDefault="00180003" w:rsidP="00E56EF7">
      <w:pPr>
        <w:autoSpaceDE w:val="0"/>
        <w:ind w:right="-1" w:firstLine="709"/>
        <w:jc w:val="both"/>
        <w:rPr>
          <w:sz w:val="28"/>
          <w:szCs w:val="28"/>
        </w:rPr>
      </w:pPr>
      <w:r w:rsidRPr="00456770">
        <w:rPr>
          <w:sz w:val="28"/>
          <w:szCs w:val="28"/>
        </w:rPr>
        <w:t xml:space="preserve">Количество машино-мест для хранения </w:t>
      </w:r>
      <w:r>
        <w:rPr>
          <w:sz w:val="28"/>
          <w:szCs w:val="28"/>
        </w:rPr>
        <w:t xml:space="preserve">легковых </w:t>
      </w:r>
      <w:r w:rsidRPr="00456770">
        <w:rPr>
          <w:sz w:val="28"/>
          <w:szCs w:val="28"/>
        </w:rPr>
        <w:t>автомобилей</w:t>
      </w:r>
      <w:r>
        <w:rPr>
          <w:sz w:val="28"/>
          <w:szCs w:val="28"/>
        </w:rPr>
        <w:t xml:space="preserve"> населения,</w:t>
      </w:r>
      <w:r w:rsidRPr="00456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гостевых парковок, </w:t>
      </w:r>
      <w:r w:rsidRPr="00456770">
        <w:rPr>
          <w:sz w:val="28"/>
          <w:szCs w:val="28"/>
        </w:rPr>
        <w:t xml:space="preserve">в границах земельного участка </w:t>
      </w:r>
      <w:r>
        <w:rPr>
          <w:sz w:val="28"/>
          <w:szCs w:val="28"/>
        </w:rPr>
        <w:t>должно составлять не менее 40 % от расчетного количества</w:t>
      </w:r>
      <w:r w:rsidRPr="004567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80003" w:rsidRPr="00456770" w:rsidRDefault="00180003" w:rsidP="00E56EF7">
      <w:pPr>
        <w:autoSpaceDE w:val="0"/>
        <w:ind w:right="-1" w:firstLine="709"/>
        <w:jc w:val="both"/>
        <w:rPr>
          <w:sz w:val="28"/>
          <w:szCs w:val="28"/>
        </w:rPr>
      </w:pPr>
      <w:r w:rsidRPr="00456770">
        <w:rPr>
          <w:sz w:val="28"/>
          <w:szCs w:val="28"/>
        </w:rPr>
        <w:t xml:space="preserve">Стоянки для хранения </w:t>
      </w:r>
      <w:r>
        <w:rPr>
          <w:sz w:val="28"/>
          <w:szCs w:val="28"/>
        </w:rPr>
        <w:t xml:space="preserve">легковых </w:t>
      </w:r>
      <w:r w:rsidRPr="00456770">
        <w:rPr>
          <w:sz w:val="28"/>
          <w:szCs w:val="28"/>
        </w:rPr>
        <w:t>автомобилей</w:t>
      </w:r>
      <w:r>
        <w:rPr>
          <w:sz w:val="28"/>
          <w:szCs w:val="28"/>
        </w:rPr>
        <w:t xml:space="preserve"> населения</w:t>
      </w:r>
      <w:r w:rsidRPr="00456770">
        <w:rPr>
          <w:sz w:val="28"/>
          <w:szCs w:val="28"/>
        </w:rPr>
        <w:t xml:space="preserve"> и других мототранспортных средств, принадлежащих инвалидам, следует предусматривать в радиусе пешеходной доступности не более 50 м от входов в жилые дома. Число мест устанавливается по заданию на проектирование, но не менее одного машино-места в границах земельного участка многоквартирного жилого дома.</w:t>
      </w:r>
    </w:p>
    <w:p w:rsidR="00180003" w:rsidRDefault="00180003" w:rsidP="00E56EF7">
      <w:pPr>
        <w:autoSpaceDE w:val="0"/>
        <w:ind w:right="-1" w:firstLine="709"/>
        <w:jc w:val="both"/>
        <w:rPr>
          <w:sz w:val="28"/>
          <w:szCs w:val="28"/>
        </w:rPr>
      </w:pPr>
      <w:r w:rsidRPr="00283D4D">
        <w:rPr>
          <w:sz w:val="28"/>
          <w:szCs w:val="28"/>
        </w:rPr>
        <w:t>В случаях размещения новой жилой застройки в границах территорий, не предназначенных для комплексного развития, а также в границах территори</w:t>
      </w:r>
      <w:r>
        <w:rPr>
          <w:sz w:val="28"/>
          <w:szCs w:val="28"/>
        </w:rPr>
        <w:t>й</w:t>
      </w:r>
      <w:r w:rsidRPr="00283D4D">
        <w:rPr>
          <w:sz w:val="28"/>
          <w:szCs w:val="28"/>
        </w:rPr>
        <w:t xml:space="preserve">, в отношении которых отсутствует утвержденная документация по планировке территории, места для хранения </w:t>
      </w:r>
      <w:r>
        <w:rPr>
          <w:sz w:val="28"/>
          <w:szCs w:val="28"/>
        </w:rPr>
        <w:t xml:space="preserve">легковых </w:t>
      </w:r>
      <w:r w:rsidRPr="00283D4D">
        <w:rPr>
          <w:sz w:val="28"/>
          <w:szCs w:val="28"/>
        </w:rPr>
        <w:t xml:space="preserve">автомобилей </w:t>
      </w:r>
      <w:r>
        <w:rPr>
          <w:sz w:val="28"/>
          <w:szCs w:val="28"/>
        </w:rPr>
        <w:t xml:space="preserve">населения </w:t>
      </w:r>
      <w:r w:rsidRPr="00283D4D">
        <w:rPr>
          <w:sz w:val="28"/>
          <w:szCs w:val="28"/>
        </w:rPr>
        <w:t xml:space="preserve">должны быть предусмотрены в границах земельного участка многоквартирного жилого дома и (или) смежного земельного участка </w:t>
      </w:r>
      <w:r w:rsidRPr="00270118">
        <w:rPr>
          <w:sz w:val="28"/>
          <w:szCs w:val="28"/>
        </w:rPr>
        <w:t>из</w:t>
      </w:r>
      <w:r w:rsidRPr="00283D4D">
        <w:rPr>
          <w:sz w:val="28"/>
          <w:szCs w:val="28"/>
        </w:rPr>
        <w:t xml:space="preserve"> расчета не менее 1 машино-мест</w:t>
      </w:r>
      <w:r>
        <w:rPr>
          <w:sz w:val="28"/>
          <w:szCs w:val="28"/>
        </w:rPr>
        <w:t>о</w:t>
      </w:r>
      <w:r w:rsidRPr="00283D4D">
        <w:rPr>
          <w:sz w:val="28"/>
          <w:szCs w:val="28"/>
        </w:rPr>
        <w:t xml:space="preserve"> на 93 м</w:t>
      </w:r>
      <w:r w:rsidRPr="00283D4D">
        <w:rPr>
          <w:sz w:val="28"/>
          <w:szCs w:val="28"/>
          <w:vertAlign w:val="superscript"/>
        </w:rPr>
        <w:t>2</w:t>
      </w:r>
      <w:r w:rsidRPr="00283D4D">
        <w:rPr>
          <w:sz w:val="28"/>
          <w:szCs w:val="28"/>
        </w:rPr>
        <w:t xml:space="preserve"> общей площади квартир, в том числе подземные, встроенные или встроенно-пристроенные к </w:t>
      </w:r>
      <w:r w:rsidRPr="00270118">
        <w:rPr>
          <w:sz w:val="28"/>
          <w:szCs w:val="28"/>
        </w:rPr>
        <w:t>жилым</w:t>
      </w:r>
      <w:r w:rsidRPr="00283D4D">
        <w:rPr>
          <w:sz w:val="28"/>
          <w:szCs w:val="28"/>
        </w:rPr>
        <w:t xml:space="preserve"> домам.</w:t>
      </w:r>
    </w:p>
    <w:p w:rsidR="00180003" w:rsidRPr="00FB7DF5" w:rsidRDefault="00180003" w:rsidP="002615E7">
      <w:pPr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FB7DF5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2.1.1</w:t>
      </w:r>
    </w:p>
    <w:p w:rsidR="00180003" w:rsidRPr="00FB7DF5" w:rsidRDefault="00180003" w:rsidP="002615E7">
      <w:pPr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</w:p>
    <w:p w:rsidR="00180003" w:rsidRPr="00FB7DF5" w:rsidRDefault="00180003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допустимые размеры площадок </w:t>
      </w:r>
    </w:p>
    <w:p w:rsidR="00180003" w:rsidRPr="00FB7DF5" w:rsidRDefault="00180003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различного функционального</w:t>
      </w:r>
      <w:r>
        <w:rPr>
          <w:b/>
          <w:bCs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назначения</w:t>
      </w:r>
    </w:p>
    <w:p w:rsidR="00180003" w:rsidRPr="00FB7DF5" w:rsidRDefault="00180003" w:rsidP="002615E7">
      <w:pPr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</w:p>
    <w:tbl>
      <w:tblPr>
        <w:tblW w:w="90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3335"/>
        <w:gridCol w:w="1985"/>
        <w:gridCol w:w="1701"/>
        <w:gridCol w:w="1984"/>
      </w:tblGrid>
      <w:tr w:rsidR="00180003" w:rsidRPr="00FB7DF5" w:rsidTr="00A52654">
        <w:trPr>
          <w:trHeight w:val="1085"/>
        </w:trPr>
        <w:tc>
          <w:tcPr>
            <w:tcW w:w="3335" w:type="dxa"/>
          </w:tcPr>
          <w:p w:rsidR="00180003" w:rsidRPr="00FB7DF5" w:rsidRDefault="00180003" w:rsidP="00A52654">
            <w:pPr>
              <w:widowControl w:val="0"/>
              <w:autoSpaceDE w:val="0"/>
              <w:autoSpaceDN w:val="0"/>
              <w:ind w:right="8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Площадки, размещаемые на территории жилой застройки</w:t>
            </w:r>
          </w:p>
        </w:tc>
        <w:tc>
          <w:tcPr>
            <w:tcW w:w="1985" w:type="dxa"/>
          </w:tcPr>
          <w:p w:rsidR="00180003" w:rsidRPr="00FB7DF5" w:rsidRDefault="00180003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Минимальный расчетный размер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  <w:r w:rsidRPr="00FB7DF5">
              <w:rPr>
                <w:color w:val="000000"/>
                <w:sz w:val="23"/>
                <w:szCs w:val="23"/>
              </w:rPr>
              <w:t>/чел.*</w:t>
            </w:r>
          </w:p>
        </w:tc>
        <w:tc>
          <w:tcPr>
            <w:tcW w:w="1701" w:type="dxa"/>
          </w:tcPr>
          <w:p w:rsidR="00180003" w:rsidRPr="00FB7DF5" w:rsidRDefault="00180003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Минимально допустимый размер одной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180003" w:rsidRPr="00FB7DF5" w:rsidRDefault="00180003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Расстояние от границы площадки до окон жилого дома, м</w:t>
            </w:r>
          </w:p>
        </w:tc>
      </w:tr>
      <w:tr w:rsidR="00180003" w:rsidRPr="00FB7DF5" w:rsidTr="00A52654">
        <w:trPr>
          <w:trHeight w:val="440"/>
        </w:trPr>
        <w:tc>
          <w:tcPr>
            <w:tcW w:w="3335" w:type="dxa"/>
          </w:tcPr>
          <w:p w:rsidR="00180003" w:rsidRPr="00FB7DF5" w:rsidRDefault="00180003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игр детей дошкольного и младшего школьного возраста</w:t>
            </w:r>
          </w:p>
        </w:tc>
        <w:tc>
          <w:tcPr>
            <w:tcW w:w="1985" w:type="dxa"/>
            <w:vAlign w:val="center"/>
          </w:tcPr>
          <w:p w:rsidR="00180003" w:rsidRPr="00FB7DF5" w:rsidRDefault="00180003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0,7</w:t>
            </w:r>
          </w:p>
        </w:tc>
        <w:tc>
          <w:tcPr>
            <w:tcW w:w="1701" w:type="dxa"/>
            <w:vAlign w:val="center"/>
          </w:tcPr>
          <w:p w:rsidR="00180003" w:rsidRPr="00FB7DF5" w:rsidRDefault="00180003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984" w:type="dxa"/>
            <w:vAlign w:val="center"/>
          </w:tcPr>
          <w:p w:rsidR="00180003" w:rsidRPr="00FB7DF5" w:rsidRDefault="00180003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12</w:t>
            </w:r>
          </w:p>
        </w:tc>
      </w:tr>
      <w:tr w:rsidR="00180003" w:rsidRPr="00FB7DF5" w:rsidTr="00A52654">
        <w:tc>
          <w:tcPr>
            <w:tcW w:w="3335" w:type="dxa"/>
          </w:tcPr>
          <w:p w:rsidR="00180003" w:rsidRPr="00FB7DF5" w:rsidRDefault="00180003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отдыха взрослого населения</w:t>
            </w:r>
          </w:p>
        </w:tc>
        <w:tc>
          <w:tcPr>
            <w:tcW w:w="1985" w:type="dxa"/>
            <w:vAlign w:val="center"/>
          </w:tcPr>
          <w:p w:rsidR="00180003" w:rsidRPr="00FB7DF5" w:rsidRDefault="00180003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1701" w:type="dxa"/>
            <w:vAlign w:val="center"/>
          </w:tcPr>
          <w:p w:rsidR="00180003" w:rsidRPr="00FB7DF5" w:rsidRDefault="00180003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984" w:type="dxa"/>
            <w:vAlign w:val="center"/>
          </w:tcPr>
          <w:p w:rsidR="00180003" w:rsidRPr="00FB7DF5" w:rsidRDefault="00180003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180003" w:rsidRPr="00FB7DF5" w:rsidTr="00A52654">
        <w:tc>
          <w:tcPr>
            <w:tcW w:w="3335" w:type="dxa"/>
          </w:tcPr>
          <w:p w:rsidR="00180003" w:rsidRPr="00FB7DF5" w:rsidRDefault="00180003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занятий физкультурой</w:t>
            </w:r>
          </w:p>
        </w:tc>
        <w:tc>
          <w:tcPr>
            <w:tcW w:w="1985" w:type="dxa"/>
            <w:vAlign w:val="center"/>
          </w:tcPr>
          <w:p w:rsidR="00180003" w:rsidRPr="00FB7DF5" w:rsidRDefault="00180003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2**</w:t>
            </w:r>
          </w:p>
        </w:tc>
        <w:tc>
          <w:tcPr>
            <w:tcW w:w="1701" w:type="dxa"/>
            <w:vAlign w:val="center"/>
          </w:tcPr>
          <w:p w:rsidR="00180003" w:rsidRPr="00FB7DF5" w:rsidRDefault="00180003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1984" w:type="dxa"/>
            <w:vAlign w:val="center"/>
          </w:tcPr>
          <w:p w:rsidR="00180003" w:rsidRPr="00FB7DF5" w:rsidRDefault="00180003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 – 40</w:t>
            </w:r>
          </w:p>
        </w:tc>
      </w:tr>
      <w:tr w:rsidR="00180003" w:rsidRPr="00FB7DF5" w:rsidTr="00A52654">
        <w:tc>
          <w:tcPr>
            <w:tcW w:w="3335" w:type="dxa"/>
          </w:tcPr>
          <w:p w:rsidR="00180003" w:rsidRPr="00FB7DF5" w:rsidRDefault="00180003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хозяйственных целей</w:t>
            </w:r>
          </w:p>
        </w:tc>
        <w:tc>
          <w:tcPr>
            <w:tcW w:w="1985" w:type="dxa"/>
            <w:vAlign w:val="center"/>
          </w:tcPr>
          <w:p w:rsidR="00180003" w:rsidRPr="00FB7DF5" w:rsidRDefault="00180003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0,3</w:t>
            </w:r>
          </w:p>
        </w:tc>
        <w:tc>
          <w:tcPr>
            <w:tcW w:w="1701" w:type="dxa"/>
            <w:vAlign w:val="center"/>
          </w:tcPr>
          <w:p w:rsidR="00180003" w:rsidRPr="00FB7DF5" w:rsidRDefault="00180003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984" w:type="dxa"/>
            <w:vAlign w:val="center"/>
          </w:tcPr>
          <w:p w:rsidR="00180003" w:rsidRPr="00FB7DF5" w:rsidRDefault="00180003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20</w:t>
            </w:r>
          </w:p>
        </w:tc>
      </w:tr>
      <w:tr w:rsidR="00180003" w:rsidRPr="00FB7DF5" w:rsidTr="00A52654">
        <w:tc>
          <w:tcPr>
            <w:tcW w:w="3335" w:type="dxa"/>
          </w:tcPr>
          <w:p w:rsidR="00180003" w:rsidRPr="00FB7DF5" w:rsidRDefault="00180003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выгула собак</w:t>
            </w:r>
            <w:r w:rsidRPr="00FB7DF5">
              <w:rPr>
                <w:sz w:val="23"/>
                <w:szCs w:val="23"/>
              </w:rPr>
              <w:t xml:space="preserve"> (для комплексной застройки территории)</w:t>
            </w:r>
          </w:p>
        </w:tc>
        <w:tc>
          <w:tcPr>
            <w:tcW w:w="1985" w:type="dxa"/>
            <w:vAlign w:val="center"/>
          </w:tcPr>
          <w:p w:rsidR="00180003" w:rsidRPr="00FB7DF5" w:rsidRDefault="00180003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0,2</w:t>
            </w:r>
          </w:p>
        </w:tc>
        <w:tc>
          <w:tcPr>
            <w:tcW w:w="1701" w:type="dxa"/>
            <w:vAlign w:val="center"/>
          </w:tcPr>
          <w:p w:rsidR="00180003" w:rsidRPr="00FB7DF5" w:rsidRDefault="00180003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1984" w:type="dxa"/>
            <w:vAlign w:val="center"/>
          </w:tcPr>
          <w:p w:rsidR="00180003" w:rsidRPr="00FB7DF5" w:rsidRDefault="00180003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40</w:t>
            </w:r>
          </w:p>
        </w:tc>
      </w:tr>
    </w:tbl>
    <w:p w:rsidR="00180003" w:rsidRDefault="00180003" w:rsidP="005932FE">
      <w:pPr>
        <w:autoSpaceDE w:val="0"/>
        <w:ind w:right="-1"/>
        <w:jc w:val="both"/>
      </w:pPr>
    </w:p>
    <w:p w:rsidR="00180003" w:rsidRPr="00FB7DF5" w:rsidRDefault="00180003" w:rsidP="005932FE">
      <w:pPr>
        <w:autoSpaceDE w:val="0"/>
        <w:ind w:right="-1"/>
        <w:jc w:val="both"/>
      </w:pPr>
      <w:r w:rsidRPr="00FB7DF5">
        <w:t>*Расчет численности жителей осуществляется исходя из нормы обеспеченности жильем населения – 31 м</w:t>
      </w:r>
      <w:r w:rsidRPr="00FB7DF5">
        <w:rPr>
          <w:vertAlign w:val="superscript"/>
        </w:rPr>
        <w:t>2</w:t>
      </w:r>
      <w:r w:rsidRPr="00FB7DF5">
        <w:t>/ чел.</w:t>
      </w:r>
    </w:p>
    <w:p w:rsidR="00180003" w:rsidRPr="00FB7DF5" w:rsidRDefault="00180003" w:rsidP="005932FE">
      <w:pPr>
        <w:autoSpaceDE w:val="0"/>
        <w:ind w:right="-1"/>
        <w:jc w:val="both"/>
      </w:pPr>
      <w:r w:rsidRPr="00FB7DF5">
        <w:t>**Допускается уменьшать размер площадок для занятия физкультурой, но не более чем на 50 %, при наличии в границах элемента планировочной структуры объектов спорта.</w:t>
      </w:r>
    </w:p>
    <w:p w:rsidR="00180003" w:rsidRPr="00FB7DF5" w:rsidRDefault="00180003" w:rsidP="002615E7">
      <w:pPr>
        <w:autoSpaceDE w:val="0"/>
        <w:spacing w:line="276" w:lineRule="auto"/>
        <w:ind w:right="-568"/>
        <w:jc w:val="center"/>
        <w:rPr>
          <w:b/>
          <w:sz w:val="28"/>
          <w:szCs w:val="28"/>
        </w:rPr>
      </w:pPr>
    </w:p>
    <w:p w:rsidR="00180003" w:rsidRPr="00FB7DF5" w:rsidRDefault="00180003" w:rsidP="005932FE">
      <w:pPr>
        <w:autoSpaceDE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B7D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FB7DF5">
        <w:rPr>
          <w:b/>
          <w:sz w:val="28"/>
          <w:szCs w:val="28"/>
        </w:rPr>
        <w:t xml:space="preserve"> Размещение коллективных подземных хранилищ сельскохозяйственных продуктов</w:t>
      </w:r>
      <w:r>
        <w:rPr>
          <w:b/>
          <w:sz w:val="28"/>
          <w:szCs w:val="28"/>
        </w:rPr>
        <w:t xml:space="preserve"> </w:t>
      </w:r>
      <w:r w:rsidRPr="00FB7DF5">
        <w:rPr>
          <w:b/>
          <w:sz w:val="28"/>
          <w:szCs w:val="28"/>
        </w:rPr>
        <w:t>в жилых зонах поселений</w:t>
      </w:r>
    </w:p>
    <w:p w:rsidR="00180003" w:rsidRPr="00FB7DF5" w:rsidRDefault="00180003" w:rsidP="005932FE">
      <w:pPr>
        <w:autoSpaceDE w:val="0"/>
        <w:ind w:right="-1" w:firstLine="709"/>
        <w:jc w:val="both"/>
        <w:rPr>
          <w:sz w:val="28"/>
          <w:szCs w:val="28"/>
        </w:rPr>
      </w:pPr>
    </w:p>
    <w:p w:rsidR="00180003" w:rsidRPr="00FB7DF5" w:rsidRDefault="00180003" w:rsidP="005932FE">
      <w:pPr>
        <w:autoSpaceDE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коммунально-складских объектов различного назначения, в частности хранилищ сельскохозяйственных продуктов. Размещение объектов в подземном пространстве допускается во всех территориальных зонах при выполнении санитарно-гигиенических, экологических и противопожарных требований, предъявляемых к данным объектам.</w:t>
      </w:r>
    </w:p>
    <w:p w:rsidR="00180003" w:rsidRDefault="00180003" w:rsidP="00E56EF7">
      <w:pPr>
        <w:ind w:right="-1"/>
      </w:pPr>
    </w:p>
    <w:p w:rsidR="00180003" w:rsidRDefault="00180003" w:rsidP="00B77B03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 Минимально допустимая площадь озелененных территорий общего пользования в границах муниципальных образований</w:t>
      </w:r>
    </w:p>
    <w:p w:rsidR="00180003" w:rsidRDefault="00180003" w:rsidP="00B77B03">
      <w:pPr>
        <w:spacing w:line="276" w:lineRule="auto"/>
        <w:ind w:right="-1" w:firstLine="851"/>
        <w:jc w:val="both"/>
        <w:rPr>
          <w:sz w:val="28"/>
          <w:szCs w:val="28"/>
        </w:rPr>
      </w:pP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590"/>
        <w:gridCol w:w="3090"/>
        <w:gridCol w:w="3402"/>
      </w:tblGrid>
      <w:tr w:rsidR="00180003" w:rsidTr="00A52654">
        <w:trPr>
          <w:trHeight w:val="463"/>
        </w:trPr>
        <w:tc>
          <w:tcPr>
            <w:tcW w:w="2590" w:type="dxa"/>
            <w:vMerge w:val="restart"/>
            <w:tcBorders>
              <w:top w:val="single" w:sz="4" w:space="0" w:color="auto"/>
            </w:tcBorders>
            <w:shd w:val="clear" w:color="FFFFFF" w:fill="FFFFFF"/>
          </w:tcPr>
          <w:p w:rsidR="00180003" w:rsidRPr="008960CC" w:rsidRDefault="00180003" w:rsidP="00B77B0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Озелененные территории общего пользования</w:t>
            </w:r>
          </w:p>
          <w:p w:rsidR="00180003" w:rsidRPr="008960CC" w:rsidRDefault="00180003" w:rsidP="00B77B0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6492" w:type="dxa"/>
            <w:gridSpan w:val="2"/>
            <w:tcBorders>
              <w:top w:val="single" w:sz="4" w:space="0" w:color="auto"/>
            </w:tcBorders>
            <w:shd w:val="clear" w:color="FFFFFF" w:fill="FFFFFF"/>
          </w:tcPr>
          <w:p w:rsidR="00180003" w:rsidRPr="008960CC" w:rsidRDefault="00180003" w:rsidP="00B77B0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Расчетные показатели по уровню урбанизации</w:t>
            </w:r>
          </w:p>
        </w:tc>
      </w:tr>
      <w:tr w:rsidR="00180003" w:rsidTr="00A52654">
        <w:trPr>
          <w:trHeight w:val="290"/>
        </w:trPr>
        <w:tc>
          <w:tcPr>
            <w:tcW w:w="2590" w:type="dxa"/>
            <w:vMerge/>
            <w:shd w:val="clear" w:color="FFFFFF" w:fill="FFFFFF"/>
          </w:tcPr>
          <w:p w:rsidR="00180003" w:rsidRPr="008960CC" w:rsidRDefault="00180003" w:rsidP="00B77B0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3090" w:type="dxa"/>
            <w:shd w:val="clear" w:color="FFFFFF" w:fill="FFFFFF"/>
          </w:tcPr>
          <w:p w:rsidR="00180003" w:rsidRPr="008960CC" w:rsidRDefault="00180003" w:rsidP="00B77B0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shd w:val="clear" w:color="FFFFFF" w:fill="FFFFFF"/>
          </w:tcPr>
          <w:p w:rsidR="00180003" w:rsidRPr="008960CC" w:rsidRDefault="00180003" w:rsidP="00B77B0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В</w:t>
            </w:r>
            <w:r>
              <w:rPr>
                <w:b/>
                <w:spacing w:val="-6"/>
                <w:sz w:val="20"/>
                <w:szCs w:val="20"/>
              </w:rPr>
              <w:t>*</w:t>
            </w:r>
          </w:p>
        </w:tc>
      </w:tr>
      <w:tr w:rsidR="00180003" w:rsidTr="00A52654">
        <w:trPr>
          <w:trHeight w:val="550"/>
        </w:trPr>
        <w:tc>
          <w:tcPr>
            <w:tcW w:w="2590" w:type="dxa"/>
            <w:tcBorders>
              <w:bottom w:val="single" w:sz="4" w:space="0" w:color="auto"/>
            </w:tcBorders>
          </w:tcPr>
          <w:p w:rsidR="00180003" w:rsidRPr="008960CC" w:rsidRDefault="00180003" w:rsidP="00B77B03">
            <w:pPr>
              <w:widowControl w:val="0"/>
              <w:spacing w:line="276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8960CC">
              <w:rPr>
                <w:sz w:val="20"/>
                <w:szCs w:val="20"/>
                <w:lang w:eastAsia="en-US"/>
              </w:rPr>
              <w:t>Жилых районов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180003" w:rsidRPr="008960CC" w:rsidRDefault="00180003" w:rsidP="00B77B03">
            <w:pPr>
              <w:widowControl w:val="0"/>
              <w:spacing w:line="276" w:lineRule="auto"/>
              <w:ind w:right="-1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8960CC">
              <w:rPr>
                <w:spacing w:val="-6"/>
                <w:sz w:val="20"/>
                <w:szCs w:val="20"/>
                <w:lang w:eastAsia="en-US"/>
              </w:rPr>
              <w:t>м</w:t>
            </w:r>
            <w:r w:rsidRPr="008960CC">
              <w:rPr>
                <w:spacing w:val="-6"/>
                <w:sz w:val="20"/>
                <w:szCs w:val="20"/>
                <w:vertAlign w:val="superscript"/>
                <w:lang w:eastAsia="en-US"/>
              </w:rPr>
              <w:t>2</w:t>
            </w:r>
            <w:r w:rsidRPr="008960CC">
              <w:rPr>
                <w:spacing w:val="-6"/>
                <w:sz w:val="20"/>
                <w:szCs w:val="20"/>
                <w:lang w:eastAsia="en-US"/>
              </w:rPr>
              <w:t xml:space="preserve"> на 1 чел.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80003" w:rsidRPr="008960CC" w:rsidRDefault="00180003" w:rsidP="00B77B03">
            <w:pPr>
              <w:widowControl w:val="0"/>
              <w:spacing w:line="276" w:lineRule="auto"/>
              <w:ind w:right="-1"/>
              <w:jc w:val="center"/>
              <w:rPr>
                <w:spacing w:val="-6"/>
                <w:sz w:val="20"/>
                <w:szCs w:val="20"/>
              </w:rPr>
            </w:pPr>
            <w:r w:rsidRPr="008960CC">
              <w:rPr>
                <w:spacing w:val="-6"/>
                <w:sz w:val="20"/>
                <w:szCs w:val="20"/>
              </w:rPr>
              <w:t>-</w:t>
            </w:r>
          </w:p>
        </w:tc>
      </w:tr>
    </w:tbl>
    <w:p w:rsidR="00180003" w:rsidRDefault="00180003" w:rsidP="009D4F84">
      <w:pPr>
        <w:autoSpaceDE w:val="0"/>
        <w:jc w:val="both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  <w:r>
        <w:rPr>
          <w:b/>
          <w:color w:val="FF0000"/>
          <w:spacing w:val="-6"/>
          <w:sz w:val="20"/>
          <w:szCs w:val="22"/>
        </w:rPr>
        <w:t xml:space="preserve"> </w:t>
      </w:r>
    </w:p>
    <w:p w:rsidR="00180003" w:rsidRDefault="00180003" w:rsidP="009D4F84">
      <w:pPr>
        <w:ind w:right="-1"/>
        <w:jc w:val="both"/>
        <w:rPr>
          <w:sz w:val="28"/>
          <w:szCs w:val="28"/>
        </w:rPr>
      </w:pPr>
    </w:p>
    <w:p w:rsidR="00180003" w:rsidRDefault="00180003" w:rsidP="00B77B0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 В муниципальных образованиях, отнесенных к уровню урбанизации В,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на 20%.</w:t>
      </w: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Pr="00FB7DF5" w:rsidRDefault="00180003" w:rsidP="00B77B03">
      <w:pPr>
        <w:pStyle w:val="35"/>
        <w:ind w:right="-1"/>
        <w:jc w:val="center"/>
        <w:rPr>
          <w:sz w:val="28"/>
        </w:rPr>
      </w:pPr>
      <w:r w:rsidRPr="00FB7DF5">
        <w:rPr>
          <w:sz w:val="28"/>
        </w:rPr>
        <w:t>II</w:t>
      </w:r>
      <w:r>
        <w:rPr>
          <w:sz w:val="28"/>
        </w:rPr>
        <w:t xml:space="preserve"> </w:t>
      </w:r>
      <w:r w:rsidRPr="00FB7DF5">
        <w:rPr>
          <w:sz w:val="28"/>
        </w:rPr>
        <w:t>МАТЕРИАЛЫ ПО ОБОСНОВАНИЮ РАСЧеТНЫХ ПОКАЗАТЕЛЕЙ</w:t>
      </w:r>
      <w:r w:rsidRPr="00621883">
        <w:rPr>
          <w:sz w:val="28"/>
        </w:rPr>
        <w:t xml:space="preserve"> </w:t>
      </w:r>
      <w:r w:rsidRPr="00FB7DF5">
        <w:rPr>
          <w:sz w:val="28"/>
        </w:rPr>
        <w:t>ГРАДОСТРОИТЕЛЬНОГО ПРОЕКТИРОВАНИЯ, СОДЕРЖАЩИХСЯ В ОСНОВНОЙ ЧАСТИ</w:t>
      </w:r>
      <w:r w:rsidRPr="00621883">
        <w:rPr>
          <w:sz w:val="28"/>
        </w:rPr>
        <w:t xml:space="preserve"> </w:t>
      </w:r>
      <w:r w:rsidRPr="00FB7DF5">
        <w:rPr>
          <w:sz w:val="28"/>
        </w:rPr>
        <w:t>МЕСТНЫХ НОРМАТИВОВ ГРАДОСТРОИТЕЛЬНОГО ПРОЕКТИРОВАНИЯ МУНИЦИПАЛЬНОГО ОБРАЗОВАНИЯ</w:t>
      </w:r>
      <w:r w:rsidRPr="00A265BA">
        <w:rPr>
          <w:sz w:val="28"/>
        </w:rPr>
        <w:t xml:space="preserve"> «</w:t>
      </w:r>
      <w:r>
        <w:rPr>
          <w:sz w:val="28"/>
        </w:rPr>
        <w:t>ЩЕКИНСКИЙ</w:t>
      </w:r>
      <w:r w:rsidRPr="00A265BA">
        <w:rPr>
          <w:sz w:val="28"/>
        </w:rPr>
        <w:t xml:space="preserve"> сельсовет» РЫЛЬСКОГО района </w:t>
      </w:r>
      <w:r w:rsidRPr="00FB7DF5">
        <w:rPr>
          <w:sz w:val="28"/>
        </w:rPr>
        <w:t>КУРСКОЙ ОБЛАСТИ</w:t>
      </w:r>
    </w:p>
    <w:p w:rsidR="00180003" w:rsidRPr="00FB7DF5" w:rsidRDefault="001800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:rsidR="00180003" w:rsidRPr="00FB7DF5" w:rsidRDefault="001800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Pr="00FB7DF5">
        <w:rPr>
          <w:b/>
          <w:bCs/>
          <w:sz w:val="28"/>
          <w:szCs w:val="28"/>
        </w:rPr>
        <w:t>Материалы по обоснованию</w:t>
      </w:r>
      <w:r>
        <w:rPr>
          <w:b/>
          <w:bCs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 xml:space="preserve">расчетных показателей </w:t>
      </w:r>
    </w:p>
    <w:p w:rsidR="00180003" w:rsidRPr="00FB7DF5" w:rsidRDefault="001800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</w:t>
      </w:r>
    </w:p>
    <w:p w:rsidR="00180003" w:rsidRPr="00763E5C" w:rsidRDefault="001800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63E5C">
        <w:rPr>
          <w:b/>
          <w:bCs/>
          <w:sz w:val="28"/>
          <w:szCs w:val="28"/>
        </w:rPr>
        <w:t>для населения муниципального образования «</w:t>
      </w:r>
      <w:r>
        <w:rPr>
          <w:b/>
          <w:bCs/>
          <w:sz w:val="28"/>
          <w:szCs w:val="28"/>
        </w:rPr>
        <w:t>Щекинский</w:t>
      </w:r>
      <w:r w:rsidRPr="00763E5C">
        <w:rPr>
          <w:b/>
          <w:bCs/>
          <w:sz w:val="28"/>
          <w:szCs w:val="28"/>
        </w:rPr>
        <w:t xml:space="preserve"> сельсовет» Рыльского района Курской области</w:t>
      </w:r>
    </w:p>
    <w:p w:rsidR="00180003" w:rsidRPr="00FB7DF5" w:rsidRDefault="001800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:rsidR="00180003" w:rsidRPr="00FB7DF5" w:rsidRDefault="001800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</w:t>
      </w:r>
      <w:r w:rsidRPr="00EB1D48">
        <w:rPr>
          <w:sz w:val="28"/>
          <w:szCs w:val="28"/>
        </w:rPr>
        <w:t>«</w:t>
      </w:r>
      <w:r>
        <w:rPr>
          <w:sz w:val="28"/>
          <w:szCs w:val="28"/>
        </w:rPr>
        <w:t>Щекинский</w:t>
      </w:r>
      <w:r w:rsidRPr="00EB1D48">
        <w:rPr>
          <w:sz w:val="28"/>
          <w:szCs w:val="28"/>
        </w:rPr>
        <w:t xml:space="preserve"> сельсовет» Рыльского района </w:t>
      </w:r>
      <w:r w:rsidRPr="00FB7DF5">
        <w:rPr>
          <w:sz w:val="28"/>
          <w:szCs w:val="28"/>
        </w:rPr>
        <w:t>Курской области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значения.</w:t>
      </w:r>
    </w:p>
    <w:p w:rsidR="00180003" w:rsidRPr="00FB7DF5" w:rsidRDefault="001800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3482"/>
        <w:gridCol w:w="5449"/>
      </w:tblGrid>
      <w:tr w:rsidR="00180003" w:rsidRPr="00FB7DF5" w:rsidTr="00C21A32">
        <w:trPr>
          <w:trHeight w:val="1088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003" w:rsidRPr="00FB7DF5" w:rsidRDefault="00180003" w:rsidP="00B77B03">
            <w:pPr>
              <w:ind w:right="-1"/>
              <w:jc w:val="center"/>
              <w:rPr>
                <w:b/>
                <w:spacing w:val="-6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Наименование, вид объекта</w:t>
            </w:r>
          </w:p>
          <w:p w:rsidR="00180003" w:rsidRPr="00FB7DF5" w:rsidRDefault="00180003" w:rsidP="00B77B03">
            <w:pPr>
              <w:ind w:right="-1"/>
              <w:jc w:val="center"/>
              <w:rPr>
                <w:b/>
                <w:spacing w:val="-6"/>
              </w:rPr>
            </w:pP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003" w:rsidRPr="00FB7DF5" w:rsidRDefault="00180003" w:rsidP="00B77B03">
            <w:pPr>
              <w:ind w:right="-1"/>
              <w:jc w:val="center"/>
              <w:rPr>
                <w:b/>
                <w:spacing w:val="-6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Сельское поселение</w:t>
            </w:r>
          </w:p>
        </w:tc>
      </w:tr>
      <w:tr w:rsidR="00180003" w:rsidRPr="00FB7DF5" w:rsidTr="00C21A32">
        <w:trPr>
          <w:trHeight w:val="166"/>
          <w:tblHeader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0003" w:rsidRPr="00FB7DF5" w:rsidRDefault="00180003" w:rsidP="00B77B03">
            <w:pPr>
              <w:ind w:right="-1"/>
              <w:jc w:val="center"/>
              <w:rPr>
                <w:spacing w:val="-6"/>
              </w:rPr>
            </w:pPr>
            <w:r w:rsidRPr="00FB7DF5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0003" w:rsidRPr="00FB7DF5" w:rsidRDefault="00180003" w:rsidP="00B77B03">
            <w:pPr>
              <w:ind w:right="-1"/>
              <w:jc w:val="center"/>
              <w:rPr>
                <w:spacing w:val="-6"/>
              </w:rPr>
            </w:pPr>
            <w:r w:rsidRPr="00FB7DF5">
              <w:rPr>
                <w:spacing w:val="-6"/>
                <w:sz w:val="22"/>
                <w:szCs w:val="22"/>
              </w:rPr>
              <w:t>5</w:t>
            </w:r>
          </w:p>
        </w:tc>
      </w:tr>
      <w:tr w:rsidR="00180003" w:rsidRPr="00FB7DF5" w:rsidTr="00C21A32">
        <w:trPr>
          <w:trHeight w:val="554"/>
        </w:trPr>
        <w:tc>
          <w:tcPr>
            <w:tcW w:w="0" w:type="auto"/>
            <w:tcBorders>
              <w:bottom w:val="single" w:sz="2" w:space="0" w:color="auto"/>
            </w:tcBorders>
          </w:tcPr>
          <w:p w:rsidR="00180003" w:rsidRPr="00FB7DF5" w:rsidRDefault="00180003" w:rsidP="00B77B03">
            <w:pPr>
              <w:widowControl w:val="0"/>
              <w:ind w:right="-1"/>
              <w:jc w:val="center"/>
              <w:rPr>
                <w:b/>
              </w:rPr>
            </w:pPr>
            <w:r w:rsidRPr="00FB7DF5">
              <w:rPr>
                <w:b/>
                <w:sz w:val="22"/>
              </w:rPr>
              <w:t>Объекты электроснабжения</w:t>
            </w:r>
          </w:p>
          <w:p w:rsidR="00180003" w:rsidRPr="00FB7DF5" w:rsidRDefault="00180003" w:rsidP="00B77B03">
            <w:pPr>
              <w:widowControl w:val="0"/>
              <w:ind w:right="-1"/>
              <w:jc w:val="center"/>
              <w:rPr>
                <w:b/>
              </w:rPr>
            </w:pPr>
            <w:r w:rsidRPr="00FB7DF5">
              <w:rPr>
                <w:sz w:val="22"/>
              </w:rPr>
              <w:t>Комплекс сооружений электроснабжения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:rsidR="00180003" w:rsidRPr="00FB7DF5" w:rsidRDefault="001800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Объем электропотребления принят в соответствии с СП 42.13330.2016 «СНиП 2.07.01-89*» Планировка и застройка городских и сельских поселений. Приложение Л.</w:t>
            </w:r>
          </w:p>
          <w:p w:rsidR="00180003" w:rsidRPr="00FB7DF5" w:rsidRDefault="001800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«Б» получаем по формуле: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950 кВт ч/год </w:t>
            </w:r>
          </w:p>
          <w:p w:rsidR="00180003" w:rsidRPr="00FB7DF5" w:rsidRDefault="00180003" w:rsidP="00B77B03">
            <w:pPr>
              <w:ind w:right="-1"/>
              <w:jc w:val="center"/>
              <w:rPr>
                <w:bCs/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:rsidR="00180003" w:rsidRPr="00FB7DF5" w:rsidRDefault="00180003" w:rsidP="00B77B03">
            <w:pPr>
              <w:ind w:right="-1"/>
              <w:jc w:val="center"/>
              <w:rPr>
                <w:bCs/>
                <w:color w:val="000000"/>
                <w:spacing w:val="-4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:rsidR="00180003" w:rsidRPr="00FB7DF5" w:rsidRDefault="00180003" w:rsidP="00B77B03">
            <w:pPr>
              <w:ind w:right="-1"/>
              <w:jc w:val="center"/>
              <w:rPr>
                <w:bCs/>
                <w:color w:val="000000"/>
                <w:spacing w:val="-4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  <w:p w:rsidR="00180003" w:rsidRPr="00FB7DF5" w:rsidRDefault="00180003" w:rsidP="00B77B03">
            <w:pPr>
              <w:ind w:right="-1"/>
              <w:jc w:val="center"/>
              <w:rPr>
                <w:bCs/>
                <w:color w:val="000000"/>
                <w:spacing w:val="-4"/>
              </w:rPr>
            </w:pPr>
          </w:p>
          <w:p w:rsidR="00180003" w:rsidRPr="00FB7DF5" w:rsidRDefault="00180003" w:rsidP="00B77B03">
            <w:pPr>
              <w:ind w:right="-1"/>
              <w:jc w:val="center"/>
              <w:rPr>
                <w:color w:val="000000"/>
                <w:spacing w:val="-4"/>
              </w:rPr>
            </w:pPr>
          </w:p>
        </w:tc>
      </w:tr>
      <w:tr w:rsidR="00180003" w:rsidRPr="00FB7DF5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180003" w:rsidRPr="00FB7DF5" w:rsidRDefault="00180003" w:rsidP="00B77B03">
            <w:pPr>
              <w:widowControl w:val="0"/>
              <w:ind w:right="-1"/>
              <w:jc w:val="center"/>
              <w:rPr>
                <w:b/>
              </w:rPr>
            </w:pPr>
            <w:r w:rsidRPr="00FB7DF5">
              <w:rPr>
                <w:b/>
                <w:sz w:val="22"/>
              </w:rPr>
              <w:t>Объекты теплоснабжения</w:t>
            </w:r>
          </w:p>
          <w:p w:rsidR="00180003" w:rsidRPr="00FB7DF5" w:rsidRDefault="00180003" w:rsidP="00B77B03">
            <w:pPr>
              <w:widowControl w:val="0"/>
              <w:ind w:right="-1"/>
              <w:jc w:val="center"/>
            </w:pPr>
            <w:r w:rsidRPr="00FB7DF5">
              <w:rPr>
                <w:sz w:val="22"/>
              </w:rPr>
              <w:t>Комплекс сооружений теплоснабжения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:rsidR="00180003" w:rsidRPr="00FB7DF5" w:rsidRDefault="00180003" w:rsidP="00B77B03">
            <w:pPr>
              <w:ind w:right="-1"/>
              <w:jc w:val="center"/>
              <w:rPr>
                <w:spacing w:val="-6"/>
              </w:rPr>
            </w:pPr>
            <w:r w:rsidRPr="00FB7DF5">
              <w:rPr>
                <w:spacing w:val="-6"/>
                <w:sz w:val="22"/>
                <w:szCs w:val="22"/>
              </w:rPr>
              <w:t>Объем теплопотребления принят в соответствии с СП 42-101-2003 Общие положения по проектированию и строительству газораспределительных систем из металлических и полиэтиленовых труб (принят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коммуникаций, протокол от 8 июля 2003 г. № 32). Приложение А.</w:t>
            </w:r>
          </w:p>
          <w:p w:rsidR="00180003" w:rsidRPr="00FB7DF5" w:rsidRDefault="00180003" w:rsidP="00B77B03">
            <w:pPr>
              <w:ind w:right="-1"/>
              <w:jc w:val="center"/>
              <w:rPr>
                <w:bCs/>
                <w:spacing w:val="-6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Предельное значение по группе «Б» получаем по формуле: </w:t>
            </w:r>
          </w:p>
          <w:p w:rsidR="00180003" w:rsidRPr="00FB7DF5" w:rsidRDefault="00180003" w:rsidP="00B77B03">
            <w:pPr>
              <w:ind w:right="-1"/>
              <w:jc w:val="center"/>
              <w:rPr>
                <w:bCs/>
                <w:spacing w:val="-6"/>
              </w:rPr>
            </w:pPr>
            <w:r w:rsidRPr="00FB7DF5">
              <w:rPr>
                <w:spacing w:val="-6"/>
                <w:sz w:val="22"/>
                <w:szCs w:val="22"/>
              </w:rPr>
              <w:t>1680 МДж/год на 1 чел.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х К,</w:t>
            </w:r>
          </w:p>
          <w:p w:rsidR="00180003" w:rsidRPr="00FB7DF5" w:rsidRDefault="00180003" w:rsidP="00B77B03">
            <w:pPr>
              <w:ind w:right="-1"/>
              <w:jc w:val="center"/>
              <w:rPr>
                <w:bCs/>
                <w:spacing w:val="-6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:rsidR="00180003" w:rsidRPr="00FB7DF5" w:rsidRDefault="001800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180003" w:rsidRPr="00FB7DF5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180003" w:rsidRPr="00FB7DF5" w:rsidRDefault="00180003" w:rsidP="00B77B03">
            <w:pPr>
              <w:widowControl w:val="0"/>
              <w:ind w:right="-1"/>
              <w:jc w:val="center"/>
              <w:rPr>
                <w:b/>
              </w:rPr>
            </w:pPr>
            <w:r w:rsidRPr="00FB7DF5">
              <w:rPr>
                <w:b/>
                <w:sz w:val="22"/>
              </w:rPr>
              <w:t>Объекты водоснабжения</w:t>
            </w:r>
          </w:p>
          <w:p w:rsidR="00180003" w:rsidRPr="00FB7DF5" w:rsidRDefault="00180003" w:rsidP="00B77B03">
            <w:pPr>
              <w:widowControl w:val="0"/>
              <w:ind w:right="-1"/>
              <w:jc w:val="center"/>
            </w:pPr>
            <w:r w:rsidRPr="00FB7DF5">
              <w:rPr>
                <w:sz w:val="22"/>
              </w:rPr>
              <w:t>Комплекс сооружений водоснабжения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:rsidR="00180003" w:rsidRPr="00FB7DF5" w:rsidRDefault="001800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В соответствии с данными Курскстата среднесуточный отпуск воды в 2019 году в расчете на одного жителя составил 99 литров.</w:t>
            </w:r>
          </w:p>
          <w:p w:rsidR="00180003" w:rsidRPr="00FB7DF5" w:rsidRDefault="00180003" w:rsidP="00B77B03">
            <w:pPr>
              <w:ind w:right="-1"/>
              <w:jc w:val="center"/>
              <w:rPr>
                <w:bCs/>
                <w:color w:val="000000"/>
                <w:spacing w:val="-4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:rsidR="00180003" w:rsidRPr="00FB7DF5" w:rsidRDefault="00180003" w:rsidP="00B77B03">
            <w:pPr>
              <w:ind w:right="-1"/>
              <w:jc w:val="center"/>
              <w:rPr>
                <w:bCs/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л/сут. 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:rsidR="00180003" w:rsidRPr="00FB7DF5" w:rsidRDefault="00180003" w:rsidP="00B77B03">
            <w:pPr>
              <w:ind w:right="-1"/>
              <w:jc w:val="center"/>
              <w:rPr>
                <w:bCs/>
                <w:color w:val="000000"/>
                <w:spacing w:val="-4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:rsidR="00180003" w:rsidRPr="00FB7DF5" w:rsidRDefault="001800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180003" w:rsidRPr="00FB7DF5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180003" w:rsidRPr="00FB7DF5" w:rsidRDefault="00180003" w:rsidP="00B77B03">
            <w:pPr>
              <w:widowControl w:val="0"/>
              <w:ind w:right="-1"/>
              <w:jc w:val="center"/>
              <w:rPr>
                <w:b/>
              </w:rPr>
            </w:pPr>
            <w:r w:rsidRPr="00FB7DF5">
              <w:rPr>
                <w:b/>
                <w:sz w:val="22"/>
              </w:rPr>
              <w:t>Объекты водоотведения</w:t>
            </w:r>
          </w:p>
          <w:p w:rsidR="00180003" w:rsidRPr="00FB7DF5" w:rsidRDefault="00180003" w:rsidP="00B77B03">
            <w:pPr>
              <w:widowControl w:val="0"/>
              <w:ind w:right="-1"/>
              <w:jc w:val="center"/>
            </w:pPr>
            <w:r w:rsidRPr="00FB7DF5">
              <w:rPr>
                <w:sz w:val="22"/>
              </w:rPr>
              <w:t>Комплекс сооружений водоотведения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:rsidR="00180003" w:rsidRPr="00FB7DF5" w:rsidRDefault="001800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В соответствии с данными Курскстата среднесуточный отпуск воды в 2019 году в расчете на одного жителя составил 99 литров.</w:t>
            </w:r>
          </w:p>
          <w:p w:rsidR="00180003" w:rsidRPr="00FB7DF5" w:rsidRDefault="001800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:rsidR="00180003" w:rsidRPr="00FB7DF5" w:rsidRDefault="001800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л/сут. на 1 чел. х К,</w:t>
            </w:r>
          </w:p>
          <w:p w:rsidR="00180003" w:rsidRPr="00FB7DF5" w:rsidRDefault="001800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:rsidR="00180003" w:rsidRPr="00FB7DF5" w:rsidRDefault="001800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180003" w:rsidRPr="00FB7DF5" w:rsidTr="00C21A32">
        <w:trPr>
          <w:trHeight w:val="496"/>
        </w:trPr>
        <w:tc>
          <w:tcPr>
            <w:tcW w:w="0" w:type="auto"/>
            <w:tcBorders>
              <w:bottom w:val="single" w:sz="2" w:space="0" w:color="auto"/>
            </w:tcBorders>
          </w:tcPr>
          <w:p w:rsidR="00180003" w:rsidRPr="00FB7DF5" w:rsidRDefault="00180003" w:rsidP="00B77B03">
            <w:pPr>
              <w:widowControl w:val="0"/>
              <w:ind w:right="-1"/>
              <w:jc w:val="center"/>
              <w:rPr>
                <w:b/>
              </w:rPr>
            </w:pPr>
            <w:r w:rsidRPr="00FB7DF5">
              <w:rPr>
                <w:b/>
                <w:sz w:val="22"/>
              </w:rPr>
              <w:t>Объекты автомобильных дорог</w:t>
            </w:r>
          </w:p>
          <w:p w:rsidR="00180003" w:rsidRPr="00FB7DF5" w:rsidRDefault="00180003" w:rsidP="00B77B03">
            <w:pPr>
              <w:widowControl w:val="0"/>
              <w:ind w:right="-1"/>
              <w:jc w:val="center"/>
            </w:pPr>
            <w:r w:rsidRPr="00FB7DF5">
              <w:rPr>
                <w:sz w:val="22"/>
              </w:rPr>
              <w:t>Улично-дорожная сеть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:rsidR="00180003" w:rsidRPr="00FB7DF5" w:rsidRDefault="001800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Плотность сети 4,0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км/км</w:t>
            </w:r>
            <w:r w:rsidRPr="00FB7DF5">
              <w:rPr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принята в соответствии с пунктом 1.15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«Руководство по проектированию городских улиц и дорог» </w:t>
            </w:r>
            <w:r w:rsidRPr="00FB7DF5">
              <w:rPr>
                <w:spacing w:val="-6"/>
                <w:sz w:val="22"/>
                <w:szCs w:val="22"/>
              </w:rPr>
              <w:t xml:space="preserve">Центральный научно-исследовательский ипроектный институт по градостроительству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(ЦНИИП Градостроительства) Госгражданстроя</w:t>
            </w:r>
          </w:p>
          <w:p w:rsidR="00180003" w:rsidRPr="00FB7DF5" w:rsidRDefault="00180003" w:rsidP="00B77B03">
            <w:pPr>
              <w:ind w:right="-1"/>
              <w:jc w:val="center"/>
              <w:rPr>
                <w:bCs/>
                <w:color w:val="000000"/>
                <w:spacing w:val="-4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Предельное значение по группе «Б» получаем по формуле: 4,0 км/км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:rsidR="00180003" w:rsidRPr="00FB7DF5" w:rsidRDefault="00180003" w:rsidP="00B77B03">
            <w:pPr>
              <w:ind w:right="-1"/>
              <w:jc w:val="center"/>
              <w:rPr>
                <w:bCs/>
                <w:color w:val="000000"/>
                <w:spacing w:val="-4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где: К - коэффициент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муниципального образования.</w:t>
            </w:r>
          </w:p>
          <w:p w:rsidR="00180003" w:rsidRPr="00FB7DF5" w:rsidRDefault="00180003" w:rsidP="00B77B03">
            <w:pPr>
              <w:ind w:right="-1"/>
              <w:jc w:val="center"/>
              <w:rPr>
                <w:bCs/>
                <w:color w:val="000000"/>
                <w:spacing w:val="-4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приведено в разделе II РНГП.</w:t>
            </w:r>
          </w:p>
          <w:p w:rsidR="00180003" w:rsidRPr="00FB7DF5" w:rsidRDefault="00180003" w:rsidP="00B77B03">
            <w:pPr>
              <w:ind w:right="-1"/>
              <w:jc w:val="center"/>
              <w:rPr>
                <w:color w:val="000000"/>
                <w:spacing w:val="-4"/>
              </w:rPr>
            </w:pPr>
          </w:p>
        </w:tc>
      </w:tr>
      <w:tr w:rsidR="00180003" w:rsidRPr="00FB7DF5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180003" w:rsidRPr="00FB7DF5" w:rsidRDefault="00180003" w:rsidP="00B77B03">
            <w:pPr>
              <w:widowControl w:val="0"/>
              <w:ind w:right="-1"/>
              <w:jc w:val="center"/>
              <w:rPr>
                <w:b/>
              </w:rPr>
            </w:pPr>
            <w:r w:rsidRPr="00FB7DF5">
              <w:rPr>
                <w:sz w:val="22"/>
              </w:rPr>
              <w:t>Велосипедные и велопешеходные дорожки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:rsidR="00180003" w:rsidRPr="00FB7DF5" w:rsidRDefault="00180003" w:rsidP="00B77B03">
            <w:pPr>
              <w:ind w:right="-1"/>
              <w:jc w:val="center"/>
              <w:rPr>
                <w:bCs/>
                <w:color w:val="000000"/>
                <w:spacing w:val="-4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требования.</w:t>
            </w:r>
          </w:p>
        </w:tc>
      </w:tr>
      <w:tr w:rsidR="00180003" w:rsidRPr="00FB7DF5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180003" w:rsidRPr="00FB7DF5" w:rsidRDefault="00180003" w:rsidP="00B77B03">
            <w:pPr>
              <w:widowControl w:val="0"/>
              <w:ind w:right="-1"/>
              <w:jc w:val="center"/>
            </w:pPr>
            <w:r w:rsidRPr="00FB7DF5">
              <w:rPr>
                <w:sz w:val="22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:rsidR="00180003" w:rsidRPr="00FB7DF5" w:rsidRDefault="001800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-</w:t>
            </w:r>
          </w:p>
        </w:tc>
      </w:tr>
      <w:tr w:rsidR="00180003" w:rsidRPr="00FB7DF5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180003" w:rsidRPr="00FB7DF5" w:rsidRDefault="00180003" w:rsidP="00167E6D">
            <w:pPr>
              <w:widowControl w:val="0"/>
              <w:ind w:right="-1"/>
              <w:jc w:val="center"/>
            </w:pPr>
            <w:r w:rsidRPr="00FB7DF5">
              <w:rPr>
                <w:sz w:val="22"/>
              </w:rPr>
              <w:t>Остановочный пункт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:rsidR="00180003" w:rsidRPr="00FB7DF5" w:rsidRDefault="00180003" w:rsidP="00167E6D">
            <w:pPr>
              <w:ind w:right="-1"/>
              <w:jc w:val="center"/>
              <w:rPr>
                <w:spacing w:val="-4"/>
              </w:rPr>
            </w:pPr>
            <w:r w:rsidRPr="00FB7DF5">
              <w:rPr>
                <w:spacing w:val="-4"/>
                <w:sz w:val="22"/>
                <w:szCs w:val="22"/>
              </w:rPr>
              <w:t xml:space="preserve">Пункт 7 части 1 статьи 14 Федерального закона от </w:t>
            </w:r>
          </w:p>
          <w:p w:rsidR="00180003" w:rsidRPr="00FB7DF5" w:rsidRDefault="00180003" w:rsidP="00167E6D">
            <w:pPr>
              <w:ind w:right="-1"/>
              <w:jc w:val="center"/>
              <w:rPr>
                <w:spacing w:val="-4"/>
              </w:rPr>
            </w:pPr>
            <w:r w:rsidRPr="00FB7DF5">
              <w:rPr>
                <w:spacing w:val="-4"/>
                <w:sz w:val="22"/>
                <w:szCs w:val="22"/>
              </w:rPr>
              <w:t xml:space="preserve">6 октября 2003 года </w:t>
            </w:r>
            <w:r w:rsidRPr="00FB7DF5">
              <w:rPr>
                <w:spacing w:val="-6"/>
                <w:sz w:val="22"/>
                <w:szCs w:val="22"/>
              </w:rPr>
              <w:t>№</w:t>
            </w:r>
            <w:r w:rsidRPr="00FB7DF5">
              <w:rPr>
                <w:spacing w:val="-4"/>
                <w:sz w:val="22"/>
                <w:szCs w:val="22"/>
              </w:rPr>
              <w:t xml:space="preserve"> 131-ФЗ «Об общих принципах местного самоуправления в Российской Федерации» Пешеходная доступность 30 </w:t>
            </w:r>
          </w:p>
          <w:p w:rsidR="00180003" w:rsidRPr="00FB7DF5" w:rsidRDefault="00180003" w:rsidP="00167E6D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минут принята в соответствии с п. 11.2 СП 42.13330.2016 «СНиП 2.07.01-89* Планировка и застройка городских и сельских поселений».</w:t>
            </w:r>
          </w:p>
        </w:tc>
      </w:tr>
      <w:tr w:rsidR="00180003" w:rsidRPr="00FB7DF5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180003" w:rsidRPr="00FB7DF5" w:rsidRDefault="00180003" w:rsidP="00167E6D">
            <w:pPr>
              <w:ind w:right="-1"/>
              <w:jc w:val="center"/>
            </w:pPr>
            <w:r w:rsidRPr="00FB7DF5">
              <w:rPr>
                <w:b/>
                <w:sz w:val="22"/>
              </w:rPr>
              <w:t>Объекты физической культуры и массового спорта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:rsidR="00180003" w:rsidRPr="00FB7DF5" w:rsidRDefault="00180003" w:rsidP="00167E6D">
            <w:pPr>
              <w:ind w:right="-1"/>
              <w:jc w:val="center"/>
            </w:pPr>
          </w:p>
        </w:tc>
      </w:tr>
      <w:tr w:rsidR="00180003" w:rsidRPr="00FB7DF5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180003" w:rsidRPr="00FB7DF5" w:rsidRDefault="00180003" w:rsidP="00167E6D">
            <w:pPr>
              <w:ind w:right="-1"/>
              <w:jc w:val="center"/>
            </w:pPr>
            <w:r w:rsidRPr="00FB7DF5">
              <w:rPr>
                <w:sz w:val="22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:rsidR="00180003" w:rsidRPr="00FB7DF5" w:rsidRDefault="00180003" w:rsidP="00167E6D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Населенные пункты с численностью населения менее 100 человек – не нормируется.</w:t>
            </w:r>
          </w:p>
          <w:p w:rsidR="00180003" w:rsidRPr="00FB7DF5" w:rsidRDefault="00180003" w:rsidP="00167E6D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1 объект на каждые 1000 человек населения населенного пункта, но не менее 1 объекта.Принят в соответствии с методическими рекомендациями по размещению объектов массового спорта в субъектах Российской Федерации</w:t>
            </w:r>
          </w:p>
          <w:p w:rsidR="00180003" w:rsidRPr="00FB7DF5" w:rsidRDefault="00180003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Пешеходная доступность 500 м принята в соответствии с таблицей 10.1 СП 42.13330. 2016«СНиП 2.07.01-89*» Планировка и застройка городских и сельских поселений.</w:t>
            </w:r>
          </w:p>
        </w:tc>
      </w:tr>
      <w:tr w:rsidR="00180003" w:rsidRPr="00FB7DF5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180003" w:rsidRPr="00FB7DF5" w:rsidRDefault="00180003" w:rsidP="00167E6D">
            <w:pPr>
              <w:ind w:right="-1"/>
              <w:jc w:val="center"/>
            </w:pPr>
            <w:r w:rsidRPr="00FB7DF5">
              <w:rPr>
                <w:b/>
                <w:color w:val="000000"/>
                <w:spacing w:val="-4"/>
                <w:sz w:val="22"/>
                <w:szCs w:val="22"/>
              </w:rPr>
              <w:t>Область ритуальных услуг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:rsidR="00180003" w:rsidRPr="00FB7DF5" w:rsidRDefault="00180003" w:rsidP="00167E6D">
            <w:pPr>
              <w:ind w:right="-1"/>
              <w:jc w:val="center"/>
            </w:pPr>
          </w:p>
        </w:tc>
      </w:tr>
      <w:tr w:rsidR="00180003" w:rsidRPr="00FB7DF5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180003" w:rsidRPr="00FB7DF5" w:rsidRDefault="00180003" w:rsidP="00167E6D">
            <w:pPr>
              <w:ind w:right="-1"/>
              <w:jc w:val="center"/>
              <w:rPr>
                <w:b/>
              </w:rPr>
            </w:pPr>
            <w:r w:rsidRPr="00FB7DF5">
              <w:rPr>
                <w:b/>
                <w:sz w:val="22"/>
              </w:rPr>
              <w:t>Объекты</w:t>
            </w:r>
          </w:p>
          <w:p w:rsidR="00180003" w:rsidRPr="00FB7DF5" w:rsidRDefault="00180003" w:rsidP="00167E6D">
            <w:pPr>
              <w:ind w:right="-1"/>
              <w:jc w:val="center"/>
              <w:rPr>
                <w:b/>
              </w:rPr>
            </w:pPr>
            <w:r w:rsidRPr="00FB7DF5">
              <w:rPr>
                <w:b/>
                <w:sz w:val="22"/>
              </w:rPr>
              <w:t>ритуальных услуг</w:t>
            </w:r>
          </w:p>
          <w:p w:rsidR="00180003" w:rsidRPr="00FB7DF5" w:rsidRDefault="00180003" w:rsidP="00167E6D">
            <w:pPr>
              <w:ind w:right="-1"/>
              <w:jc w:val="center"/>
            </w:pPr>
            <w:r w:rsidRPr="00FB7DF5">
              <w:rPr>
                <w:sz w:val="22"/>
              </w:rPr>
              <w:t>Кладбище традиционного захоронения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:rsidR="00180003" w:rsidRPr="00FB7DF5" w:rsidRDefault="00180003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В соответствии с СП 42.13330.2016 «СНиП 2.07.01-89*» Планировка и застройка городских и сельских поселений. Приложение Д.</w:t>
            </w:r>
          </w:p>
        </w:tc>
      </w:tr>
    </w:tbl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B5B02">
      <w:pPr>
        <w:pStyle w:val="36"/>
        <w:spacing w:before="0" w:after="0"/>
        <w:jc w:val="center"/>
        <w:rPr>
          <w:sz w:val="28"/>
        </w:rPr>
      </w:pPr>
      <w:r w:rsidRPr="00FB7DF5">
        <w:rPr>
          <w:sz w:val="28"/>
        </w:rPr>
        <w:t>III</w:t>
      </w:r>
      <w:r>
        <w:rPr>
          <w:sz w:val="28"/>
        </w:rPr>
        <w:t xml:space="preserve"> </w:t>
      </w:r>
      <w:r w:rsidRPr="00FB7DF5">
        <w:rPr>
          <w:sz w:val="28"/>
        </w:rPr>
        <w:t>ПРАВИЛА И ОБЛАСТЬ ПРИМЕНЕНИЯ РАСЧеТНЫХ ПОКАЗАТЕЛЕЙ, СОДЕРЖАЩИХСЯ В ОСНОВНОЙ ЧАСТИ</w:t>
      </w:r>
      <w:r>
        <w:rPr>
          <w:sz w:val="28"/>
        </w:rPr>
        <w:t xml:space="preserve"> </w:t>
      </w:r>
      <w:r w:rsidRPr="00FB7DF5">
        <w:rPr>
          <w:sz w:val="28"/>
        </w:rPr>
        <w:t xml:space="preserve">МЕСТНЫХ НОРМАТИВОВ ГРАДОСТРОИТЕЛЬНОГО ПРОЕКТИРОВАНИЯ </w:t>
      </w:r>
      <w:r w:rsidRPr="00D63F21">
        <w:rPr>
          <w:sz w:val="28"/>
        </w:rPr>
        <w:t>«</w:t>
      </w:r>
      <w:r>
        <w:rPr>
          <w:sz w:val="28"/>
        </w:rPr>
        <w:t>ЩЕКИНСКИЙ</w:t>
      </w:r>
      <w:r w:rsidRPr="00D63F21">
        <w:rPr>
          <w:sz w:val="28"/>
        </w:rPr>
        <w:t xml:space="preserve"> сельсовет»                                                        РЫЛЬСКОГО района КУРСКОЙ ОБЛАСТИ</w:t>
      </w:r>
    </w:p>
    <w:p w:rsidR="00180003" w:rsidRPr="00D63F21" w:rsidRDefault="00180003" w:rsidP="00EB5B02">
      <w:pPr>
        <w:pStyle w:val="36"/>
        <w:spacing w:before="0" w:after="0"/>
        <w:ind w:firstLine="709"/>
        <w:jc w:val="center"/>
        <w:rPr>
          <w:color w:val="FF0000"/>
          <w:sz w:val="28"/>
        </w:rPr>
      </w:pPr>
    </w:p>
    <w:p w:rsidR="00180003" w:rsidRPr="007C22E8" w:rsidRDefault="00180003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МНГП распространяются на предлагаемые к размещению на территории муниципального образования </w:t>
      </w:r>
      <w:r w:rsidRPr="007C22E8">
        <w:rPr>
          <w:sz w:val="28"/>
          <w:szCs w:val="28"/>
        </w:rPr>
        <w:t>«</w:t>
      </w:r>
      <w:r>
        <w:rPr>
          <w:sz w:val="28"/>
          <w:szCs w:val="28"/>
        </w:rPr>
        <w:t>Щекинский</w:t>
      </w:r>
      <w:r w:rsidRPr="007C22E8">
        <w:rPr>
          <w:sz w:val="28"/>
          <w:szCs w:val="28"/>
        </w:rPr>
        <w:t xml:space="preserve"> сельсовет» Рыльского района Курской области объекты местного значения, относящиеся к областям, указанным в </w:t>
      </w:r>
      <w:hyperlink r:id="rId28" w:anchor="dst101686" w:history="1">
        <w:r w:rsidRPr="007C22E8">
          <w:rPr>
            <w:rStyle w:val="Hyperlink"/>
            <w:color w:val="auto"/>
            <w:sz w:val="28"/>
            <w:szCs w:val="28"/>
            <w:u w:val="none"/>
          </w:rPr>
          <w:t xml:space="preserve">статье </w:t>
        </w:r>
      </w:hyperlink>
      <w:r w:rsidRPr="007C22E8">
        <w:rPr>
          <w:rStyle w:val="Hyperlink"/>
          <w:color w:val="auto"/>
          <w:sz w:val="28"/>
          <w:szCs w:val="28"/>
          <w:u w:val="none"/>
        </w:rPr>
        <w:t>23</w:t>
      </w:r>
      <w:r w:rsidRPr="007C22E8">
        <w:rPr>
          <w:sz w:val="28"/>
          <w:szCs w:val="28"/>
        </w:rPr>
        <w:t> Градостроительного кодекса Российской Федерации.</w:t>
      </w:r>
    </w:p>
    <w:p w:rsidR="00180003" w:rsidRPr="007C22E8" w:rsidRDefault="00180003" w:rsidP="00EB5B02">
      <w:pPr>
        <w:autoSpaceDE w:val="0"/>
        <w:ind w:firstLine="709"/>
        <w:jc w:val="both"/>
        <w:rPr>
          <w:sz w:val="28"/>
          <w:szCs w:val="28"/>
        </w:rPr>
      </w:pPr>
      <w:r w:rsidRPr="007C22E8">
        <w:rPr>
          <w:sz w:val="28"/>
          <w:szCs w:val="28"/>
        </w:rPr>
        <w:t>МНГП применяются при:</w:t>
      </w:r>
    </w:p>
    <w:p w:rsidR="00180003" w:rsidRPr="007C22E8" w:rsidRDefault="00180003" w:rsidP="00EB5B02">
      <w:pPr>
        <w:autoSpaceDE w:val="0"/>
        <w:ind w:firstLine="709"/>
        <w:jc w:val="both"/>
        <w:rPr>
          <w:sz w:val="28"/>
          <w:szCs w:val="28"/>
        </w:rPr>
      </w:pPr>
      <w:r w:rsidRPr="007C22E8">
        <w:rPr>
          <w:sz w:val="28"/>
          <w:szCs w:val="28"/>
        </w:rPr>
        <w:t>1) подготовке документов территориального планирования муниципального образования «</w:t>
      </w:r>
      <w:r>
        <w:rPr>
          <w:sz w:val="28"/>
          <w:szCs w:val="28"/>
        </w:rPr>
        <w:t>Щекинский</w:t>
      </w:r>
      <w:r w:rsidRPr="007C22E8">
        <w:rPr>
          <w:sz w:val="28"/>
          <w:szCs w:val="28"/>
        </w:rPr>
        <w:t xml:space="preserve"> сельсовет» Рыльского района Курской области:</w:t>
      </w:r>
    </w:p>
    <w:p w:rsidR="00180003" w:rsidRPr="00FB7DF5" w:rsidRDefault="00180003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в части определения территорий, имеющих недостаточную обеспеченность нормируемыми объектами;</w:t>
      </w:r>
    </w:p>
    <w:p w:rsidR="00180003" w:rsidRPr="00FB7DF5" w:rsidRDefault="00180003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в части планируемого размещения и реконструкции объектов местного значения по областям;</w:t>
      </w:r>
    </w:p>
    <w:p w:rsidR="00180003" w:rsidRPr="00FB7DF5" w:rsidRDefault="00180003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в части определения параметров планируемого развития транспортной и инженерной инфраструктуры (объектов местного значения) для обеспечения нормативной доступности территорий для нормируемых объектов;</w:t>
      </w:r>
    </w:p>
    <w:p w:rsidR="00180003" w:rsidRPr="00FB7DF5" w:rsidRDefault="00180003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2)принятии решений о резервировании земель для государственных нужд в целях строительства и реконструкции объектов местного значения (объектов, связанных с обеспечением доступа нормируемых объектов по автомобильным дорогам местного значения);</w:t>
      </w:r>
    </w:p>
    <w:p w:rsidR="00180003" w:rsidRPr="00FB7DF5" w:rsidRDefault="00180003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3) подготовке проектов планировки территории и проектов межевания территории, в том числе для размещения объектов местного значения в соответствии с документами территориального планирования.</w:t>
      </w:r>
    </w:p>
    <w:p w:rsidR="00180003" w:rsidRPr="00FB7DF5" w:rsidRDefault="00180003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МНГП учитываются при:</w:t>
      </w:r>
    </w:p>
    <w:p w:rsidR="00180003" w:rsidRPr="00FB7DF5" w:rsidRDefault="00180003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1) подготовке документов территориального планирования муниципальных образований Курской</w:t>
      </w:r>
      <w:r>
        <w:rPr>
          <w:sz w:val="28"/>
          <w:szCs w:val="28"/>
        </w:rPr>
        <w:t xml:space="preserve"> </w:t>
      </w:r>
      <w:r w:rsidRPr="00FB7DF5">
        <w:rPr>
          <w:sz w:val="28"/>
          <w:szCs w:val="28"/>
        </w:rPr>
        <w:t>области:</w:t>
      </w:r>
    </w:p>
    <w:p w:rsidR="00180003" w:rsidRPr="00FB7DF5" w:rsidRDefault="00180003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в части планируемого функционального зонирования территории;</w:t>
      </w:r>
    </w:p>
    <w:p w:rsidR="00180003" w:rsidRPr="00FB7DF5" w:rsidRDefault="00180003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в части создания и реконструкции объектов местного значения муниципального образования, связанных с обеспечением функционирования объектов регионального значения (транспортная инфраструктура, инженерная инфраструктура, в том числе – системы водоснабжения, водоотведения, теплоснабжения);</w:t>
      </w:r>
    </w:p>
    <w:p w:rsidR="00180003" w:rsidRPr="00FB7DF5" w:rsidRDefault="00180003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2)подготовке правил землепользования и застройки территорий муниципальных образований:</w:t>
      </w:r>
    </w:p>
    <w:p w:rsidR="00180003" w:rsidRPr="00FB7DF5" w:rsidRDefault="00180003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в части установления границ территориальных зон, предназначенных для размещения и функционирования объектов регионального значения;</w:t>
      </w:r>
    </w:p>
    <w:p w:rsidR="00180003" w:rsidRPr="00FB7DF5" w:rsidRDefault="00180003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в части установления градостроительных регламентов применительно к территориальным зонам, в границах которых размещаются участки объектов регионального значения (предельные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участка). </w:t>
      </w:r>
    </w:p>
    <w:p w:rsidR="00180003" w:rsidRPr="00FB7DF5" w:rsidRDefault="00180003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МНГП используются для принятия решений органами местного самоуправления,</w:t>
      </w:r>
      <w:r>
        <w:rPr>
          <w:sz w:val="28"/>
          <w:szCs w:val="28"/>
        </w:rPr>
        <w:t xml:space="preserve"> </w:t>
      </w:r>
      <w:r w:rsidRPr="00FB7DF5">
        <w:rPr>
          <w:sz w:val="28"/>
          <w:szCs w:val="28"/>
        </w:rPr>
        <w:t>физическими и юридическими лицами.</w:t>
      </w:r>
    </w:p>
    <w:p w:rsidR="00180003" w:rsidRPr="00FB7DF5" w:rsidRDefault="00180003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 отмене и (или) изменении нормативных правовых актов, на которые дается ссылка в МНГП, следует руководствоваться нормативными правовыми актами, вводимыми взамен отмененных (измененных).</w:t>
      </w:r>
    </w:p>
    <w:p w:rsidR="00180003" w:rsidRPr="00FB7DF5" w:rsidRDefault="00180003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МНГП обязательны для соблюдения всеми субъектами, осуществляющими градостроительную деятельность на территории Курской области, независимо от их организационно-правовой формы.</w:t>
      </w: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7C22E8">
      <w:pPr>
        <w:pStyle w:val="27"/>
        <w:ind w:lef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Приложение  </w:t>
      </w:r>
    </w:p>
    <w:p w:rsidR="00180003" w:rsidRDefault="00180003" w:rsidP="007C22E8">
      <w:pPr>
        <w:pStyle w:val="27"/>
        <w:ind w:lef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местным нормативам градостроительного </w:t>
      </w:r>
    </w:p>
    <w:p w:rsidR="00180003" w:rsidRDefault="00180003" w:rsidP="007C22E8">
      <w:pPr>
        <w:pStyle w:val="27"/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проектирования муниципального </w:t>
      </w:r>
    </w:p>
    <w:p w:rsidR="00180003" w:rsidRDefault="00180003" w:rsidP="007C22E8">
      <w:pPr>
        <w:pStyle w:val="27"/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образования «</w:t>
      </w:r>
      <w:r w:rsidRPr="00DE040B">
        <w:rPr>
          <w:b w:val="0"/>
          <w:bCs/>
          <w:sz w:val="28"/>
          <w:szCs w:val="28"/>
        </w:rPr>
        <w:t>Щекинский</w:t>
      </w:r>
      <w:r>
        <w:rPr>
          <w:b w:val="0"/>
          <w:sz w:val="28"/>
          <w:szCs w:val="28"/>
        </w:rPr>
        <w:t xml:space="preserve"> сельсовет» </w:t>
      </w:r>
    </w:p>
    <w:p w:rsidR="00180003" w:rsidRPr="002D222D" w:rsidRDefault="00180003" w:rsidP="007C22E8">
      <w:pPr>
        <w:pStyle w:val="27"/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Рыльского района Курской области</w:t>
      </w:r>
    </w:p>
    <w:p w:rsidR="00180003" w:rsidRPr="00FB7DF5" w:rsidRDefault="00180003" w:rsidP="007C22E8">
      <w:pPr>
        <w:pStyle w:val="27"/>
        <w:ind w:left="-567"/>
        <w:jc w:val="left"/>
      </w:pPr>
    </w:p>
    <w:p w:rsidR="00180003" w:rsidRPr="00FB7DF5" w:rsidRDefault="00180003" w:rsidP="002A0B95">
      <w:pPr>
        <w:ind w:left="-567" w:firstLine="709"/>
        <w:jc w:val="center"/>
        <w:rPr>
          <w:b/>
          <w:sz w:val="28"/>
          <w:szCs w:val="28"/>
        </w:rPr>
      </w:pPr>
    </w:p>
    <w:p w:rsidR="00180003" w:rsidRPr="00FB7DF5" w:rsidRDefault="00180003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ПЕРЕЧЕНЬ</w:t>
      </w:r>
    </w:p>
    <w:p w:rsidR="00180003" w:rsidRPr="00FB7DF5" w:rsidRDefault="00180003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используемых терминов и определений</w:t>
      </w:r>
    </w:p>
    <w:p w:rsidR="00180003" w:rsidRPr="00FB7DF5" w:rsidRDefault="00180003" w:rsidP="002A0B95">
      <w:pPr>
        <w:ind w:left="-567" w:firstLine="709"/>
        <w:jc w:val="center"/>
        <w:rPr>
          <w:b/>
          <w:sz w:val="28"/>
          <w:szCs w:val="28"/>
        </w:rPr>
      </w:pPr>
    </w:p>
    <w:p w:rsidR="00180003" w:rsidRPr="00FB7DF5" w:rsidRDefault="00180003" w:rsidP="002A0B95">
      <w:pPr>
        <w:autoSpaceDE w:val="0"/>
        <w:ind w:left="-567"/>
        <w:jc w:val="both"/>
        <w:rPr>
          <w:sz w:val="28"/>
          <w:szCs w:val="28"/>
        </w:rPr>
      </w:pPr>
    </w:p>
    <w:p w:rsidR="00180003" w:rsidRPr="00FB7DF5" w:rsidRDefault="00180003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1. Агломерация – территориальная группировка поселений (главным образом городских), объединенных многообразными и интенсивными связями (транспортными, социально-экономическими), возникающими на основе функционального и про</w:t>
      </w:r>
      <w:r w:rsidRPr="00FB7DF5">
        <w:rPr>
          <w:sz w:val="28"/>
          <w:szCs w:val="28"/>
        </w:rPr>
        <w:softHyphen/>
        <w:t>странственного развития крупного города-ядра.</w:t>
      </w:r>
    </w:p>
    <w:p w:rsidR="00180003" w:rsidRPr="00FB7DF5" w:rsidRDefault="00180003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2. Внутренняя территориально-пространственная организация – понятие, описывающее пространственные, транспортные, социально-экономические связи в пределах одного/или группы муниципальных образований.</w:t>
      </w:r>
    </w:p>
    <w:p w:rsidR="00180003" w:rsidRPr="00FB7DF5" w:rsidRDefault="00180003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3. Территориально-пространственное положение – понятие, определяемое пространственное положение муниципального образования относительно ядра городской агломераций Курской области.</w:t>
      </w:r>
    </w:p>
    <w:p w:rsidR="00180003" w:rsidRPr="00FB7DF5" w:rsidRDefault="00180003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4. Уровень урбанизации– оценочный показатель, определяющий степень пространственного и социально-экономического развития муниципального образования, связанного с увеличением роли городов, городской культуры.</w:t>
      </w:r>
    </w:p>
    <w:p w:rsidR="00180003" w:rsidRDefault="00180003" w:rsidP="00EB5B02">
      <w:pPr>
        <w:ind w:right="-1" w:firstLine="709"/>
      </w:pPr>
      <w:r w:rsidRPr="00FB7DF5">
        <w:rPr>
          <w:sz w:val="28"/>
          <w:szCs w:val="28"/>
        </w:rPr>
        <w:t>5. Метод экспертной оценки – оценочный способ определения, основанный на профессиональном опыте разработчика в области градостроительного проектирования и территориального планирования, с учетом сложившейся функционально-пространственной и планировочной структуры субъекта Российской Федерации</w:t>
      </w: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E56EF7">
      <w:pPr>
        <w:ind w:right="-1"/>
      </w:pPr>
    </w:p>
    <w:p w:rsidR="00180003" w:rsidRDefault="00180003" w:rsidP="00BA18BF">
      <w:pPr>
        <w:pStyle w:val="27"/>
        <w:ind w:lef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Приложение  </w:t>
      </w:r>
    </w:p>
    <w:p w:rsidR="00180003" w:rsidRDefault="00180003" w:rsidP="00BA18BF">
      <w:pPr>
        <w:pStyle w:val="27"/>
        <w:ind w:lef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местным нормативам градостроительного </w:t>
      </w:r>
    </w:p>
    <w:p w:rsidR="00180003" w:rsidRDefault="00180003" w:rsidP="00BA18BF">
      <w:pPr>
        <w:pStyle w:val="27"/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проектирования муниципального </w:t>
      </w:r>
    </w:p>
    <w:p w:rsidR="00180003" w:rsidRDefault="00180003" w:rsidP="00BA18BF">
      <w:pPr>
        <w:pStyle w:val="27"/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образования «</w:t>
      </w:r>
      <w:r w:rsidRPr="00DE040B">
        <w:rPr>
          <w:b w:val="0"/>
          <w:bCs/>
          <w:sz w:val="28"/>
          <w:szCs w:val="28"/>
        </w:rPr>
        <w:t>Щекинский</w:t>
      </w:r>
      <w:r>
        <w:rPr>
          <w:b w:val="0"/>
          <w:sz w:val="28"/>
          <w:szCs w:val="28"/>
        </w:rPr>
        <w:t xml:space="preserve"> сельсовет» </w:t>
      </w:r>
    </w:p>
    <w:p w:rsidR="00180003" w:rsidRPr="002D222D" w:rsidRDefault="00180003" w:rsidP="00BA18BF">
      <w:pPr>
        <w:pStyle w:val="27"/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Рыльского района Курской области</w:t>
      </w:r>
    </w:p>
    <w:p w:rsidR="00180003" w:rsidRPr="00FB7DF5" w:rsidRDefault="00180003" w:rsidP="002A0B95">
      <w:pPr>
        <w:pStyle w:val="34"/>
      </w:pPr>
    </w:p>
    <w:p w:rsidR="00180003" w:rsidRPr="00FB7DF5" w:rsidRDefault="00180003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</w:p>
    <w:p w:rsidR="00180003" w:rsidRPr="00FB7DF5" w:rsidRDefault="00180003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ПЕРЕЧЕНЬ</w:t>
      </w:r>
    </w:p>
    <w:p w:rsidR="00180003" w:rsidRPr="00FB7DF5" w:rsidRDefault="00180003" w:rsidP="002A0B95">
      <w:pPr>
        <w:autoSpaceDE w:val="0"/>
        <w:spacing w:line="276" w:lineRule="auto"/>
        <w:ind w:left="720"/>
        <w:jc w:val="center"/>
        <w:rPr>
          <w:b/>
          <w:sz w:val="28"/>
          <w:szCs w:val="28"/>
        </w:rPr>
      </w:pPr>
      <w:r w:rsidRPr="00FB7DF5">
        <w:rPr>
          <w:b/>
          <w:bCs/>
          <w:sz w:val="28"/>
          <w:szCs w:val="28"/>
        </w:rPr>
        <w:t>нормируемых объектов местного значения</w:t>
      </w:r>
    </w:p>
    <w:p w:rsidR="00180003" w:rsidRPr="00FB7DF5" w:rsidRDefault="00180003" w:rsidP="002A0B95">
      <w:pPr>
        <w:autoSpaceDE w:val="0"/>
        <w:spacing w:line="276" w:lineRule="auto"/>
        <w:ind w:left="72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8"/>
        <w:gridCol w:w="8115"/>
      </w:tblGrid>
      <w:tr w:rsidR="00180003" w:rsidRPr="00FB7DF5" w:rsidTr="00A52654">
        <w:tc>
          <w:tcPr>
            <w:tcW w:w="838" w:type="dxa"/>
            <w:vAlign w:val="center"/>
          </w:tcPr>
          <w:p w:rsidR="00180003" w:rsidRPr="00FB7DF5" w:rsidRDefault="00180003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№ п</w:t>
            </w:r>
            <w:r>
              <w:rPr>
                <w:b/>
              </w:rPr>
              <w:t>/</w:t>
            </w:r>
            <w:r w:rsidRPr="00FB7DF5">
              <w:rPr>
                <w:b/>
              </w:rPr>
              <w:t>п</w:t>
            </w:r>
          </w:p>
        </w:tc>
        <w:tc>
          <w:tcPr>
            <w:tcW w:w="8115" w:type="dxa"/>
            <w:vAlign w:val="center"/>
          </w:tcPr>
          <w:p w:rsidR="00180003" w:rsidRPr="00FB7DF5" w:rsidRDefault="00180003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Наименование нормируемых объектов местного значения</w:t>
            </w:r>
          </w:p>
        </w:tc>
      </w:tr>
      <w:tr w:rsidR="00180003" w:rsidRPr="00FB7DF5" w:rsidTr="00A52654">
        <w:tc>
          <w:tcPr>
            <w:tcW w:w="838" w:type="dxa"/>
            <w:vAlign w:val="center"/>
          </w:tcPr>
          <w:p w:rsidR="00180003" w:rsidRPr="00FB7DF5" w:rsidRDefault="00180003" w:rsidP="00A52654">
            <w:pPr>
              <w:autoSpaceDE w:val="0"/>
              <w:spacing w:line="276" w:lineRule="auto"/>
              <w:jc w:val="center"/>
            </w:pPr>
            <w:r w:rsidRPr="00FB7DF5">
              <w:t>1</w:t>
            </w:r>
          </w:p>
        </w:tc>
        <w:tc>
          <w:tcPr>
            <w:tcW w:w="8115" w:type="dxa"/>
            <w:vAlign w:val="center"/>
          </w:tcPr>
          <w:p w:rsidR="00180003" w:rsidRPr="00FB7DF5" w:rsidRDefault="00180003" w:rsidP="00A52654">
            <w:pPr>
              <w:autoSpaceDE w:val="0"/>
              <w:spacing w:line="276" w:lineRule="auto"/>
            </w:pPr>
            <w:r w:rsidRPr="00FB7DF5">
              <w:t>Комплекс сооружений электроснабжения</w:t>
            </w:r>
          </w:p>
        </w:tc>
      </w:tr>
      <w:tr w:rsidR="00180003" w:rsidRPr="00FB7DF5" w:rsidTr="00A52654">
        <w:tc>
          <w:tcPr>
            <w:tcW w:w="838" w:type="dxa"/>
            <w:vAlign w:val="center"/>
          </w:tcPr>
          <w:p w:rsidR="00180003" w:rsidRPr="00FB7DF5" w:rsidRDefault="00180003" w:rsidP="00A52654">
            <w:pPr>
              <w:autoSpaceDE w:val="0"/>
              <w:spacing w:line="276" w:lineRule="auto"/>
              <w:jc w:val="center"/>
            </w:pPr>
            <w:r w:rsidRPr="00FB7DF5">
              <w:t>2</w:t>
            </w:r>
          </w:p>
        </w:tc>
        <w:tc>
          <w:tcPr>
            <w:tcW w:w="8115" w:type="dxa"/>
            <w:vAlign w:val="center"/>
          </w:tcPr>
          <w:p w:rsidR="00180003" w:rsidRPr="00FB7DF5" w:rsidRDefault="00180003" w:rsidP="00A52654">
            <w:pPr>
              <w:autoSpaceDE w:val="0"/>
              <w:spacing w:line="276" w:lineRule="auto"/>
            </w:pPr>
            <w:r w:rsidRPr="00FB7DF5">
              <w:t>Комплекс сооружений теплоснабжения</w:t>
            </w:r>
          </w:p>
        </w:tc>
      </w:tr>
      <w:tr w:rsidR="00180003" w:rsidRPr="00FB7DF5" w:rsidTr="00A52654">
        <w:tc>
          <w:tcPr>
            <w:tcW w:w="838" w:type="dxa"/>
            <w:vAlign w:val="center"/>
          </w:tcPr>
          <w:p w:rsidR="00180003" w:rsidRPr="00FB7DF5" w:rsidRDefault="00180003" w:rsidP="00A52654">
            <w:pPr>
              <w:autoSpaceDE w:val="0"/>
              <w:spacing w:line="276" w:lineRule="auto"/>
              <w:jc w:val="center"/>
            </w:pPr>
            <w:r w:rsidRPr="00FB7DF5">
              <w:t>3</w:t>
            </w:r>
          </w:p>
        </w:tc>
        <w:tc>
          <w:tcPr>
            <w:tcW w:w="8115" w:type="dxa"/>
            <w:vAlign w:val="center"/>
          </w:tcPr>
          <w:p w:rsidR="00180003" w:rsidRPr="00FB7DF5" w:rsidRDefault="00180003" w:rsidP="00A52654">
            <w:pPr>
              <w:autoSpaceDE w:val="0"/>
              <w:spacing w:line="276" w:lineRule="auto"/>
            </w:pPr>
            <w:r w:rsidRPr="00FB7DF5">
              <w:t>Комплекс сооружений водоснабжения</w:t>
            </w:r>
          </w:p>
        </w:tc>
      </w:tr>
      <w:tr w:rsidR="00180003" w:rsidRPr="00FB7DF5" w:rsidTr="00A52654">
        <w:tc>
          <w:tcPr>
            <w:tcW w:w="838" w:type="dxa"/>
            <w:vAlign w:val="center"/>
          </w:tcPr>
          <w:p w:rsidR="00180003" w:rsidRPr="00FB7DF5" w:rsidRDefault="00180003" w:rsidP="00A52654">
            <w:pPr>
              <w:autoSpaceDE w:val="0"/>
              <w:spacing w:line="276" w:lineRule="auto"/>
              <w:jc w:val="center"/>
            </w:pPr>
            <w:r w:rsidRPr="00FB7DF5">
              <w:t>4</w:t>
            </w:r>
          </w:p>
        </w:tc>
        <w:tc>
          <w:tcPr>
            <w:tcW w:w="8115" w:type="dxa"/>
            <w:vAlign w:val="center"/>
          </w:tcPr>
          <w:p w:rsidR="00180003" w:rsidRPr="00FB7DF5" w:rsidRDefault="00180003" w:rsidP="00A52654">
            <w:pPr>
              <w:autoSpaceDE w:val="0"/>
              <w:spacing w:line="276" w:lineRule="auto"/>
            </w:pPr>
            <w:r w:rsidRPr="00FB7DF5">
              <w:t>Комплекс сооружений водоотведения</w:t>
            </w:r>
          </w:p>
        </w:tc>
      </w:tr>
      <w:tr w:rsidR="00180003" w:rsidRPr="00FB7DF5" w:rsidTr="00A52654">
        <w:tc>
          <w:tcPr>
            <w:tcW w:w="838" w:type="dxa"/>
            <w:vAlign w:val="center"/>
          </w:tcPr>
          <w:p w:rsidR="00180003" w:rsidRPr="00FB7DF5" w:rsidRDefault="00180003" w:rsidP="00A52654">
            <w:pPr>
              <w:autoSpaceDE w:val="0"/>
              <w:spacing w:line="276" w:lineRule="auto"/>
              <w:jc w:val="center"/>
            </w:pPr>
            <w:r w:rsidRPr="00FB7DF5">
              <w:t>5</w:t>
            </w:r>
          </w:p>
        </w:tc>
        <w:tc>
          <w:tcPr>
            <w:tcW w:w="8115" w:type="dxa"/>
            <w:vAlign w:val="center"/>
          </w:tcPr>
          <w:p w:rsidR="00180003" w:rsidRPr="00FB7DF5" w:rsidRDefault="00180003" w:rsidP="00A52654">
            <w:pPr>
              <w:autoSpaceDE w:val="0"/>
              <w:spacing w:line="276" w:lineRule="auto"/>
            </w:pPr>
            <w:r w:rsidRPr="00FB7DF5">
              <w:t>Улично-дорожная сеть</w:t>
            </w:r>
          </w:p>
        </w:tc>
      </w:tr>
      <w:tr w:rsidR="00180003" w:rsidRPr="00FB7DF5" w:rsidTr="00A52654">
        <w:tc>
          <w:tcPr>
            <w:tcW w:w="838" w:type="dxa"/>
            <w:vAlign w:val="center"/>
          </w:tcPr>
          <w:p w:rsidR="00180003" w:rsidRPr="00FB7DF5" w:rsidRDefault="00180003" w:rsidP="00A52654">
            <w:pPr>
              <w:autoSpaceDE w:val="0"/>
              <w:spacing w:line="276" w:lineRule="auto"/>
              <w:jc w:val="center"/>
            </w:pPr>
            <w:r w:rsidRPr="00FB7DF5">
              <w:t>6</w:t>
            </w:r>
          </w:p>
        </w:tc>
        <w:tc>
          <w:tcPr>
            <w:tcW w:w="8115" w:type="dxa"/>
            <w:vAlign w:val="center"/>
          </w:tcPr>
          <w:p w:rsidR="00180003" w:rsidRPr="00FB7DF5" w:rsidRDefault="00180003" w:rsidP="00A52654">
            <w:pPr>
              <w:autoSpaceDE w:val="0"/>
              <w:spacing w:line="276" w:lineRule="auto"/>
            </w:pPr>
            <w:r w:rsidRPr="00FB7DF5"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</w:tr>
      <w:tr w:rsidR="00180003" w:rsidRPr="00FB7DF5" w:rsidTr="00A52654">
        <w:tc>
          <w:tcPr>
            <w:tcW w:w="838" w:type="dxa"/>
            <w:vAlign w:val="center"/>
          </w:tcPr>
          <w:p w:rsidR="00180003" w:rsidRPr="00FB7DF5" w:rsidRDefault="00180003" w:rsidP="00A52654">
            <w:pPr>
              <w:autoSpaceDE w:val="0"/>
              <w:spacing w:line="276" w:lineRule="auto"/>
              <w:jc w:val="center"/>
            </w:pPr>
            <w:r w:rsidRPr="00FB7DF5">
              <w:t>7</w:t>
            </w:r>
          </w:p>
        </w:tc>
        <w:tc>
          <w:tcPr>
            <w:tcW w:w="8115" w:type="dxa"/>
            <w:vAlign w:val="center"/>
          </w:tcPr>
          <w:p w:rsidR="00180003" w:rsidRPr="00FB7DF5" w:rsidRDefault="00180003" w:rsidP="00A52654">
            <w:pPr>
              <w:autoSpaceDE w:val="0"/>
              <w:spacing w:line="276" w:lineRule="auto"/>
            </w:pPr>
            <w:r w:rsidRPr="00FB7DF5">
              <w:t>Остановочный пункт</w:t>
            </w:r>
          </w:p>
        </w:tc>
      </w:tr>
      <w:tr w:rsidR="00180003" w:rsidRPr="00FB7DF5" w:rsidTr="00A52654">
        <w:tc>
          <w:tcPr>
            <w:tcW w:w="838" w:type="dxa"/>
            <w:vAlign w:val="center"/>
          </w:tcPr>
          <w:p w:rsidR="00180003" w:rsidRPr="00FB7DF5" w:rsidRDefault="00180003" w:rsidP="00A52654">
            <w:pPr>
              <w:autoSpaceDE w:val="0"/>
              <w:spacing w:line="276" w:lineRule="auto"/>
              <w:jc w:val="center"/>
            </w:pPr>
            <w:r w:rsidRPr="00FB7DF5">
              <w:t>8</w:t>
            </w:r>
          </w:p>
        </w:tc>
        <w:tc>
          <w:tcPr>
            <w:tcW w:w="8115" w:type="dxa"/>
            <w:vAlign w:val="center"/>
          </w:tcPr>
          <w:p w:rsidR="00180003" w:rsidRPr="00FB7DF5" w:rsidRDefault="00180003" w:rsidP="00A52654">
            <w:pPr>
              <w:autoSpaceDE w:val="0"/>
              <w:spacing w:line="276" w:lineRule="auto"/>
            </w:pPr>
            <w:r w:rsidRPr="00FB7DF5"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</w:tr>
      <w:tr w:rsidR="00180003" w:rsidRPr="00FB7DF5" w:rsidTr="00A52654">
        <w:tc>
          <w:tcPr>
            <w:tcW w:w="838" w:type="dxa"/>
            <w:vAlign w:val="center"/>
          </w:tcPr>
          <w:p w:rsidR="00180003" w:rsidRPr="00FB7DF5" w:rsidRDefault="00180003" w:rsidP="00A52654">
            <w:pPr>
              <w:autoSpaceDE w:val="0"/>
              <w:spacing w:line="276" w:lineRule="auto"/>
              <w:jc w:val="center"/>
            </w:pPr>
            <w:r w:rsidRPr="00FB7DF5">
              <w:t>9</w:t>
            </w:r>
          </w:p>
        </w:tc>
        <w:tc>
          <w:tcPr>
            <w:tcW w:w="8115" w:type="dxa"/>
            <w:vAlign w:val="center"/>
          </w:tcPr>
          <w:p w:rsidR="00180003" w:rsidRPr="00FB7DF5" w:rsidRDefault="00180003" w:rsidP="00A52654">
            <w:pPr>
              <w:autoSpaceDE w:val="0"/>
              <w:spacing w:line="276" w:lineRule="auto"/>
            </w:pPr>
            <w:r w:rsidRPr="00FB7DF5">
              <w:t>Кладбище традиционного захоронения</w:t>
            </w:r>
          </w:p>
        </w:tc>
      </w:tr>
      <w:tr w:rsidR="00180003" w:rsidRPr="00FB7DF5" w:rsidTr="00A52654">
        <w:tc>
          <w:tcPr>
            <w:tcW w:w="838" w:type="dxa"/>
            <w:vAlign w:val="center"/>
          </w:tcPr>
          <w:p w:rsidR="00180003" w:rsidRPr="00FB7DF5" w:rsidRDefault="00180003" w:rsidP="00A52654">
            <w:pPr>
              <w:autoSpaceDE w:val="0"/>
              <w:spacing w:line="276" w:lineRule="auto"/>
              <w:jc w:val="center"/>
            </w:pPr>
            <w:r w:rsidRPr="00FB7DF5">
              <w:t>10</w:t>
            </w:r>
          </w:p>
        </w:tc>
        <w:tc>
          <w:tcPr>
            <w:tcW w:w="8115" w:type="dxa"/>
            <w:vAlign w:val="center"/>
          </w:tcPr>
          <w:p w:rsidR="00180003" w:rsidRPr="00FB7DF5" w:rsidRDefault="00180003" w:rsidP="00A52654">
            <w:pPr>
              <w:autoSpaceDE w:val="0"/>
              <w:spacing w:line="276" w:lineRule="auto"/>
            </w:pPr>
            <w:r w:rsidRPr="00FB7DF5">
              <w:t>Специализированная служба по вопросам похоронного дела</w:t>
            </w:r>
          </w:p>
        </w:tc>
      </w:tr>
      <w:tr w:rsidR="00180003" w:rsidRPr="00FB7DF5" w:rsidTr="00A52654">
        <w:tc>
          <w:tcPr>
            <w:tcW w:w="838" w:type="dxa"/>
            <w:vAlign w:val="center"/>
          </w:tcPr>
          <w:p w:rsidR="00180003" w:rsidRPr="00FB7DF5" w:rsidRDefault="00180003" w:rsidP="00A52654">
            <w:pPr>
              <w:autoSpaceDE w:val="0"/>
              <w:spacing w:line="276" w:lineRule="auto"/>
              <w:jc w:val="center"/>
            </w:pPr>
            <w:r w:rsidRPr="00FB7DF5">
              <w:t>11</w:t>
            </w:r>
          </w:p>
        </w:tc>
        <w:tc>
          <w:tcPr>
            <w:tcW w:w="8115" w:type="dxa"/>
            <w:vAlign w:val="center"/>
          </w:tcPr>
          <w:p w:rsidR="00180003" w:rsidRPr="00FB7DF5" w:rsidRDefault="00180003" w:rsidP="00A52654">
            <w:pPr>
              <w:autoSpaceDE w:val="0"/>
              <w:spacing w:line="276" w:lineRule="auto"/>
            </w:pPr>
            <w:r w:rsidRPr="00FB7DF5">
              <w:t>Аптеки</w:t>
            </w:r>
          </w:p>
        </w:tc>
      </w:tr>
    </w:tbl>
    <w:p w:rsidR="00180003" w:rsidRPr="00FB7DF5" w:rsidRDefault="00180003" w:rsidP="002A0B95">
      <w:pPr>
        <w:autoSpaceDE w:val="0"/>
        <w:spacing w:line="276" w:lineRule="auto"/>
      </w:pPr>
    </w:p>
    <w:p w:rsidR="00180003" w:rsidRPr="00FB7DF5" w:rsidRDefault="00180003" w:rsidP="002A0B95">
      <w:pPr>
        <w:autoSpaceDE w:val="0"/>
        <w:spacing w:line="276" w:lineRule="auto"/>
      </w:pPr>
    </w:p>
    <w:p w:rsidR="00180003" w:rsidRPr="00FB7DF5" w:rsidRDefault="00180003" w:rsidP="002A0B95">
      <w:pPr>
        <w:autoSpaceDE w:val="0"/>
        <w:spacing w:line="276" w:lineRule="auto"/>
      </w:pPr>
    </w:p>
    <w:p w:rsidR="00180003" w:rsidRPr="00FB7DF5" w:rsidRDefault="00180003" w:rsidP="002A0B95">
      <w:pPr>
        <w:autoSpaceDE w:val="0"/>
        <w:spacing w:line="276" w:lineRule="auto"/>
      </w:pPr>
    </w:p>
    <w:p w:rsidR="00180003" w:rsidRPr="00FB7DF5" w:rsidRDefault="00180003" w:rsidP="002A0B95">
      <w:pPr>
        <w:autoSpaceDE w:val="0"/>
        <w:spacing w:line="276" w:lineRule="auto"/>
      </w:pPr>
    </w:p>
    <w:p w:rsidR="00180003" w:rsidRPr="00FB7DF5" w:rsidRDefault="00180003" w:rsidP="002A0B95">
      <w:pPr>
        <w:autoSpaceDE w:val="0"/>
        <w:spacing w:line="276" w:lineRule="auto"/>
        <w:sectPr w:rsidR="00180003" w:rsidRPr="00FB7DF5" w:rsidSect="00481BF1">
          <w:pgSz w:w="11906" w:h="16838"/>
          <w:pgMar w:top="1134" w:right="1134" w:bottom="1134" w:left="1701" w:header="709" w:footer="709" w:gutter="0"/>
          <w:pgNumType w:start="16"/>
          <w:cols w:space="708"/>
          <w:titlePg/>
          <w:docGrid w:linePitch="360"/>
        </w:sectPr>
      </w:pPr>
    </w:p>
    <w:p w:rsidR="00180003" w:rsidRDefault="00180003" w:rsidP="007C22E8">
      <w:pPr>
        <w:pStyle w:val="27"/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Приложение</w:t>
      </w:r>
    </w:p>
    <w:p w:rsidR="00180003" w:rsidRDefault="00180003" w:rsidP="007C22E8">
      <w:pPr>
        <w:pStyle w:val="27"/>
        <w:ind w:lef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местным нормативам градостроительного </w:t>
      </w:r>
    </w:p>
    <w:p w:rsidR="00180003" w:rsidRDefault="00180003" w:rsidP="007C22E8">
      <w:pPr>
        <w:pStyle w:val="27"/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проектирования муниципального </w:t>
      </w:r>
    </w:p>
    <w:p w:rsidR="00180003" w:rsidRDefault="00180003" w:rsidP="007C22E8">
      <w:pPr>
        <w:pStyle w:val="27"/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образования «</w:t>
      </w:r>
      <w:r w:rsidRPr="00DE040B">
        <w:rPr>
          <w:b w:val="0"/>
          <w:bCs/>
          <w:sz w:val="28"/>
          <w:szCs w:val="28"/>
        </w:rPr>
        <w:t>Щекинский</w:t>
      </w:r>
      <w:r>
        <w:rPr>
          <w:b w:val="0"/>
          <w:sz w:val="28"/>
          <w:szCs w:val="28"/>
        </w:rPr>
        <w:t xml:space="preserve"> сельсовет» </w:t>
      </w:r>
    </w:p>
    <w:p w:rsidR="00180003" w:rsidRPr="002D222D" w:rsidRDefault="00180003" w:rsidP="007C22E8">
      <w:pPr>
        <w:pStyle w:val="27"/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Рыльского района Курской области</w:t>
      </w:r>
    </w:p>
    <w:p w:rsidR="00180003" w:rsidRDefault="00180003" w:rsidP="002A0B95">
      <w:pPr>
        <w:autoSpaceDE w:val="0"/>
        <w:spacing w:line="276" w:lineRule="auto"/>
      </w:pPr>
    </w:p>
    <w:p w:rsidR="00180003" w:rsidRPr="00FB7DF5" w:rsidRDefault="00180003" w:rsidP="002A0B95">
      <w:pPr>
        <w:autoSpaceDE w:val="0"/>
        <w:spacing w:line="276" w:lineRule="auto"/>
      </w:pPr>
    </w:p>
    <w:p w:rsidR="00180003" w:rsidRPr="00FB7DF5" w:rsidRDefault="00180003" w:rsidP="002A0B95">
      <w:pPr>
        <w:autoSpaceDE w:val="0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Расчетные показатели минимально допустимого количества </w:t>
      </w:r>
    </w:p>
    <w:p w:rsidR="00180003" w:rsidRPr="00FB7DF5" w:rsidRDefault="00180003" w:rsidP="002A0B95">
      <w:pPr>
        <w:autoSpaceDE w:val="0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машино-мест для парковки легковых автомобилей на стоянках </w:t>
      </w:r>
    </w:p>
    <w:p w:rsidR="00180003" w:rsidRPr="00FB7DF5" w:rsidRDefault="00180003" w:rsidP="002A0B95">
      <w:pPr>
        <w:autoSpaceDE w:val="0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к объектам местного значения</w:t>
      </w:r>
    </w:p>
    <w:p w:rsidR="00180003" w:rsidRDefault="00180003" w:rsidP="002A0B95">
      <w:pPr>
        <w:autoSpaceDE w:val="0"/>
        <w:spacing w:line="276" w:lineRule="auto"/>
        <w:jc w:val="center"/>
        <w:rPr>
          <w:b/>
          <w:bCs/>
        </w:rPr>
      </w:pPr>
    </w:p>
    <w:p w:rsidR="00180003" w:rsidRPr="00FB7DF5" w:rsidRDefault="00180003" w:rsidP="002A0B95">
      <w:pPr>
        <w:autoSpaceDE w:val="0"/>
        <w:spacing w:line="276" w:lineRule="auto"/>
        <w:jc w:val="center"/>
        <w:rPr>
          <w:b/>
          <w:bCs/>
        </w:rPr>
      </w:pPr>
    </w:p>
    <w:tbl>
      <w:tblPr>
        <w:tblW w:w="50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2"/>
        <w:gridCol w:w="3243"/>
        <w:gridCol w:w="1691"/>
        <w:gridCol w:w="1247"/>
        <w:gridCol w:w="1403"/>
        <w:gridCol w:w="1305"/>
      </w:tblGrid>
      <w:tr w:rsidR="00180003" w:rsidRPr="00FB7DF5" w:rsidTr="00A52654">
        <w:trPr>
          <w:cantSplit/>
          <w:trHeight w:val="342"/>
          <w:jc w:val="center"/>
        </w:trPr>
        <w:tc>
          <w:tcPr>
            <w:tcW w:w="211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80003" w:rsidRPr="00FB7DF5" w:rsidRDefault="00180003" w:rsidP="00A52654">
            <w:pPr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47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80003" w:rsidRPr="00FB7DF5" w:rsidRDefault="00180003" w:rsidP="00A52654">
            <w:pPr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583" w:type="pct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80003" w:rsidRPr="00FB7DF5" w:rsidRDefault="00180003" w:rsidP="00A52654">
            <w:pPr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1459" w:type="pct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80003" w:rsidRPr="00FB7DF5" w:rsidRDefault="00180003" w:rsidP="00A52654">
            <w:pPr>
              <w:ind w:firstLine="1"/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Максимально</w:t>
            </w:r>
          </w:p>
          <w:p w:rsidR="00180003" w:rsidRPr="00FB7DF5" w:rsidRDefault="00180003" w:rsidP="00A52654">
            <w:pPr>
              <w:ind w:firstLine="1"/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допустимый уровень </w:t>
            </w:r>
          </w:p>
          <w:p w:rsidR="00180003" w:rsidRPr="00FB7DF5" w:rsidRDefault="00180003" w:rsidP="00A52654">
            <w:pPr>
              <w:ind w:firstLine="1"/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территориальной </w:t>
            </w:r>
          </w:p>
          <w:p w:rsidR="00180003" w:rsidRPr="00FB7DF5" w:rsidRDefault="00180003" w:rsidP="00A52654">
            <w:pPr>
              <w:ind w:firstLine="1"/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доступности</w:t>
            </w:r>
          </w:p>
        </w:tc>
      </w:tr>
      <w:tr w:rsidR="00180003" w:rsidRPr="00FB7DF5" w:rsidTr="00A52654">
        <w:trPr>
          <w:cantSplit/>
          <w:trHeight w:val="342"/>
          <w:jc w:val="center"/>
        </w:trPr>
        <w:tc>
          <w:tcPr>
            <w:tcW w:w="211" w:type="pct"/>
            <w:vMerge/>
            <w:shd w:val="clear" w:color="auto" w:fill="FFFFFF"/>
            <w:vAlign w:val="center"/>
          </w:tcPr>
          <w:p w:rsidR="00180003" w:rsidRPr="00FB7DF5" w:rsidRDefault="00180003" w:rsidP="00A5265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47" w:type="pct"/>
            <w:vMerge/>
            <w:shd w:val="clear" w:color="auto" w:fill="FFFFFF"/>
            <w:vAlign w:val="center"/>
          </w:tcPr>
          <w:p w:rsidR="00180003" w:rsidRPr="00FB7DF5" w:rsidRDefault="00180003" w:rsidP="00A5265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1" w:type="pct"/>
            <w:shd w:val="clear" w:color="auto" w:fill="FFFFFF"/>
            <w:vAlign w:val="center"/>
          </w:tcPr>
          <w:p w:rsidR="00180003" w:rsidRPr="00FB7DF5" w:rsidRDefault="00180003" w:rsidP="00A52654">
            <w:pPr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:rsidR="00180003" w:rsidRPr="00FB7DF5" w:rsidRDefault="00180003" w:rsidP="00A52654">
            <w:pPr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72" w:type="pct"/>
            <w:shd w:val="clear" w:color="auto" w:fill="FFFFFF"/>
            <w:vAlign w:val="center"/>
          </w:tcPr>
          <w:p w:rsidR="00180003" w:rsidRPr="00FB7DF5" w:rsidRDefault="00180003" w:rsidP="00A52654">
            <w:pPr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180003" w:rsidRPr="00FB7DF5" w:rsidRDefault="00180003" w:rsidP="00A52654">
            <w:pPr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:rsidR="00180003" w:rsidRPr="00FB7DF5" w:rsidRDefault="00180003" w:rsidP="00A52654">
            <w:pPr>
              <w:ind w:left="136" w:firstLine="1"/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180003" w:rsidRPr="00FB7DF5" w:rsidRDefault="00180003" w:rsidP="00A52654">
            <w:pPr>
              <w:ind w:left="107" w:firstLine="1"/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180003" w:rsidRPr="00FB7DF5" w:rsidTr="00A52654">
        <w:trPr>
          <w:cantSplit/>
          <w:trHeight w:val="391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:rsidR="00180003" w:rsidRPr="00FB7DF5" w:rsidRDefault="00180003" w:rsidP="00A52654">
            <w:pPr>
              <w:jc w:val="center"/>
            </w:pPr>
            <w:r w:rsidRPr="00FB7DF5">
              <w:rPr>
                <w:sz w:val="22"/>
                <w:szCs w:val="22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:rsidR="00180003" w:rsidRPr="00FB7DF5" w:rsidRDefault="00180003" w:rsidP="00A52654">
            <w:pPr>
              <w:jc w:val="center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:rsidR="00180003" w:rsidRPr="00FB7DF5" w:rsidRDefault="00180003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180003" w:rsidRPr="00FB7DF5" w:rsidRDefault="00180003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6</w:t>
            </w:r>
          </w:p>
        </w:tc>
      </w:tr>
      <w:tr w:rsidR="00180003" w:rsidRPr="00FB7DF5" w:rsidTr="00A52654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:rsidR="00180003" w:rsidRPr="00FB7DF5" w:rsidRDefault="00180003" w:rsidP="00A52654">
            <w:pPr>
              <w:ind w:left="-72" w:firstLine="1"/>
              <w:jc w:val="center"/>
              <w:rPr>
                <w:b/>
              </w:rPr>
            </w:pPr>
            <w:r w:rsidRPr="00FB7DF5">
              <w:rPr>
                <w:b/>
                <w:sz w:val="22"/>
                <w:szCs w:val="22"/>
              </w:rPr>
              <w:t>Открытые при объектные стоянки у общественных зданий, учреждений, предприятий, торговых центров, вокзалов и т.д.</w:t>
            </w:r>
          </w:p>
        </w:tc>
      </w:tr>
      <w:tr w:rsidR="00180003" w:rsidRPr="00FB7DF5" w:rsidTr="00A52654">
        <w:trPr>
          <w:cantSplit/>
          <w:trHeight w:val="234"/>
          <w:jc w:val="center"/>
        </w:trPr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  <w:r w:rsidRPr="00FB7DF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89" w:type="pct"/>
            <w:gridSpan w:val="5"/>
            <w:tcBorders>
              <w:bottom w:val="single" w:sz="4" w:space="0" w:color="auto"/>
            </w:tcBorders>
            <w:vAlign w:val="center"/>
          </w:tcPr>
          <w:p w:rsidR="00180003" w:rsidRPr="00FB7DF5" w:rsidRDefault="00180003" w:rsidP="00A52654">
            <w:pPr>
              <w:ind w:left="-72" w:firstLine="1"/>
              <w:rPr>
                <w:b/>
              </w:rPr>
            </w:pPr>
            <w:r w:rsidRPr="00FB7DF5">
              <w:rPr>
                <w:b/>
                <w:sz w:val="22"/>
                <w:szCs w:val="22"/>
              </w:rPr>
              <w:t>Объекты учебно-образовательного назначения</w:t>
            </w:r>
          </w:p>
        </w:tc>
      </w:tr>
      <w:tr w:rsidR="00180003" w:rsidRPr="00FB7DF5" w:rsidTr="00A52654">
        <w:trPr>
          <w:cantSplit/>
          <w:trHeight w:val="391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</w:tcPr>
          <w:p w:rsidR="00180003" w:rsidRPr="00FB7DF5" w:rsidRDefault="00180003" w:rsidP="00A52654">
            <w:r w:rsidRPr="00FB7DF5">
              <w:rPr>
                <w:rFonts w:eastAsia="Arial Unicode MS"/>
                <w:color w:val="000000"/>
                <w:sz w:val="22"/>
                <w:szCs w:val="22"/>
              </w:rPr>
              <w:t>Высшие учебные заведения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Преподавателей + студентов на 1 машино-место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</w:tcBorders>
          </w:tcPr>
          <w:p w:rsidR="00180003" w:rsidRPr="00FB7DF5" w:rsidRDefault="00180003" w:rsidP="00A52654">
            <w:pPr>
              <w:ind w:left="-72" w:firstLine="1"/>
              <w:jc w:val="center"/>
            </w:pPr>
          </w:p>
          <w:p w:rsidR="00180003" w:rsidRPr="00FB7DF5" w:rsidRDefault="00180003" w:rsidP="00A52654">
            <w:pPr>
              <w:ind w:left="-72" w:firstLine="1"/>
              <w:jc w:val="center"/>
            </w:pPr>
          </w:p>
          <w:p w:rsidR="00180003" w:rsidRPr="00FB7DF5" w:rsidRDefault="00180003" w:rsidP="00A52654">
            <w:pPr>
              <w:ind w:left="-72" w:firstLine="1"/>
              <w:jc w:val="center"/>
            </w:pPr>
          </w:p>
          <w:p w:rsidR="00180003" w:rsidRPr="00FB7DF5" w:rsidRDefault="00180003" w:rsidP="00A52654">
            <w:pPr>
              <w:ind w:left="-72" w:firstLine="1"/>
              <w:jc w:val="center"/>
            </w:pPr>
          </w:p>
          <w:p w:rsidR="00180003" w:rsidRPr="00FB7DF5" w:rsidRDefault="00180003" w:rsidP="00A52654">
            <w:pPr>
              <w:ind w:left="-72" w:firstLine="1"/>
              <w:jc w:val="center"/>
            </w:pPr>
          </w:p>
          <w:p w:rsidR="00180003" w:rsidRPr="00FB7DF5" w:rsidRDefault="00180003" w:rsidP="00A52654">
            <w:pPr>
              <w:ind w:left="-72" w:firstLine="1"/>
              <w:jc w:val="center"/>
            </w:pPr>
          </w:p>
          <w:p w:rsidR="00180003" w:rsidRPr="00FB7DF5" w:rsidRDefault="00180003" w:rsidP="00A52654">
            <w:pPr>
              <w:ind w:left="-72" w:firstLine="1"/>
              <w:jc w:val="center"/>
            </w:pPr>
          </w:p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</w:tcPr>
          <w:p w:rsidR="00180003" w:rsidRPr="00FB7DF5" w:rsidRDefault="00180003" w:rsidP="00A52654">
            <w:pPr>
              <w:ind w:left="-72" w:firstLine="1"/>
              <w:jc w:val="center"/>
            </w:pPr>
          </w:p>
          <w:p w:rsidR="00180003" w:rsidRPr="00FB7DF5" w:rsidRDefault="00180003" w:rsidP="00A52654">
            <w:pPr>
              <w:ind w:left="-72" w:firstLine="1"/>
              <w:jc w:val="center"/>
            </w:pPr>
          </w:p>
          <w:p w:rsidR="00180003" w:rsidRPr="00FB7DF5" w:rsidRDefault="00180003" w:rsidP="00A52654">
            <w:pPr>
              <w:ind w:left="-72" w:firstLine="1"/>
              <w:jc w:val="center"/>
            </w:pPr>
          </w:p>
          <w:p w:rsidR="00180003" w:rsidRPr="00FB7DF5" w:rsidRDefault="00180003" w:rsidP="00A52654">
            <w:pPr>
              <w:ind w:left="-72" w:firstLine="1"/>
              <w:jc w:val="center"/>
            </w:pPr>
          </w:p>
          <w:p w:rsidR="00180003" w:rsidRPr="00FB7DF5" w:rsidRDefault="00180003" w:rsidP="00A52654">
            <w:pPr>
              <w:ind w:left="-72" w:firstLine="1"/>
              <w:jc w:val="center"/>
            </w:pPr>
          </w:p>
          <w:p w:rsidR="00180003" w:rsidRPr="00FB7DF5" w:rsidRDefault="00180003" w:rsidP="00A52654">
            <w:pPr>
              <w:ind w:left="-72" w:firstLine="1"/>
              <w:jc w:val="center"/>
            </w:pPr>
          </w:p>
          <w:p w:rsidR="00180003" w:rsidRPr="00FB7DF5" w:rsidRDefault="00180003" w:rsidP="00A52654">
            <w:pPr>
              <w:ind w:left="-72" w:firstLine="1"/>
              <w:jc w:val="center"/>
            </w:pPr>
          </w:p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180003" w:rsidRPr="00FB7DF5" w:rsidTr="00A52654">
        <w:trPr>
          <w:cantSplit/>
          <w:trHeight w:val="360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r w:rsidRPr="00FB7DF5">
              <w:rPr>
                <w:rFonts w:eastAsia="Arial Unicode MS"/>
                <w:color w:val="000000"/>
                <w:sz w:val="22"/>
                <w:szCs w:val="22"/>
              </w:rPr>
              <w:t>Средние профессиональные учебные заведения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Преподавателей + студентов на 1 машино-место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/>
          </w:tcPr>
          <w:p w:rsidR="00180003" w:rsidRPr="00FB7DF5" w:rsidRDefault="00180003" w:rsidP="00A52654">
            <w:pPr>
              <w:ind w:left="-72" w:firstLine="1"/>
              <w:jc w:val="center"/>
            </w:pPr>
          </w:p>
        </w:tc>
        <w:tc>
          <w:tcPr>
            <w:tcW w:w="703" w:type="pct"/>
            <w:vMerge/>
          </w:tcPr>
          <w:p w:rsidR="00180003" w:rsidRPr="00FB7DF5" w:rsidRDefault="00180003" w:rsidP="00A52654">
            <w:pPr>
              <w:ind w:left="-72" w:firstLine="1"/>
              <w:jc w:val="center"/>
            </w:pPr>
          </w:p>
        </w:tc>
      </w:tr>
      <w:tr w:rsidR="00180003" w:rsidRPr="00FB7DF5" w:rsidTr="00A52654">
        <w:trPr>
          <w:cantSplit/>
          <w:trHeight w:val="360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Дошкольные образовательные организации</w:t>
            </w:r>
          </w:p>
          <w:p w:rsidR="00180003" w:rsidRPr="00FB7DF5" w:rsidRDefault="00180003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Объекты дополнительного образования детей городского значения</w:t>
            </w:r>
          </w:p>
          <w:p w:rsidR="00180003" w:rsidRPr="00FB7DF5" w:rsidRDefault="00180003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Гостевые автостоянки должны размещаться вне пределов земельного участка в красных линиях улично-дорожной сети в уширениях проезжей части или на специально отведенном земельном участке</w:t>
            </w:r>
          </w:p>
          <w:p w:rsidR="00180003" w:rsidRPr="00FB7DF5" w:rsidRDefault="00180003" w:rsidP="00A52654">
            <w:pPr>
              <w:ind w:firstLine="1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</w:p>
          <w:p w:rsidR="00180003" w:rsidRPr="00FB7DF5" w:rsidRDefault="00180003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</w:p>
          <w:p w:rsidR="00180003" w:rsidRPr="00FB7DF5" w:rsidRDefault="00180003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</w:p>
          <w:p w:rsidR="00180003" w:rsidRPr="00FB7DF5" w:rsidRDefault="00180003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</w:p>
          <w:p w:rsidR="00180003" w:rsidRPr="00FB7DF5" w:rsidRDefault="00180003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машино-место</w:t>
            </w:r>
          </w:p>
          <w:p w:rsidR="00180003" w:rsidRPr="00FB7DF5" w:rsidRDefault="00180003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</w:p>
          <w:p w:rsidR="00180003" w:rsidRPr="00FB7DF5" w:rsidRDefault="00180003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</w:p>
          <w:p w:rsidR="00180003" w:rsidRPr="00FB7DF5" w:rsidRDefault="00180003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</w:p>
          <w:p w:rsidR="00180003" w:rsidRPr="00FB7DF5" w:rsidRDefault="00180003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</w:p>
          <w:p w:rsidR="00180003" w:rsidRPr="00FB7DF5" w:rsidRDefault="00180003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</w:p>
          <w:p w:rsidR="00180003" w:rsidRPr="00FB7DF5" w:rsidRDefault="00180003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</w:p>
          <w:p w:rsidR="00180003" w:rsidRPr="00FB7DF5" w:rsidRDefault="00180003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</w:p>
          <w:p w:rsidR="00180003" w:rsidRPr="00FB7DF5" w:rsidRDefault="00180003" w:rsidP="00A52654">
            <w:pPr>
              <w:ind w:left="-72"/>
              <w:jc w:val="center"/>
            </w:pP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</w:pPr>
          </w:p>
          <w:p w:rsidR="00180003" w:rsidRPr="00FB7DF5" w:rsidRDefault="00180003" w:rsidP="00A52654">
            <w:pPr>
              <w:ind w:left="-72"/>
              <w:jc w:val="center"/>
            </w:pPr>
          </w:p>
          <w:p w:rsidR="00180003" w:rsidRPr="00FB7DF5" w:rsidRDefault="00180003" w:rsidP="00A52654">
            <w:pPr>
              <w:ind w:left="-72"/>
              <w:jc w:val="center"/>
            </w:pPr>
          </w:p>
          <w:p w:rsidR="00180003" w:rsidRPr="00FB7DF5" w:rsidRDefault="00180003" w:rsidP="00A52654">
            <w:pPr>
              <w:ind w:left="-72"/>
              <w:jc w:val="center"/>
            </w:pPr>
          </w:p>
          <w:p w:rsidR="00180003" w:rsidRPr="00FB7DF5" w:rsidRDefault="00180003" w:rsidP="00A52654">
            <w:pPr>
              <w:ind w:left="-72"/>
              <w:jc w:val="center"/>
            </w:pPr>
          </w:p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7</w:t>
            </w:r>
          </w:p>
          <w:p w:rsidR="00180003" w:rsidRPr="00FB7DF5" w:rsidRDefault="00180003" w:rsidP="00A52654">
            <w:pPr>
              <w:ind w:left="-72"/>
              <w:jc w:val="center"/>
            </w:pPr>
          </w:p>
          <w:p w:rsidR="00180003" w:rsidRPr="00FB7DF5" w:rsidRDefault="00180003" w:rsidP="00A52654">
            <w:pPr>
              <w:ind w:left="-72"/>
              <w:jc w:val="center"/>
            </w:pPr>
          </w:p>
          <w:p w:rsidR="00180003" w:rsidRPr="00FB7DF5" w:rsidRDefault="00180003" w:rsidP="00A52654">
            <w:pPr>
              <w:ind w:left="-72"/>
              <w:jc w:val="center"/>
            </w:pPr>
          </w:p>
          <w:p w:rsidR="00180003" w:rsidRPr="00FB7DF5" w:rsidRDefault="00180003" w:rsidP="00A52654">
            <w:pPr>
              <w:ind w:left="-72"/>
              <w:jc w:val="center"/>
            </w:pPr>
          </w:p>
          <w:p w:rsidR="00180003" w:rsidRPr="00FB7DF5" w:rsidRDefault="00180003" w:rsidP="00A52654">
            <w:pPr>
              <w:ind w:left="-72"/>
              <w:jc w:val="center"/>
            </w:pPr>
          </w:p>
          <w:p w:rsidR="00180003" w:rsidRPr="00FB7DF5" w:rsidRDefault="00180003" w:rsidP="00A52654">
            <w:pPr>
              <w:ind w:left="-72"/>
              <w:jc w:val="center"/>
            </w:pPr>
          </w:p>
          <w:p w:rsidR="00180003" w:rsidRPr="00FB7DF5" w:rsidRDefault="00180003" w:rsidP="00A52654">
            <w:pPr>
              <w:ind w:left="-72"/>
              <w:jc w:val="center"/>
            </w:pPr>
          </w:p>
          <w:p w:rsidR="00180003" w:rsidRPr="00FB7DF5" w:rsidRDefault="00180003" w:rsidP="00A52654">
            <w:pPr>
              <w:ind w:left="-72"/>
              <w:jc w:val="center"/>
            </w:pPr>
          </w:p>
        </w:tc>
        <w:tc>
          <w:tcPr>
            <w:tcW w:w="756" w:type="pct"/>
            <w:vMerge/>
          </w:tcPr>
          <w:p w:rsidR="00180003" w:rsidRPr="00FB7DF5" w:rsidRDefault="00180003" w:rsidP="00A52654">
            <w:pPr>
              <w:ind w:left="-72" w:firstLine="1"/>
              <w:jc w:val="center"/>
            </w:pPr>
          </w:p>
        </w:tc>
        <w:tc>
          <w:tcPr>
            <w:tcW w:w="703" w:type="pct"/>
            <w:vMerge/>
          </w:tcPr>
          <w:p w:rsidR="00180003" w:rsidRPr="00FB7DF5" w:rsidRDefault="00180003" w:rsidP="00A52654">
            <w:pPr>
              <w:ind w:left="-72" w:firstLine="1"/>
              <w:jc w:val="center"/>
            </w:pPr>
          </w:p>
        </w:tc>
      </w:tr>
      <w:tr w:rsidR="00180003" w:rsidRPr="00FB7DF5" w:rsidTr="00A52654">
        <w:trPr>
          <w:cantSplit/>
          <w:trHeight w:val="360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Общеобразовательные школы</w:t>
            </w:r>
          </w:p>
          <w:p w:rsidR="00180003" w:rsidRPr="00FB7DF5" w:rsidRDefault="00180003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Гостевые автостоянки должны размещаться вне пределов земельного участка в красных линиях улично-дорожной сети в уширениях проезжей части или на специально отведенном земельном участке</w:t>
            </w:r>
          </w:p>
          <w:p w:rsidR="00180003" w:rsidRPr="00FB7DF5" w:rsidRDefault="00180003" w:rsidP="005C028E"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</w:p>
          <w:p w:rsidR="00180003" w:rsidRPr="00FB7DF5" w:rsidRDefault="00180003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</w:p>
          <w:p w:rsidR="00180003" w:rsidRPr="00FB7DF5" w:rsidRDefault="00180003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</w:p>
          <w:p w:rsidR="00180003" w:rsidRPr="00FB7DF5" w:rsidRDefault="00180003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</w:p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машино-место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</w:pPr>
          </w:p>
          <w:p w:rsidR="00180003" w:rsidRPr="00FB7DF5" w:rsidRDefault="00180003" w:rsidP="00A52654">
            <w:pPr>
              <w:ind w:left="-72"/>
              <w:jc w:val="center"/>
            </w:pPr>
          </w:p>
          <w:p w:rsidR="00180003" w:rsidRPr="00FB7DF5" w:rsidRDefault="00180003" w:rsidP="00A52654">
            <w:pPr>
              <w:ind w:left="-72"/>
              <w:jc w:val="center"/>
            </w:pPr>
          </w:p>
          <w:p w:rsidR="00180003" w:rsidRPr="00FB7DF5" w:rsidRDefault="00180003" w:rsidP="00A52654">
            <w:pPr>
              <w:ind w:left="-72"/>
              <w:jc w:val="center"/>
            </w:pPr>
          </w:p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</w:p>
        </w:tc>
      </w:tr>
      <w:tr w:rsidR="00180003" w:rsidRPr="00FB7DF5" w:rsidTr="00A52654">
        <w:trPr>
          <w:cantSplit/>
          <w:trHeight w:val="391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:rsidR="00180003" w:rsidRPr="00FB7DF5" w:rsidRDefault="00180003" w:rsidP="00A52654">
            <w:pPr>
              <w:jc w:val="center"/>
            </w:pPr>
            <w:r w:rsidRPr="00FB7DF5">
              <w:rPr>
                <w:sz w:val="22"/>
                <w:szCs w:val="22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:rsidR="00180003" w:rsidRPr="00FB7DF5" w:rsidRDefault="00180003" w:rsidP="00A52654">
            <w:pPr>
              <w:jc w:val="center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:rsidR="00180003" w:rsidRPr="00FB7DF5" w:rsidRDefault="00180003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180003" w:rsidRPr="00FB7DF5" w:rsidRDefault="00180003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6</w:t>
            </w:r>
          </w:p>
        </w:tc>
      </w:tr>
      <w:tr w:rsidR="00180003" w:rsidRPr="00FB7DF5" w:rsidTr="00A52654">
        <w:trPr>
          <w:cantSplit/>
          <w:trHeight w:val="416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  <w:r w:rsidRPr="00FB7DF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89" w:type="pct"/>
            <w:gridSpan w:val="5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rFonts w:eastAsia="Arial Unicode MS"/>
                <w:b/>
                <w:color w:val="000000"/>
                <w:sz w:val="22"/>
                <w:szCs w:val="22"/>
                <w:lang w:eastAsia="ar-SA"/>
              </w:rPr>
              <w:t>Объекты административно-делового назначения</w:t>
            </w:r>
          </w:p>
        </w:tc>
      </w:tr>
      <w:tr w:rsidR="00180003" w:rsidRPr="00FB7DF5" w:rsidTr="00A52654">
        <w:trPr>
          <w:cantSplit/>
          <w:trHeight w:val="349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Учреждения управления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1 машино-место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180003" w:rsidRPr="00FB7DF5" w:rsidTr="00A52654">
        <w:trPr>
          <w:cantSplit/>
          <w:trHeight w:val="384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r w:rsidRPr="00FB7DF5">
              <w:rPr>
                <w:rFonts w:eastAsia="Arial Unicode MS"/>
                <w:color w:val="000000"/>
                <w:sz w:val="22"/>
                <w:szCs w:val="22"/>
              </w:rPr>
              <w:t>Коммерческие деловые центры, офисные здания и помещения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1 машино-место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  <w:rPr>
                <w:vertAlign w:val="superscript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180003" w:rsidRPr="00FB7DF5" w:rsidTr="00A52654">
        <w:trPr>
          <w:cantSplit/>
          <w:trHeight w:val="240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Банки и банковские учреждения</w:t>
            </w:r>
          </w:p>
          <w:p w:rsidR="00180003" w:rsidRPr="00FB7DF5" w:rsidRDefault="00180003" w:rsidP="00A52654">
            <w:r w:rsidRPr="00FB7DF5">
              <w:rPr>
                <w:rFonts w:eastAsia="Arial Unicode MS"/>
                <w:color w:val="000000"/>
                <w:sz w:val="22"/>
                <w:szCs w:val="22"/>
              </w:rPr>
              <w:t>(с операционным залом/ без него)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1 машино-место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30(65)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180003" w:rsidRPr="00FB7DF5" w:rsidTr="00A52654">
        <w:trPr>
          <w:cantSplit/>
          <w:trHeight w:val="360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r w:rsidRPr="00FB7DF5">
              <w:rPr>
                <w:rFonts w:eastAsia="Arial Unicode MS"/>
                <w:color w:val="000000"/>
                <w:sz w:val="22"/>
                <w:szCs w:val="22"/>
              </w:rPr>
              <w:t>Научно-исследовательские и проектные институты, лаборатории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1 машино-место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150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180003" w:rsidRPr="00FB7DF5" w:rsidTr="00A52654">
        <w:trPr>
          <w:cantSplit/>
          <w:trHeight w:val="240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  <w:r w:rsidRPr="00FB7DF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89" w:type="pct"/>
            <w:gridSpan w:val="5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b/>
                <w:sz w:val="22"/>
                <w:szCs w:val="22"/>
              </w:rPr>
              <w:t>Объекты здравоохранения, спорта, досуга</w:t>
            </w:r>
          </w:p>
        </w:tc>
      </w:tr>
      <w:tr w:rsidR="00180003" w:rsidRPr="00FB7DF5" w:rsidTr="00A52654">
        <w:trPr>
          <w:cantSplit/>
          <w:trHeight w:val="240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Больницы, профилактории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>Работающих + койко-мест на 1 машино-место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+ 10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180003" w:rsidRPr="00FB7DF5" w:rsidTr="00A52654">
        <w:trPr>
          <w:cantSplit/>
          <w:trHeight w:val="480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Поликлиники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>Работающих + посещений в смену на 1 машино-место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+ 50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180003" w:rsidRPr="00FB7DF5" w:rsidTr="00A52654">
        <w:trPr>
          <w:cantSplit/>
          <w:trHeight w:val="360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Ветеринарные клиники:</w:t>
            </w:r>
          </w:p>
          <w:p w:rsidR="00180003" w:rsidRPr="00FB7DF5" w:rsidRDefault="00180003" w:rsidP="00A52654">
            <w:pPr>
              <w:widowControl w:val="0"/>
              <w:suppressAutoHyphens/>
              <w:autoSpaceDE w:val="0"/>
              <w:spacing w:line="276" w:lineRule="auto"/>
              <w:ind w:firstLine="720"/>
              <w:rPr>
                <w:color w:val="000000"/>
              </w:rPr>
            </w:pPr>
          </w:p>
          <w:p w:rsidR="00180003" w:rsidRPr="00FB7DF5" w:rsidRDefault="00180003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- с 1 ветеринарным врачом</w:t>
            </w:r>
          </w:p>
          <w:p w:rsidR="00180003" w:rsidRPr="00FB7DF5" w:rsidRDefault="00180003" w:rsidP="00A52654">
            <w:r w:rsidRPr="00FB7DF5">
              <w:rPr>
                <w:color w:val="000000"/>
                <w:sz w:val="22"/>
                <w:szCs w:val="22"/>
              </w:rPr>
              <w:t>- с 2 и более ветеринарными врачами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</w:rPr>
              <w:t>Единовремен-ных посетителей на 1 машино-место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7</w:t>
            </w:r>
          </w:p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180003" w:rsidRPr="00FB7DF5" w:rsidTr="00A52654">
        <w:trPr>
          <w:cantSplit/>
          <w:trHeight w:val="360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Оздоровительные комплексы (фитнес-клубы, ФОК, спортивные и тренажерные залы, бассейны)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машино-место на количество </w:t>
            </w:r>
            <w:r w:rsidRPr="00FB7DF5">
              <w:rPr>
                <w:color w:val="000000"/>
                <w:sz w:val="22"/>
                <w:szCs w:val="22"/>
              </w:rPr>
              <w:t>кв.м общей площади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25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180003" w:rsidRPr="00FB7DF5" w:rsidTr="00A52654">
        <w:trPr>
          <w:cantSplit/>
          <w:trHeight w:val="730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pPr>
              <w:autoSpaceDE w:val="0"/>
              <w:autoSpaceDN w:val="0"/>
              <w:adjustRightInd w:val="0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Спортивные комплексы и стадионы с трибунами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</w:rPr>
              <w:t>Работающих + единовремен-ных посетителей на 1 машино-место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5+25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180003" w:rsidRPr="00FB7DF5" w:rsidTr="00A52654">
        <w:trPr>
          <w:cantSplit/>
          <w:trHeight w:val="240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r w:rsidRPr="00FB7DF5">
              <w:rPr>
                <w:rFonts w:eastAsia="Arial Unicode MS"/>
                <w:color w:val="000000"/>
                <w:sz w:val="22"/>
                <w:szCs w:val="22"/>
              </w:rPr>
              <w:t>Аквапарки, бассейны, катки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</w:rPr>
              <w:t>Работающих + единовремен-ных посетителей на 1 машино-место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+ 10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180003" w:rsidRPr="00FB7DF5" w:rsidTr="00A52654">
        <w:trPr>
          <w:cantSplit/>
          <w:trHeight w:val="360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Музеи, выставочные комплексы, галереи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</w:rPr>
              <w:t>Единовремен-ных посетителей на 1 машино-место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180003" w:rsidRPr="00FB7DF5" w:rsidTr="00A52654">
        <w:trPr>
          <w:cantSplit/>
          <w:trHeight w:val="360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r w:rsidRPr="00FB7DF5">
              <w:rPr>
                <w:color w:val="000000"/>
                <w:sz w:val="22"/>
                <w:szCs w:val="22"/>
              </w:rPr>
              <w:t>Детские досуговые центры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</w:rPr>
              <w:t>Работающих на 1 машино-место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180003" w:rsidRPr="00FB7DF5" w:rsidTr="00A52654">
        <w:trPr>
          <w:cantSplit/>
          <w:trHeight w:val="360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pPr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Центры обучения, самодеятельного творчества, клубы по интересам для взрослых</w:t>
            </w:r>
          </w:p>
          <w:p w:rsidR="00180003" w:rsidRPr="00FB7DF5" w:rsidRDefault="00180003" w:rsidP="00A52654"/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</w:rPr>
              <w:t>Работающих + посетителей на 1 машино-место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</w:rPr>
              <w:t>5+5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180003" w:rsidRPr="00FB7DF5" w:rsidTr="00A52654">
        <w:trPr>
          <w:cantSplit/>
          <w:trHeight w:val="391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:rsidR="00180003" w:rsidRPr="00FB7DF5" w:rsidRDefault="00180003" w:rsidP="00A52654">
            <w:pPr>
              <w:jc w:val="center"/>
            </w:pPr>
            <w:r w:rsidRPr="00FB7DF5">
              <w:rPr>
                <w:sz w:val="22"/>
                <w:szCs w:val="22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:rsidR="00180003" w:rsidRPr="00FB7DF5" w:rsidRDefault="00180003" w:rsidP="00A52654">
            <w:pPr>
              <w:jc w:val="center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:rsidR="00180003" w:rsidRPr="00FB7DF5" w:rsidRDefault="00180003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180003" w:rsidRPr="00FB7DF5" w:rsidRDefault="00180003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6</w:t>
            </w:r>
          </w:p>
        </w:tc>
      </w:tr>
      <w:tr w:rsidR="00180003" w:rsidRPr="00FB7DF5" w:rsidTr="00A52654">
        <w:trPr>
          <w:cantSplit/>
          <w:trHeight w:val="480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Банно-оздоровительный комплекс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Единовремен-ных посетителей на 1 машино-место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7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180003" w:rsidRPr="00FB7DF5" w:rsidTr="00A52654">
        <w:trPr>
          <w:cantSplit/>
          <w:trHeight w:val="408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  <w:r w:rsidRPr="00FB7DF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89" w:type="pct"/>
            <w:gridSpan w:val="5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</w:rPr>
              <w:t>Объекты торгово-бытового и коммунального назначения</w:t>
            </w:r>
          </w:p>
        </w:tc>
      </w:tr>
      <w:tr w:rsidR="00180003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pPr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Развлекательные центры, цирки, кинотеатры, театры, архивы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>Работающих + единовремен-ных посетителей (мест) на 1 машино-место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rFonts w:eastAsia="BatangChe"/>
                <w:color w:val="000000"/>
                <w:sz w:val="22"/>
                <w:szCs w:val="22"/>
                <w:lang w:eastAsia="ar-SA"/>
              </w:rPr>
              <w:t>5 + 5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180003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pPr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Объекты коммунально-бытового обслуживания (парикмахерские, косметические салоны, прачечные, химчистки, почта, банки, отделения и станции связи, бюро ритуальных услуг и т.п.)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1 машино-место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180003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pPr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Торговые центры, торговые комплексы, специализированные торговые объекты, супермаркеты, универсамы, универмаги, рынки, многофункциональные центры и т.д.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1 машино-место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180003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pPr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Рестораны, кафе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1 машино-место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7</w:t>
            </w:r>
          </w:p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(5)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180003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pPr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Культовые объекты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 xml:space="preserve">Посетителей + </w:t>
            </w:r>
            <w:r w:rsidRPr="00FB7DF5">
              <w:rPr>
                <w:color w:val="000000"/>
                <w:sz w:val="22"/>
                <w:szCs w:val="22"/>
              </w:rPr>
              <w:t>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4 + 50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180003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pPr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Рынки постоянные (универсальные и непродовольственные / продовольственные и с/х)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1 машино-место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sz w:val="22"/>
                <w:szCs w:val="22"/>
              </w:rPr>
              <w:t>общей площади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180003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pPr>
              <w:jc w:val="center"/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>Общежития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>Работающих + проживающих на 1 машино-место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5+10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180003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  <w:r w:rsidRPr="00FB7DF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89" w:type="pct"/>
            <w:gridSpan w:val="5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  <w:lang w:eastAsia="ar-SA"/>
              </w:rPr>
              <w:t>Объекты промышленно-производственного назначения и транспортного обслуживания</w:t>
            </w:r>
          </w:p>
        </w:tc>
      </w:tr>
      <w:tr w:rsidR="00180003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pPr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Вокзалы всех видов транспорта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</w:rPr>
              <w:t>Работающих + пассажиров в час пик на 1 машино-место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+ 8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180003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pPr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Производственные и коммунально-складские здания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</w:rPr>
              <w:t>Работающих в двух смежных сменах на 1 машино-место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180003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pPr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Гостиницы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Работающих + мест на 1 машино-место</w:t>
            </w:r>
          </w:p>
          <w:p w:rsidR="00180003" w:rsidRPr="00FB7DF5" w:rsidRDefault="00180003" w:rsidP="00A52654">
            <w:pPr>
              <w:ind w:left="-72"/>
              <w:jc w:val="center"/>
            </w:pP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+ 5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180003" w:rsidRPr="00FB7DF5" w:rsidTr="00A52654">
        <w:trPr>
          <w:cantSplit/>
          <w:trHeight w:val="391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:rsidR="00180003" w:rsidRPr="00FB7DF5" w:rsidRDefault="00180003" w:rsidP="00A52654">
            <w:pPr>
              <w:jc w:val="center"/>
            </w:pPr>
            <w:r w:rsidRPr="00FB7DF5">
              <w:rPr>
                <w:sz w:val="22"/>
                <w:szCs w:val="22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</w:tcPr>
          <w:p w:rsidR="00180003" w:rsidRPr="00FB7DF5" w:rsidRDefault="00180003" w:rsidP="00A52654">
            <w:pPr>
              <w:jc w:val="center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:rsidR="00180003" w:rsidRPr="00FB7DF5" w:rsidRDefault="00180003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:rsidR="00180003" w:rsidRPr="00FB7DF5" w:rsidRDefault="00180003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6</w:t>
            </w:r>
          </w:p>
        </w:tc>
      </w:tr>
      <w:tr w:rsidR="00180003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r w:rsidRPr="00FB7DF5">
              <w:rPr>
                <w:color w:val="000000"/>
                <w:sz w:val="22"/>
                <w:szCs w:val="22"/>
                <w:lang w:val="es-ES_tradnl"/>
              </w:rPr>
              <w:t>Детские дома-интернаты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Работающие, занятые в одну смену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машино-место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180003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r w:rsidRPr="00FB7DF5">
              <w:rPr>
                <w:color w:val="000000"/>
                <w:sz w:val="22"/>
                <w:szCs w:val="22"/>
                <w:lang w:val="es-ES_tradnl"/>
              </w:rPr>
              <w:t>Санатории-профилактории, дома отдыха (пансионаты), в том числе для отдыха с детьми, санаторные детские лагеря, детские лагеря, оздоровительные лагеря для старшеклассников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Отдыхающие и обслуживающий персонал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машино-место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18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180003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r w:rsidRPr="00FB7DF5">
              <w:rPr>
                <w:color w:val="000000"/>
                <w:sz w:val="22"/>
                <w:szCs w:val="22"/>
                <w:lang w:val="es-ES_tradnl"/>
              </w:rPr>
              <w:t>Зоопарки, зверинцы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машино-место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180003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r w:rsidRPr="00FB7DF5">
              <w:rPr>
                <w:color w:val="000000"/>
                <w:sz w:val="22"/>
                <w:szCs w:val="22"/>
                <w:lang w:val="es-ES_tradnl"/>
              </w:rPr>
              <w:t>Кладбища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машино-место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180003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r w:rsidRPr="00FB7DF5">
              <w:rPr>
                <w:color w:val="000000"/>
                <w:sz w:val="22"/>
                <w:szCs w:val="22"/>
                <w:lang w:val="es-ES_tradnl"/>
              </w:rPr>
              <w:t>АЗС,</w:t>
            </w:r>
            <w:r w:rsidRPr="00FB7DF5">
              <w:rPr>
                <w:color w:val="000000"/>
                <w:sz w:val="22"/>
                <w:szCs w:val="22"/>
              </w:rPr>
              <w:t xml:space="preserve"> АГЗС, объекты технического обслуживания автомобилей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1 пост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  <w:lang w:val="es-ES_tradnl"/>
              </w:rPr>
              <w:t>0,5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180003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pPr>
              <w:rPr>
                <w:color w:val="000000"/>
                <w:lang w:val="es-ES_tradnl"/>
              </w:rPr>
            </w:pPr>
            <w:r w:rsidRPr="00FB7DF5">
              <w:rPr>
                <w:color w:val="000000"/>
                <w:sz w:val="22"/>
                <w:szCs w:val="22"/>
              </w:rPr>
              <w:t>Технические этажи, технические помещения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  <w:rPr>
                <w:rFonts w:eastAsia="Arial Unicode MS"/>
                <w:color w:val="000000"/>
                <w:lang w:val="es-ES_tradnl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1 машино-место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180003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  <w:r w:rsidRPr="00FB7DF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89" w:type="pct"/>
            <w:gridSpan w:val="5"/>
          </w:tcPr>
          <w:p w:rsidR="00180003" w:rsidRPr="00FB7DF5" w:rsidRDefault="00180003" w:rsidP="00A52654">
            <w:pPr>
              <w:ind w:left="-72" w:firstLine="1"/>
              <w:jc w:val="center"/>
              <w:rPr>
                <w:b/>
              </w:rPr>
            </w:pPr>
            <w:r w:rsidRPr="00FB7DF5">
              <w:rPr>
                <w:b/>
                <w:szCs w:val="22"/>
              </w:rPr>
              <w:t>Рекреационные территории и объекты отдыха</w:t>
            </w:r>
          </w:p>
        </w:tc>
      </w:tr>
      <w:tr w:rsidR="00180003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pPr>
              <w:rPr>
                <w:color w:val="000000"/>
              </w:rPr>
            </w:pPr>
            <w:r w:rsidRPr="00FB7DF5">
              <w:rPr>
                <w:sz w:val="22"/>
                <w:szCs w:val="22"/>
              </w:rPr>
              <w:t>Пляжи и парки в зонах отдыха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Единовремен-ных посетителей на 1 машино-место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180003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pPr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Лесопарки и заповедники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Единовремен-ных посетителей на 1 машино-место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180003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pPr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Единовремен-ных посетителей на 1 машино-место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180003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pPr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Береговые базы маломерного флота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Единовремен-ных посетителей на 1 машино-место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180003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180003" w:rsidRPr="00FB7DF5" w:rsidRDefault="00180003" w:rsidP="00A52654">
            <w:pPr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Санатории</w:t>
            </w:r>
          </w:p>
        </w:tc>
        <w:tc>
          <w:tcPr>
            <w:tcW w:w="911" w:type="pct"/>
          </w:tcPr>
          <w:p w:rsidR="00180003" w:rsidRPr="00FB7DF5" w:rsidRDefault="00180003" w:rsidP="00A52654">
            <w:pPr>
              <w:ind w:left="-72"/>
              <w:jc w:val="center"/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Единовремен-ных посетителей на 1 машино-место</w:t>
            </w:r>
          </w:p>
        </w:tc>
        <w:tc>
          <w:tcPr>
            <w:tcW w:w="672" w:type="pct"/>
          </w:tcPr>
          <w:p w:rsidR="00180003" w:rsidRPr="00FB7DF5" w:rsidRDefault="00180003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6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180003" w:rsidRPr="00FB7DF5" w:rsidTr="00A52654">
        <w:trPr>
          <w:cantSplit/>
          <w:trHeight w:val="414"/>
          <w:jc w:val="center"/>
        </w:trPr>
        <w:tc>
          <w:tcPr>
            <w:tcW w:w="211" w:type="pct"/>
            <w:tcBorders>
              <w:bottom w:val="single" w:sz="2" w:space="0" w:color="auto"/>
            </w:tcBorders>
          </w:tcPr>
          <w:p w:rsidR="00180003" w:rsidRPr="00FB7DF5" w:rsidRDefault="00180003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  <w:tcBorders>
              <w:bottom w:val="single" w:sz="2" w:space="0" w:color="auto"/>
            </w:tcBorders>
          </w:tcPr>
          <w:p w:rsidR="00180003" w:rsidRPr="00FB7DF5" w:rsidRDefault="00180003" w:rsidP="00A52654">
            <w:pPr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911" w:type="pct"/>
            <w:tcBorders>
              <w:bottom w:val="single" w:sz="2" w:space="0" w:color="auto"/>
            </w:tcBorders>
          </w:tcPr>
          <w:p w:rsidR="00180003" w:rsidRPr="00FB7DF5" w:rsidRDefault="00180003" w:rsidP="00A52654">
            <w:pPr>
              <w:ind w:left="-72"/>
              <w:jc w:val="center"/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Единовремен-ных посетителей на 1 машино-место</w:t>
            </w:r>
          </w:p>
        </w:tc>
        <w:tc>
          <w:tcPr>
            <w:tcW w:w="672" w:type="pct"/>
            <w:tcBorders>
              <w:bottom w:val="single" w:sz="2" w:space="0" w:color="auto"/>
            </w:tcBorders>
          </w:tcPr>
          <w:p w:rsidR="00180003" w:rsidRPr="00FB7DF5" w:rsidRDefault="00180003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6" w:type="pct"/>
            <w:tcBorders>
              <w:bottom w:val="single" w:sz="2" w:space="0" w:color="auto"/>
            </w:tcBorders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  <w:tcBorders>
              <w:bottom w:val="single" w:sz="2" w:space="0" w:color="auto"/>
            </w:tcBorders>
          </w:tcPr>
          <w:p w:rsidR="00180003" w:rsidRPr="00FB7DF5" w:rsidRDefault="00180003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</w:tbl>
    <w:p w:rsidR="00180003" w:rsidRDefault="00180003" w:rsidP="00E56EF7">
      <w:pPr>
        <w:ind w:right="-1"/>
      </w:pPr>
    </w:p>
    <w:sectPr w:rsidR="00180003" w:rsidSect="00E56E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003" w:rsidRDefault="00180003" w:rsidP="00F72F8F">
      <w:r>
        <w:separator/>
      </w:r>
    </w:p>
  </w:endnote>
  <w:endnote w:type="continuationSeparator" w:id="0">
    <w:p w:rsidR="00180003" w:rsidRDefault="00180003" w:rsidP="00F72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003" w:rsidRDefault="00180003" w:rsidP="00056397">
    <w:pPr>
      <w:pStyle w:val="Footer"/>
    </w:pPr>
  </w:p>
  <w:p w:rsidR="00180003" w:rsidRPr="00F00669" w:rsidRDefault="00180003" w:rsidP="000563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003" w:rsidRDefault="00180003" w:rsidP="00F72F8F">
      <w:r>
        <w:separator/>
      </w:r>
    </w:p>
  </w:footnote>
  <w:footnote w:type="continuationSeparator" w:id="0">
    <w:p w:rsidR="00180003" w:rsidRDefault="00180003" w:rsidP="00F72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003" w:rsidRDefault="00180003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003" w:rsidRPr="00481BF1" w:rsidRDefault="00180003">
    <w:pPr>
      <w:pStyle w:val="Header"/>
      <w:jc w:val="center"/>
      <w:rPr>
        <w:lang w:val="ru-RU"/>
      </w:rPr>
    </w:pPr>
    <w:r>
      <w:rPr>
        <w:lang w:val="ru-RU"/>
      </w:rPr>
      <w:t>16</w:t>
    </w:r>
  </w:p>
  <w:p w:rsidR="00180003" w:rsidRDefault="0018000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003" w:rsidRDefault="00180003">
    <w:pPr>
      <w:pStyle w:val="Header"/>
      <w:jc w:val="center"/>
    </w:pPr>
    <w:r w:rsidRPr="00CA4E64">
      <w:rPr>
        <w:rFonts w:ascii="Times New Roman" w:hAnsi="Times New Roman" w:cs="Times New Roman"/>
      </w:rPr>
      <w:fldChar w:fldCharType="begin"/>
    </w:r>
    <w:r w:rsidRPr="00CA4E64">
      <w:rPr>
        <w:rFonts w:ascii="Times New Roman" w:hAnsi="Times New Roman" w:cs="Times New Roman"/>
      </w:rPr>
      <w:instrText>PAGE   \* MERGEFORMAT</w:instrText>
    </w:r>
    <w:r w:rsidRPr="00CA4E64">
      <w:rPr>
        <w:rFonts w:ascii="Times New Roman" w:hAnsi="Times New Roman" w:cs="Times New Roman"/>
      </w:rPr>
      <w:fldChar w:fldCharType="separate"/>
    </w:r>
    <w:r w:rsidRPr="006C1819">
      <w:rPr>
        <w:rFonts w:ascii="Times New Roman" w:hAnsi="Times New Roman" w:cs="Times New Roman"/>
        <w:noProof/>
        <w:lang w:val="ru-RU"/>
      </w:rPr>
      <w:t>4</w:t>
    </w:r>
    <w:r w:rsidRPr="00CA4E64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name w:val="WW8Num4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1">
    <w:nsid w:val="7C715961"/>
    <w:multiLevelType w:val="multilevel"/>
    <w:tmpl w:val="2AA42792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D28"/>
    <w:rsid w:val="00013F7C"/>
    <w:rsid w:val="00015816"/>
    <w:rsid w:val="000357FF"/>
    <w:rsid w:val="000362BA"/>
    <w:rsid w:val="00052F08"/>
    <w:rsid w:val="00055561"/>
    <w:rsid w:val="00056397"/>
    <w:rsid w:val="0006291D"/>
    <w:rsid w:val="000A34A7"/>
    <w:rsid w:val="000A4579"/>
    <w:rsid w:val="000A4D50"/>
    <w:rsid w:val="000C5531"/>
    <w:rsid w:val="000E2311"/>
    <w:rsid w:val="000E53C3"/>
    <w:rsid w:val="00114B80"/>
    <w:rsid w:val="00114CC0"/>
    <w:rsid w:val="001157C0"/>
    <w:rsid w:val="00117082"/>
    <w:rsid w:val="00122AB1"/>
    <w:rsid w:val="001250BD"/>
    <w:rsid w:val="001419AB"/>
    <w:rsid w:val="001455F0"/>
    <w:rsid w:val="00147C62"/>
    <w:rsid w:val="00167E6D"/>
    <w:rsid w:val="00170BD8"/>
    <w:rsid w:val="00180003"/>
    <w:rsid w:val="001B07A3"/>
    <w:rsid w:val="001B1EE5"/>
    <w:rsid w:val="001C015D"/>
    <w:rsid w:val="001D6F0A"/>
    <w:rsid w:val="001E31CC"/>
    <w:rsid w:val="001F4D37"/>
    <w:rsid w:val="00241F3C"/>
    <w:rsid w:val="002615E7"/>
    <w:rsid w:val="00266037"/>
    <w:rsid w:val="00270118"/>
    <w:rsid w:val="002745A4"/>
    <w:rsid w:val="00283D4D"/>
    <w:rsid w:val="0028498B"/>
    <w:rsid w:val="00293016"/>
    <w:rsid w:val="002A0B95"/>
    <w:rsid w:val="002B2C53"/>
    <w:rsid w:val="002D222D"/>
    <w:rsid w:val="002D305D"/>
    <w:rsid w:val="00326D7A"/>
    <w:rsid w:val="00327F1D"/>
    <w:rsid w:val="003328BA"/>
    <w:rsid w:val="00341BA0"/>
    <w:rsid w:val="003436A9"/>
    <w:rsid w:val="0034764B"/>
    <w:rsid w:val="00356635"/>
    <w:rsid w:val="003632FE"/>
    <w:rsid w:val="003654BE"/>
    <w:rsid w:val="003A0D5E"/>
    <w:rsid w:val="003C6033"/>
    <w:rsid w:val="00400B2E"/>
    <w:rsid w:val="00407629"/>
    <w:rsid w:val="00412E6A"/>
    <w:rsid w:val="004219E9"/>
    <w:rsid w:val="00424C2C"/>
    <w:rsid w:val="00456770"/>
    <w:rsid w:val="00457B09"/>
    <w:rsid w:val="00467A73"/>
    <w:rsid w:val="00471C85"/>
    <w:rsid w:val="00481BF1"/>
    <w:rsid w:val="004932D7"/>
    <w:rsid w:val="005116B5"/>
    <w:rsid w:val="00526D89"/>
    <w:rsid w:val="00536247"/>
    <w:rsid w:val="0054127D"/>
    <w:rsid w:val="00546AD7"/>
    <w:rsid w:val="00552E7A"/>
    <w:rsid w:val="005932FE"/>
    <w:rsid w:val="005B210D"/>
    <w:rsid w:val="005C028E"/>
    <w:rsid w:val="005C1D2A"/>
    <w:rsid w:val="005C63FB"/>
    <w:rsid w:val="005E2CD1"/>
    <w:rsid w:val="005E3677"/>
    <w:rsid w:val="005E4A57"/>
    <w:rsid w:val="005E4BC2"/>
    <w:rsid w:val="00621883"/>
    <w:rsid w:val="006236D2"/>
    <w:rsid w:val="00624B13"/>
    <w:rsid w:val="006769E6"/>
    <w:rsid w:val="006842AC"/>
    <w:rsid w:val="006920E0"/>
    <w:rsid w:val="006C047A"/>
    <w:rsid w:val="006C1819"/>
    <w:rsid w:val="006C7D39"/>
    <w:rsid w:val="006E36F0"/>
    <w:rsid w:val="006E529F"/>
    <w:rsid w:val="006F67AD"/>
    <w:rsid w:val="006F6C93"/>
    <w:rsid w:val="007009E4"/>
    <w:rsid w:val="00707153"/>
    <w:rsid w:val="0072254F"/>
    <w:rsid w:val="00724DF8"/>
    <w:rsid w:val="00734129"/>
    <w:rsid w:val="00747D28"/>
    <w:rsid w:val="007528FD"/>
    <w:rsid w:val="00763E5C"/>
    <w:rsid w:val="00780F13"/>
    <w:rsid w:val="007B3A62"/>
    <w:rsid w:val="007B622D"/>
    <w:rsid w:val="007B6B0C"/>
    <w:rsid w:val="007C22E8"/>
    <w:rsid w:val="007C3CFE"/>
    <w:rsid w:val="007D7EF3"/>
    <w:rsid w:val="007E4796"/>
    <w:rsid w:val="007F3658"/>
    <w:rsid w:val="00800270"/>
    <w:rsid w:val="008042EB"/>
    <w:rsid w:val="008067B2"/>
    <w:rsid w:val="008210E3"/>
    <w:rsid w:val="00834151"/>
    <w:rsid w:val="008414F5"/>
    <w:rsid w:val="0084397A"/>
    <w:rsid w:val="0084503D"/>
    <w:rsid w:val="00884E57"/>
    <w:rsid w:val="008960CC"/>
    <w:rsid w:val="00897DE0"/>
    <w:rsid w:val="008A15FD"/>
    <w:rsid w:val="008A1F5E"/>
    <w:rsid w:val="008A7C7B"/>
    <w:rsid w:val="008D6173"/>
    <w:rsid w:val="00914B53"/>
    <w:rsid w:val="00920962"/>
    <w:rsid w:val="009231D9"/>
    <w:rsid w:val="009355E1"/>
    <w:rsid w:val="00951FC8"/>
    <w:rsid w:val="00952A5B"/>
    <w:rsid w:val="00957EBE"/>
    <w:rsid w:val="00961755"/>
    <w:rsid w:val="00965431"/>
    <w:rsid w:val="00971614"/>
    <w:rsid w:val="00982E05"/>
    <w:rsid w:val="00982FF3"/>
    <w:rsid w:val="00996D33"/>
    <w:rsid w:val="009B16A2"/>
    <w:rsid w:val="009B381E"/>
    <w:rsid w:val="009B383A"/>
    <w:rsid w:val="009C32E7"/>
    <w:rsid w:val="009D4F84"/>
    <w:rsid w:val="009F32B3"/>
    <w:rsid w:val="009F78BB"/>
    <w:rsid w:val="00A1660D"/>
    <w:rsid w:val="00A265BA"/>
    <w:rsid w:val="00A52654"/>
    <w:rsid w:val="00A913D2"/>
    <w:rsid w:val="00AA2A08"/>
    <w:rsid w:val="00AA5CBC"/>
    <w:rsid w:val="00AC3906"/>
    <w:rsid w:val="00AD55FF"/>
    <w:rsid w:val="00AF32F2"/>
    <w:rsid w:val="00AF377C"/>
    <w:rsid w:val="00B4785E"/>
    <w:rsid w:val="00B51836"/>
    <w:rsid w:val="00B53300"/>
    <w:rsid w:val="00B62179"/>
    <w:rsid w:val="00B77B03"/>
    <w:rsid w:val="00B815C3"/>
    <w:rsid w:val="00BA18BF"/>
    <w:rsid w:val="00BC2D1A"/>
    <w:rsid w:val="00C01F41"/>
    <w:rsid w:val="00C10362"/>
    <w:rsid w:val="00C21A32"/>
    <w:rsid w:val="00C21D26"/>
    <w:rsid w:val="00C30FEA"/>
    <w:rsid w:val="00C61A96"/>
    <w:rsid w:val="00C63EC8"/>
    <w:rsid w:val="00C65BDE"/>
    <w:rsid w:val="00C66F9B"/>
    <w:rsid w:val="00C744E8"/>
    <w:rsid w:val="00C82ACD"/>
    <w:rsid w:val="00C94FCA"/>
    <w:rsid w:val="00C954DE"/>
    <w:rsid w:val="00CA32C0"/>
    <w:rsid w:val="00CA4E64"/>
    <w:rsid w:val="00CA67BC"/>
    <w:rsid w:val="00CA7EE6"/>
    <w:rsid w:val="00CB2AE4"/>
    <w:rsid w:val="00CC7A20"/>
    <w:rsid w:val="00CD44C3"/>
    <w:rsid w:val="00D20ACE"/>
    <w:rsid w:val="00D42DDF"/>
    <w:rsid w:val="00D43A35"/>
    <w:rsid w:val="00D613DA"/>
    <w:rsid w:val="00D63F21"/>
    <w:rsid w:val="00D85DA5"/>
    <w:rsid w:val="00D910F8"/>
    <w:rsid w:val="00DD16D1"/>
    <w:rsid w:val="00DE040B"/>
    <w:rsid w:val="00DF1FC0"/>
    <w:rsid w:val="00DF5AD4"/>
    <w:rsid w:val="00E10FD9"/>
    <w:rsid w:val="00E271A8"/>
    <w:rsid w:val="00E56EF7"/>
    <w:rsid w:val="00E62A2E"/>
    <w:rsid w:val="00E70302"/>
    <w:rsid w:val="00E70719"/>
    <w:rsid w:val="00E74AD3"/>
    <w:rsid w:val="00EA1921"/>
    <w:rsid w:val="00EB1D48"/>
    <w:rsid w:val="00EB5B02"/>
    <w:rsid w:val="00ED2050"/>
    <w:rsid w:val="00EE13B3"/>
    <w:rsid w:val="00EE465A"/>
    <w:rsid w:val="00EE5FC6"/>
    <w:rsid w:val="00EF2173"/>
    <w:rsid w:val="00EF2701"/>
    <w:rsid w:val="00F00669"/>
    <w:rsid w:val="00F11F64"/>
    <w:rsid w:val="00F136C9"/>
    <w:rsid w:val="00F15D67"/>
    <w:rsid w:val="00F26F3E"/>
    <w:rsid w:val="00F32B2E"/>
    <w:rsid w:val="00F41539"/>
    <w:rsid w:val="00F56D77"/>
    <w:rsid w:val="00F67EFB"/>
    <w:rsid w:val="00F71E45"/>
    <w:rsid w:val="00F72F8F"/>
    <w:rsid w:val="00F81F1D"/>
    <w:rsid w:val="00FB7DF5"/>
    <w:rsid w:val="00FD62CA"/>
    <w:rsid w:val="00FD78AE"/>
    <w:rsid w:val="00FE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F8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2F8F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6EF7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A0B95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2F8F"/>
    <w:rPr>
      <w:rFonts w:ascii="Calibri Light" w:hAnsi="Calibri Light" w:cs="Times New Roman"/>
      <w:color w:val="2F5496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56EF7"/>
    <w:rPr>
      <w:rFonts w:ascii="Calibri Light" w:hAnsi="Calibri Light" w:cs="Times New Roman"/>
      <w:color w:val="2F5496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0B95"/>
    <w:rPr>
      <w:rFonts w:ascii="Calibri Light" w:hAnsi="Calibri Light" w:cs="Times New Roman"/>
      <w:color w:val="1F3763"/>
      <w:sz w:val="24"/>
      <w:szCs w:val="24"/>
      <w:lang w:eastAsia="ru-RU"/>
    </w:rPr>
  </w:style>
  <w:style w:type="paragraph" w:styleId="Header">
    <w:name w:val="header"/>
    <w:aliases w:val="Знак4,Знак8,ВерхКолонтитул"/>
    <w:basedOn w:val="Normal"/>
    <w:link w:val="HeaderChar"/>
    <w:uiPriority w:val="99"/>
    <w:rsid w:val="00F72F8F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HeaderChar">
    <w:name w:val="Header Char"/>
    <w:aliases w:val="Знак4 Char,Знак8 Char,ВерхКолонтитул Char"/>
    <w:basedOn w:val="DefaultParagraphFont"/>
    <w:link w:val="Header"/>
    <w:uiPriority w:val="99"/>
    <w:locked/>
    <w:rsid w:val="00F72F8F"/>
    <w:rPr>
      <w:rFonts w:ascii="Arial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72F8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2F8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5">
    <w:name w:val="Стиль35"/>
    <w:basedOn w:val="Heading1"/>
    <w:uiPriority w:val="99"/>
    <w:rsid w:val="00F72F8F"/>
    <w:pPr>
      <w:spacing w:before="120" w:after="120"/>
    </w:pPr>
    <w:rPr>
      <w:rFonts w:ascii="Times New Roman" w:hAnsi="Times New Roman"/>
      <w:b/>
      <w:caps/>
      <w:color w:val="auto"/>
      <w:sz w:val="24"/>
      <w:szCs w:val="28"/>
    </w:rPr>
  </w:style>
  <w:style w:type="paragraph" w:customStyle="1" w:styleId="Style4">
    <w:name w:val="Style4"/>
    <w:basedOn w:val="Normal"/>
    <w:uiPriority w:val="99"/>
    <w:rsid w:val="00F72F8F"/>
    <w:pPr>
      <w:widowControl w:val="0"/>
      <w:spacing w:after="200" w:line="228" w:lineRule="exact"/>
      <w:ind w:firstLine="158"/>
    </w:pPr>
    <w:rPr>
      <w:rFonts w:ascii="Calibri" w:hAnsi="Calibri"/>
      <w:sz w:val="22"/>
      <w:szCs w:val="22"/>
    </w:rPr>
  </w:style>
  <w:style w:type="character" w:customStyle="1" w:styleId="FontStyle18">
    <w:name w:val="Font Style18"/>
    <w:uiPriority w:val="99"/>
    <w:rsid w:val="00F72F8F"/>
    <w:rPr>
      <w:rFonts w:ascii="Times New Roman" w:hAnsi="Times New Roman"/>
      <w:sz w:val="20"/>
    </w:rPr>
  </w:style>
  <w:style w:type="paragraph" w:customStyle="1" w:styleId="TimesNewRoman18">
    <w:name w:val="Times New Roman 18 пт"/>
    <w:basedOn w:val="Normal"/>
    <w:link w:val="TimesNewRoman180"/>
    <w:uiPriority w:val="99"/>
    <w:rsid w:val="00F72F8F"/>
    <w:pPr>
      <w:jc w:val="center"/>
    </w:pPr>
    <w:rPr>
      <w:rFonts w:eastAsia="Calibri"/>
      <w:b/>
      <w:szCs w:val="20"/>
    </w:rPr>
  </w:style>
  <w:style w:type="character" w:customStyle="1" w:styleId="TimesNewRoman180">
    <w:name w:val="Times New Roman 18 пт Знак Знак"/>
    <w:link w:val="TimesNewRoman18"/>
    <w:uiPriority w:val="99"/>
    <w:locked/>
    <w:rsid w:val="00F72F8F"/>
    <w:rPr>
      <w:rFonts w:ascii="Times New Roman" w:hAnsi="Times New Roman"/>
      <w:b/>
      <w:sz w:val="24"/>
      <w:lang w:eastAsia="ru-RU"/>
    </w:rPr>
  </w:style>
  <w:style w:type="paragraph" w:customStyle="1" w:styleId="a">
    <w:name w:val="Заголовок ПЗ"/>
    <w:link w:val="a0"/>
    <w:uiPriority w:val="99"/>
    <w:rsid w:val="00F72F8F"/>
    <w:pPr>
      <w:jc w:val="center"/>
    </w:pPr>
    <w:rPr>
      <w:rFonts w:ascii="ISOCPEUR" w:hAnsi="ISOCPEUR"/>
      <w:b/>
      <w:i/>
    </w:rPr>
  </w:style>
  <w:style w:type="character" w:customStyle="1" w:styleId="a0">
    <w:name w:val="Заголовок ПЗ Знак"/>
    <w:link w:val="a"/>
    <w:uiPriority w:val="99"/>
    <w:locked/>
    <w:rsid w:val="00F72F8F"/>
    <w:rPr>
      <w:rFonts w:ascii="ISOCPEUR" w:hAnsi="ISOCPEUR"/>
      <w:b/>
      <w:i/>
      <w:sz w:val="22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EE13B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left="720" w:firstLine="680"/>
      <w:contextualSpacing/>
      <w:jc w:val="both"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EE13B3"/>
    <w:rPr>
      <w:rFonts w:ascii="Calibri" w:hAnsi="Calibri"/>
    </w:rPr>
  </w:style>
  <w:style w:type="paragraph" w:customStyle="1" w:styleId="Default">
    <w:name w:val="Default"/>
    <w:uiPriority w:val="99"/>
    <w:rsid w:val="00EE13B3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F81F1D"/>
    <w:pPr>
      <w:spacing w:after="200"/>
    </w:pPr>
    <w:rPr>
      <w:rFonts w:eastAsia="Calibri"/>
      <w:b/>
      <w:bCs/>
      <w:color w:val="4F81BD"/>
      <w:kern w:val="2"/>
      <w:sz w:val="18"/>
      <w:szCs w:val="18"/>
      <w:lang w:eastAsia="en-US"/>
    </w:rPr>
  </w:style>
  <w:style w:type="table" w:styleId="TableGrid">
    <w:name w:val="Table Grid"/>
    <w:basedOn w:val="TableNormal"/>
    <w:uiPriority w:val="99"/>
    <w:rsid w:val="009231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Table_Footnote_last Знак,Table_Footnote_last Знак Знак,Table_Footnote_last,Текст сноски Знак Знак,Текст сноски Знак1 Знак Знак,Текст сноски Знак Знак Знак Знак,Table_Footnote_last Знак1 Знак Знак,single space"/>
    <w:basedOn w:val="Normal"/>
    <w:link w:val="FootnoteTextChar"/>
    <w:uiPriority w:val="99"/>
    <w:rsid w:val="00013F7C"/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aliases w:val="Table_Footnote_last Знак Char,Table_Footnote_last Знак Знак Char,Table_Footnote_last Char,Текст сноски Знак Знак Char,Текст сноски Знак1 Знак Знак Char,Текст сноски Знак Знак Знак Знак Char,Table_Footnote_last Знак1 Знак Знак Char"/>
    <w:basedOn w:val="DefaultParagraphFont"/>
    <w:link w:val="FootnoteText"/>
    <w:uiPriority w:val="99"/>
    <w:locked/>
    <w:rsid w:val="00013F7C"/>
    <w:rPr>
      <w:rFonts w:ascii="Arial" w:hAnsi="Arial" w:cs="Arial"/>
      <w:sz w:val="20"/>
      <w:szCs w:val="20"/>
      <w:lang w:eastAsia="ru-RU"/>
    </w:rPr>
  </w:style>
  <w:style w:type="character" w:styleId="FootnoteReference">
    <w:name w:val="footnote reference"/>
    <w:aliases w:val="Знак сноски-FN"/>
    <w:basedOn w:val="DefaultParagraphFont"/>
    <w:uiPriority w:val="99"/>
    <w:rsid w:val="00013F7C"/>
    <w:rPr>
      <w:rFonts w:cs="Times New Roman"/>
      <w:vertAlign w:val="superscript"/>
    </w:rPr>
  </w:style>
  <w:style w:type="character" w:customStyle="1" w:styleId="a1">
    <w:name w:val="Символ сноски"/>
    <w:uiPriority w:val="99"/>
    <w:rsid w:val="00013F7C"/>
    <w:rPr>
      <w:vertAlign w:val="superscript"/>
    </w:rPr>
  </w:style>
  <w:style w:type="paragraph" w:customStyle="1" w:styleId="2">
    <w:name w:val="Стиль2"/>
    <w:basedOn w:val="Heading2"/>
    <w:uiPriority w:val="99"/>
    <w:rsid w:val="00E56EF7"/>
    <w:pPr>
      <w:keepLines w:val="0"/>
      <w:spacing w:before="240" w:after="60"/>
      <w:jc w:val="both"/>
    </w:pPr>
    <w:rPr>
      <w:rFonts w:ascii="Times New Roman" w:eastAsia="Calibri" w:hAnsi="Times New Roman"/>
      <w:b/>
      <w:bCs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rsid w:val="00F71E45"/>
    <w:rPr>
      <w:rFonts w:cs="Times New Roman"/>
      <w:color w:val="0000FF"/>
      <w:u w:val="single"/>
    </w:rPr>
  </w:style>
  <w:style w:type="paragraph" w:customStyle="1" w:styleId="36">
    <w:name w:val="Стиль36"/>
    <w:basedOn w:val="Heading1"/>
    <w:uiPriority w:val="99"/>
    <w:rsid w:val="00F71E45"/>
    <w:pPr>
      <w:spacing w:before="120" w:after="120"/>
    </w:pPr>
    <w:rPr>
      <w:rFonts w:ascii="Times New Roman" w:hAnsi="Times New Roman"/>
      <w:b/>
      <w:caps/>
      <w:color w:val="auto"/>
      <w:sz w:val="24"/>
      <w:szCs w:val="28"/>
    </w:rPr>
  </w:style>
  <w:style w:type="paragraph" w:customStyle="1" w:styleId="27">
    <w:name w:val="Стиль27"/>
    <w:basedOn w:val="Heading3"/>
    <w:uiPriority w:val="99"/>
    <w:rsid w:val="002A0B95"/>
    <w:pPr>
      <w:keepLines w:val="0"/>
      <w:spacing w:before="0"/>
      <w:jc w:val="right"/>
    </w:pPr>
    <w:rPr>
      <w:rFonts w:ascii="Times New Roman" w:hAnsi="Times New Roman"/>
      <w:b/>
      <w:color w:val="auto"/>
    </w:rPr>
  </w:style>
  <w:style w:type="paragraph" w:customStyle="1" w:styleId="32">
    <w:name w:val="Стиль32"/>
    <w:basedOn w:val="Heading3"/>
    <w:uiPriority w:val="99"/>
    <w:rsid w:val="002A0B95"/>
    <w:pPr>
      <w:keepLines w:val="0"/>
      <w:spacing w:before="0"/>
      <w:jc w:val="right"/>
    </w:pPr>
    <w:rPr>
      <w:rFonts w:ascii="Times New Roman" w:hAnsi="Times New Roman"/>
      <w:b/>
      <w:color w:val="auto"/>
    </w:rPr>
  </w:style>
  <w:style w:type="paragraph" w:customStyle="1" w:styleId="34">
    <w:name w:val="Стиль34"/>
    <w:basedOn w:val="Heading3"/>
    <w:uiPriority w:val="99"/>
    <w:rsid w:val="002A0B95"/>
    <w:pPr>
      <w:keepLines w:val="0"/>
      <w:spacing w:before="0"/>
      <w:jc w:val="right"/>
    </w:pPr>
    <w:rPr>
      <w:rFonts w:ascii="Times New Roman" w:hAnsi="Times New Roman"/>
      <w:b/>
      <w:color w:val="auto"/>
    </w:rPr>
  </w:style>
  <w:style w:type="paragraph" w:styleId="NormalWeb">
    <w:name w:val="Normal (Web)"/>
    <w:aliases w:val="Обычный (Web),Обычный (Web)1"/>
    <w:basedOn w:val="Normal"/>
    <w:uiPriority w:val="99"/>
    <w:rsid w:val="007E4796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897471E4C690AAC66264F6901B1FEBA242E1DD816E30B3D118B10F66CABD4610E31E9F5D4F7EFA49188B506A41E1D90AEBD5EA8HAIAQ" TargetMode="External"/><Relationship Id="rId13" Type="http://schemas.openxmlformats.org/officeDocument/2006/relationships/header" Target="header3.xml"/><Relationship Id="rId18" Type="http://schemas.openxmlformats.org/officeDocument/2006/relationships/hyperlink" Target="http://oktmo2014.ru/OKTMO/38634496101/" TargetMode="External"/><Relationship Id="rId26" Type="http://schemas.openxmlformats.org/officeDocument/2006/relationships/hyperlink" Target="http://oktmo2014.ru/OKTMO/3863449611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ktmo2014.ru/OKTMO/38634496106/" TargetMode="External"/><Relationship Id="rId7" Type="http://schemas.openxmlformats.org/officeDocument/2006/relationships/hyperlink" Target="consultantplus://offline/ref=331897471E4C690AAC66264F6901B1FEBA242E1FD916E30B3D118B10F66CABD4610E31EEF4D3F4BEF2DE89E943F90D1C90AEBF56B4A9DC05H7I4Q" TargetMode="External"/><Relationship Id="rId12" Type="http://schemas.openxmlformats.org/officeDocument/2006/relationships/header" Target="header2.xml"/><Relationship Id="rId17" Type="http://schemas.openxmlformats.org/officeDocument/2006/relationships/hyperlink" Target="http://oktmo2014.ru/OKTMO/38634496116/" TargetMode="External"/><Relationship Id="rId25" Type="http://schemas.openxmlformats.org/officeDocument/2006/relationships/hyperlink" Target="http://oktmo2014.ru/OKTMO/38634496106/" TargetMode="External"/><Relationship Id="rId2" Type="http://schemas.openxmlformats.org/officeDocument/2006/relationships/styles" Target="styles.xml"/><Relationship Id="rId16" Type="http://schemas.openxmlformats.org/officeDocument/2006/relationships/hyperlink" Target="http://oktmo2014.ru/OKTMO/38634496106/" TargetMode="External"/><Relationship Id="rId20" Type="http://schemas.openxmlformats.org/officeDocument/2006/relationships/hyperlink" Target="http://oktmo2014.ru/OKTMO/38634496111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oktmo2014.ru/OKTMO/3863449611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ktmo2014.ru/OKTMO/38634496111/" TargetMode="External"/><Relationship Id="rId23" Type="http://schemas.openxmlformats.org/officeDocument/2006/relationships/hyperlink" Target="http://oktmo2014.ru/OKTMO/38634496101/" TargetMode="External"/><Relationship Id="rId28" Type="http://schemas.openxmlformats.org/officeDocument/2006/relationships/hyperlink" Target="http://www.consultant.ru/document/cons_doc_LAW_51040/2ce3b4c2e314b31833138ad26a48ec33f57545af/" TargetMode="External"/><Relationship Id="rId10" Type="http://schemas.openxmlformats.org/officeDocument/2006/relationships/header" Target="header1.xml"/><Relationship Id="rId19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1897471E4C690AAC6638427F6DEBF2BE277911D212EC5F644ED04DA165A183264168ACB0DFFDBBF4D4D4BD0CF85159CDBDBE56B4ABD419773844H5I9Q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oktmo2014.ru/OKTMO/38634496116/" TargetMode="External"/><Relationship Id="rId27" Type="http://schemas.openxmlformats.org/officeDocument/2006/relationships/hyperlink" Target="http://oktmo2014.ru/OKTMO/38634496101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384</TotalTime>
  <Pages>36</Pages>
  <Words>8625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205</cp:revision>
  <cp:lastPrinted>2021-12-21T12:25:00Z</cp:lastPrinted>
  <dcterms:created xsi:type="dcterms:W3CDTF">2021-11-30T09:15:00Z</dcterms:created>
  <dcterms:modified xsi:type="dcterms:W3CDTF">2021-12-21T12:27:00Z</dcterms:modified>
</cp:coreProperties>
</file>