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FA" w:rsidRDefault="00DF0FFA" w:rsidP="00330EE5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DF0FFA" w:rsidRDefault="00DF0FFA" w:rsidP="00330EE5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Щекинского сельсовета</w:t>
      </w:r>
    </w:p>
    <w:p w:rsidR="00DF0FFA" w:rsidRDefault="00DF0FFA" w:rsidP="00330EE5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DF0FFA" w:rsidRDefault="00DF0FFA" w:rsidP="00330EE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F0FFA" w:rsidRDefault="00DF0FFA" w:rsidP="00330E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F0FFA" w:rsidRDefault="00DF0FFA" w:rsidP="00330E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30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32"/>
            <w:szCs w:val="32"/>
          </w:rPr>
          <w:t>2019 г</w:t>
        </w:r>
      </w:smartTag>
      <w:r>
        <w:rPr>
          <w:rFonts w:ascii="Arial" w:hAnsi="Arial" w:cs="Arial"/>
          <w:b/>
          <w:sz w:val="32"/>
          <w:szCs w:val="32"/>
        </w:rPr>
        <w:t>. №135</w:t>
      </w:r>
    </w:p>
    <w:p w:rsidR="00DF0FFA" w:rsidRDefault="00DF0FFA" w:rsidP="003B1A5E">
      <w:pPr>
        <w:ind w:right="-6"/>
        <w:jc w:val="center"/>
        <w:rPr>
          <w:sz w:val="28"/>
          <w:szCs w:val="28"/>
        </w:rPr>
      </w:pPr>
    </w:p>
    <w:p w:rsidR="00DF0FFA" w:rsidRPr="002C176A" w:rsidRDefault="00DF0FFA" w:rsidP="002C176A">
      <w:pPr>
        <w:pStyle w:val="BodyText"/>
        <w:ind w:right="-6"/>
        <w:rPr>
          <w:rFonts w:ascii="Arial" w:hAnsi="Arial" w:cs="Arial"/>
          <w:szCs w:val="32"/>
        </w:rPr>
      </w:pPr>
      <w:r w:rsidRPr="002C176A">
        <w:rPr>
          <w:rFonts w:ascii="Arial" w:hAnsi="Arial" w:cs="Arial"/>
          <w:szCs w:val="32"/>
        </w:rPr>
        <w:t>О земельном налоге</w:t>
      </w:r>
    </w:p>
    <w:p w:rsidR="00DF0FFA" w:rsidRDefault="00DF0FFA" w:rsidP="003B1A5E">
      <w:pPr>
        <w:pStyle w:val="BodyTextIndent"/>
        <w:ind w:right="-6"/>
        <w:rPr>
          <w:rFonts w:ascii="Arial" w:hAnsi="Arial" w:cs="Arial"/>
          <w:sz w:val="24"/>
          <w:szCs w:val="24"/>
        </w:rPr>
      </w:pPr>
    </w:p>
    <w:p w:rsidR="00DF0FFA" w:rsidRPr="00E94CB8" w:rsidRDefault="00DF0FFA" w:rsidP="003B1A5E">
      <w:pPr>
        <w:pStyle w:val="BodyTextIndent"/>
        <w:ind w:right="-6"/>
        <w:rPr>
          <w:rFonts w:ascii="Arial" w:hAnsi="Arial" w:cs="Arial"/>
          <w:sz w:val="24"/>
          <w:szCs w:val="24"/>
        </w:rPr>
      </w:pPr>
    </w:p>
    <w:p w:rsidR="00DF0FFA" w:rsidRPr="00E94CB8" w:rsidRDefault="00DF0FFA" w:rsidP="003B1A5E">
      <w:pPr>
        <w:pStyle w:val="BodyTextIndent"/>
        <w:ind w:right="-6"/>
        <w:rPr>
          <w:rFonts w:ascii="Arial" w:hAnsi="Arial" w:cs="Arial"/>
          <w:sz w:val="24"/>
          <w:szCs w:val="24"/>
        </w:rPr>
      </w:pPr>
    </w:p>
    <w:p w:rsidR="00DF0FFA" w:rsidRPr="00E94CB8" w:rsidRDefault="00DF0FFA" w:rsidP="0057161F">
      <w:pPr>
        <w:ind w:right="-6" w:firstLine="709"/>
        <w:jc w:val="both"/>
        <w:rPr>
          <w:rFonts w:ascii="Arial" w:hAnsi="Arial" w:cs="Arial"/>
        </w:rPr>
      </w:pPr>
      <w:r w:rsidRPr="00E94CB8">
        <w:rPr>
          <w:rFonts w:ascii="Arial" w:hAnsi="Arial" w:cs="Arial"/>
        </w:rPr>
        <w:t>В соответствии с главой 31 «Земельный налог» части второй Налогового кодекса Российской Федерации Собрание депутатов Щекинского сельсо</w:t>
      </w:r>
      <w:r>
        <w:rPr>
          <w:rFonts w:ascii="Arial" w:hAnsi="Arial" w:cs="Arial"/>
        </w:rPr>
        <w:t>вета Рыльского района решило</w:t>
      </w:r>
      <w:r w:rsidRPr="00E94CB8">
        <w:rPr>
          <w:rFonts w:ascii="Arial" w:hAnsi="Arial" w:cs="Arial"/>
        </w:rPr>
        <w:t>:</w:t>
      </w:r>
    </w:p>
    <w:p w:rsidR="00DF0FFA" w:rsidRPr="00E94CB8" w:rsidRDefault="00DF0FFA" w:rsidP="0057161F">
      <w:pPr>
        <w:ind w:right="-6" w:firstLine="709"/>
        <w:jc w:val="both"/>
        <w:rPr>
          <w:rFonts w:ascii="Arial" w:hAnsi="Arial" w:cs="Arial"/>
          <w:vertAlign w:val="superscript"/>
        </w:rPr>
      </w:pPr>
      <w:r w:rsidRPr="00E94CB8">
        <w:rPr>
          <w:rFonts w:ascii="Arial" w:hAnsi="Arial" w:cs="Arial"/>
        </w:rPr>
        <w:t>1.</w:t>
      </w:r>
      <w:r w:rsidRPr="00E94CB8">
        <w:rPr>
          <w:rFonts w:ascii="Arial" w:hAnsi="Arial" w:cs="Arial"/>
          <w:b/>
        </w:rPr>
        <w:t xml:space="preserve"> </w:t>
      </w:r>
      <w:r w:rsidRPr="00E94CB8">
        <w:rPr>
          <w:rFonts w:ascii="Arial" w:hAnsi="Arial" w:cs="Arial"/>
        </w:rPr>
        <w:t>Установить на территории муниципального образования «Щекинский сельсовет» Рыльского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«Щекинский сельсовет» Рыльского района Курской области.</w:t>
      </w:r>
    </w:p>
    <w:p w:rsidR="00DF0FFA" w:rsidRPr="00E94CB8" w:rsidRDefault="00DF0FFA" w:rsidP="005169FF">
      <w:pPr>
        <w:ind w:right="-6" w:firstLine="709"/>
        <w:jc w:val="both"/>
        <w:rPr>
          <w:rFonts w:ascii="Arial" w:hAnsi="Arial" w:cs="Arial"/>
        </w:rPr>
      </w:pPr>
      <w:r w:rsidRPr="00E94CB8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DF0FFA" w:rsidRPr="00E94CB8" w:rsidRDefault="00DF0FFA" w:rsidP="005169FF">
      <w:pPr>
        <w:ind w:right="-6" w:firstLine="709"/>
        <w:jc w:val="both"/>
        <w:rPr>
          <w:rFonts w:ascii="Arial" w:hAnsi="Arial" w:cs="Arial"/>
        </w:rPr>
      </w:pPr>
      <w:r w:rsidRPr="00E94CB8">
        <w:rPr>
          <w:rFonts w:ascii="Arial" w:hAnsi="Arial" w:cs="Arial"/>
        </w:rPr>
        <w:t>1) 0,3 процента в отношении земельных участков:</w:t>
      </w:r>
    </w:p>
    <w:p w:rsidR="00DF0FFA" w:rsidRPr="00E94CB8" w:rsidRDefault="00DF0FFA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94CB8">
        <w:rPr>
          <w:rFonts w:ascii="Arial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0FFA" w:rsidRPr="00E94CB8" w:rsidRDefault="00DF0FFA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94CB8">
        <w:rPr>
          <w:rFonts w:ascii="Arial" w:hAnsi="Arial" w:cs="Arial"/>
          <w:lang w:eastAsia="en-US"/>
        </w:rPr>
        <w:t xml:space="preserve">занятых </w:t>
      </w:r>
      <w:hyperlink r:id="rId4" w:history="1">
        <w:r w:rsidRPr="00E94CB8">
          <w:rPr>
            <w:rFonts w:ascii="Arial" w:hAnsi="Arial" w:cs="Arial"/>
            <w:lang w:eastAsia="en-US"/>
          </w:rPr>
          <w:t>жилищным фондом</w:t>
        </w:r>
      </w:hyperlink>
      <w:r w:rsidRPr="00E94CB8">
        <w:rPr>
          <w:rFonts w:ascii="Arial" w:hAnsi="Arial" w:cs="Arial"/>
          <w:lang w:eastAsia="en-US"/>
        </w:rPr>
        <w:t xml:space="preserve"> и </w:t>
      </w:r>
      <w:hyperlink r:id="rId5" w:history="1">
        <w:r w:rsidRPr="00E94CB8">
          <w:rPr>
            <w:rFonts w:ascii="Arial" w:hAnsi="Arial" w:cs="Arial"/>
            <w:lang w:eastAsia="en-US"/>
          </w:rPr>
          <w:t>объектами инженерной инфраструктуры</w:t>
        </w:r>
      </w:hyperlink>
      <w:r w:rsidRPr="00E94CB8">
        <w:rPr>
          <w:rFonts w:ascii="Arial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F0FFA" w:rsidRPr="00E94CB8" w:rsidRDefault="00DF0FFA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94CB8">
        <w:rPr>
          <w:rFonts w:ascii="Arial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E94CB8">
          <w:rPr>
            <w:rFonts w:ascii="Arial" w:hAnsi="Arial" w:cs="Arial"/>
            <w:lang w:eastAsia="en-US"/>
          </w:rPr>
          <w:t>законом</w:t>
        </w:r>
      </w:hyperlink>
      <w:r w:rsidRPr="00E94CB8">
        <w:rPr>
          <w:rFonts w:ascii="Arial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F0FFA" w:rsidRPr="00E94CB8" w:rsidRDefault="00DF0FFA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94CB8">
        <w:rPr>
          <w:rFonts w:ascii="Arial" w:hAnsi="Arial" w:cs="Arial"/>
          <w:lang w:eastAsia="en-US"/>
        </w:rPr>
        <w:t xml:space="preserve">ограниченных в обороте в соответствии с </w:t>
      </w:r>
      <w:hyperlink r:id="rId7" w:history="1">
        <w:r w:rsidRPr="00E94CB8">
          <w:rPr>
            <w:rFonts w:ascii="Arial" w:hAnsi="Arial" w:cs="Arial"/>
            <w:lang w:eastAsia="en-US"/>
          </w:rPr>
          <w:t>законодательством</w:t>
        </w:r>
      </w:hyperlink>
      <w:r w:rsidRPr="00E94CB8">
        <w:rPr>
          <w:rFonts w:ascii="Arial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F0FFA" w:rsidRPr="00E94CB8" w:rsidRDefault="00DF0FFA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4CB8">
        <w:rPr>
          <w:rFonts w:ascii="Arial" w:hAnsi="Arial" w:cs="Arial"/>
        </w:rPr>
        <w:t>2) 1,5 процента в отношении прочих земельных участков.</w:t>
      </w:r>
    </w:p>
    <w:p w:rsidR="00DF0FFA" w:rsidRPr="00E94CB8" w:rsidRDefault="00DF0FFA" w:rsidP="009E25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94CB8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Pr="00E94CB8">
        <w:rPr>
          <w:rFonts w:ascii="Arial" w:hAnsi="Arial" w:cs="Arial"/>
          <w:lang w:eastAsia="en-US"/>
        </w:rPr>
        <w:t>второй квартал и третий квартал календарного года.</w:t>
      </w:r>
    </w:p>
    <w:p w:rsidR="00DF0FFA" w:rsidRPr="00E94CB8" w:rsidRDefault="00DF0FFA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E94CB8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DF0FFA" w:rsidRPr="00E94CB8" w:rsidRDefault="00DF0FFA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E94CB8">
        <w:rPr>
          <w:sz w:val="24"/>
          <w:szCs w:val="24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DF0FFA" w:rsidRPr="00E94CB8" w:rsidRDefault="00DF0FFA" w:rsidP="005169FF">
      <w:pPr>
        <w:ind w:right="-6" w:firstLine="709"/>
        <w:jc w:val="both"/>
        <w:rPr>
          <w:rFonts w:ascii="Arial" w:hAnsi="Arial" w:cs="Arial"/>
        </w:rPr>
      </w:pPr>
      <w:r w:rsidRPr="00E94CB8">
        <w:rPr>
          <w:rFonts w:ascii="Arial" w:hAnsi="Arial" w:cs="Arial"/>
        </w:rPr>
        <w:t>6. Признать утратившими силу решения Собрания депутатов Щекинского сельсовета Рыльского района курской области:</w:t>
      </w:r>
    </w:p>
    <w:p w:rsidR="00DF0FFA" w:rsidRPr="00E94CB8" w:rsidRDefault="00DF0FFA" w:rsidP="005169FF">
      <w:pPr>
        <w:ind w:right="-6" w:firstLine="709"/>
        <w:jc w:val="both"/>
        <w:rPr>
          <w:rFonts w:ascii="Arial" w:hAnsi="Arial" w:cs="Arial"/>
        </w:rPr>
      </w:pPr>
      <w:r w:rsidRPr="00E94CB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Pr="00E94CB8">
        <w:rPr>
          <w:rFonts w:ascii="Arial" w:hAnsi="Arial" w:cs="Arial"/>
        </w:rPr>
        <w:t>22.10.2010 г. № 159 «О земельном налоге»;</w:t>
      </w:r>
    </w:p>
    <w:p w:rsidR="00DF0FFA" w:rsidRPr="00E94CB8" w:rsidRDefault="00DF0FFA" w:rsidP="005169FF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E94CB8">
        <w:rPr>
          <w:rFonts w:ascii="Arial" w:hAnsi="Arial" w:cs="Arial"/>
        </w:rPr>
        <w:t>19.02.2016 г. № 173 «О внесении изменений в решение Собрания депутатов Щекинского сельсовета Рыльского района Курской области от 22.010.2010г. №159 «О земельном налоге»».</w:t>
      </w:r>
    </w:p>
    <w:p w:rsidR="00DF0FFA" w:rsidRPr="00E94CB8" w:rsidRDefault="00DF0FFA" w:rsidP="005169FF">
      <w:pPr>
        <w:ind w:right="-6" w:firstLine="709"/>
        <w:jc w:val="both"/>
        <w:rPr>
          <w:rFonts w:ascii="Arial" w:hAnsi="Arial" w:cs="Arial"/>
        </w:rPr>
      </w:pPr>
      <w:r w:rsidRPr="00E94CB8">
        <w:rPr>
          <w:rFonts w:ascii="Arial" w:hAnsi="Arial" w:cs="Arial"/>
        </w:rPr>
        <w:t>7.</w:t>
      </w:r>
      <w:r w:rsidRPr="00E94CB8">
        <w:rPr>
          <w:rFonts w:ascii="Arial" w:hAnsi="Arial" w:cs="Arial"/>
          <w:b/>
        </w:rPr>
        <w:t xml:space="preserve"> </w:t>
      </w:r>
      <w:r w:rsidRPr="00E94CB8">
        <w:rPr>
          <w:rFonts w:ascii="Arial" w:hAnsi="Arial" w:cs="Arial"/>
        </w:rPr>
        <w:t>Настоящее Решение</w:t>
      </w:r>
      <w:r w:rsidRPr="00E94CB8">
        <w:rPr>
          <w:rFonts w:ascii="Arial" w:hAnsi="Arial" w:cs="Arial"/>
          <w:b/>
        </w:rPr>
        <w:t xml:space="preserve"> </w:t>
      </w:r>
      <w:r w:rsidRPr="00E94CB8">
        <w:rPr>
          <w:rFonts w:ascii="Arial" w:hAnsi="Arial" w:cs="Arial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DF0FFA" w:rsidRPr="00E94CB8" w:rsidRDefault="00DF0FFA" w:rsidP="003B1A5E">
      <w:pPr>
        <w:ind w:right="-6" w:firstLine="851"/>
        <w:jc w:val="both"/>
        <w:rPr>
          <w:rFonts w:ascii="Arial" w:hAnsi="Arial" w:cs="Arial"/>
        </w:rPr>
      </w:pPr>
    </w:p>
    <w:p w:rsidR="00DF0FFA" w:rsidRPr="00E94CB8" w:rsidRDefault="00DF0FFA" w:rsidP="003B1A5E">
      <w:pPr>
        <w:ind w:right="-6" w:firstLine="851"/>
        <w:jc w:val="both"/>
        <w:rPr>
          <w:rFonts w:ascii="Arial" w:hAnsi="Arial" w:cs="Arial"/>
        </w:rPr>
      </w:pPr>
    </w:p>
    <w:p w:rsidR="00DF0FFA" w:rsidRDefault="00DF0FFA" w:rsidP="003B1A5E">
      <w:pPr>
        <w:ind w:right="-6" w:firstLine="851"/>
        <w:jc w:val="both"/>
        <w:rPr>
          <w:rFonts w:ascii="Arial" w:hAnsi="Arial" w:cs="Arial"/>
        </w:rPr>
      </w:pPr>
    </w:p>
    <w:p w:rsidR="00DF0FFA" w:rsidRPr="00E94CB8" w:rsidRDefault="00DF0FFA" w:rsidP="003B1A5E">
      <w:pPr>
        <w:ind w:right="-6" w:firstLine="851"/>
        <w:jc w:val="both"/>
        <w:rPr>
          <w:rFonts w:ascii="Arial" w:hAnsi="Arial" w:cs="Arial"/>
        </w:rPr>
      </w:pPr>
    </w:p>
    <w:p w:rsidR="00DF0FFA" w:rsidRPr="00E94CB8" w:rsidRDefault="00DF0FFA" w:rsidP="00F84692">
      <w:pPr>
        <w:rPr>
          <w:rFonts w:ascii="Arial" w:hAnsi="Arial" w:cs="Arial"/>
        </w:rPr>
      </w:pPr>
      <w:r w:rsidRPr="00E94CB8">
        <w:rPr>
          <w:rFonts w:ascii="Arial" w:hAnsi="Arial" w:cs="Arial"/>
        </w:rPr>
        <w:t xml:space="preserve">Председатель Собрания депутатов </w:t>
      </w:r>
    </w:p>
    <w:p w:rsidR="00DF0FFA" w:rsidRPr="00E94CB8" w:rsidRDefault="00DF0FFA" w:rsidP="00F84692">
      <w:pPr>
        <w:rPr>
          <w:rFonts w:ascii="Arial" w:hAnsi="Arial" w:cs="Arial"/>
        </w:rPr>
      </w:pPr>
      <w:r w:rsidRPr="00E94CB8">
        <w:rPr>
          <w:rFonts w:ascii="Arial" w:hAnsi="Arial" w:cs="Arial"/>
        </w:rPr>
        <w:t>Щекинского сельсовета</w:t>
      </w:r>
    </w:p>
    <w:p w:rsidR="00DF0FFA" w:rsidRPr="00E94CB8" w:rsidRDefault="00DF0FFA" w:rsidP="00F84692">
      <w:pPr>
        <w:rPr>
          <w:rFonts w:ascii="Arial" w:hAnsi="Arial" w:cs="Arial"/>
        </w:rPr>
      </w:pPr>
      <w:r w:rsidRPr="00E94CB8">
        <w:rPr>
          <w:rFonts w:ascii="Arial" w:hAnsi="Arial" w:cs="Arial"/>
        </w:rPr>
        <w:t xml:space="preserve">Рыльского района      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E94CB8">
        <w:rPr>
          <w:rFonts w:ascii="Arial" w:hAnsi="Arial" w:cs="Arial"/>
        </w:rPr>
        <w:t>Т.В.Дроздова</w:t>
      </w:r>
    </w:p>
    <w:p w:rsidR="00DF0FFA" w:rsidRPr="00E94CB8" w:rsidRDefault="00DF0FFA" w:rsidP="00F84692">
      <w:pPr>
        <w:rPr>
          <w:rFonts w:ascii="Arial" w:hAnsi="Arial" w:cs="Arial"/>
        </w:rPr>
      </w:pPr>
    </w:p>
    <w:p w:rsidR="00DF0FFA" w:rsidRPr="00E94CB8" w:rsidRDefault="00DF0FFA" w:rsidP="00F84692">
      <w:pPr>
        <w:rPr>
          <w:rFonts w:ascii="Arial" w:hAnsi="Arial" w:cs="Arial"/>
        </w:rPr>
      </w:pPr>
    </w:p>
    <w:p w:rsidR="00DF0FFA" w:rsidRPr="00E94CB8" w:rsidRDefault="00DF0FFA" w:rsidP="00F84692">
      <w:pPr>
        <w:rPr>
          <w:rFonts w:ascii="Arial" w:hAnsi="Arial" w:cs="Arial"/>
        </w:rPr>
      </w:pPr>
      <w:r w:rsidRPr="00E94CB8">
        <w:rPr>
          <w:rFonts w:ascii="Arial" w:hAnsi="Arial" w:cs="Arial"/>
        </w:rPr>
        <w:t>Глава Щекинского сельсовета</w:t>
      </w:r>
    </w:p>
    <w:p w:rsidR="00DF0FFA" w:rsidRPr="00E94CB8" w:rsidRDefault="00DF0FFA" w:rsidP="00F84692">
      <w:pPr>
        <w:rPr>
          <w:rFonts w:ascii="Arial" w:hAnsi="Arial" w:cs="Arial"/>
        </w:rPr>
      </w:pPr>
      <w:r w:rsidRPr="00E94CB8">
        <w:rPr>
          <w:rFonts w:ascii="Arial" w:hAnsi="Arial" w:cs="Arial"/>
        </w:rPr>
        <w:t xml:space="preserve">Рыльского района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E94CB8">
        <w:rPr>
          <w:rFonts w:ascii="Arial" w:hAnsi="Arial" w:cs="Arial"/>
        </w:rPr>
        <w:t>А.Е.Пилипенко</w:t>
      </w:r>
    </w:p>
    <w:p w:rsidR="00DF0FFA" w:rsidRPr="00E94CB8" w:rsidRDefault="00DF0FFA" w:rsidP="00F84692">
      <w:pPr>
        <w:rPr>
          <w:rFonts w:ascii="Arial" w:hAnsi="Arial" w:cs="Arial"/>
        </w:rPr>
      </w:pPr>
    </w:p>
    <w:sectPr w:rsidR="00DF0FFA" w:rsidRPr="00E94CB8" w:rsidSect="001164A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5E"/>
    <w:rsid w:val="00054EA8"/>
    <w:rsid w:val="000753F6"/>
    <w:rsid w:val="0011222C"/>
    <w:rsid w:val="001164A9"/>
    <w:rsid w:val="001B4FEE"/>
    <w:rsid w:val="001F73BE"/>
    <w:rsid w:val="00243F2C"/>
    <w:rsid w:val="002772EE"/>
    <w:rsid w:val="002C176A"/>
    <w:rsid w:val="002E3212"/>
    <w:rsid w:val="0030203C"/>
    <w:rsid w:val="00304D4F"/>
    <w:rsid w:val="00326406"/>
    <w:rsid w:val="00330EE5"/>
    <w:rsid w:val="00352DC7"/>
    <w:rsid w:val="00373115"/>
    <w:rsid w:val="003B1A5E"/>
    <w:rsid w:val="00440753"/>
    <w:rsid w:val="00487ADB"/>
    <w:rsid w:val="004B4D47"/>
    <w:rsid w:val="005169FF"/>
    <w:rsid w:val="005603D7"/>
    <w:rsid w:val="0057161F"/>
    <w:rsid w:val="005C0C9E"/>
    <w:rsid w:val="006049B3"/>
    <w:rsid w:val="006416B1"/>
    <w:rsid w:val="006723A6"/>
    <w:rsid w:val="00722690"/>
    <w:rsid w:val="0072521F"/>
    <w:rsid w:val="00732E65"/>
    <w:rsid w:val="00737F0E"/>
    <w:rsid w:val="007D3213"/>
    <w:rsid w:val="00847FDE"/>
    <w:rsid w:val="00851F4C"/>
    <w:rsid w:val="008B428D"/>
    <w:rsid w:val="008C4B99"/>
    <w:rsid w:val="00901D91"/>
    <w:rsid w:val="009107ED"/>
    <w:rsid w:val="00927927"/>
    <w:rsid w:val="00967730"/>
    <w:rsid w:val="009951F1"/>
    <w:rsid w:val="009B6F02"/>
    <w:rsid w:val="009B7F28"/>
    <w:rsid w:val="009E25A1"/>
    <w:rsid w:val="00A55552"/>
    <w:rsid w:val="00A57AF9"/>
    <w:rsid w:val="00AB5371"/>
    <w:rsid w:val="00B72B91"/>
    <w:rsid w:val="00BD72CE"/>
    <w:rsid w:val="00BE3290"/>
    <w:rsid w:val="00C71B33"/>
    <w:rsid w:val="00C777C8"/>
    <w:rsid w:val="00CA201B"/>
    <w:rsid w:val="00CA2A9F"/>
    <w:rsid w:val="00CC14CF"/>
    <w:rsid w:val="00CE05EB"/>
    <w:rsid w:val="00D22EDD"/>
    <w:rsid w:val="00D31304"/>
    <w:rsid w:val="00DD46BB"/>
    <w:rsid w:val="00DD6DEA"/>
    <w:rsid w:val="00DE18A6"/>
    <w:rsid w:val="00DF0FFA"/>
    <w:rsid w:val="00E30EB8"/>
    <w:rsid w:val="00E47D51"/>
    <w:rsid w:val="00E94CB8"/>
    <w:rsid w:val="00EE0900"/>
    <w:rsid w:val="00F110B3"/>
    <w:rsid w:val="00F84692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B1A5E"/>
    <w:pPr>
      <w:ind w:firstLine="851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1A5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71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639</TotalTime>
  <Pages>2</Pages>
  <Words>571</Words>
  <Characters>3256</Characters>
  <Application>Microsoft Office Outlook</Application>
  <DocSecurity>0</DocSecurity>
  <Lines>0</Lines>
  <Paragraphs>0</Paragraphs>
  <ScaleCrop>false</ScaleCrop>
  <Company>Комитет финансов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Stepanova_S</dc:creator>
  <cp:keywords/>
  <dc:description/>
  <cp:lastModifiedBy>User</cp:lastModifiedBy>
  <cp:revision>46</cp:revision>
  <cp:lastPrinted>2019-09-30T05:08:00Z</cp:lastPrinted>
  <dcterms:created xsi:type="dcterms:W3CDTF">2019-06-21T08:27:00Z</dcterms:created>
  <dcterms:modified xsi:type="dcterms:W3CDTF">2019-10-02T07:01:00Z</dcterms:modified>
</cp:coreProperties>
</file>