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ED" w:rsidRPr="00551413" w:rsidRDefault="007528ED" w:rsidP="00551413">
      <w:pPr>
        <w:widowControl/>
        <w:autoSpaceDE/>
        <w:autoSpaceDN/>
        <w:adjustRightInd/>
        <w:rPr>
          <w:b w:val="0"/>
          <w:bCs w:val="0"/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45pt;width:108pt;height:99pt;z-index:-251658240" fillcolor="window">
            <v:imagedata r:id="rId7" o:title="" gain="74473f" blacklevel="-1966f" grayscale="t"/>
            <w10:wrap type="square"/>
          </v:shape>
        </w:pict>
      </w:r>
    </w:p>
    <w:p w:rsidR="007528ED" w:rsidRPr="001D1236" w:rsidRDefault="007528ED" w:rsidP="001D1236">
      <w:pPr>
        <w:keepNext/>
        <w:widowControl/>
        <w:autoSpaceDE/>
        <w:autoSpaceDN/>
        <w:adjustRightInd/>
        <w:outlineLvl w:val="8"/>
        <w:rPr>
          <w:bCs w:val="0"/>
          <w:caps/>
          <w:spacing w:val="-20"/>
          <w:sz w:val="40"/>
          <w:szCs w:val="40"/>
        </w:rPr>
      </w:pPr>
    </w:p>
    <w:p w:rsidR="007528ED" w:rsidRDefault="007528ED" w:rsidP="00551413">
      <w:pPr>
        <w:keepNext/>
        <w:widowControl/>
        <w:autoSpaceDE/>
        <w:autoSpaceDN/>
        <w:adjustRightInd/>
        <w:spacing w:line="360" w:lineRule="auto"/>
        <w:jc w:val="center"/>
        <w:outlineLvl w:val="8"/>
        <w:rPr>
          <w:bCs w:val="0"/>
          <w:sz w:val="40"/>
          <w:szCs w:val="40"/>
        </w:rPr>
      </w:pPr>
    </w:p>
    <w:p w:rsidR="007528ED" w:rsidRDefault="007528ED" w:rsidP="001D1236">
      <w:pPr>
        <w:pStyle w:val="Heading2"/>
        <w:tabs>
          <w:tab w:val="num" w:pos="1769"/>
        </w:tabs>
        <w:suppressAutoHyphens/>
        <w:jc w:val="center"/>
        <w:rPr>
          <w:b/>
          <w:sz w:val="32"/>
          <w:szCs w:val="32"/>
        </w:rPr>
      </w:pPr>
      <w:r w:rsidRPr="001D1236">
        <w:rPr>
          <w:b/>
          <w:sz w:val="32"/>
          <w:szCs w:val="32"/>
        </w:rPr>
        <w:t>АДМИНИСТРАЦИЯ</w:t>
      </w:r>
    </w:p>
    <w:p w:rsidR="007528ED" w:rsidRDefault="007528ED" w:rsidP="001D1236">
      <w:pPr>
        <w:pStyle w:val="Heading2"/>
        <w:tabs>
          <w:tab w:val="num" w:pos="1769"/>
        </w:tabs>
        <w:suppressAutoHyphens/>
        <w:jc w:val="center"/>
        <w:rPr>
          <w:b/>
          <w:sz w:val="32"/>
          <w:szCs w:val="32"/>
        </w:rPr>
      </w:pPr>
      <w:r w:rsidRPr="001D1236">
        <w:rPr>
          <w:b/>
          <w:sz w:val="32"/>
          <w:szCs w:val="32"/>
        </w:rPr>
        <w:t>ЩЕКИНСКОГО СЕЛЬСОВЕТА</w:t>
      </w:r>
    </w:p>
    <w:p w:rsidR="007528ED" w:rsidRPr="001D1236" w:rsidRDefault="007528ED" w:rsidP="001D1236">
      <w:pPr>
        <w:pStyle w:val="Heading2"/>
        <w:tabs>
          <w:tab w:val="num" w:pos="1769"/>
        </w:tabs>
        <w:suppressAutoHyphens/>
        <w:jc w:val="center"/>
        <w:rPr>
          <w:b/>
          <w:sz w:val="32"/>
          <w:szCs w:val="32"/>
        </w:rPr>
      </w:pPr>
      <w:r w:rsidRPr="001D1236">
        <w:rPr>
          <w:b/>
          <w:sz w:val="32"/>
          <w:szCs w:val="32"/>
        </w:rPr>
        <w:t>РЫЛЬСКОГО РАЙОНА</w:t>
      </w:r>
    </w:p>
    <w:p w:rsidR="007528ED" w:rsidRPr="001D1236" w:rsidRDefault="007528ED" w:rsidP="001D1236">
      <w:pPr>
        <w:jc w:val="center"/>
        <w:rPr>
          <w:sz w:val="40"/>
          <w:szCs w:val="40"/>
        </w:rPr>
      </w:pPr>
      <w:r w:rsidRPr="001D1236">
        <w:rPr>
          <w:sz w:val="40"/>
          <w:szCs w:val="40"/>
        </w:rPr>
        <w:t xml:space="preserve">       П О С Т А Н О В Л Е Н И Е</w:t>
      </w:r>
    </w:p>
    <w:p w:rsidR="007528ED" w:rsidRDefault="007528ED" w:rsidP="001D1236">
      <w:pPr>
        <w:jc w:val="center"/>
        <w:rPr>
          <w:b w:val="0"/>
          <w:sz w:val="40"/>
          <w:szCs w:val="40"/>
        </w:rPr>
      </w:pPr>
    </w:p>
    <w:tbl>
      <w:tblPr>
        <w:tblW w:w="0" w:type="auto"/>
        <w:tblLayout w:type="fixed"/>
        <w:tblLook w:val="00A0"/>
      </w:tblPr>
      <w:tblGrid>
        <w:gridCol w:w="471"/>
        <w:gridCol w:w="2976"/>
        <w:gridCol w:w="801"/>
        <w:gridCol w:w="1260"/>
      </w:tblGrid>
      <w:tr w:rsidR="007528ED" w:rsidRPr="001D1236" w:rsidTr="008C66F5">
        <w:trPr>
          <w:gridAfter w:val="1"/>
          <w:wAfter w:w="1260" w:type="dxa"/>
          <w:trHeight w:val="313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8ED" w:rsidRPr="001D1236" w:rsidRDefault="007528ED" w:rsidP="008C66F5">
            <w:pPr>
              <w:snapToGrid w:val="0"/>
              <w:ind w:right="-105"/>
              <w:rPr>
                <w:b w:val="0"/>
                <w:sz w:val="28"/>
                <w:szCs w:val="28"/>
                <w:lang w:eastAsia="en-US"/>
              </w:rPr>
            </w:pPr>
            <w:r w:rsidRPr="001D1236">
              <w:rPr>
                <w:b w:val="0"/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8ED" w:rsidRPr="001D1236" w:rsidRDefault="007528ED" w:rsidP="008C66F5">
            <w:pPr>
              <w:snapToGrid w:val="0"/>
              <w:rPr>
                <w:b w:val="0"/>
                <w:sz w:val="28"/>
                <w:szCs w:val="28"/>
              </w:rPr>
            </w:pPr>
            <w:r w:rsidRPr="001D1236">
              <w:rPr>
                <w:b w:val="0"/>
                <w:sz w:val="28"/>
                <w:szCs w:val="28"/>
              </w:rPr>
              <w:t>14.12.2018 года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8ED" w:rsidRPr="001D1236" w:rsidRDefault="007528ED" w:rsidP="008C66F5">
            <w:pPr>
              <w:snapToGrid w:val="0"/>
              <w:ind w:right="-108"/>
              <w:rPr>
                <w:b w:val="0"/>
                <w:sz w:val="28"/>
                <w:szCs w:val="28"/>
                <w:lang w:eastAsia="en-US"/>
              </w:rPr>
            </w:pPr>
            <w:r w:rsidRPr="001D1236">
              <w:rPr>
                <w:b w:val="0"/>
                <w:sz w:val="28"/>
                <w:szCs w:val="28"/>
              </w:rPr>
              <w:t>№10</w:t>
            </w: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7528ED" w:rsidTr="008C66F5">
        <w:trPr>
          <w:trHeight w:val="1747"/>
        </w:trPr>
        <w:tc>
          <w:tcPr>
            <w:tcW w:w="5508" w:type="dxa"/>
            <w:gridSpan w:val="4"/>
          </w:tcPr>
          <w:p w:rsidR="007528ED" w:rsidRDefault="007528ED" w:rsidP="008C66F5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16"/>
                <w:szCs w:val="16"/>
              </w:rPr>
              <w:t>307352, Курская область, Рыльский район, с.Щекино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528ED" w:rsidRDefault="007528ED" w:rsidP="008C66F5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7528ED" w:rsidRPr="001D1236" w:rsidRDefault="007528ED" w:rsidP="001D12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7"/>
                <w:szCs w:val="27"/>
              </w:rPr>
            </w:pPr>
            <w:r w:rsidRPr="001D1236">
              <w:rPr>
                <w:b w:val="0"/>
                <w:bCs w:val="0"/>
                <w:sz w:val="28"/>
              </w:rPr>
              <w:t>О разработке проекта планировки и проекта межевания территории для определения границ земельного участка для размещения и строительства объекта: «Газоснабжение деревни Карьково-Каменка Рыльского района Курской области»</w:t>
            </w:r>
          </w:p>
          <w:p w:rsidR="007528ED" w:rsidRDefault="007528ED" w:rsidP="008C66F5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528ED" w:rsidRDefault="007528ED" w:rsidP="00551413">
      <w:pPr>
        <w:keepNext/>
        <w:widowControl/>
        <w:autoSpaceDE/>
        <w:autoSpaceDN/>
        <w:adjustRightInd/>
        <w:spacing w:line="360" w:lineRule="auto"/>
        <w:jc w:val="center"/>
        <w:outlineLvl w:val="8"/>
        <w:rPr>
          <w:bCs w:val="0"/>
          <w:sz w:val="40"/>
          <w:szCs w:val="40"/>
        </w:rPr>
      </w:pPr>
    </w:p>
    <w:p w:rsidR="007528ED" w:rsidRPr="00551413" w:rsidRDefault="007528ED" w:rsidP="00551413">
      <w:pPr>
        <w:widowControl/>
        <w:autoSpaceDE/>
        <w:autoSpaceDN/>
        <w:adjustRightInd/>
        <w:jc w:val="both"/>
        <w:rPr>
          <w:bCs w:val="0"/>
          <w:sz w:val="27"/>
          <w:szCs w:val="27"/>
        </w:rPr>
      </w:pPr>
    </w:p>
    <w:p w:rsidR="007528ED" w:rsidRPr="00FF00AD" w:rsidRDefault="007528ED" w:rsidP="004F224C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7"/>
          <w:szCs w:val="27"/>
        </w:rPr>
      </w:pPr>
      <w:r w:rsidRPr="00FF00AD">
        <w:rPr>
          <w:b w:val="0"/>
          <w:bCs w:val="0"/>
          <w:sz w:val="27"/>
          <w:szCs w:val="27"/>
        </w:rPr>
        <w:t xml:space="preserve">В соответствии со статьи 45 Градостроительного кодекса Российской Федерации, рассмотрев заявление </w:t>
      </w:r>
      <w:r w:rsidRPr="0085576E">
        <w:rPr>
          <w:b w:val="0"/>
          <w:bCs w:val="0"/>
          <w:sz w:val="27"/>
          <w:szCs w:val="27"/>
        </w:rPr>
        <w:t>ИП Красникова Владимира Григорьевича</w:t>
      </w:r>
      <w:r w:rsidRPr="00FF00AD">
        <w:rPr>
          <w:b w:val="0"/>
          <w:bCs w:val="0"/>
          <w:sz w:val="27"/>
          <w:szCs w:val="27"/>
        </w:rPr>
        <w:t xml:space="preserve">, Администрация </w:t>
      </w:r>
      <w:r>
        <w:rPr>
          <w:b w:val="0"/>
          <w:bCs w:val="0"/>
          <w:sz w:val="27"/>
          <w:szCs w:val="27"/>
        </w:rPr>
        <w:t xml:space="preserve">Щекинского сельсовета </w:t>
      </w:r>
      <w:r w:rsidRPr="00FF00AD">
        <w:rPr>
          <w:b w:val="0"/>
          <w:bCs w:val="0"/>
          <w:sz w:val="27"/>
          <w:szCs w:val="27"/>
        </w:rPr>
        <w:t>Рыльского района Курской области ПОСТАНОВЛЯЕТ:</w:t>
      </w:r>
    </w:p>
    <w:p w:rsidR="007528ED" w:rsidRPr="00FF00AD" w:rsidRDefault="007528ED" w:rsidP="004F224C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7"/>
          <w:szCs w:val="27"/>
        </w:rPr>
      </w:pPr>
      <w:r w:rsidRPr="00FF00AD">
        <w:rPr>
          <w:b w:val="0"/>
          <w:bCs w:val="0"/>
          <w:sz w:val="27"/>
          <w:szCs w:val="27"/>
        </w:rPr>
        <w:t>1.</w:t>
      </w:r>
      <w:r w:rsidRPr="00FF00AD">
        <w:rPr>
          <w:b w:val="0"/>
          <w:bCs w:val="0"/>
          <w:sz w:val="27"/>
          <w:szCs w:val="27"/>
        </w:rPr>
        <w:tab/>
        <w:t xml:space="preserve">Разрешить </w:t>
      </w:r>
      <w:r w:rsidRPr="0085576E">
        <w:rPr>
          <w:b w:val="0"/>
          <w:bCs w:val="0"/>
          <w:sz w:val="27"/>
          <w:szCs w:val="27"/>
        </w:rPr>
        <w:t>ИП Красникову Владимиру Григорьевичу</w:t>
      </w:r>
      <w:r>
        <w:rPr>
          <w:b w:val="0"/>
          <w:bCs w:val="0"/>
          <w:sz w:val="27"/>
          <w:szCs w:val="27"/>
        </w:rPr>
        <w:t xml:space="preserve"> </w:t>
      </w:r>
      <w:r w:rsidRPr="00FF00AD">
        <w:rPr>
          <w:b w:val="0"/>
          <w:bCs w:val="0"/>
          <w:sz w:val="27"/>
          <w:szCs w:val="27"/>
        </w:rPr>
        <w:t>подготовить проект планировки и проект межевания территории в объеме, предусмотренном статьей 42 и статьей 43 Градостроительного кодекса Российской Федерации для размещения и строительства объекта: «Газоснабжение деревни Карьково-Каменка Рыльского района Курской области».</w:t>
      </w:r>
    </w:p>
    <w:p w:rsidR="007528ED" w:rsidRPr="00FF00AD" w:rsidRDefault="007528ED" w:rsidP="004F224C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7"/>
          <w:szCs w:val="27"/>
        </w:rPr>
      </w:pPr>
      <w:r w:rsidRPr="00FF00AD">
        <w:rPr>
          <w:b w:val="0"/>
          <w:bCs w:val="0"/>
          <w:sz w:val="27"/>
          <w:szCs w:val="27"/>
        </w:rPr>
        <w:t>2.</w:t>
      </w:r>
      <w:r w:rsidRPr="00FF00AD">
        <w:rPr>
          <w:b w:val="0"/>
          <w:bCs w:val="0"/>
          <w:sz w:val="27"/>
          <w:szCs w:val="27"/>
        </w:rPr>
        <w:tab/>
      </w:r>
      <w:r w:rsidRPr="0085576E">
        <w:rPr>
          <w:b w:val="0"/>
          <w:bCs w:val="0"/>
          <w:sz w:val="27"/>
          <w:szCs w:val="27"/>
        </w:rPr>
        <w:t>ИП Красникову Владимиру Григорьевичу</w:t>
      </w:r>
      <w:r w:rsidRPr="00FF00AD">
        <w:rPr>
          <w:b w:val="0"/>
          <w:bCs w:val="0"/>
          <w:sz w:val="27"/>
          <w:szCs w:val="27"/>
        </w:rPr>
        <w:t xml:space="preserve"> предоставить разработанную документацию по планировке территории в Администрацию </w:t>
      </w:r>
      <w:r>
        <w:rPr>
          <w:b w:val="0"/>
          <w:bCs w:val="0"/>
          <w:sz w:val="27"/>
          <w:szCs w:val="27"/>
        </w:rPr>
        <w:t xml:space="preserve">Щекинского сельсовета </w:t>
      </w:r>
      <w:r w:rsidRPr="00FF00AD">
        <w:rPr>
          <w:b w:val="0"/>
          <w:bCs w:val="0"/>
          <w:sz w:val="27"/>
          <w:szCs w:val="27"/>
        </w:rPr>
        <w:t>Рыльского района Курской области на проверку соответствия требованиям пункта 10 статьи 45 Градостроительного кодекса Российской Федерации и принятия решения о направлении данной документации на утверждение.</w:t>
      </w:r>
    </w:p>
    <w:p w:rsidR="007528ED" w:rsidRDefault="007528ED" w:rsidP="004F224C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7"/>
          <w:szCs w:val="27"/>
        </w:rPr>
      </w:pPr>
      <w:r w:rsidRPr="00FF00AD">
        <w:rPr>
          <w:b w:val="0"/>
          <w:bCs w:val="0"/>
          <w:sz w:val="27"/>
          <w:szCs w:val="27"/>
        </w:rPr>
        <w:t>3.</w:t>
      </w:r>
      <w:r w:rsidRPr="00FF00AD">
        <w:rPr>
          <w:b w:val="0"/>
          <w:bCs w:val="0"/>
          <w:sz w:val="27"/>
          <w:szCs w:val="27"/>
        </w:rPr>
        <w:tab/>
        <w:t>Постановление вступает в силу после его подписания.</w:t>
      </w:r>
    </w:p>
    <w:p w:rsidR="007528ED" w:rsidRDefault="007528ED" w:rsidP="00FF00AD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7"/>
          <w:szCs w:val="27"/>
        </w:rPr>
      </w:pPr>
    </w:p>
    <w:p w:rsidR="007528ED" w:rsidRDefault="007528ED" w:rsidP="007856F3">
      <w:pPr>
        <w:widowControl/>
        <w:autoSpaceDE/>
        <w:autoSpaceDN/>
        <w:adjustRightInd/>
        <w:jc w:val="both"/>
        <w:rPr>
          <w:b w:val="0"/>
          <w:bCs w:val="0"/>
          <w:sz w:val="27"/>
          <w:szCs w:val="27"/>
        </w:rPr>
      </w:pPr>
    </w:p>
    <w:p w:rsidR="007528ED" w:rsidRDefault="007528ED" w:rsidP="007856F3">
      <w:pPr>
        <w:widowControl/>
        <w:autoSpaceDE/>
        <w:autoSpaceDN/>
        <w:adjustRightInd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Глава Щекинского сельсовета</w:t>
      </w:r>
    </w:p>
    <w:p w:rsidR="007528ED" w:rsidRPr="001463FB" w:rsidRDefault="007528ED" w:rsidP="007856F3">
      <w:pPr>
        <w:widowControl/>
        <w:autoSpaceDE/>
        <w:autoSpaceDN/>
        <w:adjustRightInd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Рыльского района </w:t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  <w:t xml:space="preserve">                А.Е.Пилипенко</w:t>
      </w:r>
    </w:p>
    <w:sectPr w:rsidR="007528ED" w:rsidRPr="001463FB" w:rsidSect="00551413">
      <w:headerReference w:type="even" r:id="rId8"/>
      <w:headerReference w:type="default" r:id="rId9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ED" w:rsidRDefault="007528ED">
      <w:r>
        <w:separator/>
      </w:r>
    </w:p>
  </w:endnote>
  <w:endnote w:type="continuationSeparator" w:id="0">
    <w:p w:rsidR="007528ED" w:rsidRDefault="0075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ED" w:rsidRDefault="007528ED">
      <w:r>
        <w:separator/>
      </w:r>
    </w:p>
  </w:footnote>
  <w:footnote w:type="continuationSeparator" w:id="0">
    <w:p w:rsidR="007528ED" w:rsidRDefault="0075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D" w:rsidRDefault="007528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8ED" w:rsidRDefault="007528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D" w:rsidRDefault="007528ED">
    <w:pPr>
      <w:pStyle w:val="Header"/>
      <w:framePr w:wrap="around" w:vAnchor="text" w:hAnchor="margin" w:xAlign="center" w:y="1"/>
      <w:rPr>
        <w:rStyle w:val="PageNumber"/>
        <w:b w:val="0"/>
        <w:bCs w:val="0"/>
        <w:sz w:val="22"/>
      </w:rPr>
    </w:pPr>
  </w:p>
  <w:p w:rsidR="007528ED" w:rsidRDefault="007528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655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2C378E"/>
    <w:multiLevelType w:val="hybridMultilevel"/>
    <w:tmpl w:val="1708DCB6"/>
    <w:lvl w:ilvl="0" w:tplc="AE2097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7676145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8ACC5108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6303D9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264A2E5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1512A606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E14E17FE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D73EF3F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170368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88D1AF2"/>
    <w:multiLevelType w:val="hybridMultilevel"/>
    <w:tmpl w:val="CD12D048"/>
    <w:lvl w:ilvl="0" w:tplc="76C6EA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E4C2A06E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C0226A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6708314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30A467EE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8CCE4776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F370AB32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3D98809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933E50A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9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9C25185"/>
    <w:multiLevelType w:val="hybridMultilevel"/>
    <w:tmpl w:val="34CA7450"/>
    <w:lvl w:ilvl="0" w:tplc="2B84C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D00610A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CD4ABB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C30CF1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B30CAC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8BCE2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EB8A08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6BA59B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706F0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97387"/>
    <w:multiLevelType w:val="hybridMultilevel"/>
    <w:tmpl w:val="3B4890E2"/>
    <w:lvl w:ilvl="0" w:tplc="D660E0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8624ACB2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DE1ECF9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C9EE51E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A64C587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4DFE5D46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ACE67792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AFF82EB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7124F04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4">
    <w:nsid w:val="272E4312"/>
    <w:multiLevelType w:val="hybridMultilevel"/>
    <w:tmpl w:val="445E4B12"/>
    <w:lvl w:ilvl="0" w:tplc="A434C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B6C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681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7E2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4A6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FA3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1CA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1C3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C66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A7161A5"/>
    <w:multiLevelType w:val="hybridMultilevel"/>
    <w:tmpl w:val="93164166"/>
    <w:lvl w:ilvl="0" w:tplc="68E0E7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96CB43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6E16DBC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28C920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8D94C78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F325C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EDEAD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8AEDB6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88ADD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89D2CC8"/>
    <w:multiLevelType w:val="hybridMultilevel"/>
    <w:tmpl w:val="4B60F3FE"/>
    <w:lvl w:ilvl="0" w:tplc="DED068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C60E08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1BA2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98B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172EB8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41A90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A2AF6F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35AE0F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C9EF5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E66935"/>
    <w:multiLevelType w:val="hybridMultilevel"/>
    <w:tmpl w:val="D7D25618"/>
    <w:lvl w:ilvl="0" w:tplc="A82AF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545B4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2FCDF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BBF0788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0B4C0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2B2A11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32824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A8E501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9847D8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1C31098"/>
    <w:multiLevelType w:val="hybridMultilevel"/>
    <w:tmpl w:val="3098893A"/>
    <w:lvl w:ilvl="0" w:tplc="9DC66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5240DF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A88234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B5CACE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B1ACE1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6E087F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2FE5CA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7E6E39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F960C5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B676581"/>
    <w:multiLevelType w:val="hybridMultilevel"/>
    <w:tmpl w:val="ED78A408"/>
    <w:lvl w:ilvl="0" w:tplc="2604C14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BBD0B69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4A6455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0C831F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D3EF97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4167D4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4DC4BE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17AC3E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FD267B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</w:abstractNum>
  <w:abstractNum w:abstractNumId="26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>
    <w:nsid w:val="60846C6E"/>
    <w:multiLevelType w:val="hybridMultilevel"/>
    <w:tmpl w:val="77462D3E"/>
    <w:lvl w:ilvl="0" w:tplc="0C7E9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605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4D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881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848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7AC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CEB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423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1EC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31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2">
    <w:nsid w:val="7A097500"/>
    <w:multiLevelType w:val="hybridMultilevel"/>
    <w:tmpl w:val="5CD00DB4"/>
    <w:lvl w:ilvl="0" w:tplc="B0CC1D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B58F6D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2B04B04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5D8FD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02CB0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B169BC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ECD44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5D4076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3C2264B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7A6C63DB"/>
    <w:multiLevelType w:val="hybridMultilevel"/>
    <w:tmpl w:val="25A6B1CE"/>
    <w:lvl w:ilvl="0" w:tplc="BD0CE422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1" w:tplc="A13028F4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  <w:rPr>
        <w:rFonts w:cs="Times New Roman"/>
      </w:rPr>
    </w:lvl>
    <w:lvl w:ilvl="2" w:tplc="A362764A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  <w:rPr>
        <w:rFonts w:cs="Times New Roman"/>
      </w:rPr>
    </w:lvl>
    <w:lvl w:ilvl="3" w:tplc="6788502E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4" w:tplc="666820FC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  <w:rPr>
        <w:rFonts w:cs="Times New Roman"/>
      </w:rPr>
    </w:lvl>
    <w:lvl w:ilvl="5" w:tplc="AC861F60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  <w:rPr>
        <w:rFonts w:cs="Times New Roman"/>
      </w:rPr>
    </w:lvl>
    <w:lvl w:ilvl="6" w:tplc="01940C0E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7" w:tplc="C494D636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  <w:rPr>
        <w:rFonts w:cs="Times New Roman"/>
      </w:rPr>
    </w:lvl>
    <w:lvl w:ilvl="8" w:tplc="639833B6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  <w:rPr>
        <w:rFonts w:cs="Times New Roman"/>
      </w:rPr>
    </w:lvl>
  </w:abstractNum>
  <w:abstractNum w:abstractNumId="34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3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7"/>
  </w:num>
  <w:num w:numId="6">
    <w:abstractNumId w:val="31"/>
  </w:num>
  <w:num w:numId="7">
    <w:abstractNumId w:val="14"/>
  </w:num>
  <w:num w:numId="8">
    <w:abstractNumId w:val="22"/>
  </w:num>
  <w:num w:numId="9">
    <w:abstractNumId w:val="18"/>
  </w:num>
  <w:num w:numId="10">
    <w:abstractNumId w:val="17"/>
  </w:num>
  <w:num w:numId="11">
    <w:abstractNumId w:val="32"/>
  </w:num>
  <w:num w:numId="12">
    <w:abstractNumId w:val="28"/>
  </w:num>
  <w:num w:numId="13">
    <w:abstractNumId w:val="13"/>
  </w:num>
  <w:num w:numId="14">
    <w:abstractNumId w:val="7"/>
  </w:num>
  <w:num w:numId="15">
    <w:abstractNumId w:val="23"/>
  </w:num>
  <w:num w:numId="16">
    <w:abstractNumId w:val="24"/>
  </w:num>
  <w:num w:numId="17">
    <w:abstractNumId w:val="9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5"/>
    <w:lvlOverride w:ilvl="0">
      <w:startOverride w:val="1"/>
    </w:lvlOverride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9"/>
  </w:num>
  <w:num w:numId="30">
    <w:abstractNumId w:val="16"/>
  </w:num>
  <w:num w:numId="31">
    <w:abstractNumId w:val="26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FBF"/>
    <w:rsid w:val="000002A2"/>
    <w:rsid w:val="000008BE"/>
    <w:rsid w:val="000009F3"/>
    <w:rsid w:val="000014A8"/>
    <w:rsid w:val="0000151A"/>
    <w:rsid w:val="000015B6"/>
    <w:rsid w:val="000018B4"/>
    <w:rsid w:val="00001C1D"/>
    <w:rsid w:val="00002567"/>
    <w:rsid w:val="0000276A"/>
    <w:rsid w:val="00002B79"/>
    <w:rsid w:val="00004344"/>
    <w:rsid w:val="0000474B"/>
    <w:rsid w:val="00004892"/>
    <w:rsid w:val="0000494F"/>
    <w:rsid w:val="00004B9D"/>
    <w:rsid w:val="000052E1"/>
    <w:rsid w:val="0000572F"/>
    <w:rsid w:val="0000599B"/>
    <w:rsid w:val="00005A5B"/>
    <w:rsid w:val="00005AA1"/>
    <w:rsid w:val="00005DEF"/>
    <w:rsid w:val="00005F11"/>
    <w:rsid w:val="0000630A"/>
    <w:rsid w:val="00006616"/>
    <w:rsid w:val="000067AE"/>
    <w:rsid w:val="0000683F"/>
    <w:rsid w:val="0000705B"/>
    <w:rsid w:val="00007502"/>
    <w:rsid w:val="000075F5"/>
    <w:rsid w:val="000076AA"/>
    <w:rsid w:val="000076F4"/>
    <w:rsid w:val="0001026D"/>
    <w:rsid w:val="00010539"/>
    <w:rsid w:val="00010A12"/>
    <w:rsid w:val="00010F2F"/>
    <w:rsid w:val="00011736"/>
    <w:rsid w:val="00011EB2"/>
    <w:rsid w:val="00012083"/>
    <w:rsid w:val="000134FC"/>
    <w:rsid w:val="00013893"/>
    <w:rsid w:val="000139B1"/>
    <w:rsid w:val="000141CF"/>
    <w:rsid w:val="0001420B"/>
    <w:rsid w:val="000154F7"/>
    <w:rsid w:val="0001569B"/>
    <w:rsid w:val="0001586A"/>
    <w:rsid w:val="00015D9C"/>
    <w:rsid w:val="00015EF9"/>
    <w:rsid w:val="00016AFF"/>
    <w:rsid w:val="000179B7"/>
    <w:rsid w:val="00017B38"/>
    <w:rsid w:val="00017D4A"/>
    <w:rsid w:val="00017DE2"/>
    <w:rsid w:val="0002027A"/>
    <w:rsid w:val="00020575"/>
    <w:rsid w:val="00020DBD"/>
    <w:rsid w:val="00020E56"/>
    <w:rsid w:val="00021228"/>
    <w:rsid w:val="00021928"/>
    <w:rsid w:val="00021B2A"/>
    <w:rsid w:val="00021B38"/>
    <w:rsid w:val="00021F54"/>
    <w:rsid w:val="000226C6"/>
    <w:rsid w:val="00022B2F"/>
    <w:rsid w:val="00022F4C"/>
    <w:rsid w:val="00023050"/>
    <w:rsid w:val="00023060"/>
    <w:rsid w:val="000232D3"/>
    <w:rsid w:val="00024089"/>
    <w:rsid w:val="00024347"/>
    <w:rsid w:val="00024AA1"/>
    <w:rsid w:val="00024F47"/>
    <w:rsid w:val="00025189"/>
    <w:rsid w:val="000253D8"/>
    <w:rsid w:val="00025838"/>
    <w:rsid w:val="00025B72"/>
    <w:rsid w:val="00025C05"/>
    <w:rsid w:val="00025CDB"/>
    <w:rsid w:val="00026031"/>
    <w:rsid w:val="000263A3"/>
    <w:rsid w:val="000263FF"/>
    <w:rsid w:val="0002661F"/>
    <w:rsid w:val="00026760"/>
    <w:rsid w:val="00026E58"/>
    <w:rsid w:val="00026F92"/>
    <w:rsid w:val="00027164"/>
    <w:rsid w:val="000273FF"/>
    <w:rsid w:val="00027581"/>
    <w:rsid w:val="000276EC"/>
    <w:rsid w:val="00027FDC"/>
    <w:rsid w:val="00030361"/>
    <w:rsid w:val="000306D9"/>
    <w:rsid w:val="00030864"/>
    <w:rsid w:val="00030CE4"/>
    <w:rsid w:val="0003127C"/>
    <w:rsid w:val="000323A1"/>
    <w:rsid w:val="0003306B"/>
    <w:rsid w:val="000335B3"/>
    <w:rsid w:val="00033A42"/>
    <w:rsid w:val="00033AFB"/>
    <w:rsid w:val="00034D57"/>
    <w:rsid w:val="00034EE1"/>
    <w:rsid w:val="000354A5"/>
    <w:rsid w:val="00035B3A"/>
    <w:rsid w:val="00035FBF"/>
    <w:rsid w:val="000361DB"/>
    <w:rsid w:val="00036917"/>
    <w:rsid w:val="00036C71"/>
    <w:rsid w:val="00036E72"/>
    <w:rsid w:val="00036F29"/>
    <w:rsid w:val="0003719C"/>
    <w:rsid w:val="00037A2B"/>
    <w:rsid w:val="00037CEA"/>
    <w:rsid w:val="0004025C"/>
    <w:rsid w:val="00040387"/>
    <w:rsid w:val="00040AD7"/>
    <w:rsid w:val="00040BED"/>
    <w:rsid w:val="00040EBF"/>
    <w:rsid w:val="00040FAC"/>
    <w:rsid w:val="00041012"/>
    <w:rsid w:val="00041159"/>
    <w:rsid w:val="000413E5"/>
    <w:rsid w:val="000414E5"/>
    <w:rsid w:val="0004172C"/>
    <w:rsid w:val="00041A1F"/>
    <w:rsid w:val="00042109"/>
    <w:rsid w:val="00043144"/>
    <w:rsid w:val="00043E76"/>
    <w:rsid w:val="00043F61"/>
    <w:rsid w:val="000445B0"/>
    <w:rsid w:val="00044A67"/>
    <w:rsid w:val="00044B3D"/>
    <w:rsid w:val="00045312"/>
    <w:rsid w:val="0004534B"/>
    <w:rsid w:val="0004586D"/>
    <w:rsid w:val="00045A4F"/>
    <w:rsid w:val="00045C67"/>
    <w:rsid w:val="000464FA"/>
    <w:rsid w:val="00046ED7"/>
    <w:rsid w:val="0004715A"/>
    <w:rsid w:val="0004745A"/>
    <w:rsid w:val="00047EC6"/>
    <w:rsid w:val="00050AF8"/>
    <w:rsid w:val="0005145E"/>
    <w:rsid w:val="0005162A"/>
    <w:rsid w:val="0005182A"/>
    <w:rsid w:val="000519D1"/>
    <w:rsid w:val="00051BCB"/>
    <w:rsid w:val="00051FDB"/>
    <w:rsid w:val="0005294C"/>
    <w:rsid w:val="00053164"/>
    <w:rsid w:val="000537B1"/>
    <w:rsid w:val="00054408"/>
    <w:rsid w:val="00054634"/>
    <w:rsid w:val="00055108"/>
    <w:rsid w:val="00055270"/>
    <w:rsid w:val="00055855"/>
    <w:rsid w:val="0005592A"/>
    <w:rsid w:val="00055C22"/>
    <w:rsid w:val="000561EC"/>
    <w:rsid w:val="000561ED"/>
    <w:rsid w:val="00056753"/>
    <w:rsid w:val="00057223"/>
    <w:rsid w:val="000572DB"/>
    <w:rsid w:val="00057332"/>
    <w:rsid w:val="00057604"/>
    <w:rsid w:val="00057754"/>
    <w:rsid w:val="00057A29"/>
    <w:rsid w:val="00057F1C"/>
    <w:rsid w:val="00057FE5"/>
    <w:rsid w:val="00060301"/>
    <w:rsid w:val="0006050B"/>
    <w:rsid w:val="00060679"/>
    <w:rsid w:val="00060AE3"/>
    <w:rsid w:val="00060EC1"/>
    <w:rsid w:val="00061BA2"/>
    <w:rsid w:val="00061BBB"/>
    <w:rsid w:val="00061CE8"/>
    <w:rsid w:val="00062228"/>
    <w:rsid w:val="00062C4E"/>
    <w:rsid w:val="00062D38"/>
    <w:rsid w:val="0006337E"/>
    <w:rsid w:val="0006359E"/>
    <w:rsid w:val="00063AB0"/>
    <w:rsid w:val="00064351"/>
    <w:rsid w:val="0006496E"/>
    <w:rsid w:val="00064A08"/>
    <w:rsid w:val="00064BA3"/>
    <w:rsid w:val="00064BF2"/>
    <w:rsid w:val="00064F07"/>
    <w:rsid w:val="00065316"/>
    <w:rsid w:val="00065601"/>
    <w:rsid w:val="00065695"/>
    <w:rsid w:val="00065C47"/>
    <w:rsid w:val="00065E8F"/>
    <w:rsid w:val="000666A8"/>
    <w:rsid w:val="00066810"/>
    <w:rsid w:val="000669E2"/>
    <w:rsid w:val="00066CDE"/>
    <w:rsid w:val="00066DBC"/>
    <w:rsid w:val="00066EEB"/>
    <w:rsid w:val="00066FF2"/>
    <w:rsid w:val="00067814"/>
    <w:rsid w:val="00067A4A"/>
    <w:rsid w:val="00067C49"/>
    <w:rsid w:val="00067D23"/>
    <w:rsid w:val="00067F1E"/>
    <w:rsid w:val="0007006A"/>
    <w:rsid w:val="000706A3"/>
    <w:rsid w:val="000707C3"/>
    <w:rsid w:val="00070959"/>
    <w:rsid w:val="000709B7"/>
    <w:rsid w:val="00070B12"/>
    <w:rsid w:val="00071043"/>
    <w:rsid w:val="0007122E"/>
    <w:rsid w:val="0007128C"/>
    <w:rsid w:val="000714CB"/>
    <w:rsid w:val="00071713"/>
    <w:rsid w:val="000718A2"/>
    <w:rsid w:val="00072524"/>
    <w:rsid w:val="00072B15"/>
    <w:rsid w:val="00072BCF"/>
    <w:rsid w:val="00073273"/>
    <w:rsid w:val="000732FB"/>
    <w:rsid w:val="000735C1"/>
    <w:rsid w:val="0007369A"/>
    <w:rsid w:val="0007376F"/>
    <w:rsid w:val="00073841"/>
    <w:rsid w:val="00073D02"/>
    <w:rsid w:val="00073FFE"/>
    <w:rsid w:val="00074539"/>
    <w:rsid w:val="00074575"/>
    <w:rsid w:val="0007484D"/>
    <w:rsid w:val="00074974"/>
    <w:rsid w:val="00074B1F"/>
    <w:rsid w:val="00075548"/>
    <w:rsid w:val="000757D0"/>
    <w:rsid w:val="00075B72"/>
    <w:rsid w:val="00075CE9"/>
    <w:rsid w:val="00075D41"/>
    <w:rsid w:val="00075E57"/>
    <w:rsid w:val="000761CF"/>
    <w:rsid w:val="000767A8"/>
    <w:rsid w:val="00076D60"/>
    <w:rsid w:val="00076F04"/>
    <w:rsid w:val="000774B1"/>
    <w:rsid w:val="000777C4"/>
    <w:rsid w:val="00077E3A"/>
    <w:rsid w:val="00080239"/>
    <w:rsid w:val="00080523"/>
    <w:rsid w:val="000806D4"/>
    <w:rsid w:val="00080711"/>
    <w:rsid w:val="000816A5"/>
    <w:rsid w:val="000819B9"/>
    <w:rsid w:val="00081D83"/>
    <w:rsid w:val="00081EA7"/>
    <w:rsid w:val="0008299A"/>
    <w:rsid w:val="00082C8D"/>
    <w:rsid w:val="00082CE3"/>
    <w:rsid w:val="00082D02"/>
    <w:rsid w:val="00084395"/>
    <w:rsid w:val="00084A1D"/>
    <w:rsid w:val="00084F3C"/>
    <w:rsid w:val="000850F6"/>
    <w:rsid w:val="000851A5"/>
    <w:rsid w:val="000852A1"/>
    <w:rsid w:val="000856FE"/>
    <w:rsid w:val="000866FC"/>
    <w:rsid w:val="00086F26"/>
    <w:rsid w:val="00087372"/>
    <w:rsid w:val="00087826"/>
    <w:rsid w:val="00087D1B"/>
    <w:rsid w:val="000902BB"/>
    <w:rsid w:val="000902E4"/>
    <w:rsid w:val="000903DA"/>
    <w:rsid w:val="000905C6"/>
    <w:rsid w:val="00090A76"/>
    <w:rsid w:val="00090F2B"/>
    <w:rsid w:val="00091006"/>
    <w:rsid w:val="00091385"/>
    <w:rsid w:val="000916ED"/>
    <w:rsid w:val="000919C9"/>
    <w:rsid w:val="00091EF7"/>
    <w:rsid w:val="00091FAC"/>
    <w:rsid w:val="0009229E"/>
    <w:rsid w:val="0009259A"/>
    <w:rsid w:val="00092658"/>
    <w:rsid w:val="00093749"/>
    <w:rsid w:val="00093E5C"/>
    <w:rsid w:val="00094100"/>
    <w:rsid w:val="0009493B"/>
    <w:rsid w:val="0009517F"/>
    <w:rsid w:val="000952D6"/>
    <w:rsid w:val="00095420"/>
    <w:rsid w:val="0009553C"/>
    <w:rsid w:val="000955E7"/>
    <w:rsid w:val="00095811"/>
    <w:rsid w:val="000967AC"/>
    <w:rsid w:val="00096874"/>
    <w:rsid w:val="000971D6"/>
    <w:rsid w:val="000976F2"/>
    <w:rsid w:val="00097E89"/>
    <w:rsid w:val="000A0129"/>
    <w:rsid w:val="000A01CF"/>
    <w:rsid w:val="000A044A"/>
    <w:rsid w:val="000A058F"/>
    <w:rsid w:val="000A07DB"/>
    <w:rsid w:val="000A0E67"/>
    <w:rsid w:val="000A0E8E"/>
    <w:rsid w:val="000A0FAA"/>
    <w:rsid w:val="000A1BFA"/>
    <w:rsid w:val="000A2006"/>
    <w:rsid w:val="000A20A9"/>
    <w:rsid w:val="000A2108"/>
    <w:rsid w:val="000A2592"/>
    <w:rsid w:val="000A29A9"/>
    <w:rsid w:val="000A3075"/>
    <w:rsid w:val="000A3453"/>
    <w:rsid w:val="000A3801"/>
    <w:rsid w:val="000A3AD1"/>
    <w:rsid w:val="000A3EB6"/>
    <w:rsid w:val="000A41F9"/>
    <w:rsid w:val="000A433D"/>
    <w:rsid w:val="000A5244"/>
    <w:rsid w:val="000A56EE"/>
    <w:rsid w:val="000A5720"/>
    <w:rsid w:val="000A57D8"/>
    <w:rsid w:val="000A5D7C"/>
    <w:rsid w:val="000A6053"/>
    <w:rsid w:val="000A640F"/>
    <w:rsid w:val="000A646E"/>
    <w:rsid w:val="000A702F"/>
    <w:rsid w:val="000A72E6"/>
    <w:rsid w:val="000A7346"/>
    <w:rsid w:val="000A7763"/>
    <w:rsid w:val="000B0522"/>
    <w:rsid w:val="000B0ACA"/>
    <w:rsid w:val="000B0BD7"/>
    <w:rsid w:val="000B0DF4"/>
    <w:rsid w:val="000B0F61"/>
    <w:rsid w:val="000B1592"/>
    <w:rsid w:val="000B167F"/>
    <w:rsid w:val="000B16C4"/>
    <w:rsid w:val="000B16F3"/>
    <w:rsid w:val="000B1C6B"/>
    <w:rsid w:val="000B1E5A"/>
    <w:rsid w:val="000B2658"/>
    <w:rsid w:val="000B2D14"/>
    <w:rsid w:val="000B2D27"/>
    <w:rsid w:val="000B2DF9"/>
    <w:rsid w:val="000B3117"/>
    <w:rsid w:val="000B37BD"/>
    <w:rsid w:val="000B3B04"/>
    <w:rsid w:val="000B3C75"/>
    <w:rsid w:val="000B419D"/>
    <w:rsid w:val="000B4243"/>
    <w:rsid w:val="000B4555"/>
    <w:rsid w:val="000B4612"/>
    <w:rsid w:val="000B4813"/>
    <w:rsid w:val="000B48BC"/>
    <w:rsid w:val="000B4F78"/>
    <w:rsid w:val="000B501C"/>
    <w:rsid w:val="000B55B9"/>
    <w:rsid w:val="000B5885"/>
    <w:rsid w:val="000B5AB3"/>
    <w:rsid w:val="000B5DEB"/>
    <w:rsid w:val="000B63D6"/>
    <w:rsid w:val="000B6559"/>
    <w:rsid w:val="000B6BF3"/>
    <w:rsid w:val="000B6EE0"/>
    <w:rsid w:val="000B79A0"/>
    <w:rsid w:val="000B7A98"/>
    <w:rsid w:val="000C0DBC"/>
    <w:rsid w:val="000C0F87"/>
    <w:rsid w:val="000C12A8"/>
    <w:rsid w:val="000C197F"/>
    <w:rsid w:val="000C19BC"/>
    <w:rsid w:val="000C1AC7"/>
    <w:rsid w:val="000C2200"/>
    <w:rsid w:val="000C2A4C"/>
    <w:rsid w:val="000C2CF9"/>
    <w:rsid w:val="000C2F12"/>
    <w:rsid w:val="000C3571"/>
    <w:rsid w:val="000C3593"/>
    <w:rsid w:val="000C3598"/>
    <w:rsid w:val="000C3986"/>
    <w:rsid w:val="000C3A55"/>
    <w:rsid w:val="000C3D7F"/>
    <w:rsid w:val="000C4E3D"/>
    <w:rsid w:val="000C5141"/>
    <w:rsid w:val="000C559D"/>
    <w:rsid w:val="000C5825"/>
    <w:rsid w:val="000C5F8B"/>
    <w:rsid w:val="000C6397"/>
    <w:rsid w:val="000C6F56"/>
    <w:rsid w:val="000C729D"/>
    <w:rsid w:val="000C75C7"/>
    <w:rsid w:val="000D0448"/>
    <w:rsid w:val="000D08EB"/>
    <w:rsid w:val="000D0BFE"/>
    <w:rsid w:val="000D0F75"/>
    <w:rsid w:val="000D11A1"/>
    <w:rsid w:val="000D163D"/>
    <w:rsid w:val="000D1B9A"/>
    <w:rsid w:val="000D1DF7"/>
    <w:rsid w:val="000D2052"/>
    <w:rsid w:val="000D209A"/>
    <w:rsid w:val="000D24A8"/>
    <w:rsid w:val="000D25B3"/>
    <w:rsid w:val="000D2EB8"/>
    <w:rsid w:val="000D30BF"/>
    <w:rsid w:val="000D3301"/>
    <w:rsid w:val="000D37F7"/>
    <w:rsid w:val="000D3C27"/>
    <w:rsid w:val="000D4887"/>
    <w:rsid w:val="000D4E2A"/>
    <w:rsid w:val="000D5526"/>
    <w:rsid w:val="000D55DF"/>
    <w:rsid w:val="000D578A"/>
    <w:rsid w:val="000D57CE"/>
    <w:rsid w:val="000D59F4"/>
    <w:rsid w:val="000D5DFC"/>
    <w:rsid w:val="000D60AD"/>
    <w:rsid w:val="000D6132"/>
    <w:rsid w:val="000D614D"/>
    <w:rsid w:val="000D618E"/>
    <w:rsid w:val="000D65A8"/>
    <w:rsid w:val="000D65C4"/>
    <w:rsid w:val="000D6B6D"/>
    <w:rsid w:val="000D6CFF"/>
    <w:rsid w:val="000D6ED7"/>
    <w:rsid w:val="000D7438"/>
    <w:rsid w:val="000D7644"/>
    <w:rsid w:val="000D7AAF"/>
    <w:rsid w:val="000D7FED"/>
    <w:rsid w:val="000E0336"/>
    <w:rsid w:val="000E0408"/>
    <w:rsid w:val="000E054F"/>
    <w:rsid w:val="000E1154"/>
    <w:rsid w:val="000E14DB"/>
    <w:rsid w:val="000E1C3E"/>
    <w:rsid w:val="000E253D"/>
    <w:rsid w:val="000E261F"/>
    <w:rsid w:val="000E28DD"/>
    <w:rsid w:val="000E2A4A"/>
    <w:rsid w:val="000E2B86"/>
    <w:rsid w:val="000E2E0F"/>
    <w:rsid w:val="000E2E2F"/>
    <w:rsid w:val="000E2E97"/>
    <w:rsid w:val="000E30F9"/>
    <w:rsid w:val="000E3468"/>
    <w:rsid w:val="000E3644"/>
    <w:rsid w:val="000E3675"/>
    <w:rsid w:val="000E3EA0"/>
    <w:rsid w:val="000E4396"/>
    <w:rsid w:val="000E4564"/>
    <w:rsid w:val="000E49AE"/>
    <w:rsid w:val="000E4E51"/>
    <w:rsid w:val="000E52AF"/>
    <w:rsid w:val="000E566C"/>
    <w:rsid w:val="000E582B"/>
    <w:rsid w:val="000E5D24"/>
    <w:rsid w:val="000E5E8D"/>
    <w:rsid w:val="000E5F56"/>
    <w:rsid w:val="000E5F84"/>
    <w:rsid w:val="000E633C"/>
    <w:rsid w:val="000E6734"/>
    <w:rsid w:val="000E6A7A"/>
    <w:rsid w:val="000E70C1"/>
    <w:rsid w:val="000E7B8C"/>
    <w:rsid w:val="000F00B2"/>
    <w:rsid w:val="000F077A"/>
    <w:rsid w:val="000F1B2F"/>
    <w:rsid w:val="000F1C6B"/>
    <w:rsid w:val="000F1C76"/>
    <w:rsid w:val="000F2119"/>
    <w:rsid w:val="000F21EC"/>
    <w:rsid w:val="000F2A77"/>
    <w:rsid w:val="000F2A7F"/>
    <w:rsid w:val="000F2C58"/>
    <w:rsid w:val="000F3190"/>
    <w:rsid w:val="000F31BC"/>
    <w:rsid w:val="000F396B"/>
    <w:rsid w:val="000F4156"/>
    <w:rsid w:val="000F4420"/>
    <w:rsid w:val="000F4524"/>
    <w:rsid w:val="000F4658"/>
    <w:rsid w:val="000F4B22"/>
    <w:rsid w:val="000F58F9"/>
    <w:rsid w:val="000F5C3B"/>
    <w:rsid w:val="000F62A8"/>
    <w:rsid w:val="000F6D60"/>
    <w:rsid w:val="000F70E2"/>
    <w:rsid w:val="000F76F0"/>
    <w:rsid w:val="000F7839"/>
    <w:rsid w:val="000F796B"/>
    <w:rsid w:val="000F7BC6"/>
    <w:rsid w:val="000F7BE5"/>
    <w:rsid w:val="00100344"/>
    <w:rsid w:val="00100821"/>
    <w:rsid w:val="00100AFD"/>
    <w:rsid w:val="00101C40"/>
    <w:rsid w:val="00101E50"/>
    <w:rsid w:val="0010216E"/>
    <w:rsid w:val="0010283A"/>
    <w:rsid w:val="00102912"/>
    <w:rsid w:val="00103C47"/>
    <w:rsid w:val="00103F8C"/>
    <w:rsid w:val="00103FDB"/>
    <w:rsid w:val="00104492"/>
    <w:rsid w:val="001045C8"/>
    <w:rsid w:val="00104698"/>
    <w:rsid w:val="001057CA"/>
    <w:rsid w:val="00105890"/>
    <w:rsid w:val="00105903"/>
    <w:rsid w:val="00105A0E"/>
    <w:rsid w:val="00106A92"/>
    <w:rsid w:val="00107179"/>
    <w:rsid w:val="0010776F"/>
    <w:rsid w:val="00107907"/>
    <w:rsid w:val="00107F60"/>
    <w:rsid w:val="00107FC0"/>
    <w:rsid w:val="00110731"/>
    <w:rsid w:val="00110A15"/>
    <w:rsid w:val="00110A4B"/>
    <w:rsid w:val="001110E0"/>
    <w:rsid w:val="00111473"/>
    <w:rsid w:val="001120F6"/>
    <w:rsid w:val="0011290F"/>
    <w:rsid w:val="00112E54"/>
    <w:rsid w:val="00113152"/>
    <w:rsid w:val="001134B0"/>
    <w:rsid w:val="00113A8F"/>
    <w:rsid w:val="00113DE4"/>
    <w:rsid w:val="00113ECA"/>
    <w:rsid w:val="001145EF"/>
    <w:rsid w:val="001148AA"/>
    <w:rsid w:val="00114C05"/>
    <w:rsid w:val="00114ECC"/>
    <w:rsid w:val="0011539E"/>
    <w:rsid w:val="0011546E"/>
    <w:rsid w:val="001157A1"/>
    <w:rsid w:val="00115A43"/>
    <w:rsid w:val="00116087"/>
    <w:rsid w:val="00116DB2"/>
    <w:rsid w:val="00117084"/>
    <w:rsid w:val="0011743C"/>
    <w:rsid w:val="0011779C"/>
    <w:rsid w:val="00117892"/>
    <w:rsid w:val="001179D7"/>
    <w:rsid w:val="00117B91"/>
    <w:rsid w:val="00117F52"/>
    <w:rsid w:val="00117FCC"/>
    <w:rsid w:val="001201BB"/>
    <w:rsid w:val="00120832"/>
    <w:rsid w:val="00120AAB"/>
    <w:rsid w:val="00120B86"/>
    <w:rsid w:val="00120D3D"/>
    <w:rsid w:val="00120DAF"/>
    <w:rsid w:val="00121307"/>
    <w:rsid w:val="00121831"/>
    <w:rsid w:val="00121DBC"/>
    <w:rsid w:val="00122B07"/>
    <w:rsid w:val="00122BE0"/>
    <w:rsid w:val="0012348F"/>
    <w:rsid w:val="00123CED"/>
    <w:rsid w:val="00123DB7"/>
    <w:rsid w:val="0012409A"/>
    <w:rsid w:val="00124903"/>
    <w:rsid w:val="00124CC9"/>
    <w:rsid w:val="00125258"/>
    <w:rsid w:val="0012591D"/>
    <w:rsid w:val="00125A2F"/>
    <w:rsid w:val="00125D19"/>
    <w:rsid w:val="0012651A"/>
    <w:rsid w:val="0012719C"/>
    <w:rsid w:val="00127334"/>
    <w:rsid w:val="00127E1C"/>
    <w:rsid w:val="00127E29"/>
    <w:rsid w:val="001301B5"/>
    <w:rsid w:val="00130A8D"/>
    <w:rsid w:val="00130AEA"/>
    <w:rsid w:val="00130EA8"/>
    <w:rsid w:val="001311E9"/>
    <w:rsid w:val="001312ED"/>
    <w:rsid w:val="001315C9"/>
    <w:rsid w:val="001322D5"/>
    <w:rsid w:val="001329A7"/>
    <w:rsid w:val="0013309E"/>
    <w:rsid w:val="001336F9"/>
    <w:rsid w:val="00133A64"/>
    <w:rsid w:val="00133EAB"/>
    <w:rsid w:val="001340D2"/>
    <w:rsid w:val="00134501"/>
    <w:rsid w:val="001345F0"/>
    <w:rsid w:val="001349C6"/>
    <w:rsid w:val="0013562F"/>
    <w:rsid w:val="00135AE6"/>
    <w:rsid w:val="00135B04"/>
    <w:rsid w:val="00135DE1"/>
    <w:rsid w:val="00135E81"/>
    <w:rsid w:val="00136574"/>
    <w:rsid w:val="00136633"/>
    <w:rsid w:val="001369AB"/>
    <w:rsid w:val="001369EA"/>
    <w:rsid w:val="00136D98"/>
    <w:rsid w:val="00137051"/>
    <w:rsid w:val="001375EF"/>
    <w:rsid w:val="0013773A"/>
    <w:rsid w:val="00140347"/>
    <w:rsid w:val="0014042D"/>
    <w:rsid w:val="0014075E"/>
    <w:rsid w:val="00140A71"/>
    <w:rsid w:val="0014129B"/>
    <w:rsid w:val="00141559"/>
    <w:rsid w:val="001417E1"/>
    <w:rsid w:val="0014181E"/>
    <w:rsid w:val="00141E83"/>
    <w:rsid w:val="00141F64"/>
    <w:rsid w:val="001426E7"/>
    <w:rsid w:val="00142A24"/>
    <w:rsid w:val="00142C7E"/>
    <w:rsid w:val="00143199"/>
    <w:rsid w:val="001433F3"/>
    <w:rsid w:val="001438BB"/>
    <w:rsid w:val="001438E5"/>
    <w:rsid w:val="00143F1A"/>
    <w:rsid w:val="00144154"/>
    <w:rsid w:val="00144505"/>
    <w:rsid w:val="0014451F"/>
    <w:rsid w:val="001449F2"/>
    <w:rsid w:val="00144F45"/>
    <w:rsid w:val="00145627"/>
    <w:rsid w:val="0014580C"/>
    <w:rsid w:val="00145E8C"/>
    <w:rsid w:val="00145EB9"/>
    <w:rsid w:val="001463FB"/>
    <w:rsid w:val="00146677"/>
    <w:rsid w:val="00146805"/>
    <w:rsid w:val="001476C7"/>
    <w:rsid w:val="00147803"/>
    <w:rsid w:val="00147AFE"/>
    <w:rsid w:val="00147B69"/>
    <w:rsid w:val="00150026"/>
    <w:rsid w:val="00150418"/>
    <w:rsid w:val="001507F4"/>
    <w:rsid w:val="001509BA"/>
    <w:rsid w:val="00150B8D"/>
    <w:rsid w:val="001514CB"/>
    <w:rsid w:val="001518DB"/>
    <w:rsid w:val="00152005"/>
    <w:rsid w:val="001520D2"/>
    <w:rsid w:val="00152558"/>
    <w:rsid w:val="00152CB5"/>
    <w:rsid w:val="001536E4"/>
    <w:rsid w:val="00154051"/>
    <w:rsid w:val="001540B0"/>
    <w:rsid w:val="00154626"/>
    <w:rsid w:val="00154701"/>
    <w:rsid w:val="001549F4"/>
    <w:rsid w:val="00154AB8"/>
    <w:rsid w:val="001552BD"/>
    <w:rsid w:val="00155409"/>
    <w:rsid w:val="001554AD"/>
    <w:rsid w:val="00155A93"/>
    <w:rsid w:val="00156248"/>
    <w:rsid w:val="00156372"/>
    <w:rsid w:val="00156563"/>
    <w:rsid w:val="00156608"/>
    <w:rsid w:val="0015660C"/>
    <w:rsid w:val="00156CE5"/>
    <w:rsid w:val="00157055"/>
    <w:rsid w:val="00157228"/>
    <w:rsid w:val="00157516"/>
    <w:rsid w:val="001579FA"/>
    <w:rsid w:val="0016076E"/>
    <w:rsid w:val="00160846"/>
    <w:rsid w:val="00160927"/>
    <w:rsid w:val="001609E8"/>
    <w:rsid w:val="001609F7"/>
    <w:rsid w:val="00160A37"/>
    <w:rsid w:val="00160CFC"/>
    <w:rsid w:val="00161DA5"/>
    <w:rsid w:val="00161DDF"/>
    <w:rsid w:val="0016200F"/>
    <w:rsid w:val="00162322"/>
    <w:rsid w:val="00162B2B"/>
    <w:rsid w:val="00163140"/>
    <w:rsid w:val="001631C8"/>
    <w:rsid w:val="00163448"/>
    <w:rsid w:val="00163F02"/>
    <w:rsid w:val="00164423"/>
    <w:rsid w:val="0016454A"/>
    <w:rsid w:val="00164A89"/>
    <w:rsid w:val="00164D5C"/>
    <w:rsid w:val="00164FC7"/>
    <w:rsid w:val="00165122"/>
    <w:rsid w:val="0016553A"/>
    <w:rsid w:val="001656FC"/>
    <w:rsid w:val="00165D68"/>
    <w:rsid w:val="00165DC1"/>
    <w:rsid w:val="00165EB0"/>
    <w:rsid w:val="00166052"/>
    <w:rsid w:val="001660D5"/>
    <w:rsid w:val="00166427"/>
    <w:rsid w:val="00166567"/>
    <w:rsid w:val="0016713A"/>
    <w:rsid w:val="001671A5"/>
    <w:rsid w:val="00167286"/>
    <w:rsid w:val="0016768C"/>
    <w:rsid w:val="00167B64"/>
    <w:rsid w:val="001709ED"/>
    <w:rsid w:val="00170D00"/>
    <w:rsid w:val="0017124D"/>
    <w:rsid w:val="001712F7"/>
    <w:rsid w:val="00171491"/>
    <w:rsid w:val="001715D8"/>
    <w:rsid w:val="00171A2D"/>
    <w:rsid w:val="00171C42"/>
    <w:rsid w:val="00171F96"/>
    <w:rsid w:val="001721AE"/>
    <w:rsid w:val="00172384"/>
    <w:rsid w:val="001723AD"/>
    <w:rsid w:val="001725BA"/>
    <w:rsid w:val="0017266E"/>
    <w:rsid w:val="001726F0"/>
    <w:rsid w:val="00172BB2"/>
    <w:rsid w:val="00172D02"/>
    <w:rsid w:val="00172DDB"/>
    <w:rsid w:val="00173361"/>
    <w:rsid w:val="00173473"/>
    <w:rsid w:val="001736A7"/>
    <w:rsid w:val="00173AFD"/>
    <w:rsid w:val="00173CB0"/>
    <w:rsid w:val="001742EF"/>
    <w:rsid w:val="00174661"/>
    <w:rsid w:val="0017488B"/>
    <w:rsid w:val="00174F58"/>
    <w:rsid w:val="00174F9B"/>
    <w:rsid w:val="0017502A"/>
    <w:rsid w:val="00175771"/>
    <w:rsid w:val="001758F9"/>
    <w:rsid w:val="00175912"/>
    <w:rsid w:val="0017637F"/>
    <w:rsid w:val="00176A1F"/>
    <w:rsid w:val="00176D28"/>
    <w:rsid w:val="00176EF1"/>
    <w:rsid w:val="00176F48"/>
    <w:rsid w:val="00176F79"/>
    <w:rsid w:val="00177F0C"/>
    <w:rsid w:val="00180023"/>
    <w:rsid w:val="0018012F"/>
    <w:rsid w:val="0018053C"/>
    <w:rsid w:val="00180AAD"/>
    <w:rsid w:val="00180D0C"/>
    <w:rsid w:val="00181246"/>
    <w:rsid w:val="001815A1"/>
    <w:rsid w:val="0018162C"/>
    <w:rsid w:val="001816E4"/>
    <w:rsid w:val="0018170F"/>
    <w:rsid w:val="0018175B"/>
    <w:rsid w:val="00182391"/>
    <w:rsid w:val="00182B08"/>
    <w:rsid w:val="00182C88"/>
    <w:rsid w:val="00183C38"/>
    <w:rsid w:val="00183D3A"/>
    <w:rsid w:val="00183D9D"/>
    <w:rsid w:val="00183DF5"/>
    <w:rsid w:val="0018518E"/>
    <w:rsid w:val="001851D6"/>
    <w:rsid w:val="001854A7"/>
    <w:rsid w:val="00185518"/>
    <w:rsid w:val="001856D8"/>
    <w:rsid w:val="00185947"/>
    <w:rsid w:val="00185A95"/>
    <w:rsid w:val="00185DB2"/>
    <w:rsid w:val="00185DD3"/>
    <w:rsid w:val="00185E1F"/>
    <w:rsid w:val="0018643B"/>
    <w:rsid w:val="00187A27"/>
    <w:rsid w:val="00187C63"/>
    <w:rsid w:val="00187D46"/>
    <w:rsid w:val="00187E8F"/>
    <w:rsid w:val="00187FB7"/>
    <w:rsid w:val="00190598"/>
    <w:rsid w:val="001906B8"/>
    <w:rsid w:val="001906D2"/>
    <w:rsid w:val="0019072B"/>
    <w:rsid w:val="001907F1"/>
    <w:rsid w:val="00190E28"/>
    <w:rsid w:val="001912B0"/>
    <w:rsid w:val="001914E8"/>
    <w:rsid w:val="00191621"/>
    <w:rsid w:val="001919C2"/>
    <w:rsid w:val="001919CD"/>
    <w:rsid w:val="00191BBC"/>
    <w:rsid w:val="00191CEB"/>
    <w:rsid w:val="00192125"/>
    <w:rsid w:val="0019217F"/>
    <w:rsid w:val="0019277F"/>
    <w:rsid w:val="00192BEA"/>
    <w:rsid w:val="00192CEF"/>
    <w:rsid w:val="00192DB8"/>
    <w:rsid w:val="00192DBD"/>
    <w:rsid w:val="00192E9B"/>
    <w:rsid w:val="00192F31"/>
    <w:rsid w:val="001934D1"/>
    <w:rsid w:val="00193646"/>
    <w:rsid w:val="00193C59"/>
    <w:rsid w:val="00193CFE"/>
    <w:rsid w:val="00194390"/>
    <w:rsid w:val="00194BDD"/>
    <w:rsid w:val="00194C5F"/>
    <w:rsid w:val="00194CB2"/>
    <w:rsid w:val="00194F75"/>
    <w:rsid w:val="00194FAC"/>
    <w:rsid w:val="00195179"/>
    <w:rsid w:val="0019541F"/>
    <w:rsid w:val="001958F0"/>
    <w:rsid w:val="00195B99"/>
    <w:rsid w:val="00195F8D"/>
    <w:rsid w:val="0019630A"/>
    <w:rsid w:val="00196898"/>
    <w:rsid w:val="00196AB0"/>
    <w:rsid w:val="00196DAE"/>
    <w:rsid w:val="0019762A"/>
    <w:rsid w:val="0019783A"/>
    <w:rsid w:val="00197EDF"/>
    <w:rsid w:val="001A034A"/>
    <w:rsid w:val="001A052B"/>
    <w:rsid w:val="001A0BD6"/>
    <w:rsid w:val="001A0F26"/>
    <w:rsid w:val="001A1E00"/>
    <w:rsid w:val="001A2076"/>
    <w:rsid w:val="001A2AB7"/>
    <w:rsid w:val="001A3154"/>
    <w:rsid w:val="001A32EF"/>
    <w:rsid w:val="001A378B"/>
    <w:rsid w:val="001A39C7"/>
    <w:rsid w:val="001A3C06"/>
    <w:rsid w:val="001A47B7"/>
    <w:rsid w:val="001A47C3"/>
    <w:rsid w:val="001A4EC9"/>
    <w:rsid w:val="001A5244"/>
    <w:rsid w:val="001A53D0"/>
    <w:rsid w:val="001A5704"/>
    <w:rsid w:val="001A588B"/>
    <w:rsid w:val="001A5959"/>
    <w:rsid w:val="001A701E"/>
    <w:rsid w:val="001A76C5"/>
    <w:rsid w:val="001A77F4"/>
    <w:rsid w:val="001A783F"/>
    <w:rsid w:val="001B0229"/>
    <w:rsid w:val="001B02BC"/>
    <w:rsid w:val="001B0413"/>
    <w:rsid w:val="001B0D58"/>
    <w:rsid w:val="001B1154"/>
    <w:rsid w:val="001B145F"/>
    <w:rsid w:val="001B1467"/>
    <w:rsid w:val="001B155C"/>
    <w:rsid w:val="001B1CED"/>
    <w:rsid w:val="001B1F4B"/>
    <w:rsid w:val="001B2485"/>
    <w:rsid w:val="001B271E"/>
    <w:rsid w:val="001B2869"/>
    <w:rsid w:val="001B2FC0"/>
    <w:rsid w:val="001B3801"/>
    <w:rsid w:val="001B3F35"/>
    <w:rsid w:val="001B42FD"/>
    <w:rsid w:val="001B4B0D"/>
    <w:rsid w:val="001B506E"/>
    <w:rsid w:val="001B52E8"/>
    <w:rsid w:val="001B541C"/>
    <w:rsid w:val="001B54FB"/>
    <w:rsid w:val="001B55D3"/>
    <w:rsid w:val="001B5854"/>
    <w:rsid w:val="001B59A7"/>
    <w:rsid w:val="001B5ADC"/>
    <w:rsid w:val="001B6E46"/>
    <w:rsid w:val="001B743F"/>
    <w:rsid w:val="001B7E40"/>
    <w:rsid w:val="001B7E98"/>
    <w:rsid w:val="001B7EB5"/>
    <w:rsid w:val="001B7FCF"/>
    <w:rsid w:val="001C0094"/>
    <w:rsid w:val="001C012D"/>
    <w:rsid w:val="001C0325"/>
    <w:rsid w:val="001C07D1"/>
    <w:rsid w:val="001C0EB4"/>
    <w:rsid w:val="001C11A1"/>
    <w:rsid w:val="001C14C5"/>
    <w:rsid w:val="001C1CB7"/>
    <w:rsid w:val="001C2464"/>
    <w:rsid w:val="001C263E"/>
    <w:rsid w:val="001C2D0E"/>
    <w:rsid w:val="001C338F"/>
    <w:rsid w:val="001C3476"/>
    <w:rsid w:val="001C365D"/>
    <w:rsid w:val="001C3808"/>
    <w:rsid w:val="001C3A15"/>
    <w:rsid w:val="001C3A1D"/>
    <w:rsid w:val="001C3F11"/>
    <w:rsid w:val="001C3F88"/>
    <w:rsid w:val="001C4365"/>
    <w:rsid w:val="001C4AF0"/>
    <w:rsid w:val="001C4C84"/>
    <w:rsid w:val="001C51F1"/>
    <w:rsid w:val="001C5830"/>
    <w:rsid w:val="001C5D5E"/>
    <w:rsid w:val="001C6023"/>
    <w:rsid w:val="001C612F"/>
    <w:rsid w:val="001C6135"/>
    <w:rsid w:val="001C6213"/>
    <w:rsid w:val="001C63CB"/>
    <w:rsid w:val="001C6D73"/>
    <w:rsid w:val="001C7152"/>
    <w:rsid w:val="001C74C3"/>
    <w:rsid w:val="001C7B76"/>
    <w:rsid w:val="001D1236"/>
    <w:rsid w:val="001D14E0"/>
    <w:rsid w:val="001D1898"/>
    <w:rsid w:val="001D2103"/>
    <w:rsid w:val="001D2202"/>
    <w:rsid w:val="001D2266"/>
    <w:rsid w:val="001D27D4"/>
    <w:rsid w:val="001D2877"/>
    <w:rsid w:val="001D2B83"/>
    <w:rsid w:val="001D2D13"/>
    <w:rsid w:val="001D4097"/>
    <w:rsid w:val="001D440B"/>
    <w:rsid w:val="001D4D7D"/>
    <w:rsid w:val="001D4E4B"/>
    <w:rsid w:val="001D50CB"/>
    <w:rsid w:val="001D53ED"/>
    <w:rsid w:val="001D5C87"/>
    <w:rsid w:val="001D5EEF"/>
    <w:rsid w:val="001D6112"/>
    <w:rsid w:val="001D6143"/>
    <w:rsid w:val="001D6635"/>
    <w:rsid w:val="001D6922"/>
    <w:rsid w:val="001D6FDF"/>
    <w:rsid w:val="001D748A"/>
    <w:rsid w:val="001D766A"/>
    <w:rsid w:val="001D7B95"/>
    <w:rsid w:val="001E0000"/>
    <w:rsid w:val="001E019E"/>
    <w:rsid w:val="001E04C3"/>
    <w:rsid w:val="001E05B4"/>
    <w:rsid w:val="001E0623"/>
    <w:rsid w:val="001E07FE"/>
    <w:rsid w:val="001E0BF5"/>
    <w:rsid w:val="001E1027"/>
    <w:rsid w:val="001E1196"/>
    <w:rsid w:val="001E1355"/>
    <w:rsid w:val="001E1441"/>
    <w:rsid w:val="001E1548"/>
    <w:rsid w:val="001E1F33"/>
    <w:rsid w:val="001E1FBB"/>
    <w:rsid w:val="001E2027"/>
    <w:rsid w:val="001E2097"/>
    <w:rsid w:val="001E245C"/>
    <w:rsid w:val="001E258C"/>
    <w:rsid w:val="001E2667"/>
    <w:rsid w:val="001E27C8"/>
    <w:rsid w:val="001E2A54"/>
    <w:rsid w:val="001E2ECC"/>
    <w:rsid w:val="001E2F79"/>
    <w:rsid w:val="001E32CC"/>
    <w:rsid w:val="001E33C3"/>
    <w:rsid w:val="001E3599"/>
    <w:rsid w:val="001E3889"/>
    <w:rsid w:val="001E3927"/>
    <w:rsid w:val="001E3942"/>
    <w:rsid w:val="001E3E42"/>
    <w:rsid w:val="001E3FBB"/>
    <w:rsid w:val="001E41EF"/>
    <w:rsid w:val="001E42DF"/>
    <w:rsid w:val="001E4C82"/>
    <w:rsid w:val="001E53A9"/>
    <w:rsid w:val="001E5F8C"/>
    <w:rsid w:val="001E6140"/>
    <w:rsid w:val="001E62A4"/>
    <w:rsid w:val="001E6930"/>
    <w:rsid w:val="001E6E00"/>
    <w:rsid w:val="001E6F04"/>
    <w:rsid w:val="001E77E4"/>
    <w:rsid w:val="001E77FA"/>
    <w:rsid w:val="001E783C"/>
    <w:rsid w:val="001E784C"/>
    <w:rsid w:val="001E7D21"/>
    <w:rsid w:val="001F0726"/>
    <w:rsid w:val="001F0AFF"/>
    <w:rsid w:val="001F0CDA"/>
    <w:rsid w:val="001F0D1F"/>
    <w:rsid w:val="001F0EBE"/>
    <w:rsid w:val="001F15B5"/>
    <w:rsid w:val="001F1EB6"/>
    <w:rsid w:val="001F1FE0"/>
    <w:rsid w:val="001F22D1"/>
    <w:rsid w:val="001F2B5F"/>
    <w:rsid w:val="001F2EDD"/>
    <w:rsid w:val="001F404F"/>
    <w:rsid w:val="001F483A"/>
    <w:rsid w:val="001F4909"/>
    <w:rsid w:val="001F4F98"/>
    <w:rsid w:val="001F53A1"/>
    <w:rsid w:val="001F57AB"/>
    <w:rsid w:val="001F5AE1"/>
    <w:rsid w:val="001F67A0"/>
    <w:rsid w:val="001F6AD8"/>
    <w:rsid w:val="001F767D"/>
    <w:rsid w:val="001F7710"/>
    <w:rsid w:val="001F77D1"/>
    <w:rsid w:val="001F7C02"/>
    <w:rsid w:val="001F7D97"/>
    <w:rsid w:val="001F7ED4"/>
    <w:rsid w:val="002012EB"/>
    <w:rsid w:val="002019FA"/>
    <w:rsid w:val="00201A9E"/>
    <w:rsid w:val="00201EA0"/>
    <w:rsid w:val="00202215"/>
    <w:rsid w:val="002024CF"/>
    <w:rsid w:val="002026D1"/>
    <w:rsid w:val="00202862"/>
    <w:rsid w:val="0020288C"/>
    <w:rsid w:val="00202AA2"/>
    <w:rsid w:val="00202B5D"/>
    <w:rsid w:val="00203AA1"/>
    <w:rsid w:val="00203BF9"/>
    <w:rsid w:val="00204069"/>
    <w:rsid w:val="0020409B"/>
    <w:rsid w:val="002044E8"/>
    <w:rsid w:val="00204A5D"/>
    <w:rsid w:val="00204AFF"/>
    <w:rsid w:val="00204BE9"/>
    <w:rsid w:val="00204D3E"/>
    <w:rsid w:val="00205066"/>
    <w:rsid w:val="00205597"/>
    <w:rsid w:val="00205785"/>
    <w:rsid w:val="00205789"/>
    <w:rsid w:val="00205B5A"/>
    <w:rsid w:val="00205C5E"/>
    <w:rsid w:val="00205EB6"/>
    <w:rsid w:val="0020672A"/>
    <w:rsid w:val="00206862"/>
    <w:rsid w:val="00206985"/>
    <w:rsid w:val="00206CAA"/>
    <w:rsid w:val="00207908"/>
    <w:rsid w:val="00207B36"/>
    <w:rsid w:val="00207B53"/>
    <w:rsid w:val="00210815"/>
    <w:rsid w:val="00210E0F"/>
    <w:rsid w:val="0021142F"/>
    <w:rsid w:val="00211775"/>
    <w:rsid w:val="00212557"/>
    <w:rsid w:val="00212CA5"/>
    <w:rsid w:val="00212D55"/>
    <w:rsid w:val="00212EA0"/>
    <w:rsid w:val="00212F38"/>
    <w:rsid w:val="00213051"/>
    <w:rsid w:val="0021311E"/>
    <w:rsid w:val="0021362D"/>
    <w:rsid w:val="00213BA4"/>
    <w:rsid w:val="00213BB1"/>
    <w:rsid w:val="00213E61"/>
    <w:rsid w:val="00213FA1"/>
    <w:rsid w:val="002144C2"/>
    <w:rsid w:val="00214759"/>
    <w:rsid w:val="0021497E"/>
    <w:rsid w:val="00214D2A"/>
    <w:rsid w:val="00215622"/>
    <w:rsid w:val="00215685"/>
    <w:rsid w:val="00215DB3"/>
    <w:rsid w:val="00215FD7"/>
    <w:rsid w:val="0021635D"/>
    <w:rsid w:val="00216DFE"/>
    <w:rsid w:val="00217F85"/>
    <w:rsid w:val="0022009A"/>
    <w:rsid w:val="00220459"/>
    <w:rsid w:val="002206D7"/>
    <w:rsid w:val="00220BCC"/>
    <w:rsid w:val="00221028"/>
    <w:rsid w:val="002213D0"/>
    <w:rsid w:val="002214A3"/>
    <w:rsid w:val="0022156B"/>
    <w:rsid w:val="00221EC5"/>
    <w:rsid w:val="00221F90"/>
    <w:rsid w:val="00222145"/>
    <w:rsid w:val="002221BD"/>
    <w:rsid w:val="00222962"/>
    <w:rsid w:val="002230D7"/>
    <w:rsid w:val="002233AE"/>
    <w:rsid w:val="00223B9A"/>
    <w:rsid w:val="00224602"/>
    <w:rsid w:val="00224D17"/>
    <w:rsid w:val="00224DC7"/>
    <w:rsid w:val="00224E57"/>
    <w:rsid w:val="00225342"/>
    <w:rsid w:val="00225408"/>
    <w:rsid w:val="00225838"/>
    <w:rsid w:val="002258EF"/>
    <w:rsid w:val="00225A37"/>
    <w:rsid w:val="00226130"/>
    <w:rsid w:val="002264D4"/>
    <w:rsid w:val="0022654A"/>
    <w:rsid w:val="00226890"/>
    <w:rsid w:val="00226A1C"/>
    <w:rsid w:val="00227215"/>
    <w:rsid w:val="00227470"/>
    <w:rsid w:val="00227662"/>
    <w:rsid w:val="002277E9"/>
    <w:rsid w:val="0022788E"/>
    <w:rsid w:val="002278D4"/>
    <w:rsid w:val="00227C56"/>
    <w:rsid w:val="00227C5A"/>
    <w:rsid w:val="002301DF"/>
    <w:rsid w:val="00230436"/>
    <w:rsid w:val="002307E5"/>
    <w:rsid w:val="00230828"/>
    <w:rsid w:val="00230A66"/>
    <w:rsid w:val="00231519"/>
    <w:rsid w:val="00231B63"/>
    <w:rsid w:val="00231C9A"/>
    <w:rsid w:val="00231D48"/>
    <w:rsid w:val="00232344"/>
    <w:rsid w:val="002325FF"/>
    <w:rsid w:val="00232839"/>
    <w:rsid w:val="00232D0C"/>
    <w:rsid w:val="00233224"/>
    <w:rsid w:val="002335EC"/>
    <w:rsid w:val="002336A5"/>
    <w:rsid w:val="00233D9D"/>
    <w:rsid w:val="00233FA7"/>
    <w:rsid w:val="00233FE7"/>
    <w:rsid w:val="00234409"/>
    <w:rsid w:val="00234426"/>
    <w:rsid w:val="0023451A"/>
    <w:rsid w:val="002345E0"/>
    <w:rsid w:val="00234C60"/>
    <w:rsid w:val="00235026"/>
    <w:rsid w:val="002354C3"/>
    <w:rsid w:val="00235502"/>
    <w:rsid w:val="0023577F"/>
    <w:rsid w:val="002358F5"/>
    <w:rsid w:val="00235BA1"/>
    <w:rsid w:val="00235D7B"/>
    <w:rsid w:val="00235F9F"/>
    <w:rsid w:val="00236016"/>
    <w:rsid w:val="002360F0"/>
    <w:rsid w:val="0023650C"/>
    <w:rsid w:val="00236E42"/>
    <w:rsid w:val="00237028"/>
    <w:rsid w:val="002375C8"/>
    <w:rsid w:val="002378B6"/>
    <w:rsid w:val="00237BE4"/>
    <w:rsid w:val="00237D54"/>
    <w:rsid w:val="00237E15"/>
    <w:rsid w:val="00237F92"/>
    <w:rsid w:val="0024041F"/>
    <w:rsid w:val="00240937"/>
    <w:rsid w:val="00240ADC"/>
    <w:rsid w:val="0024113B"/>
    <w:rsid w:val="0024141B"/>
    <w:rsid w:val="0024162B"/>
    <w:rsid w:val="00241662"/>
    <w:rsid w:val="00241FC9"/>
    <w:rsid w:val="00242232"/>
    <w:rsid w:val="002425CD"/>
    <w:rsid w:val="002428DE"/>
    <w:rsid w:val="00242931"/>
    <w:rsid w:val="00242940"/>
    <w:rsid w:val="00242C7E"/>
    <w:rsid w:val="00242D31"/>
    <w:rsid w:val="00242EE3"/>
    <w:rsid w:val="00243141"/>
    <w:rsid w:val="002434AD"/>
    <w:rsid w:val="00243664"/>
    <w:rsid w:val="00243936"/>
    <w:rsid w:val="00243C88"/>
    <w:rsid w:val="00243E71"/>
    <w:rsid w:val="002442F7"/>
    <w:rsid w:val="00244380"/>
    <w:rsid w:val="0024439C"/>
    <w:rsid w:val="00244490"/>
    <w:rsid w:val="00244EA6"/>
    <w:rsid w:val="00245424"/>
    <w:rsid w:val="0024545D"/>
    <w:rsid w:val="002458CD"/>
    <w:rsid w:val="00245916"/>
    <w:rsid w:val="00245CF0"/>
    <w:rsid w:val="0024602B"/>
    <w:rsid w:val="00246691"/>
    <w:rsid w:val="0024704C"/>
    <w:rsid w:val="00247407"/>
    <w:rsid w:val="0025026A"/>
    <w:rsid w:val="00250477"/>
    <w:rsid w:val="0025074C"/>
    <w:rsid w:val="002508F2"/>
    <w:rsid w:val="00250AE6"/>
    <w:rsid w:val="00250CB6"/>
    <w:rsid w:val="00250DFA"/>
    <w:rsid w:val="0025121E"/>
    <w:rsid w:val="002513A8"/>
    <w:rsid w:val="00251692"/>
    <w:rsid w:val="002519E0"/>
    <w:rsid w:val="002520A9"/>
    <w:rsid w:val="002527E4"/>
    <w:rsid w:val="00252AAE"/>
    <w:rsid w:val="002531D3"/>
    <w:rsid w:val="002538C2"/>
    <w:rsid w:val="00253AD0"/>
    <w:rsid w:val="00253BF8"/>
    <w:rsid w:val="00253FD8"/>
    <w:rsid w:val="002542FC"/>
    <w:rsid w:val="0025431F"/>
    <w:rsid w:val="002549EA"/>
    <w:rsid w:val="00254A0B"/>
    <w:rsid w:val="00254A49"/>
    <w:rsid w:val="00254BF4"/>
    <w:rsid w:val="00254D79"/>
    <w:rsid w:val="00254F93"/>
    <w:rsid w:val="002551E5"/>
    <w:rsid w:val="002557C4"/>
    <w:rsid w:val="00255813"/>
    <w:rsid w:val="0025587E"/>
    <w:rsid w:val="00255A56"/>
    <w:rsid w:val="00255C4D"/>
    <w:rsid w:val="00255DD0"/>
    <w:rsid w:val="00256370"/>
    <w:rsid w:val="00256A1D"/>
    <w:rsid w:val="002575F9"/>
    <w:rsid w:val="00257B6E"/>
    <w:rsid w:val="00257B9A"/>
    <w:rsid w:val="00257BD1"/>
    <w:rsid w:val="00257EAF"/>
    <w:rsid w:val="00260C45"/>
    <w:rsid w:val="00260E65"/>
    <w:rsid w:val="00260FE7"/>
    <w:rsid w:val="00261155"/>
    <w:rsid w:val="0026125D"/>
    <w:rsid w:val="00261352"/>
    <w:rsid w:val="00261497"/>
    <w:rsid w:val="0026154B"/>
    <w:rsid w:val="002617C4"/>
    <w:rsid w:val="002620FA"/>
    <w:rsid w:val="00262317"/>
    <w:rsid w:val="0026251B"/>
    <w:rsid w:val="0026262A"/>
    <w:rsid w:val="00262772"/>
    <w:rsid w:val="0026279A"/>
    <w:rsid w:val="00262A5C"/>
    <w:rsid w:val="00262D13"/>
    <w:rsid w:val="002633D4"/>
    <w:rsid w:val="0026356F"/>
    <w:rsid w:val="00263E83"/>
    <w:rsid w:val="00263E9F"/>
    <w:rsid w:val="00264677"/>
    <w:rsid w:val="00264ACB"/>
    <w:rsid w:val="00264C7C"/>
    <w:rsid w:val="00264E6A"/>
    <w:rsid w:val="00264F90"/>
    <w:rsid w:val="00264FAE"/>
    <w:rsid w:val="00265209"/>
    <w:rsid w:val="00265408"/>
    <w:rsid w:val="002654A4"/>
    <w:rsid w:val="002658B9"/>
    <w:rsid w:val="00265DAA"/>
    <w:rsid w:val="0026614F"/>
    <w:rsid w:val="00266205"/>
    <w:rsid w:val="002663FB"/>
    <w:rsid w:val="002664C8"/>
    <w:rsid w:val="00266739"/>
    <w:rsid w:val="00266A20"/>
    <w:rsid w:val="00266F48"/>
    <w:rsid w:val="00267AC5"/>
    <w:rsid w:val="0027038D"/>
    <w:rsid w:val="00270708"/>
    <w:rsid w:val="0027075B"/>
    <w:rsid w:val="00270ACB"/>
    <w:rsid w:val="00270D9E"/>
    <w:rsid w:val="00270F89"/>
    <w:rsid w:val="0027173D"/>
    <w:rsid w:val="00271E75"/>
    <w:rsid w:val="00272A04"/>
    <w:rsid w:val="00273365"/>
    <w:rsid w:val="00273550"/>
    <w:rsid w:val="0027376D"/>
    <w:rsid w:val="00273DAA"/>
    <w:rsid w:val="0027451A"/>
    <w:rsid w:val="0027512D"/>
    <w:rsid w:val="00275330"/>
    <w:rsid w:val="0027547B"/>
    <w:rsid w:val="0027555E"/>
    <w:rsid w:val="0027563A"/>
    <w:rsid w:val="00275720"/>
    <w:rsid w:val="00275876"/>
    <w:rsid w:val="00275FF1"/>
    <w:rsid w:val="002764C0"/>
    <w:rsid w:val="00276C1F"/>
    <w:rsid w:val="00276C64"/>
    <w:rsid w:val="00276E13"/>
    <w:rsid w:val="00276F95"/>
    <w:rsid w:val="00276FFD"/>
    <w:rsid w:val="0027711E"/>
    <w:rsid w:val="00277929"/>
    <w:rsid w:val="002805DC"/>
    <w:rsid w:val="002808A6"/>
    <w:rsid w:val="00280C10"/>
    <w:rsid w:val="00280EEA"/>
    <w:rsid w:val="00280FBE"/>
    <w:rsid w:val="0028127A"/>
    <w:rsid w:val="0028151F"/>
    <w:rsid w:val="00281659"/>
    <w:rsid w:val="0028202C"/>
    <w:rsid w:val="00282595"/>
    <w:rsid w:val="00282BBA"/>
    <w:rsid w:val="002832E4"/>
    <w:rsid w:val="00283CE2"/>
    <w:rsid w:val="00283D7C"/>
    <w:rsid w:val="00283F76"/>
    <w:rsid w:val="00283F8F"/>
    <w:rsid w:val="002840B6"/>
    <w:rsid w:val="00284286"/>
    <w:rsid w:val="00284C8C"/>
    <w:rsid w:val="00284D99"/>
    <w:rsid w:val="00284F0A"/>
    <w:rsid w:val="00285020"/>
    <w:rsid w:val="00285094"/>
    <w:rsid w:val="00285194"/>
    <w:rsid w:val="0028716C"/>
    <w:rsid w:val="002872DF"/>
    <w:rsid w:val="002872EC"/>
    <w:rsid w:val="002876D5"/>
    <w:rsid w:val="0028770D"/>
    <w:rsid w:val="00287A19"/>
    <w:rsid w:val="0029003B"/>
    <w:rsid w:val="00290233"/>
    <w:rsid w:val="002903AD"/>
    <w:rsid w:val="00290796"/>
    <w:rsid w:val="00290B39"/>
    <w:rsid w:val="002912B6"/>
    <w:rsid w:val="00291692"/>
    <w:rsid w:val="002916BC"/>
    <w:rsid w:val="002927C5"/>
    <w:rsid w:val="002931EB"/>
    <w:rsid w:val="00293365"/>
    <w:rsid w:val="00293561"/>
    <w:rsid w:val="00293673"/>
    <w:rsid w:val="00293831"/>
    <w:rsid w:val="0029393B"/>
    <w:rsid w:val="00294301"/>
    <w:rsid w:val="00294494"/>
    <w:rsid w:val="0029468E"/>
    <w:rsid w:val="002947B1"/>
    <w:rsid w:val="0029480E"/>
    <w:rsid w:val="00294863"/>
    <w:rsid w:val="002948EA"/>
    <w:rsid w:val="00294AF7"/>
    <w:rsid w:val="00294B08"/>
    <w:rsid w:val="00294D65"/>
    <w:rsid w:val="002955CA"/>
    <w:rsid w:val="002957DD"/>
    <w:rsid w:val="00295D51"/>
    <w:rsid w:val="00295EE8"/>
    <w:rsid w:val="002961BB"/>
    <w:rsid w:val="00296317"/>
    <w:rsid w:val="00296478"/>
    <w:rsid w:val="002964D5"/>
    <w:rsid w:val="002965CE"/>
    <w:rsid w:val="002967C3"/>
    <w:rsid w:val="002968EF"/>
    <w:rsid w:val="00296BDA"/>
    <w:rsid w:val="00296BE0"/>
    <w:rsid w:val="0029750A"/>
    <w:rsid w:val="0029754B"/>
    <w:rsid w:val="0029797C"/>
    <w:rsid w:val="00297CD3"/>
    <w:rsid w:val="002A0859"/>
    <w:rsid w:val="002A0C91"/>
    <w:rsid w:val="002A1442"/>
    <w:rsid w:val="002A230C"/>
    <w:rsid w:val="002A2663"/>
    <w:rsid w:val="002A2A65"/>
    <w:rsid w:val="002A2A74"/>
    <w:rsid w:val="002A2B17"/>
    <w:rsid w:val="002A2CC5"/>
    <w:rsid w:val="002A2F71"/>
    <w:rsid w:val="002A34EA"/>
    <w:rsid w:val="002A35FB"/>
    <w:rsid w:val="002A3687"/>
    <w:rsid w:val="002A435D"/>
    <w:rsid w:val="002A43F9"/>
    <w:rsid w:val="002A46A9"/>
    <w:rsid w:val="002A4CB1"/>
    <w:rsid w:val="002A4CEC"/>
    <w:rsid w:val="002A4F6D"/>
    <w:rsid w:val="002A5256"/>
    <w:rsid w:val="002A5B82"/>
    <w:rsid w:val="002A5BB0"/>
    <w:rsid w:val="002A5D8E"/>
    <w:rsid w:val="002A5FAD"/>
    <w:rsid w:val="002A6247"/>
    <w:rsid w:val="002A689A"/>
    <w:rsid w:val="002A6BBD"/>
    <w:rsid w:val="002A6DDF"/>
    <w:rsid w:val="002A7423"/>
    <w:rsid w:val="002A74F3"/>
    <w:rsid w:val="002A7EFD"/>
    <w:rsid w:val="002A7F3B"/>
    <w:rsid w:val="002B063C"/>
    <w:rsid w:val="002B085C"/>
    <w:rsid w:val="002B0D97"/>
    <w:rsid w:val="002B0E93"/>
    <w:rsid w:val="002B0EA4"/>
    <w:rsid w:val="002B0F18"/>
    <w:rsid w:val="002B14FB"/>
    <w:rsid w:val="002B176F"/>
    <w:rsid w:val="002B1CB9"/>
    <w:rsid w:val="002B2380"/>
    <w:rsid w:val="002B2798"/>
    <w:rsid w:val="002B295B"/>
    <w:rsid w:val="002B2B8C"/>
    <w:rsid w:val="002B2BC7"/>
    <w:rsid w:val="002B2D4F"/>
    <w:rsid w:val="002B31B1"/>
    <w:rsid w:val="002B34D3"/>
    <w:rsid w:val="002B39E9"/>
    <w:rsid w:val="002B456B"/>
    <w:rsid w:val="002B4589"/>
    <w:rsid w:val="002B4A65"/>
    <w:rsid w:val="002B4B50"/>
    <w:rsid w:val="002B52D7"/>
    <w:rsid w:val="002B5459"/>
    <w:rsid w:val="002B55EC"/>
    <w:rsid w:val="002B590D"/>
    <w:rsid w:val="002B59E2"/>
    <w:rsid w:val="002B5FB1"/>
    <w:rsid w:val="002B60D6"/>
    <w:rsid w:val="002B6249"/>
    <w:rsid w:val="002B662F"/>
    <w:rsid w:val="002B68D2"/>
    <w:rsid w:val="002B6B7B"/>
    <w:rsid w:val="002B726A"/>
    <w:rsid w:val="002B777F"/>
    <w:rsid w:val="002B78F1"/>
    <w:rsid w:val="002B79B3"/>
    <w:rsid w:val="002C0021"/>
    <w:rsid w:val="002C0269"/>
    <w:rsid w:val="002C04AE"/>
    <w:rsid w:val="002C09FA"/>
    <w:rsid w:val="002C0E98"/>
    <w:rsid w:val="002C0ED1"/>
    <w:rsid w:val="002C12D4"/>
    <w:rsid w:val="002C136F"/>
    <w:rsid w:val="002C158D"/>
    <w:rsid w:val="002C161F"/>
    <w:rsid w:val="002C1A14"/>
    <w:rsid w:val="002C1FBB"/>
    <w:rsid w:val="002C1FEF"/>
    <w:rsid w:val="002C2353"/>
    <w:rsid w:val="002C26D7"/>
    <w:rsid w:val="002C2F9A"/>
    <w:rsid w:val="002C3161"/>
    <w:rsid w:val="002C3874"/>
    <w:rsid w:val="002C3CF2"/>
    <w:rsid w:val="002C40D2"/>
    <w:rsid w:val="002C5734"/>
    <w:rsid w:val="002C578A"/>
    <w:rsid w:val="002C5AA4"/>
    <w:rsid w:val="002C5D16"/>
    <w:rsid w:val="002C63A4"/>
    <w:rsid w:val="002C69D9"/>
    <w:rsid w:val="002C7CE4"/>
    <w:rsid w:val="002C7EDC"/>
    <w:rsid w:val="002C7F3F"/>
    <w:rsid w:val="002D032C"/>
    <w:rsid w:val="002D051E"/>
    <w:rsid w:val="002D0D24"/>
    <w:rsid w:val="002D11E7"/>
    <w:rsid w:val="002D125B"/>
    <w:rsid w:val="002D1312"/>
    <w:rsid w:val="002D153E"/>
    <w:rsid w:val="002D1C42"/>
    <w:rsid w:val="002D1D33"/>
    <w:rsid w:val="002D1DC2"/>
    <w:rsid w:val="002D1F1E"/>
    <w:rsid w:val="002D2125"/>
    <w:rsid w:val="002D2396"/>
    <w:rsid w:val="002D257A"/>
    <w:rsid w:val="002D2619"/>
    <w:rsid w:val="002D2813"/>
    <w:rsid w:val="002D34EC"/>
    <w:rsid w:val="002D3634"/>
    <w:rsid w:val="002D3951"/>
    <w:rsid w:val="002D3965"/>
    <w:rsid w:val="002D3AB2"/>
    <w:rsid w:val="002D3E7D"/>
    <w:rsid w:val="002D401B"/>
    <w:rsid w:val="002D426C"/>
    <w:rsid w:val="002D456E"/>
    <w:rsid w:val="002D46B3"/>
    <w:rsid w:val="002D4B90"/>
    <w:rsid w:val="002D4F29"/>
    <w:rsid w:val="002D5690"/>
    <w:rsid w:val="002D56C3"/>
    <w:rsid w:val="002D5B11"/>
    <w:rsid w:val="002D60DD"/>
    <w:rsid w:val="002D640D"/>
    <w:rsid w:val="002D6611"/>
    <w:rsid w:val="002D68B4"/>
    <w:rsid w:val="002D7242"/>
    <w:rsid w:val="002D73C7"/>
    <w:rsid w:val="002D7572"/>
    <w:rsid w:val="002D7B8E"/>
    <w:rsid w:val="002D7BA2"/>
    <w:rsid w:val="002D7CEC"/>
    <w:rsid w:val="002E01DB"/>
    <w:rsid w:val="002E05F8"/>
    <w:rsid w:val="002E12E1"/>
    <w:rsid w:val="002E1D9A"/>
    <w:rsid w:val="002E307C"/>
    <w:rsid w:val="002E316B"/>
    <w:rsid w:val="002E3436"/>
    <w:rsid w:val="002E385F"/>
    <w:rsid w:val="002E3DFE"/>
    <w:rsid w:val="002E3E4E"/>
    <w:rsid w:val="002E3F49"/>
    <w:rsid w:val="002E4252"/>
    <w:rsid w:val="002E4732"/>
    <w:rsid w:val="002E4E67"/>
    <w:rsid w:val="002E53D6"/>
    <w:rsid w:val="002E5708"/>
    <w:rsid w:val="002E5F02"/>
    <w:rsid w:val="002E6A13"/>
    <w:rsid w:val="002E6BCA"/>
    <w:rsid w:val="002E6DB0"/>
    <w:rsid w:val="002E787E"/>
    <w:rsid w:val="002E7C72"/>
    <w:rsid w:val="002E7DCB"/>
    <w:rsid w:val="002F06F1"/>
    <w:rsid w:val="002F0B46"/>
    <w:rsid w:val="002F2119"/>
    <w:rsid w:val="002F2233"/>
    <w:rsid w:val="002F238A"/>
    <w:rsid w:val="002F2870"/>
    <w:rsid w:val="002F3009"/>
    <w:rsid w:val="002F317B"/>
    <w:rsid w:val="002F31AD"/>
    <w:rsid w:val="002F321B"/>
    <w:rsid w:val="002F3421"/>
    <w:rsid w:val="002F3CC1"/>
    <w:rsid w:val="002F4089"/>
    <w:rsid w:val="002F607C"/>
    <w:rsid w:val="002F6C97"/>
    <w:rsid w:val="002F6D31"/>
    <w:rsid w:val="002F6F20"/>
    <w:rsid w:val="002F7067"/>
    <w:rsid w:val="002F7290"/>
    <w:rsid w:val="002F73EA"/>
    <w:rsid w:val="002F7BEC"/>
    <w:rsid w:val="00300483"/>
    <w:rsid w:val="003006ED"/>
    <w:rsid w:val="00300787"/>
    <w:rsid w:val="00300AFA"/>
    <w:rsid w:val="00300C69"/>
    <w:rsid w:val="00300CCC"/>
    <w:rsid w:val="00300CD6"/>
    <w:rsid w:val="00300D97"/>
    <w:rsid w:val="0030132C"/>
    <w:rsid w:val="00301599"/>
    <w:rsid w:val="003015EE"/>
    <w:rsid w:val="003017D7"/>
    <w:rsid w:val="0030196C"/>
    <w:rsid w:val="00301AD1"/>
    <w:rsid w:val="00301AEB"/>
    <w:rsid w:val="00301CAD"/>
    <w:rsid w:val="00301F80"/>
    <w:rsid w:val="00301FF3"/>
    <w:rsid w:val="00302196"/>
    <w:rsid w:val="00302723"/>
    <w:rsid w:val="00302A19"/>
    <w:rsid w:val="0030306C"/>
    <w:rsid w:val="003036C3"/>
    <w:rsid w:val="0030385F"/>
    <w:rsid w:val="00303FD5"/>
    <w:rsid w:val="00303FF3"/>
    <w:rsid w:val="003048B6"/>
    <w:rsid w:val="00304AD0"/>
    <w:rsid w:val="00305902"/>
    <w:rsid w:val="003059F3"/>
    <w:rsid w:val="00306074"/>
    <w:rsid w:val="0030671F"/>
    <w:rsid w:val="00306A64"/>
    <w:rsid w:val="00306CC9"/>
    <w:rsid w:val="00306F65"/>
    <w:rsid w:val="0030737B"/>
    <w:rsid w:val="00307C09"/>
    <w:rsid w:val="00307CAA"/>
    <w:rsid w:val="00307F24"/>
    <w:rsid w:val="00310108"/>
    <w:rsid w:val="0031026C"/>
    <w:rsid w:val="003103FF"/>
    <w:rsid w:val="00310A86"/>
    <w:rsid w:val="00310AE8"/>
    <w:rsid w:val="00311254"/>
    <w:rsid w:val="00311A05"/>
    <w:rsid w:val="00312347"/>
    <w:rsid w:val="003128B7"/>
    <w:rsid w:val="003129C6"/>
    <w:rsid w:val="00312D43"/>
    <w:rsid w:val="00312DF8"/>
    <w:rsid w:val="0031351C"/>
    <w:rsid w:val="00314449"/>
    <w:rsid w:val="00314722"/>
    <w:rsid w:val="00314EB0"/>
    <w:rsid w:val="003151B3"/>
    <w:rsid w:val="00315466"/>
    <w:rsid w:val="003156B4"/>
    <w:rsid w:val="00315BC6"/>
    <w:rsid w:val="00315EC7"/>
    <w:rsid w:val="00315ECB"/>
    <w:rsid w:val="00316215"/>
    <w:rsid w:val="00316CFA"/>
    <w:rsid w:val="00316D03"/>
    <w:rsid w:val="003173AA"/>
    <w:rsid w:val="00317522"/>
    <w:rsid w:val="0031762D"/>
    <w:rsid w:val="003176FD"/>
    <w:rsid w:val="00317B6E"/>
    <w:rsid w:val="00317F25"/>
    <w:rsid w:val="00320148"/>
    <w:rsid w:val="0032189E"/>
    <w:rsid w:val="003219DA"/>
    <w:rsid w:val="00321AF8"/>
    <w:rsid w:val="00321C26"/>
    <w:rsid w:val="00322180"/>
    <w:rsid w:val="003224F9"/>
    <w:rsid w:val="003226D5"/>
    <w:rsid w:val="00322D62"/>
    <w:rsid w:val="00322E53"/>
    <w:rsid w:val="00322F72"/>
    <w:rsid w:val="003232C1"/>
    <w:rsid w:val="00323338"/>
    <w:rsid w:val="0032399F"/>
    <w:rsid w:val="00323D32"/>
    <w:rsid w:val="00325CB1"/>
    <w:rsid w:val="00325FDF"/>
    <w:rsid w:val="0032603F"/>
    <w:rsid w:val="0032636D"/>
    <w:rsid w:val="0032686D"/>
    <w:rsid w:val="00326B02"/>
    <w:rsid w:val="00326BD6"/>
    <w:rsid w:val="003271E0"/>
    <w:rsid w:val="003272E9"/>
    <w:rsid w:val="00327B07"/>
    <w:rsid w:val="00327D92"/>
    <w:rsid w:val="00327FAB"/>
    <w:rsid w:val="00330237"/>
    <w:rsid w:val="003309BA"/>
    <w:rsid w:val="00330CE9"/>
    <w:rsid w:val="0033118A"/>
    <w:rsid w:val="0033121C"/>
    <w:rsid w:val="003313E8"/>
    <w:rsid w:val="00331475"/>
    <w:rsid w:val="003316F3"/>
    <w:rsid w:val="00331720"/>
    <w:rsid w:val="00331A40"/>
    <w:rsid w:val="00331AEC"/>
    <w:rsid w:val="00331D28"/>
    <w:rsid w:val="00331EDB"/>
    <w:rsid w:val="00332094"/>
    <w:rsid w:val="00332109"/>
    <w:rsid w:val="00332BCD"/>
    <w:rsid w:val="00332E2F"/>
    <w:rsid w:val="00332EA6"/>
    <w:rsid w:val="00334320"/>
    <w:rsid w:val="003343EC"/>
    <w:rsid w:val="003344C9"/>
    <w:rsid w:val="00334690"/>
    <w:rsid w:val="00334A59"/>
    <w:rsid w:val="00334C01"/>
    <w:rsid w:val="00334C5E"/>
    <w:rsid w:val="00335322"/>
    <w:rsid w:val="00335C14"/>
    <w:rsid w:val="00335D74"/>
    <w:rsid w:val="00335DC8"/>
    <w:rsid w:val="00336FF7"/>
    <w:rsid w:val="003377DD"/>
    <w:rsid w:val="0034054A"/>
    <w:rsid w:val="00340F25"/>
    <w:rsid w:val="00341083"/>
    <w:rsid w:val="003416A0"/>
    <w:rsid w:val="003417D1"/>
    <w:rsid w:val="0034189D"/>
    <w:rsid w:val="0034235F"/>
    <w:rsid w:val="003424B7"/>
    <w:rsid w:val="00342747"/>
    <w:rsid w:val="00342816"/>
    <w:rsid w:val="003428ED"/>
    <w:rsid w:val="00342AAC"/>
    <w:rsid w:val="00342B40"/>
    <w:rsid w:val="00343981"/>
    <w:rsid w:val="00343AAA"/>
    <w:rsid w:val="003449A4"/>
    <w:rsid w:val="00344F3F"/>
    <w:rsid w:val="003453F7"/>
    <w:rsid w:val="00345491"/>
    <w:rsid w:val="00345B41"/>
    <w:rsid w:val="00345E5B"/>
    <w:rsid w:val="0034612A"/>
    <w:rsid w:val="003469EA"/>
    <w:rsid w:val="00346E57"/>
    <w:rsid w:val="003475AD"/>
    <w:rsid w:val="00350126"/>
    <w:rsid w:val="00350501"/>
    <w:rsid w:val="003505B0"/>
    <w:rsid w:val="00350DE1"/>
    <w:rsid w:val="003512DB"/>
    <w:rsid w:val="003513B1"/>
    <w:rsid w:val="0035175E"/>
    <w:rsid w:val="0035178D"/>
    <w:rsid w:val="00351840"/>
    <w:rsid w:val="003526DA"/>
    <w:rsid w:val="00352CC9"/>
    <w:rsid w:val="00353363"/>
    <w:rsid w:val="003536C1"/>
    <w:rsid w:val="00353A3C"/>
    <w:rsid w:val="003540F3"/>
    <w:rsid w:val="00354884"/>
    <w:rsid w:val="00354B87"/>
    <w:rsid w:val="00354DC5"/>
    <w:rsid w:val="00354E38"/>
    <w:rsid w:val="00354FD8"/>
    <w:rsid w:val="00355056"/>
    <w:rsid w:val="00355329"/>
    <w:rsid w:val="003556E0"/>
    <w:rsid w:val="00355FF2"/>
    <w:rsid w:val="003562EE"/>
    <w:rsid w:val="003566B2"/>
    <w:rsid w:val="003567B5"/>
    <w:rsid w:val="00356974"/>
    <w:rsid w:val="00356D75"/>
    <w:rsid w:val="00356ECB"/>
    <w:rsid w:val="00356EFA"/>
    <w:rsid w:val="003570D6"/>
    <w:rsid w:val="003570FE"/>
    <w:rsid w:val="003571D8"/>
    <w:rsid w:val="00357296"/>
    <w:rsid w:val="003576AE"/>
    <w:rsid w:val="003578FE"/>
    <w:rsid w:val="00357971"/>
    <w:rsid w:val="00357AF2"/>
    <w:rsid w:val="0036004D"/>
    <w:rsid w:val="00360D75"/>
    <w:rsid w:val="00360DAF"/>
    <w:rsid w:val="00362150"/>
    <w:rsid w:val="00362253"/>
    <w:rsid w:val="00362287"/>
    <w:rsid w:val="003625BA"/>
    <w:rsid w:val="00362E19"/>
    <w:rsid w:val="00362F56"/>
    <w:rsid w:val="00362FE7"/>
    <w:rsid w:val="003635B6"/>
    <w:rsid w:val="00363A3B"/>
    <w:rsid w:val="00363CDD"/>
    <w:rsid w:val="00364D69"/>
    <w:rsid w:val="00364DD6"/>
    <w:rsid w:val="00366368"/>
    <w:rsid w:val="003666B8"/>
    <w:rsid w:val="0036705A"/>
    <w:rsid w:val="003671A1"/>
    <w:rsid w:val="003672E9"/>
    <w:rsid w:val="0036753B"/>
    <w:rsid w:val="0036756B"/>
    <w:rsid w:val="00367BE1"/>
    <w:rsid w:val="00367C57"/>
    <w:rsid w:val="00367EA1"/>
    <w:rsid w:val="00367F56"/>
    <w:rsid w:val="003708F9"/>
    <w:rsid w:val="00370C11"/>
    <w:rsid w:val="003717A8"/>
    <w:rsid w:val="00371833"/>
    <w:rsid w:val="0037209D"/>
    <w:rsid w:val="003726C0"/>
    <w:rsid w:val="003729C6"/>
    <w:rsid w:val="00372F07"/>
    <w:rsid w:val="0037352E"/>
    <w:rsid w:val="00373AA0"/>
    <w:rsid w:val="003744C4"/>
    <w:rsid w:val="003749DF"/>
    <w:rsid w:val="0037554D"/>
    <w:rsid w:val="00375643"/>
    <w:rsid w:val="00375B56"/>
    <w:rsid w:val="00375E5F"/>
    <w:rsid w:val="003766D3"/>
    <w:rsid w:val="00376CCD"/>
    <w:rsid w:val="00376E40"/>
    <w:rsid w:val="003771A7"/>
    <w:rsid w:val="0037731E"/>
    <w:rsid w:val="00377446"/>
    <w:rsid w:val="003775CB"/>
    <w:rsid w:val="00377D90"/>
    <w:rsid w:val="00380092"/>
    <w:rsid w:val="003800E0"/>
    <w:rsid w:val="0038040E"/>
    <w:rsid w:val="00380750"/>
    <w:rsid w:val="00380987"/>
    <w:rsid w:val="00380DE1"/>
    <w:rsid w:val="00380F18"/>
    <w:rsid w:val="0038176B"/>
    <w:rsid w:val="00382250"/>
    <w:rsid w:val="0038297D"/>
    <w:rsid w:val="00382FD0"/>
    <w:rsid w:val="00382FE4"/>
    <w:rsid w:val="00383490"/>
    <w:rsid w:val="00383A40"/>
    <w:rsid w:val="00383CDC"/>
    <w:rsid w:val="00383D15"/>
    <w:rsid w:val="00383F64"/>
    <w:rsid w:val="00384426"/>
    <w:rsid w:val="00384455"/>
    <w:rsid w:val="003848D0"/>
    <w:rsid w:val="00384C50"/>
    <w:rsid w:val="00385AEB"/>
    <w:rsid w:val="00385C87"/>
    <w:rsid w:val="00385CCA"/>
    <w:rsid w:val="00385D84"/>
    <w:rsid w:val="003860CF"/>
    <w:rsid w:val="003860D4"/>
    <w:rsid w:val="003862A9"/>
    <w:rsid w:val="003866F7"/>
    <w:rsid w:val="00387876"/>
    <w:rsid w:val="00387878"/>
    <w:rsid w:val="00387A0D"/>
    <w:rsid w:val="00387DBC"/>
    <w:rsid w:val="003906BD"/>
    <w:rsid w:val="00390CA3"/>
    <w:rsid w:val="00390FE3"/>
    <w:rsid w:val="003912D4"/>
    <w:rsid w:val="0039138A"/>
    <w:rsid w:val="003918D7"/>
    <w:rsid w:val="00391CD3"/>
    <w:rsid w:val="00392432"/>
    <w:rsid w:val="003925CF"/>
    <w:rsid w:val="00392E07"/>
    <w:rsid w:val="00392F24"/>
    <w:rsid w:val="003930F6"/>
    <w:rsid w:val="003933F4"/>
    <w:rsid w:val="0039396F"/>
    <w:rsid w:val="00393D3D"/>
    <w:rsid w:val="00394294"/>
    <w:rsid w:val="00394EAC"/>
    <w:rsid w:val="00394F0F"/>
    <w:rsid w:val="00395986"/>
    <w:rsid w:val="00395E16"/>
    <w:rsid w:val="00396A6A"/>
    <w:rsid w:val="00396C16"/>
    <w:rsid w:val="003971F7"/>
    <w:rsid w:val="003974DA"/>
    <w:rsid w:val="003975BA"/>
    <w:rsid w:val="003A06B5"/>
    <w:rsid w:val="003A106B"/>
    <w:rsid w:val="003A1090"/>
    <w:rsid w:val="003A1176"/>
    <w:rsid w:val="003A2079"/>
    <w:rsid w:val="003A27A7"/>
    <w:rsid w:val="003A2D4B"/>
    <w:rsid w:val="003A300F"/>
    <w:rsid w:val="003A3066"/>
    <w:rsid w:val="003A3425"/>
    <w:rsid w:val="003A396E"/>
    <w:rsid w:val="003A3A00"/>
    <w:rsid w:val="003A3FBD"/>
    <w:rsid w:val="003A4DEC"/>
    <w:rsid w:val="003A4E3F"/>
    <w:rsid w:val="003A5000"/>
    <w:rsid w:val="003A52FF"/>
    <w:rsid w:val="003A57D2"/>
    <w:rsid w:val="003A5870"/>
    <w:rsid w:val="003A5C04"/>
    <w:rsid w:val="003A5D10"/>
    <w:rsid w:val="003A631B"/>
    <w:rsid w:val="003A70E7"/>
    <w:rsid w:val="003A7832"/>
    <w:rsid w:val="003A7866"/>
    <w:rsid w:val="003A7B9D"/>
    <w:rsid w:val="003A7FEC"/>
    <w:rsid w:val="003B0223"/>
    <w:rsid w:val="003B06C5"/>
    <w:rsid w:val="003B0A46"/>
    <w:rsid w:val="003B0E95"/>
    <w:rsid w:val="003B0FFE"/>
    <w:rsid w:val="003B13A2"/>
    <w:rsid w:val="003B1A82"/>
    <w:rsid w:val="003B1EA9"/>
    <w:rsid w:val="003B22AE"/>
    <w:rsid w:val="003B2855"/>
    <w:rsid w:val="003B2ADD"/>
    <w:rsid w:val="003B2D7D"/>
    <w:rsid w:val="003B305B"/>
    <w:rsid w:val="003B35CA"/>
    <w:rsid w:val="003B4217"/>
    <w:rsid w:val="003B42F3"/>
    <w:rsid w:val="003B43B3"/>
    <w:rsid w:val="003B4513"/>
    <w:rsid w:val="003B4BE5"/>
    <w:rsid w:val="003B4C4A"/>
    <w:rsid w:val="003B5661"/>
    <w:rsid w:val="003B588A"/>
    <w:rsid w:val="003B58D3"/>
    <w:rsid w:val="003B678C"/>
    <w:rsid w:val="003B6C38"/>
    <w:rsid w:val="003B74E2"/>
    <w:rsid w:val="003B78DE"/>
    <w:rsid w:val="003B7C9A"/>
    <w:rsid w:val="003C0256"/>
    <w:rsid w:val="003C0B16"/>
    <w:rsid w:val="003C0B18"/>
    <w:rsid w:val="003C1178"/>
    <w:rsid w:val="003C11EC"/>
    <w:rsid w:val="003C1607"/>
    <w:rsid w:val="003C16C4"/>
    <w:rsid w:val="003C1B14"/>
    <w:rsid w:val="003C1EA2"/>
    <w:rsid w:val="003C1EC6"/>
    <w:rsid w:val="003C2397"/>
    <w:rsid w:val="003C2C91"/>
    <w:rsid w:val="003C2ECC"/>
    <w:rsid w:val="003C2F78"/>
    <w:rsid w:val="003C326A"/>
    <w:rsid w:val="003C3356"/>
    <w:rsid w:val="003C337D"/>
    <w:rsid w:val="003C3C1B"/>
    <w:rsid w:val="003C45B5"/>
    <w:rsid w:val="003C4B0C"/>
    <w:rsid w:val="003C4EEE"/>
    <w:rsid w:val="003C5A86"/>
    <w:rsid w:val="003C5CBD"/>
    <w:rsid w:val="003C668E"/>
    <w:rsid w:val="003C6D91"/>
    <w:rsid w:val="003C71C8"/>
    <w:rsid w:val="003C7425"/>
    <w:rsid w:val="003C7715"/>
    <w:rsid w:val="003C7792"/>
    <w:rsid w:val="003C7844"/>
    <w:rsid w:val="003C78E7"/>
    <w:rsid w:val="003C7B89"/>
    <w:rsid w:val="003C7DAB"/>
    <w:rsid w:val="003D0384"/>
    <w:rsid w:val="003D043C"/>
    <w:rsid w:val="003D045A"/>
    <w:rsid w:val="003D0BFD"/>
    <w:rsid w:val="003D1664"/>
    <w:rsid w:val="003D1714"/>
    <w:rsid w:val="003D1B7F"/>
    <w:rsid w:val="003D1CBA"/>
    <w:rsid w:val="003D207D"/>
    <w:rsid w:val="003D26B0"/>
    <w:rsid w:val="003D2D66"/>
    <w:rsid w:val="003D3239"/>
    <w:rsid w:val="003D32C6"/>
    <w:rsid w:val="003D365C"/>
    <w:rsid w:val="003D395D"/>
    <w:rsid w:val="003D3B83"/>
    <w:rsid w:val="003D3BD6"/>
    <w:rsid w:val="003D410F"/>
    <w:rsid w:val="003D4A5F"/>
    <w:rsid w:val="003D4B65"/>
    <w:rsid w:val="003D50B6"/>
    <w:rsid w:val="003D533B"/>
    <w:rsid w:val="003D5774"/>
    <w:rsid w:val="003D59A2"/>
    <w:rsid w:val="003D59AA"/>
    <w:rsid w:val="003D63A9"/>
    <w:rsid w:val="003D6A91"/>
    <w:rsid w:val="003D6BCB"/>
    <w:rsid w:val="003D7991"/>
    <w:rsid w:val="003D7DD7"/>
    <w:rsid w:val="003E0541"/>
    <w:rsid w:val="003E09FB"/>
    <w:rsid w:val="003E1019"/>
    <w:rsid w:val="003E1154"/>
    <w:rsid w:val="003E15C7"/>
    <w:rsid w:val="003E1683"/>
    <w:rsid w:val="003E1748"/>
    <w:rsid w:val="003E1B46"/>
    <w:rsid w:val="003E1CC9"/>
    <w:rsid w:val="003E1E08"/>
    <w:rsid w:val="003E1EE4"/>
    <w:rsid w:val="003E21FA"/>
    <w:rsid w:val="003E22B6"/>
    <w:rsid w:val="003E3889"/>
    <w:rsid w:val="003E3A3B"/>
    <w:rsid w:val="003E3AE5"/>
    <w:rsid w:val="003E3C86"/>
    <w:rsid w:val="003E3D0A"/>
    <w:rsid w:val="003E4368"/>
    <w:rsid w:val="003E443D"/>
    <w:rsid w:val="003E4BC3"/>
    <w:rsid w:val="003E4CF3"/>
    <w:rsid w:val="003E4EF2"/>
    <w:rsid w:val="003E59E5"/>
    <w:rsid w:val="003E6558"/>
    <w:rsid w:val="003E67A4"/>
    <w:rsid w:val="003E6EA1"/>
    <w:rsid w:val="003E7215"/>
    <w:rsid w:val="003E730E"/>
    <w:rsid w:val="003E7712"/>
    <w:rsid w:val="003E7764"/>
    <w:rsid w:val="003E7945"/>
    <w:rsid w:val="003E7AB6"/>
    <w:rsid w:val="003E7B10"/>
    <w:rsid w:val="003E7E5A"/>
    <w:rsid w:val="003F0DE5"/>
    <w:rsid w:val="003F23EA"/>
    <w:rsid w:val="003F2441"/>
    <w:rsid w:val="003F30BE"/>
    <w:rsid w:val="003F3297"/>
    <w:rsid w:val="003F36DE"/>
    <w:rsid w:val="003F3986"/>
    <w:rsid w:val="003F3EA0"/>
    <w:rsid w:val="003F4051"/>
    <w:rsid w:val="003F48E6"/>
    <w:rsid w:val="003F48F3"/>
    <w:rsid w:val="003F4AE1"/>
    <w:rsid w:val="003F4E10"/>
    <w:rsid w:val="003F5180"/>
    <w:rsid w:val="003F51A4"/>
    <w:rsid w:val="003F529D"/>
    <w:rsid w:val="003F529F"/>
    <w:rsid w:val="003F550C"/>
    <w:rsid w:val="003F55B3"/>
    <w:rsid w:val="003F6650"/>
    <w:rsid w:val="003F67CC"/>
    <w:rsid w:val="003F6D0F"/>
    <w:rsid w:val="003F6DBA"/>
    <w:rsid w:val="003F6FD1"/>
    <w:rsid w:val="003F7AAC"/>
    <w:rsid w:val="003F7D0E"/>
    <w:rsid w:val="003F7D46"/>
    <w:rsid w:val="003F7F28"/>
    <w:rsid w:val="003F7FFD"/>
    <w:rsid w:val="00400065"/>
    <w:rsid w:val="00400070"/>
    <w:rsid w:val="00400390"/>
    <w:rsid w:val="004003A3"/>
    <w:rsid w:val="00400407"/>
    <w:rsid w:val="004004B5"/>
    <w:rsid w:val="0040061A"/>
    <w:rsid w:val="00400825"/>
    <w:rsid w:val="00400B21"/>
    <w:rsid w:val="00400F06"/>
    <w:rsid w:val="004018CB"/>
    <w:rsid w:val="00401DE2"/>
    <w:rsid w:val="00401E0E"/>
    <w:rsid w:val="004021F7"/>
    <w:rsid w:val="00402C7A"/>
    <w:rsid w:val="00402DBB"/>
    <w:rsid w:val="00402F98"/>
    <w:rsid w:val="00403BB2"/>
    <w:rsid w:val="00404062"/>
    <w:rsid w:val="00404CE8"/>
    <w:rsid w:val="00405006"/>
    <w:rsid w:val="00405085"/>
    <w:rsid w:val="004051BE"/>
    <w:rsid w:val="00405222"/>
    <w:rsid w:val="0040532D"/>
    <w:rsid w:val="00405504"/>
    <w:rsid w:val="00405856"/>
    <w:rsid w:val="004058A1"/>
    <w:rsid w:val="00405E48"/>
    <w:rsid w:val="00406910"/>
    <w:rsid w:val="004069FA"/>
    <w:rsid w:val="0040733D"/>
    <w:rsid w:val="004073AE"/>
    <w:rsid w:val="004078F8"/>
    <w:rsid w:val="00407BC7"/>
    <w:rsid w:val="00407C6C"/>
    <w:rsid w:val="00407EF5"/>
    <w:rsid w:val="00410A62"/>
    <w:rsid w:val="0041117C"/>
    <w:rsid w:val="00411309"/>
    <w:rsid w:val="0041151B"/>
    <w:rsid w:val="0041166E"/>
    <w:rsid w:val="00411712"/>
    <w:rsid w:val="00411BEA"/>
    <w:rsid w:val="00411C60"/>
    <w:rsid w:val="00412AF9"/>
    <w:rsid w:val="00412E33"/>
    <w:rsid w:val="004130AB"/>
    <w:rsid w:val="00413299"/>
    <w:rsid w:val="004132F9"/>
    <w:rsid w:val="00413759"/>
    <w:rsid w:val="00413BC6"/>
    <w:rsid w:val="00413E1D"/>
    <w:rsid w:val="00414A95"/>
    <w:rsid w:val="00414E3D"/>
    <w:rsid w:val="00414E86"/>
    <w:rsid w:val="00415012"/>
    <w:rsid w:val="0041504A"/>
    <w:rsid w:val="0041513B"/>
    <w:rsid w:val="0041519A"/>
    <w:rsid w:val="0041527F"/>
    <w:rsid w:val="00415282"/>
    <w:rsid w:val="004157DF"/>
    <w:rsid w:val="00415B42"/>
    <w:rsid w:val="00416576"/>
    <w:rsid w:val="00416B46"/>
    <w:rsid w:val="00416CB0"/>
    <w:rsid w:val="0041741B"/>
    <w:rsid w:val="00417763"/>
    <w:rsid w:val="00417772"/>
    <w:rsid w:val="00417B81"/>
    <w:rsid w:val="00417CBF"/>
    <w:rsid w:val="00417FEF"/>
    <w:rsid w:val="00421C42"/>
    <w:rsid w:val="00421D65"/>
    <w:rsid w:val="00421DA5"/>
    <w:rsid w:val="00421E15"/>
    <w:rsid w:val="00421E74"/>
    <w:rsid w:val="004220F5"/>
    <w:rsid w:val="0042286F"/>
    <w:rsid w:val="004228A5"/>
    <w:rsid w:val="004234C7"/>
    <w:rsid w:val="004238FF"/>
    <w:rsid w:val="00424D6C"/>
    <w:rsid w:val="00425037"/>
    <w:rsid w:val="004250ED"/>
    <w:rsid w:val="0042531A"/>
    <w:rsid w:val="00425378"/>
    <w:rsid w:val="00425CA7"/>
    <w:rsid w:val="00425E03"/>
    <w:rsid w:val="004261FE"/>
    <w:rsid w:val="00426462"/>
    <w:rsid w:val="004271C4"/>
    <w:rsid w:val="00427238"/>
    <w:rsid w:val="00427678"/>
    <w:rsid w:val="00427728"/>
    <w:rsid w:val="004301AE"/>
    <w:rsid w:val="004301D7"/>
    <w:rsid w:val="00430699"/>
    <w:rsid w:val="004309B9"/>
    <w:rsid w:val="00430D71"/>
    <w:rsid w:val="00430D7F"/>
    <w:rsid w:val="00431565"/>
    <w:rsid w:val="0043177D"/>
    <w:rsid w:val="0043178A"/>
    <w:rsid w:val="00431DC3"/>
    <w:rsid w:val="00431EEF"/>
    <w:rsid w:val="00432115"/>
    <w:rsid w:val="00432AE5"/>
    <w:rsid w:val="0043365F"/>
    <w:rsid w:val="00433E4A"/>
    <w:rsid w:val="00434172"/>
    <w:rsid w:val="0043428F"/>
    <w:rsid w:val="0043456D"/>
    <w:rsid w:val="004348B8"/>
    <w:rsid w:val="00434B16"/>
    <w:rsid w:val="00434BCA"/>
    <w:rsid w:val="00434CE1"/>
    <w:rsid w:val="004356EC"/>
    <w:rsid w:val="004359DE"/>
    <w:rsid w:val="00435C91"/>
    <w:rsid w:val="00435DB1"/>
    <w:rsid w:val="00435EAC"/>
    <w:rsid w:val="004360C2"/>
    <w:rsid w:val="00436606"/>
    <w:rsid w:val="004367BE"/>
    <w:rsid w:val="004368FC"/>
    <w:rsid w:val="00436DCE"/>
    <w:rsid w:val="0043779D"/>
    <w:rsid w:val="00437AB6"/>
    <w:rsid w:val="00437D0A"/>
    <w:rsid w:val="00437D6A"/>
    <w:rsid w:val="00437EB5"/>
    <w:rsid w:val="0044028D"/>
    <w:rsid w:val="0044030B"/>
    <w:rsid w:val="004403B7"/>
    <w:rsid w:val="00440523"/>
    <w:rsid w:val="00440C11"/>
    <w:rsid w:val="00440C7F"/>
    <w:rsid w:val="00440F7F"/>
    <w:rsid w:val="004411E0"/>
    <w:rsid w:val="00441397"/>
    <w:rsid w:val="004413ED"/>
    <w:rsid w:val="00441590"/>
    <w:rsid w:val="00441B5F"/>
    <w:rsid w:val="0044267A"/>
    <w:rsid w:val="004428C7"/>
    <w:rsid w:val="00442D21"/>
    <w:rsid w:val="00443910"/>
    <w:rsid w:val="00443AB3"/>
    <w:rsid w:val="00443C3B"/>
    <w:rsid w:val="004440C3"/>
    <w:rsid w:val="004446BC"/>
    <w:rsid w:val="00445377"/>
    <w:rsid w:val="00445598"/>
    <w:rsid w:val="00446318"/>
    <w:rsid w:val="0044673B"/>
    <w:rsid w:val="00446CC0"/>
    <w:rsid w:val="004472C6"/>
    <w:rsid w:val="00447829"/>
    <w:rsid w:val="00447963"/>
    <w:rsid w:val="004501FC"/>
    <w:rsid w:val="004504E3"/>
    <w:rsid w:val="00450E76"/>
    <w:rsid w:val="00450F5D"/>
    <w:rsid w:val="00451026"/>
    <w:rsid w:val="00451357"/>
    <w:rsid w:val="004515F8"/>
    <w:rsid w:val="0045175D"/>
    <w:rsid w:val="004526A1"/>
    <w:rsid w:val="004527ED"/>
    <w:rsid w:val="00452BC1"/>
    <w:rsid w:val="00453066"/>
    <w:rsid w:val="004533CD"/>
    <w:rsid w:val="00453635"/>
    <w:rsid w:val="00453AB5"/>
    <w:rsid w:val="0045429D"/>
    <w:rsid w:val="004546B1"/>
    <w:rsid w:val="0045474E"/>
    <w:rsid w:val="00454F0B"/>
    <w:rsid w:val="0045514D"/>
    <w:rsid w:val="00455D93"/>
    <w:rsid w:val="00455E1B"/>
    <w:rsid w:val="00455E55"/>
    <w:rsid w:val="0045601D"/>
    <w:rsid w:val="004560DB"/>
    <w:rsid w:val="0045688B"/>
    <w:rsid w:val="00456922"/>
    <w:rsid w:val="0045729C"/>
    <w:rsid w:val="004575C9"/>
    <w:rsid w:val="00457B34"/>
    <w:rsid w:val="00460676"/>
    <w:rsid w:val="00460C2C"/>
    <w:rsid w:val="004611F9"/>
    <w:rsid w:val="00461261"/>
    <w:rsid w:val="004612AB"/>
    <w:rsid w:val="00461B52"/>
    <w:rsid w:val="00461DBF"/>
    <w:rsid w:val="00462611"/>
    <w:rsid w:val="00462C62"/>
    <w:rsid w:val="00463791"/>
    <w:rsid w:val="00463E00"/>
    <w:rsid w:val="004642D9"/>
    <w:rsid w:val="004659CD"/>
    <w:rsid w:val="00465F14"/>
    <w:rsid w:val="004661FF"/>
    <w:rsid w:val="004662B9"/>
    <w:rsid w:val="004666D1"/>
    <w:rsid w:val="0046696E"/>
    <w:rsid w:val="00466D3C"/>
    <w:rsid w:val="00466D6E"/>
    <w:rsid w:val="00466EDA"/>
    <w:rsid w:val="00466F1D"/>
    <w:rsid w:val="004677A0"/>
    <w:rsid w:val="004677D7"/>
    <w:rsid w:val="004678EB"/>
    <w:rsid w:val="004700D8"/>
    <w:rsid w:val="00470243"/>
    <w:rsid w:val="004704B3"/>
    <w:rsid w:val="0047050A"/>
    <w:rsid w:val="0047077B"/>
    <w:rsid w:val="004708DD"/>
    <w:rsid w:val="00470B63"/>
    <w:rsid w:val="00471069"/>
    <w:rsid w:val="004718B6"/>
    <w:rsid w:val="004720E6"/>
    <w:rsid w:val="0047221C"/>
    <w:rsid w:val="00472252"/>
    <w:rsid w:val="004728FC"/>
    <w:rsid w:val="00472C9C"/>
    <w:rsid w:val="00472DD5"/>
    <w:rsid w:val="00472FFD"/>
    <w:rsid w:val="004739BA"/>
    <w:rsid w:val="00473D0F"/>
    <w:rsid w:val="004740E0"/>
    <w:rsid w:val="0047436F"/>
    <w:rsid w:val="004744DC"/>
    <w:rsid w:val="0047482B"/>
    <w:rsid w:val="00474989"/>
    <w:rsid w:val="00474C6B"/>
    <w:rsid w:val="00474CB5"/>
    <w:rsid w:val="00475026"/>
    <w:rsid w:val="004759B4"/>
    <w:rsid w:val="00475FDC"/>
    <w:rsid w:val="004761BA"/>
    <w:rsid w:val="00476864"/>
    <w:rsid w:val="00476884"/>
    <w:rsid w:val="004775B2"/>
    <w:rsid w:val="004777AE"/>
    <w:rsid w:val="00477D37"/>
    <w:rsid w:val="004809E9"/>
    <w:rsid w:val="00481514"/>
    <w:rsid w:val="00481D2B"/>
    <w:rsid w:val="0048244A"/>
    <w:rsid w:val="004825F0"/>
    <w:rsid w:val="004826DB"/>
    <w:rsid w:val="00482783"/>
    <w:rsid w:val="00482C3C"/>
    <w:rsid w:val="004831AF"/>
    <w:rsid w:val="00483426"/>
    <w:rsid w:val="004834CB"/>
    <w:rsid w:val="004835B7"/>
    <w:rsid w:val="004838D8"/>
    <w:rsid w:val="00483971"/>
    <w:rsid w:val="00483AC0"/>
    <w:rsid w:val="0048428E"/>
    <w:rsid w:val="00484955"/>
    <w:rsid w:val="004853AE"/>
    <w:rsid w:val="004856A6"/>
    <w:rsid w:val="004859C3"/>
    <w:rsid w:val="00485AE8"/>
    <w:rsid w:val="00485B24"/>
    <w:rsid w:val="00485DA3"/>
    <w:rsid w:val="00486F3B"/>
    <w:rsid w:val="004874FF"/>
    <w:rsid w:val="0048755F"/>
    <w:rsid w:val="004876D2"/>
    <w:rsid w:val="00487A4F"/>
    <w:rsid w:val="00487A73"/>
    <w:rsid w:val="00487B12"/>
    <w:rsid w:val="00487BFD"/>
    <w:rsid w:val="00487CAF"/>
    <w:rsid w:val="00487F82"/>
    <w:rsid w:val="00490176"/>
    <w:rsid w:val="004903F6"/>
    <w:rsid w:val="0049044F"/>
    <w:rsid w:val="004908D1"/>
    <w:rsid w:val="00490E68"/>
    <w:rsid w:val="0049148B"/>
    <w:rsid w:val="0049161B"/>
    <w:rsid w:val="00491935"/>
    <w:rsid w:val="00491AFF"/>
    <w:rsid w:val="004920E2"/>
    <w:rsid w:val="00492283"/>
    <w:rsid w:val="0049230E"/>
    <w:rsid w:val="00492CD8"/>
    <w:rsid w:val="00493791"/>
    <w:rsid w:val="00493934"/>
    <w:rsid w:val="00493C02"/>
    <w:rsid w:val="00493C9C"/>
    <w:rsid w:val="00493CE6"/>
    <w:rsid w:val="004942DB"/>
    <w:rsid w:val="004947EE"/>
    <w:rsid w:val="00494825"/>
    <w:rsid w:val="00494C31"/>
    <w:rsid w:val="00494C39"/>
    <w:rsid w:val="00494EB7"/>
    <w:rsid w:val="00494FD9"/>
    <w:rsid w:val="004953AA"/>
    <w:rsid w:val="004959B9"/>
    <w:rsid w:val="00495CFB"/>
    <w:rsid w:val="00495DA6"/>
    <w:rsid w:val="00496803"/>
    <w:rsid w:val="0049689F"/>
    <w:rsid w:val="00496F77"/>
    <w:rsid w:val="00497395"/>
    <w:rsid w:val="00497556"/>
    <w:rsid w:val="00497B47"/>
    <w:rsid w:val="00497C21"/>
    <w:rsid w:val="00497DE3"/>
    <w:rsid w:val="004A0632"/>
    <w:rsid w:val="004A0919"/>
    <w:rsid w:val="004A09B2"/>
    <w:rsid w:val="004A0EBC"/>
    <w:rsid w:val="004A0F13"/>
    <w:rsid w:val="004A0F49"/>
    <w:rsid w:val="004A10F6"/>
    <w:rsid w:val="004A1225"/>
    <w:rsid w:val="004A1334"/>
    <w:rsid w:val="004A1821"/>
    <w:rsid w:val="004A1E59"/>
    <w:rsid w:val="004A1F03"/>
    <w:rsid w:val="004A275B"/>
    <w:rsid w:val="004A2B0D"/>
    <w:rsid w:val="004A2C63"/>
    <w:rsid w:val="004A34CF"/>
    <w:rsid w:val="004A359D"/>
    <w:rsid w:val="004A3E28"/>
    <w:rsid w:val="004A4296"/>
    <w:rsid w:val="004A4386"/>
    <w:rsid w:val="004A4473"/>
    <w:rsid w:val="004A45B1"/>
    <w:rsid w:val="004A467B"/>
    <w:rsid w:val="004A472D"/>
    <w:rsid w:val="004A5019"/>
    <w:rsid w:val="004A563E"/>
    <w:rsid w:val="004A5751"/>
    <w:rsid w:val="004A57D0"/>
    <w:rsid w:val="004A6873"/>
    <w:rsid w:val="004A69C8"/>
    <w:rsid w:val="004A6AC5"/>
    <w:rsid w:val="004A6E42"/>
    <w:rsid w:val="004A6F9A"/>
    <w:rsid w:val="004A71DD"/>
    <w:rsid w:val="004A7B6A"/>
    <w:rsid w:val="004B0A7F"/>
    <w:rsid w:val="004B0CD3"/>
    <w:rsid w:val="004B0DEC"/>
    <w:rsid w:val="004B0EE9"/>
    <w:rsid w:val="004B1775"/>
    <w:rsid w:val="004B18E6"/>
    <w:rsid w:val="004B2102"/>
    <w:rsid w:val="004B21C3"/>
    <w:rsid w:val="004B2620"/>
    <w:rsid w:val="004B2878"/>
    <w:rsid w:val="004B2F25"/>
    <w:rsid w:val="004B36B6"/>
    <w:rsid w:val="004B39D1"/>
    <w:rsid w:val="004B43FF"/>
    <w:rsid w:val="004B444A"/>
    <w:rsid w:val="004B4487"/>
    <w:rsid w:val="004B487D"/>
    <w:rsid w:val="004B48B4"/>
    <w:rsid w:val="004B49C6"/>
    <w:rsid w:val="004B49FF"/>
    <w:rsid w:val="004B4B21"/>
    <w:rsid w:val="004B4C07"/>
    <w:rsid w:val="004B4E30"/>
    <w:rsid w:val="004B5982"/>
    <w:rsid w:val="004B59E5"/>
    <w:rsid w:val="004B5D60"/>
    <w:rsid w:val="004B6036"/>
    <w:rsid w:val="004B6165"/>
    <w:rsid w:val="004B6206"/>
    <w:rsid w:val="004B6374"/>
    <w:rsid w:val="004B64F6"/>
    <w:rsid w:val="004B681C"/>
    <w:rsid w:val="004B6997"/>
    <w:rsid w:val="004B6FDC"/>
    <w:rsid w:val="004B75DC"/>
    <w:rsid w:val="004B76CF"/>
    <w:rsid w:val="004B7C86"/>
    <w:rsid w:val="004C0E24"/>
    <w:rsid w:val="004C0ED5"/>
    <w:rsid w:val="004C1086"/>
    <w:rsid w:val="004C112B"/>
    <w:rsid w:val="004C178F"/>
    <w:rsid w:val="004C1859"/>
    <w:rsid w:val="004C1C70"/>
    <w:rsid w:val="004C1CA6"/>
    <w:rsid w:val="004C1EE8"/>
    <w:rsid w:val="004C242A"/>
    <w:rsid w:val="004C2468"/>
    <w:rsid w:val="004C2951"/>
    <w:rsid w:val="004C2E9B"/>
    <w:rsid w:val="004C2FAA"/>
    <w:rsid w:val="004C395A"/>
    <w:rsid w:val="004C3A49"/>
    <w:rsid w:val="004C3C9D"/>
    <w:rsid w:val="004C3FF0"/>
    <w:rsid w:val="004C4151"/>
    <w:rsid w:val="004C41DA"/>
    <w:rsid w:val="004C5089"/>
    <w:rsid w:val="004C522C"/>
    <w:rsid w:val="004C5383"/>
    <w:rsid w:val="004C5685"/>
    <w:rsid w:val="004C59FA"/>
    <w:rsid w:val="004C5A09"/>
    <w:rsid w:val="004C6534"/>
    <w:rsid w:val="004C6703"/>
    <w:rsid w:val="004C6B2E"/>
    <w:rsid w:val="004C6E62"/>
    <w:rsid w:val="004C728F"/>
    <w:rsid w:val="004C76B3"/>
    <w:rsid w:val="004C7AFC"/>
    <w:rsid w:val="004C7BB0"/>
    <w:rsid w:val="004D03A9"/>
    <w:rsid w:val="004D0403"/>
    <w:rsid w:val="004D0500"/>
    <w:rsid w:val="004D0C06"/>
    <w:rsid w:val="004D0D58"/>
    <w:rsid w:val="004D115D"/>
    <w:rsid w:val="004D15A9"/>
    <w:rsid w:val="004D1FBE"/>
    <w:rsid w:val="004D2229"/>
    <w:rsid w:val="004D2546"/>
    <w:rsid w:val="004D2CDF"/>
    <w:rsid w:val="004D2ECC"/>
    <w:rsid w:val="004D32D2"/>
    <w:rsid w:val="004D341A"/>
    <w:rsid w:val="004D37D3"/>
    <w:rsid w:val="004D382C"/>
    <w:rsid w:val="004D3976"/>
    <w:rsid w:val="004D39A8"/>
    <w:rsid w:val="004D426E"/>
    <w:rsid w:val="004D44E7"/>
    <w:rsid w:val="004D4ACB"/>
    <w:rsid w:val="004D4DAA"/>
    <w:rsid w:val="004D6358"/>
    <w:rsid w:val="004D66C3"/>
    <w:rsid w:val="004D68E8"/>
    <w:rsid w:val="004D6F09"/>
    <w:rsid w:val="004D705D"/>
    <w:rsid w:val="004D779B"/>
    <w:rsid w:val="004D7A36"/>
    <w:rsid w:val="004E03A1"/>
    <w:rsid w:val="004E0A1B"/>
    <w:rsid w:val="004E0B83"/>
    <w:rsid w:val="004E0DC9"/>
    <w:rsid w:val="004E0FBA"/>
    <w:rsid w:val="004E13E0"/>
    <w:rsid w:val="004E15E8"/>
    <w:rsid w:val="004E16FC"/>
    <w:rsid w:val="004E1987"/>
    <w:rsid w:val="004E1FB8"/>
    <w:rsid w:val="004E20A8"/>
    <w:rsid w:val="004E2347"/>
    <w:rsid w:val="004E24F5"/>
    <w:rsid w:val="004E28DC"/>
    <w:rsid w:val="004E29DA"/>
    <w:rsid w:val="004E2AEC"/>
    <w:rsid w:val="004E2E7E"/>
    <w:rsid w:val="004E34D2"/>
    <w:rsid w:val="004E35F4"/>
    <w:rsid w:val="004E3AE4"/>
    <w:rsid w:val="004E49B9"/>
    <w:rsid w:val="004E4EB1"/>
    <w:rsid w:val="004E50D3"/>
    <w:rsid w:val="004E5D48"/>
    <w:rsid w:val="004E5E34"/>
    <w:rsid w:val="004E6E43"/>
    <w:rsid w:val="004E7A11"/>
    <w:rsid w:val="004E7C87"/>
    <w:rsid w:val="004E7DD2"/>
    <w:rsid w:val="004F0502"/>
    <w:rsid w:val="004F07CE"/>
    <w:rsid w:val="004F0D74"/>
    <w:rsid w:val="004F0DBA"/>
    <w:rsid w:val="004F1251"/>
    <w:rsid w:val="004F1344"/>
    <w:rsid w:val="004F13F0"/>
    <w:rsid w:val="004F1444"/>
    <w:rsid w:val="004F19D9"/>
    <w:rsid w:val="004F1C5F"/>
    <w:rsid w:val="004F1ED9"/>
    <w:rsid w:val="004F224C"/>
    <w:rsid w:val="004F250A"/>
    <w:rsid w:val="004F251D"/>
    <w:rsid w:val="004F276B"/>
    <w:rsid w:val="004F2936"/>
    <w:rsid w:val="004F34FE"/>
    <w:rsid w:val="004F3556"/>
    <w:rsid w:val="004F3670"/>
    <w:rsid w:val="004F3AF3"/>
    <w:rsid w:val="004F3F13"/>
    <w:rsid w:val="004F411C"/>
    <w:rsid w:val="004F486A"/>
    <w:rsid w:val="004F4BB7"/>
    <w:rsid w:val="004F4D80"/>
    <w:rsid w:val="004F4E21"/>
    <w:rsid w:val="004F4EE8"/>
    <w:rsid w:val="004F5937"/>
    <w:rsid w:val="004F5AF0"/>
    <w:rsid w:val="004F5AF9"/>
    <w:rsid w:val="004F6142"/>
    <w:rsid w:val="004F63B1"/>
    <w:rsid w:val="004F6C19"/>
    <w:rsid w:val="004F6D07"/>
    <w:rsid w:val="004F6D13"/>
    <w:rsid w:val="004F6D76"/>
    <w:rsid w:val="004F7995"/>
    <w:rsid w:val="004F7C89"/>
    <w:rsid w:val="004F7E35"/>
    <w:rsid w:val="00500058"/>
    <w:rsid w:val="00500082"/>
    <w:rsid w:val="00500405"/>
    <w:rsid w:val="005007FB"/>
    <w:rsid w:val="00501C1C"/>
    <w:rsid w:val="00501D49"/>
    <w:rsid w:val="00501D83"/>
    <w:rsid w:val="00501F85"/>
    <w:rsid w:val="00501FC2"/>
    <w:rsid w:val="005024CD"/>
    <w:rsid w:val="00502904"/>
    <w:rsid w:val="00502959"/>
    <w:rsid w:val="00502B87"/>
    <w:rsid w:val="00502C2A"/>
    <w:rsid w:val="00502CAD"/>
    <w:rsid w:val="00502FAE"/>
    <w:rsid w:val="00502FFA"/>
    <w:rsid w:val="00503231"/>
    <w:rsid w:val="0050340E"/>
    <w:rsid w:val="005035F7"/>
    <w:rsid w:val="00503B35"/>
    <w:rsid w:val="0050445C"/>
    <w:rsid w:val="00504872"/>
    <w:rsid w:val="00504D5B"/>
    <w:rsid w:val="005051E4"/>
    <w:rsid w:val="005052AD"/>
    <w:rsid w:val="00505768"/>
    <w:rsid w:val="005057AC"/>
    <w:rsid w:val="00506582"/>
    <w:rsid w:val="00506EB7"/>
    <w:rsid w:val="00507213"/>
    <w:rsid w:val="00507706"/>
    <w:rsid w:val="00507894"/>
    <w:rsid w:val="005079E7"/>
    <w:rsid w:val="00507B58"/>
    <w:rsid w:val="005103E6"/>
    <w:rsid w:val="00511529"/>
    <w:rsid w:val="0051184D"/>
    <w:rsid w:val="00511869"/>
    <w:rsid w:val="00511AC1"/>
    <w:rsid w:val="00511FA2"/>
    <w:rsid w:val="005121FA"/>
    <w:rsid w:val="0051268D"/>
    <w:rsid w:val="00512DF4"/>
    <w:rsid w:val="00513111"/>
    <w:rsid w:val="00513C7C"/>
    <w:rsid w:val="00513E03"/>
    <w:rsid w:val="005143B0"/>
    <w:rsid w:val="00514652"/>
    <w:rsid w:val="0051496F"/>
    <w:rsid w:val="005153BE"/>
    <w:rsid w:val="0051576B"/>
    <w:rsid w:val="00515AA4"/>
    <w:rsid w:val="00515AB7"/>
    <w:rsid w:val="00515B8A"/>
    <w:rsid w:val="00515BB3"/>
    <w:rsid w:val="00515D0A"/>
    <w:rsid w:val="00515D0D"/>
    <w:rsid w:val="00515FAB"/>
    <w:rsid w:val="0051682E"/>
    <w:rsid w:val="00516D3B"/>
    <w:rsid w:val="00516F27"/>
    <w:rsid w:val="0051728F"/>
    <w:rsid w:val="005176B8"/>
    <w:rsid w:val="0051770B"/>
    <w:rsid w:val="00517905"/>
    <w:rsid w:val="00517924"/>
    <w:rsid w:val="00517BD6"/>
    <w:rsid w:val="0052004C"/>
    <w:rsid w:val="00520CCB"/>
    <w:rsid w:val="00520E41"/>
    <w:rsid w:val="0052122D"/>
    <w:rsid w:val="00521337"/>
    <w:rsid w:val="00521BE3"/>
    <w:rsid w:val="00521C50"/>
    <w:rsid w:val="00522045"/>
    <w:rsid w:val="005224E2"/>
    <w:rsid w:val="00522952"/>
    <w:rsid w:val="00522BB9"/>
    <w:rsid w:val="00522C95"/>
    <w:rsid w:val="00522F27"/>
    <w:rsid w:val="0052347A"/>
    <w:rsid w:val="005234D8"/>
    <w:rsid w:val="00523904"/>
    <w:rsid w:val="00524235"/>
    <w:rsid w:val="0052455B"/>
    <w:rsid w:val="005245C1"/>
    <w:rsid w:val="005245E6"/>
    <w:rsid w:val="00524E3D"/>
    <w:rsid w:val="005258C6"/>
    <w:rsid w:val="00525C10"/>
    <w:rsid w:val="00525DA3"/>
    <w:rsid w:val="00526140"/>
    <w:rsid w:val="00526141"/>
    <w:rsid w:val="005262A1"/>
    <w:rsid w:val="00526650"/>
    <w:rsid w:val="00527458"/>
    <w:rsid w:val="005275B4"/>
    <w:rsid w:val="00527D5C"/>
    <w:rsid w:val="00530103"/>
    <w:rsid w:val="00530713"/>
    <w:rsid w:val="00530BC9"/>
    <w:rsid w:val="00530D25"/>
    <w:rsid w:val="0053117F"/>
    <w:rsid w:val="00531575"/>
    <w:rsid w:val="005318F9"/>
    <w:rsid w:val="00531D97"/>
    <w:rsid w:val="005322EF"/>
    <w:rsid w:val="00532C6C"/>
    <w:rsid w:val="0053307E"/>
    <w:rsid w:val="005331F3"/>
    <w:rsid w:val="00533223"/>
    <w:rsid w:val="0053352C"/>
    <w:rsid w:val="00533567"/>
    <w:rsid w:val="005335DB"/>
    <w:rsid w:val="005337E5"/>
    <w:rsid w:val="00533A82"/>
    <w:rsid w:val="00533F1C"/>
    <w:rsid w:val="0053408A"/>
    <w:rsid w:val="00534C09"/>
    <w:rsid w:val="00534ECC"/>
    <w:rsid w:val="00535781"/>
    <w:rsid w:val="00535A4B"/>
    <w:rsid w:val="00535B5F"/>
    <w:rsid w:val="00535C6C"/>
    <w:rsid w:val="00535CD1"/>
    <w:rsid w:val="00535D60"/>
    <w:rsid w:val="00535E2D"/>
    <w:rsid w:val="00536336"/>
    <w:rsid w:val="005363D7"/>
    <w:rsid w:val="00536693"/>
    <w:rsid w:val="00536CE6"/>
    <w:rsid w:val="0053707E"/>
    <w:rsid w:val="0053786F"/>
    <w:rsid w:val="005378D6"/>
    <w:rsid w:val="005379A3"/>
    <w:rsid w:val="00537BBE"/>
    <w:rsid w:val="00537FE7"/>
    <w:rsid w:val="005401FB"/>
    <w:rsid w:val="005413ED"/>
    <w:rsid w:val="0054144C"/>
    <w:rsid w:val="00541575"/>
    <w:rsid w:val="005417B2"/>
    <w:rsid w:val="005417D3"/>
    <w:rsid w:val="005419F3"/>
    <w:rsid w:val="00541AD7"/>
    <w:rsid w:val="00541B20"/>
    <w:rsid w:val="0054232E"/>
    <w:rsid w:val="005426BE"/>
    <w:rsid w:val="0054329D"/>
    <w:rsid w:val="0054374D"/>
    <w:rsid w:val="005441C0"/>
    <w:rsid w:val="00544714"/>
    <w:rsid w:val="00545520"/>
    <w:rsid w:val="00545561"/>
    <w:rsid w:val="0054563F"/>
    <w:rsid w:val="00545901"/>
    <w:rsid w:val="0054607D"/>
    <w:rsid w:val="00546844"/>
    <w:rsid w:val="00546A70"/>
    <w:rsid w:val="00546D50"/>
    <w:rsid w:val="00546F02"/>
    <w:rsid w:val="00546FE8"/>
    <w:rsid w:val="005475D8"/>
    <w:rsid w:val="0054792C"/>
    <w:rsid w:val="005479F9"/>
    <w:rsid w:val="00547A75"/>
    <w:rsid w:val="00547D1B"/>
    <w:rsid w:val="0055048F"/>
    <w:rsid w:val="005504D1"/>
    <w:rsid w:val="005505FC"/>
    <w:rsid w:val="00550807"/>
    <w:rsid w:val="00550980"/>
    <w:rsid w:val="00550A2D"/>
    <w:rsid w:val="005510A1"/>
    <w:rsid w:val="005511C7"/>
    <w:rsid w:val="00551413"/>
    <w:rsid w:val="00551630"/>
    <w:rsid w:val="0055173F"/>
    <w:rsid w:val="0055179A"/>
    <w:rsid w:val="00551840"/>
    <w:rsid w:val="00552024"/>
    <w:rsid w:val="005528C2"/>
    <w:rsid w:val="0055292F"/>
    <w:rsid w:val="00552AD5"/>
    <w:rsid w:val="00552E5F"/>
    <w:rsid w:val="00552F27"/>
    <w:rsid w:val="00553182"/>
    <w:rsid w:val="00553B29"/>
    <w:rsid w:val="00553DC0"/>
    <w:rsid w:val="005543D4"/>
    <w:rsid w:val="00554601"/>
    <w:rsid w:val="005547C3"/>
    <w:rsid w:val="00555170"/>
    <w:rsid w:val="0055532E"/>
    <w:rsid w:val="005563BB"/>
    <w:rsid w:val="00556968"/>
    <w:rsid w:val="00556B10"/>
    <w:rsid w:val="00557049"/>
    <w:rsid w:val="005579EC"/>
    <w:rsid w:val="0056017A"/>
    <w:rsid w:val="005603F4"/>
    <w:rsid w:val="00560D29"/>
    <w:rsid w:val="005612DA"/>
    <w:rsid w:val="0056130D"/>
    <w:rsid w:val="0056189A"/>
    <w:rsid w:val="00561AD1"/>
    <w:rsid w:val="00561D28"/>
    <w:rsid w:val="005621F9"/>
    <w:rsid w:val="00562684"/>
    <w:rsid w:val="005630C8"/>
    <w:rsid w:val="005631FD"/>
    <w:rsid w:val="0056343F"/>
    <w:rsid w:val="00563491"/>
    <w:rsid w:val="00563770"/>
    <w:rsid w:val="00563A35"/>
    <w:rsid w:val="00563E06"/>
    <w:rsid w:val="00564056"/>
    <w:rsid w:val="005646BD"/>
    <w:rsid w:val="00564F3A"/>
    <w:rsid w:val="00565544"/>
    <w:rsid w:val="00565AB2"/>
    <w:rsid w:val="00565B7A"/>
    <w:rsid w:val="00565E30"/>
    <w:rsid w:val="00565ED6"/>
    <w:rsid w:val="00565FFE"/>
    <w:rsid w:val="0056643B"/>
    <w:rsid w:val="0056680D"/>
    <w:rsid w:val="0056697C"/>
    <w:rsid w:val="00566C58"/>
    <w:rsid w:val="00566E2D"/>
    <w:rsid w:val="00567300"/>
    <w:rsid w:val="005677A4"/>
    <w:rsid w:val="00567A97"/>
    <w:rsid w:val="0057008C"/>
    <w:rsid w:val="005701B8"/>
    <w:rsid w:val="00570A8C"/>
    <w:rsid w:val="00570BC2"/>
    <w:rsid w:val="005712C8"/>
    <w:rsid w:val="00571562"/>
    <w:rsid w:val="005717F5"/>
    <w:rsid w:val="00571815"/>
    <w:rsid w:val="0057202F"/>
    <w:rsid w:val="00572452"/>
    <w:rsid w:val="0057259D"/>
    <w:rsid w:val="005725A6"/>
    <w:rsid w:val="0057262E"/>
    <w:rsid w:val="00572A21"/>
    <w:rsid w:val="00572D06"/>
    <w:rsid w:val="0057363B"/>
    <w:rsid w:val="00573994"/>
    <w:rsid w:val="00573BF3"/>
    <w:rsid w:val="00573FFF"/>
    <w:rsid w:val="00574463"/>
    <w:rsid w:val="0057479E"/>
    <w:rsid w:val="00574978"/>
    <w:rsid w:val="00574CE4"/>
    <w:rsid w:val="00574E0B"/>
    <w:rsid w:val="00574F77"/>
    <w:rsid w:val="00575252"/>
    <w:rsid w:val="005752BD"/>
    <w:rsid w:val="00575329"/>
    <w:rsid w:val="00575403"/>
    <w:rsid w:val="0057583F"/>
    <w:rsid w:val="00575DB0"/>
    <w:rsid w:val="00575E4F"/>
    <w:rsid w:val="00575F22"/>
    <w:rsid w:val="00575FAB"/>
    <w:rsid w:val="005766AD"/>
    <w:rsid w:val="0057721F"/>
    <w:rsid w:val="005772E7"/>
    <w:rsid w:val="00577891"/>
    <w:rsid w:val="0058031E"/>
    <w:rsid w:val="005808F0"/>
    <w:rsid w:val="00581263"/>
    <w:rsid w:val="005813E8"/>
    <w:rsid w:val="00581423"/>
    <w:rsid w:val="00581D02"/>
    <w:rsid w:val="00581E6E"/>
    <w:rsid w:val="00581FD4"/>
    <w:rsid w:val="005823AB"/>
    <w:rsid w:val="00582A1F"/>
    <w:rsid w:val="00582BFC"/>
    <w:rsid w:val="00582ED6"/>
    <w:rsid w:val="0058359B"/>
    <w:rsid w:val="005837B2"/>
    <w:rsid w:val="00583902"/>
    <w:rsid w:val="00583989"/>
    <w:rsid w:val="00584669"/>
    <w:rsid w:val="0058506A"/>
    <w:rsid w:val="0058519A"/>
    <w:rsid w:val="00585616"/>
    <w:rsid w:val="00585626"/>
    <w:rsid w:val="00585BFE"/>
    <w:rsid w:val="00585C64"/>
    <w:rsid w:val="00585FAD"/>
    <w:rsid w:val="00586210"/>
    <w:rsid w:val="0058659E"/>
    <w:rsid w:val="0058692B"/>
    <w:rsid w:val="00586B85"/>
    <w:rsid w:val="005875FB"/>
    <w:rsid w:val="00587994"/>
    <w:rsid w:val="00587D1D"/>
    <w:rsid w:val="0059062D"/>
    <w:rsid w:val="005908A2"/>
    <w:rsid w:val="00590A7C"/>
    <w:rsid w:val="005913AE"/>
    <w:rsid w:val="00592B6B"/>
    <w:rsid w:val="00592E96"/>
    <w:rsid w:val="00592F53"/>
    <w:rsid w:val="00593013"/>
    <w:rsid w:val="00593029"/>
    <w:rsid w:val="00593476"/>
    <w:rsid w:val="0059379B"/>
    <w:rsid w:val="00593D09"/>
    <w:rsid w:val="00594404"/>
    <w:rsid w:val="00594532"/>
    <w:rsid w:val="0059485D"/>
    <w:rsid w:val="00594A75"/>
    <w:rsid w:val="0059513D"/>
    <w:rsid w:val="00595288"/>
    <w:rsid w:val="00595355"/>
    <w:rsid w:val="00596192"/>
    <w:rsid w:val="00596206"/>
    <w:rsid w:val="005966CD"/>
    <w:rsid w:val="0059693B"/>
    <w:rsid w:val="00596CF6"/>
    <w:rsid w:val="0059709F"/>
    <w:rsid w:val="005972CE"/>
    <w:rsid w:val="00597B7A"/>
    <w:rsid w:val="00597D4B"/>
    <w:rsid w:val="00597DFA"/>
    <w:rsid w:val="005A003B"/>
    <w:rsid w:val="005A0BBD"/>
    <w:rsid w:val="005A0DC6"/>
    <w:rsid w:val="005A0EA8"/>
    <w:rsid w:val="005A0F8F"/>
    <w:rsid w:val="005A107E"/>
    <w:rsid w:val="005A1453"/>
    <w:rsid w:val="005A1AC9"/>
    <w:rsid w:val="005A1AD4"/>
    <w:rsid w:val="005A1FE7"/>
    <w:rsid w:val="005A21B0"/>
    <w:rsid w:val="005A239B"/>
    <w:rsid w:val="005A2691"/>
    <w:rsid w:val="005A2B4C"/>
    <w:rsid w:val="005A2C09"/>
    <w:rsid w:val="005A3018"/>
    <w:rsid w:val="005A3045"/>
    <w:rsid w:val="005A3171"/>
    <w:rsid w:val="005A3254"/>
    <w:rsid w:val="005A32F2"/>
    <w:rsid w:val="005A34FA"/>
    <w:rsid w:val="005A3AA2"/>
    <w:rsid w:val="005A3ACB"/>
    <w:rsid w:val="005A4082"/>
    <w:rsid w:val="005A4352"/>
    <w:rsid w:val="005A44B3"/>
    <w:rsid w:val="005A45AA"/>
    <w:rsid w:val="005A492D"/>
    <w:rsid w:val="005A4A49"/>
    <w:rsid w:val="005A5268"/>
    <w:rsid w:val="005A56E9"/>
    <w:rsid w:val="005A57DB"/>
    <w:rsid w:val="005A5DDC"/>
    <w:rsid w:val="005A5DED"/>
    <w:rsid w:val="005A66DC"/>
    <w:rsid w:val="005A6863"/>
    <w:rsid w:val="005A6919"/>
    <w:rsid w:val="005A6B56"/>
    <w:rsid w:val="005A6BDE"/>
    <w:rsid w:val="005A7033"/>
    <w:rsid w:val="005A72B7"/>
    <w:rsid w:val="005B0236"/>
    <w:rsid w:val="005B047B"/>
    <w:rsid w:val="005B0D95"/>
    <w:rsid w:val="005B10F8"/>
    <w:rsid w:val="005B1691"/>
    <w:rsid w:val="005B1C55"/>
    <w:rsid w:val="005B1C84"/>
    <w:rsid w:val="005B1F3A"/>
    <w:rsid w:val="005B1F89"/>
    <w:rsid w:val="005B238C"/>
    <w:rsid w:val="005B23B3"/>
    <w:rsid w:val="005B25A5"/>
    <w:rsid w:val="005B2AE2"/>
    <w:rsid w:val="005B2C74"/>
    <w:rsid w:val="005B2CED"/>
    <w:rsid w:val="005B374B"/>
    <w:rsid w:val="005B4FD9"/>
    <w:rsid w:val="005B506C"/>
    <w:rsid w:val="005B53A8"/>
    <w:rsid w:val="005B5725"/>
    <w:rsid w:val="005B577B"/>
    <w:rsid w:val="005B5DC3"/>
    <w:rsid w:val="005B5FC5"/>
    <w:rsid w:val="005B65A5"/>
    <w:rsid w:val="005B6B32"/>
    <w:rsid w:val="005B6B4D"/>
    <w:rsid w:val="005B6EB8"/>
    <w:rsid w:val="005B6ECE"/>
    <w:rsid w:val="005B700A"/>
    <w:rsid w:val="005B75AF"/>
    <w:rsid w:val="005B763E"/>
    <w:rsid w:val="005B766E"/>
    <w:rsid w:val="005B7748"/>
    <w:rsid w:val="005C00F5"/>
    <w:rsid w:val="005C0549"/>
    <w:rsid w:val="005C0822"/>
    <w:rsid w:val="005C0E63"/>
    <w:rsid w:val="005C1057"/>
    <w:rsid w:val="005C1262"/>
    <w:rsid w:val="005C1B17"/>
    <w:rsid w:val="005C1BF9"/>
    <w:rsid w:val="005C2662"/>
    <w:rsid w:val="005C283F"/>
    <w:rsid w:val="005C327D"/>
    <w:rsid w:val="005C3584"/>
    <w:rsid w:val="005C38DA"/>
    <w:rsid w:val="005C3C3C"/>
    <w:rsid w:val="005C402B"/>
    <w:rsid w:val="005C4049"/>
    <w:rsid w:val="005C44DF"/>
    <w:rsid w:val="005C48B2"/>
    <w:rsid w:val="005C5507"/>
    <w:rsid w:val="005C57EE"/>
    <w:rsid w:val="005C58DE"/>
    <w:rsid w:val="005C5B98"/>
    <w:rsid w:val="005C5ECA"/>
    <w:rsid w:val="005C6284"/>
    <w:rsid w:val="005C630F"/>
    <w:rsid w:val="005C791A"/>
    <w:rsid w:val="005C7BD2"/>
    <w:rsid w:val="005D0088"/>
    <w:rsid w:val="005D0B3C"/>
    <w:rsid w:val="005D1476"/>
    <w:rsid w:val="005D1A0B"/>
    <w:rsid w:val="005D1A48"/>
    <w:rsid w:val="005D1EE0"/>
    <w:rsid w:val="005D1F46"/>
    <w:rsid w:val="005D202E"/>
    <w:rsid w:val="005D240F"/>
    <w:rsid w:val="005D2426"/>
    <w:rsid w:val="005D2AC7"/>
    <w:rsid w:val="005D2D00"/>
    <w:rsid w:val="005D2EDA"/>
    <w:rsid w:val="005D2FBE"/>
    <w:rsid w:val="005D3257"/>
    <w:rsid w:val="005D3348"/>
    <w:rsid w:val="005D350E"/>
    <w:rsid w:val="005D3928"/>
    <w:rsid w:val="005D3B85"/>
    <w:rsid w:val="005D3F6F"/>
    <w:rsid w:val="005D42E9"/>
    <w:rsid w:val="005D4612"/>
    <w:rsid w:val="005D484F"/>
    <w:rsid w:val="005D49F0"/>
    <w:rsid w:val="005D4FAB"/>
    <w:rsid w:val="005D50D7"/>
    <w:rsid w:val="005D5244"/>
    <w:rsid w:val="005D59E0"/>
    <w:rsid w:val="005D5FD4"/>
    <w:rsid w:val="005D6598"/>
    <w:rsid w:val="005D6EE0"/>
    <w:rsid w:val="005D700C"/>
    <w:rsid w:val="005D71EC"/>
    <w:rsid w:val="005D7417"/>
    <w:rsid w:val="005D745E"/>
    <w:rsid w:val="005D7CAF"/>
    <w:rsid w:val="005D7E80"/>
    <w:rsid w:val="005E063A"/>
    <w:rsid w:val="005E0C3B"/>
    <w:rsid w:val="005E0CB6"/>
    <w:rsid w:val="005E10FB"/>
    <w:rsid w:val="005E116F"/>
    <w:rsid w:val="005E12F8"/>
    <w:rsid w:val="005E1F62"/>
    <w:rsid w:val="005E1FAB"/>
    <w:rsid w:val="005E2641"/>
    <w:rsid w:val="005E2A2D"/>
    <w:rsid w:val="005E2A3C"/>
    <w:rsid w:val="005E2ABD"/>
    <w:rsid w:val="005E2E55"/>
    <w:rsid w:val="005E3429"/>
    <w:rsid w:val="005E354C"/>
    <w:rsid w:val="005E3F86"/>
    <w:rsid w:val="005E42D9"/>
    <w:rsid w:val="005E4994"/>
    <w:rsid w:val="005E5344"/>
    <w:rsid w:val="005E5BF6"/>
    <w:rsid w:val="005E658F"/>
    <w:rsid w:val="005E6787"/>
    <w:rsid w:val="005E69FE"/>
    <w:rsid w:val="005E6BB3"/>
    <w:rsid w:val="005E6F60"/>
    <w:rsid w:val="005E7F4F"/>
    <w:rsid w:val="005F0651"/>
    <w:rsid w:val="005F0821"/>
    <w:rsid w:val="005F0D37"/>
    <w:rsid w:val="005F166B"/>
    <w:rsid w:val="005F16BF"/>
    <w:rsid w:val="005F1949"/>
    <w:rsid w:val="005F237B"/>
    <w:rsid w:val="005F273F"/>
    <w:rsid w:val="005F2EA6"/>
    <w:rsid w:val="005F2FAC"/>
    <w:rsid w:val="005F3619"/>
    <w:rsid w:val="005F3C51"/>
    <w:rsid w:val="005F3CAF"/>
    <w:rsid w:val="005F3CD4"/>
    <w:rsid w:val="005F408F"/>
    <w:rsid w:val="005F474F"/>
    <w:rsid w:val="005F537F"/>
    <w:rsid w:val="005F58D7"/>
    <w:rsid w:val="005F5D21"/>
    <w:rsid w:val="005F6125"/>
    <w:rsid w:val="005F66DA"/>
    <w:rsid w:val="005F7602"/>
    <w:rsid w:val="005F7C97"/>
    <w:rsid w:val="005F7CDE"/>
    <w:rsid w:val="005F7D27"/>
    <w:rsid w:val="005F7D63"/>
    <w:rsid w:val="00600015"/>
    <w:rsid w:val="0060015B"/>
    <w:rsid w:val="006004E1"/>
    <w:rsid w:val="00600A6C"/>
    <w:rsid w:val="00600AF9"/>
    <w:rsid w:val="00600B3D"/>
    <w:rsid w:val="00601017"/>
    <w:rsid w:val="0060127D"/>
    <w:rsid w:val="00601383"/>
    <w:rsid w:val="006013B0"/>
    <w:rsid w:val="00601405"/>
    <w:rsid w:val="00601820"/>
    <w:rsid w:val="006023AF"/>
    <w:rsid w:val="00602459"/>
    <w:rsid w:val="00602940"/>
    <w:rsid w:val="00602E76"/>
    <w:rsid w:val="0060331B"/>
    <w:rsid w:val="006033D6"/>
    <w:rsid w:val="00603A85"/>
    <w:rsid w:val="00603E8A"/>
    <w:rsid w:val="006047AE"/>
    <w:rsid w:val="006047F0"/>
    <w:rsid w:val="00604B2A"/>
    <w:rsid w:val="00604C63"/>
    <w:rsid w:val="006054A9"/>
    <w:rsid w:val="006054CD"/>
    <w:rsid w:val="00605584"/>
    <w:rsid w:val="00605C88"/>
    <w:rsid w:val="0060605A"/>
    <w:rsid w:val="00606517"/>
    <w:rsid w:val="00606FFC"/>
    <w:rsid w:val="0060712B"/>
    <w:rsid w:val="006071F0"/>
    <w:rsid w:val="0060774D"/>
    <w:rsid w:val="006077FF"/>
    <w:rsid w:val="00607960"/>
    <w:rsid w:val="00607FE1"/>
    <w:rsid w:val="00610177"/>
    <w:rsid w:val="0061029D"/>
    <w:rsid w:val="006103DF"/>
    <w:rsid w:val="00610539"/>
    <w:rsid w:val="00610564"/>
    <w:rsid w:val="00610874"/>
    <w:rsid w:val="00610A44"/>
    <w:rsid w:val="00610A7D"/>
    <w:rsid w:val="00610AF3"/>
    <w:rsid w:val="00610AF6"/>
    <w:rsid w:val="006112A1"/>
    <w:rsid w:val="0061154B"/>
    <w:rsid w:val="00611B2B"/>
    <w:rsid w:val="00611C39"/>
    <w:rsid w:val="00611D36"/>
    <w:rsid w:val="00611DDD"/>
    <w:rsid w:val="00611ECA"/>
    <w:rsid w:val="00612145"/>
    <w:rsid w:val="00612CA5"/>
    <w:rsid w:val="00612F9D"/>
    <w:rsid w:val="00612FF0"/>
    <w:rsid w:val="0061318F"/>
    <w:rsid w:val="00613DE9"/>
    <w:rsid w:val="00614139"/>
    <w:rsid w:val="006141C1"/>
    <w:rsid w:val="006143AC"/>
    <w:rsid w:val="00614493"/>
    <w:rsid w:val="006147E5"/>
    <w:rsid w:val="006149A9"/>
    <w:rsid w:val="00615102"/>
    <w:rsid w:val="006158DA"/>
    <w:rsid w:val="00615971"/>
    <w:rsid w:val="00615AF7"/>
    <w:rsid w:val="00615D5A"/>
    <w:rsid w:val="00616057"/>
    <w:rsid w:val="0061633C"/>
    <w:rsid w:val="006164C9"/>
    <w:rsid w:val="006166A1"/>
    <w:rsid w:val="00616832"/>
    <w:rsid w:val="00616919"/>
    <w:rsid w:val="00616BAC"/>
    <w:rsid w:val="00616DB7"/>
    <w:rsid w:val="00616DD7"/>
    <w:rsid w:val="006172D4"/>
    <w:rsid w:val="006173C9"/>
    <w:rsid w:val="0061753B"/>
    <w:rsid w:val="006206D0"/>
    <w:rsid w:val="00620E72"/>
    <w:rsid w:val="00620F9B"/>
    <w:rsid w:val="00621011"/>
    <w:rsid w:val="006211C4"/>
    <w:rsid w:val="00621398"/>
    <w:rsid w:val="00621547"/>
    <w:rsid w:val="006219A9"/>
    <w:rsid w:val="006219E2"/>
    <w:rsid w:val="00621D8A"/>
    <w:rsid w:val="00622007"/>
    <w:rsid w:val="0062217B"/>
    <w:rsid w:val="00622785"/>
    <w:rsid w:val="006229DB"/>
    <w:rsid w:val="00622B78"/>
    <w:rsid w:val="00622D17"/>
    <w:rsid w:val="00623470"/>
    <w:rsid w:val="006238D2"/>
    <w:rsid w:val="00623B12"/>
    <w:rsid w:val="00623FC4"/>
    <w:rsid w:val="006240F7"/>
    <w:rsid w:val="0062510C"/>
    <w:rsid w:val="006252BC"/>
    <w:rsid w:val="006260D7"/>
    <w:rsid w:val="00626464"/>
    <w:rsid w:val="00626672"/>
    <w:rsid w:val="0062719D"/>
    <w:rsid w:val="00627491"/>
    <w:rsid w:val="006276B2"/>
    <w:rsid w:val="00627D64"/>
    <w:rsid w:val="00627EDC"/>
    <w:rsid w:val="00627F84"/>
    <w:rsid w:val="00627F87"/>
    <w:rsid w:val="0063021C"/>
    <w:rsid w:val="006303A3"/>
    <w:rsid w:val="006305BD"/>
    <w:rsid w:val="006307CA"/>
    <w:rsid w:val="00630B6E"/>
    <w:rsid w:val="00630F5E"/>
    <w:rsid w:val="006314C2"/>
    <w:rsid w:val="00631598"/>
    <w:rsid w:val="006316A2"/>
    <w:rsid w:val="0063170C"/>
    <w:rsid w:val="0063171E"/>
    <w:rsid w:val="006317CF"/>
    <w:rsid w:val="00631C3B"/>
    <w:rsid w:val="00631FB4"/>
    <w:rsid w:val="00632480"/>
    <w:rsid w:val="0063269E"/>
    <w:rsid w:val="0063322B"/>
    <w:rsid w:val="0063326E"/>
    <w:rsid w:val="00633EB4"/>
    <w:rsid w:val="006347B9"/>
    <w:rsid w:val="0063493A"/>
    <w:rsid w:val="00634971"/>
    <w:rsid w:val="00634A96"/>
    <w:rsid w:val="00634B96"/>
    <w:rsid w:val="00634DC6"/>
    <w:rsid w:val="00634F4B"/>
    <w:rsid w:val="00634F9E"/>
    <w:rsid w:val="006353A2"/>
    <w:rsid w:val="006353DE"/>
    <w:rsid w:val="00635810"/>
    <w:rsid w:val="00636356"/>
    <w:rsid w:val="00636943"/>
    <w:rsid w:val="00636A39"/>
    <w:rsid w:val="00636B5A"/>
    <w:rsid w:val="00636C4B"/>
    <w:rsid w:val="00636C6C"/>
    <w:rsid w:val="00637519"/>
    <w:rsid w:val="0063768A"/>
    <w:rsid w:val="00637E6E"/>
    <w:rsid w:val="006401F3"/>
    <w:rsid w:val="00640503"/>
    <w:rsid w:val="0064056A"/>
    <w:rsid w:val="00640963"/>
    <w:rsid w:val="00640AB3"/>
    <w:rsid w:val="00640AEF"/>
    <w:rsid w:val="00640E81"/>
    <w:rsid w:val="00641DD5"/>
    <w:rsid w:val="00641DF7"/>
    <w:rsid w:val="00641FDB"/>
    <w:rsid w:val="006422B2"/>
    <w:rsid w:val="0064282C"/>
    <w:rsid w:val="006428E1"/>
    <w:rsid w:val="00642AA6"/>
    <w:rsid w:val="00642AF1"/>
    <w:rsid w:val="00642BBA"/>
    <w:rsid w:val="0064303C"/>
    <w:rsid w:val="006433B9"/>
    <w:rsid w:val="006433C3"/>
    <w:rsid w:val="00643AA5"/>
    <w:rsid w:val="00643D6D"/>
    <w:rsid w:val="00643D9B"/>
    <w:rsid w:val="006444EA"/>
    <w:rsid w:val="006448C9"/>
    <w:rsid w:val="00644C07"/>
    <w:rsid w:val="00644C3E"/>
    <w:rsid w:val="00644C8B"/>
    <w:rsid w:val="00644E97"/>
    <w:rsid w:val="00645237"/>
    <w:rsid w:val="00645C07"/>
    <w:rsid w:val="00645D1C"/>
    <w:rsid w:val="00645D94"/>
    <w:rsid w:val="0064603E"/>
    <w:rsid w:val="0064609C"/>
    <w:rsid w:val="00646365"/>
    <w:rsid w:val="00646512"/>
    <w:rsid w:val="006469AC"/>
    <w:rsid w:val="00646B3C"/>
    <w:rsid w:val="00646DF4"/>
    <w:rsid w:val="00646E57"/>
    <w:rsid w:val="006470BE"/>
    <w:rsid w:val="0064728B"/>
    <w:rsid w:val="006479DF"/>
    <w:rsid w:val="00647C29"/>
    <w:rsid w:val="0065050F"/>
    <w:rsid w:val="00650872"/>
    <w:rsid w:val="00650CA8"/>
    <w:rsid w:val="00650D80"/>
    <w:rsid w:val="00650EAA"/>
    <w:rsid w:val="00651087"/>
    <w:rsid w:val="00651202"/>
    <w:rsid w:val="006513C2"/>
    <w:rsid w:val="00651511"/>
    <w:rsid w:val="006516E6"/>
    <w:rsid w:val="0065197F"/>
    <w:rsid w:val="00651A28"/>
    <w:rsid w:val="00651CF6"/>
    <w:rsid w:val="00651E3A"/>
    <w:rsid w:val="00652206"/>
    <w:rsid w:val="00652A32"/>
    <w:rsid w:val="00652B2C"/>
    <w:rsid w:val="00652CD0"/>
    <w:rsid w:val="00652D18"/>
    <w:rsid w:val="00652E42"/>
    <w:rsid w:val="00653DEA"/>
    <w:rsid w:val="00653E99"/>
    <w:rsid w:val="00654055"/>
    <w:rsid w:val="00654135"/>
    <w:rsid w:val="0065432A"/>
    <w:rsid w:val="00654966"/>
    <w:rsid w:val="006550FE"/>
    <w:rsid w:val="0065588D"/>
    <w:rsid w:val="00655C26"/>
    <w:rsid w:val="00655DB9"/>
    <w:rsid w:val="00655F86"/>
    <w:rsid w:val="006561FD"/>
    <w:rsid w:val="00656551"/>
    <w:rsid w:val="00656668"/>
    <w:rsid w:val="006577BA"/>
    <w:rsid w:val="00657D13"/>
    <w:rsid w:val="00660DE7"/>
    <w:rsid w:val="00660E1C"/>
    <w:rsid w:val="00661060"/>
    <w:rsid w:val="00661083"/>
    <w:rsid w:val="00661919"/>
    <w:rsid w:val="00661942"/>
    <w:rsid w:val="006623C9"/>
    <w:rsid w:val="00662B3B"/>
    <w:rsid w:val="00663497"/>
    <w:rsid w:val="006638B6"/>
    <w:rsid w:val="00663A75"/>
    <w:rsid w:val="00663D1E"/>
    <w:rsid w:val="0066411C"/>
    <w:rsid w:val="006642D5"/>
    <w:rsid w:val="00664356"/>
    <w:rsid w:val="006644E7"/>
    <w:rsid w:val="0066454B"/>
    <w:rsid w:val="00664710"/>
    <w:rsid w:val="0066487E"/>
    <w:rsid w:val="00664C9B"/>
    <w:rsid w:val="00664E53"/>
    <w:rsid w:val="00664F77"/>
    <w:rsid w:val="0066531D"/>
    <w:rsid w:val="00665343"/>
    <w:rsid w:val="006653F8"/>
    <w:rsid w:val="00665834"/>
    <w:rsid w:val="0066586C"/>
    <w:rsid w:val="0066776D"/>
    <w:rsid w:val="00667BE2"/>
    <w:rsid w:val="00667FB4"/>
    <w:rsid w:val="00667FC2"/>
    <w:rsid w:val="006706D7"/>
    <w:rsid w:val="00670F53"/>
    <w:rsid w:val="0067197C"/>
    <w:rsid w:val="00671A93"/>
    <w:rsid w:val="00671E98"/>
    <w:rsid w:val="0067274B"/>
    <w:rsid w:val="006734CD"/>
    <w:rsid w:val="006739B0"/>
    <w:rsid w:val="0067430B"/>
    <w:rsid w:val="00674ED1"/>
    <w:rsid w:val="0067502F"/>
    <w:rsid w:val="00675469"/>
    <w:rsid w:val="00675908"/>
    <w:rsid w:val="00675C27"/>
    <w:rsid w:val="00675E17"/>
    <w:rsid w:val="00676040"/>
    <w:rsid w:val="006760C4"/>
    <w:rsid w:val="00676155"/>
    <w:rsid w:val="0067616C"/>
    <w:rsid w:val="006764ED"/>
    <w:rsid w:val="006770F7"/>
    <w:rsid w:val="006777D8"/>
    <w:rsid w:val="00677866"/>
    <w:rsid w:val="00677B15"/>
    <w:rsid w:val="00677FB1"/>
    <w:rsid w:val="0068014D"/>
    <w:rsid w:val="00680178"/>
    <w:rsid w:val="006803AF"/>
    <w:rsid w:val="00680962"/>
    <w:rsid w:val="00680B79"/>
    <w:rsid w:val="00680FAC"/>
    <w:rsid w:val="00681979"/>
    <w:rsid w:val="00681B10"/>
    <w:rsid w:val="00681B84"/>
    <w:rsid w:val="00681E71"/>
    <w:rsid w:val="006821BA"/>
    <w:rsid w:val="00682274"/>
    <w:rsid w:val="006825FA"/>
    <w:rsid w:val="00682662"/>
    <w:rsid w:val="00682802"/>
    <w:rsid w:val="0068280D"/>
    <w:rsid w:val="00682DC2"/>
    <w:rsid w:val="0068345E"/>
    <w:rsid w:val="0068351E"/>
    <w:rsid w:val="0068376F"/>
    <w:rsid w:val="00683B75"/>
    <w:rsid w:val="00683BAC"/>
    <w:rsid w:val="006844B5"/>
    <w:rsid w:val="006846A9"/>
    <w:rsid w:val="00684E0C"/>
    <w:rsid w:val="00685104"/>
    <w:rsid w:val="00685167"/>
    <w:rsid w:val="0068516D"/>
    <w:rsid w:val="006855FB"/>
    <w:rsid w:val="00685750"/>
    <w:rsid w:val="0068626A"/>
    <w:rsid w:val="00687222"/>
    <w:rsid w:val="006873DF"/>
    <w:rsid w:val="006877E0"/>
    <w:rsid w:val="00687CE6"/>
    <w:rsid w:val="00687DD3"/>
    <w:rsid w:val="00690149"/>
    <w:rsid w:val="006901B1"/>
    <w:rsid w:val="006902D3"/>
    <w:rsid w:val="00690408"/>
    <w:rsid w:val="0069048B"/>
    <w:rsid w:val="00690E43"/>
    <w:rsid w:val="006918D3"/>
    <w:rsid w:val="006926AC"/>
    <w:rsid w:val="006928AE"/>
    <w:rsid w:val="00693330"/>
    <w:rsid w:val="006936D8"/>
    <w:rsid w:val="00693744"/>
    <w:rsid w:val="00693B41"/>
    <w:rsid w:val="00693C3B"/>
    <w:rsid w:val="00694A84"/>
    <w:rsid w:val="00694B1B"/>
    <w:rsid w:val="00695176"/>
    <w:rsid w:val="00695301"/>
    <w:rsid w:val="00695726"/>
    <w:rsid w:val="00695B23"/>
    <w:rsid w:val="00695C43"/>
    <w:rsid w:val="00696090"/>
    <w:rsid w:val="00696163"/>
    <w:rsid w:val="00696B16"/>
    <w:rsid w:val="006979D2"/>
    <w:rsid w:val="00697CCE"/>
    <w:rsid w:val="00697F5D"/>
    <w:rsid w:val="00697F8E"/>
    <w:rsid w:val="006A0303"/>
    <w:rsid w:val="006A037D"/>
    <w:rsid w:val="006A05A2"/>
    <w:rsid w:val="006A0867"/>
    <w:rsid w:val="006A0C3B"/>
    <w:rsid w:val="006A1429"/>
    <w:rsid w:val="006A14C8"/>
    <w:rsid w:val="006A1A53"/>
    <w:rsid w:val="006A2A74"/>
    <w:rsid w:val="006A2D3E"/>
    <w:rsid w:val="006A2EA7"/>
    <w:rsid w:val="006A3015"/>
    <w:rsid w:val="006A3418"/>
    <w:rsid w:val="006A34F1"/>
    <w:rsid w:val="006A3562"/>
    <w:rsid w:val="006A3853"/>
    <w:rsid w:val="006A3F71"/>
    <w:rsid w:val="006A45B2"/>
    <w:rsid w:val="006A46FA"/>
    <w:rsid w:val="006A4D07"/>
    <w:rsid w:val="006A503E"/>
    <w:rsid w:val="006A5040"/>
    <w:rsid w:val="006A5075"/>
    <w:rsid w:val="006A5A6F"/>
    <w:rsid w:val="006A5AFB"/>
    <w:rsid w:val="006A601B"/>
    <w:rsid w:val="006A603D"/>
    <w:rsid w:val="006A63F3"/>
    <w:rsid w:val="006A6B71"/>
    <w:rsid w:val="006A6C47"/>
    <w:rsid w:val="006A6E33"/>
    <w:rsid w:val="006A752C"/>
    <w:rsid w:val="006A7936"/>
    <w:rsid w:val="006A7AA4"/>
    <w:rsid w:val="006B02A7"/>
    <w:rsid w:val="006B0321"/>
    <w:rsid w:val="006B03C1"/>
    <w:rsid w:val="006B055C"/>
    <w:rsid w:val="006B0E55"/>
    <w:rsid w:val="006B0EA9"/>
    <w:rsid w:val="006B10E4"/>
    <w:rsid w:val="006B149D"/>
    <w:rsid w:val="006B1617"/>
    <w:rsid w:val="006B1700"/>
    <w:rsid w:val="006B19FD"/>
    <w:rsid w:val="006B211F"/>
    <w:rsid w:val="006B21B4"/>
    <w:rsid w:val="006B2835"/>
    <w:rsid w:val="006B31E3"/>
    <w:rsid w:val="006B3285"/>
    <w:rsid w:val="006B3C5F"/>
    <w:rsid w:val="006B3F92"/>
    <w:rsid w:val="006B4461"/>
    <w:rsid w:val="006B46F2"/>
    <w:rsid w:val="006B48A2"/>
    <w:rsid w:val="006B4989"/>
    <w:rsid w:val="006B5203"/>
    <w:rsid w:val="006B5E78"/>
    <w:rsid w:val="006B6B3A"/>
    <w:rsid w:val="006B6D6E"/>
    <w:rsid w:val="006B6ECC"/>
    <w:rsid w:val="006B6FE3"/>
    <w:rsid w:val="006B7418"/>
    <w:rsid w:val="006B75AB"/>
    <w:rsid w:val="006B7638"/>
    <w:rsid w:val="006B7798"/>
    <w:rsid w:val="006B7944"/>
    <w:rsid w:val="006B7C40"/>
    <w:rsid w:val="006B7E88"/>
    <w:rsid w:val="006C007D"/>
    <w:rsid w:val="006C0260"/>
    <w:rsid w:val="006C02DD"/>
    <w:rsid w:val="006C09F2"/>
    <w:rsid w:val="006C0EC6"/>
    <w:rsid w:val="006C1219"/>
    <w:rsid w:val="006C1370"/>
    <w:rsid w:val="006C1413"/>
    <w:rsid w:val="006C1948"/>
    <w:rsid w:val="006C1999"/>
    <w:rsid w:val="006C1BA8"/>
    <w:rsid w:val="006C203A"/>
    <w:rsid w:val="006C2306"/>
    <w:rsid w:val="006C2444"/>
    <w:rsid w:val="006C3022"/>
    <w:rsid w:val="006C3440"/>
    <w:rsid w:val="006C3805"/>
    <w:rsid w:val="006C3E6B"/>
    <w:rsid w:val="006C46C4"/>
    <w:rsid w:val="006C474B"/>
    <w:rsid w:val="006C5215"/>
    <w:rsid w:val="006C5286"/>
    <w:rsid w:val="006C5A05"/>
    <w:rsid w:val="006C6133"/>
    <w:rsid w:val="006C6349"/>
    <w:rsid w:val="006C6BEC"/>
    <w:rsid w:val="006C7608"/>
    <w:rsid w:val="006C7A61"/>
    <w:rsid w:val="006C7AF7"/>
    <w:rsid w:val="006C7EC2"/>
    <w:rsid w:val="006D0178"/>
    <w:rsid w:val="006D01B3"/>
    <w:rsid w:val="006D0287"/>
    <w:rsid w:val="006D0364"/>
    <w:rsid w:val="006D0473"/>
    <w:rsid w:val="006D1348"/>
    <w:rsid w:val="006D15D1"/>
    <w:rsid w:val="006D1992"/>
    <w:rsid w:val="006D1ACB"/>
    <w:rsid w:val="006D1DFD"/>
    <w:rsid w:val="006D27E6"/>
    <w:rsid w:val="006D301F"/>
    <w:rsid w:val="006D3097"/>
    <w:rsid w:val="006D3154"/>
    <w:rsid w:val="006D358D"/>
    <w:rsid w:val="006D368A"/>
    <w:rsid w:val="006D3C43"/>
    <w:rsid w:val="006D3EA3"/>
    <w:rsid w:val="006D44BA"/>
    <w:rsid w:val="006D4979"/>
    <w:rsid w:val="006D4A7B"/>
    <w:rsid w:val="006D4BAC"/>
    <w:rsid w:val="006D4CEA"/>
    <w:rsid w:val="006D4D59"/>
    <w:rsid w:val="006D5517"/>
    <w:rsid w:val="006D5524"/>
    <w:rsid w:val="006D56E0"/>
    <w:rsid w:val="006D57EE"/>
    <w:rsid w:val="006D58CB"/>
    <w:rsid w:val="006D592F"/>
    <w:rsid w:val="006D5B45"/>
    <w:rsid w:val="006D5D8F"/>
    <w:rsid w:val="006D5DBC"/>
    <w:rsid w:val="006D66EE"/>
    <w:rsid w:val="006D6B86"/>
    <w:rsid w:val="006D7797"/>
    <w:rsid w:val="006D79E2"/>
    <w:rsid w:val="006D7AE7"/>
    <w:rsid w:val="006D7C72"/>
    <w:rsid w:val="006D7DA2"/>
    <w:rsid w:val="006E00FD"/>
    <w:rsid w:val="006E0155"/>
    <w:rsid w:val="006E099D"/>
    <w:rsid w:val="006E0CE3"/>
    <w:rsid w:val="006E0F0C"/>
    <w:rsid w:val="006E1110"/>
    <w:rsid w:val="006E16F8"/>
    <w:rsid w:val="006E1973"/>
    <w:rsid w:val="006E1ED9"/>
    <w:rsid w:val="006E1FC5"/>
    <w:rsid w:val="006E2313"/>
    <w:rsid w:val="006E239C"/>
    <w:rsid w:val="006E2458"/>
    <w:rsid w:val="006E28BF"/>
    <w:rsid w:val="006E2BD7"/>
    <w:rsid w:val="006E2C89"/>
    <w:rsid w:val="006E2E36"/>
    <w:rsid w:val="006E2FA7"/>
    <w:rsid w:val="006E31A6"/>
    <w:rsid w:val="006E3E8C"/>
    <w:rsid w:val="006E3FB9"/>
    <w:rsid w:val="006E4A96"/>
    <w:rsid w:val="006E54E9"/>
    <w:rsid w:val="006E555C"/>
    <w:rsid w:val="006E57D9"/>
    <w:rsid w:val="006E5A76"/>
    <w:rsid w:val="006E5B0F"/>
    <w:rsid w:val="006E5DAF"/>
    <w:rsid w:val="006E5FE1"/>
    <w:rsid w:val="006E630F"/>
    <w:rsid w:val="006E6A73"/>
    <w:rsid w:val="006E6B33"/>
    <w:rsid w:val="006E6F81"/>
    <w:rsid w:val="006E71B4"/>
    <w:rsid w:val="006E7901"/>
    <w:rsid w:val="006E7AD8"/>
    <w:rsid w:val="006F043D"/>
    <w:rsid w:val="006F0FF6"/>
    <w:rsid w:val="006F146B"/>
    <w:rsid w:val="006F14ED"/>
    <w:rsid w:val="006F1CF2"/>
    <w:rsid w:val="006F260F"/>
    <w:rsid w:val="006F2D8A"/>
    <w:rsid w:val="006F2F7A"/>
    <w:rsid w:val="006F31D5"/>
    <w:rsid w:val="006F332D"/>
    <w:rsid w:val="006F3FDB"/>
    <w:rsid w:val="006F4246"/>
    <w:rsid w:val="006F4455"/>
    <w:rsid w:val="006F591F"/>
    <w:rsid w:val="006F632C"/>
    <w:rsid w:val="006F66B0"/>
    <w:rsid w:val="006F681C"/>
    <w:rsid w:val="006F6C4D"/>
    <w:rsid w:val="006F7283"/>
    <w:rsid w:val="006F7399"/>
    <w:rsid w:val="006F74E7"/>
    <w:rsid w:val="006F7524"/>
    <w:rsid w:val="006F793A"/>
    <w:rsid w:val="006F7B6C"/>
    <w:rsid w:val="006F7C24"/>
    <w:rsid w:val="0070002F"/>
    <w:rsid w:val="0070004B"/>
    <w:rsid w:val="00700337"/>
    <w:rsid w:val="007003DE"/>
    <w:rsid w:val="0070044F"/>
    <w:rsid w:val="0070062F"/>
    <w:rsid w:val="00700D8B"/>
    <w:rsid w:val="00700FF1"/>
    <w:rsid w:val="00701137"/>
    <w:rsid w:val="007017A5"/>
    <w:rsid w:val="00701C50"/>
    <w:rsid w:val="00702218"/>
    <w:rsid w:val="007025F5"/>
    <w:rsid w:val="0070262F"/>
    <w:rsid w:val="007029C3"/>
    <w:rsid w:val="00702BB1"/>
    <w:rsid w:val="00702F5A"/>
    <w:rsid w:val="007032B7"/>
    <w:rsid w:val="007033E8"/>
    <w:rsid w:val="00703AD0"/>
    <w:rsid w:val="00704314"/>
    <w:rsid w:val="007045D4"/>
    <w:rsid w:val="0070460E"/>
    <w:rsid w:val="00704A19"/>
    <w:rsid w:val="00704A3F"/>
    <w:rsid w:val="00704D26"/>
    <w:rsid w:val="00704DD7"/>
    <w:rsid w:val="00704E86"/>
    <w:rsid w:val="00704E92"/>
    <w:rsid w:val="007052A1"/>
    <w:rsid w:val="007058CA"/>
    <w:rsid w:val="00705A15"/>
    <w:rsid w:val="00705B1E"/>
    <w:rsid w:val="00705D25"/>
    <w:rsid w:val="00705DE7"/>
    <w:rsid w:val="0070618E"/>
    <w:rsid w:val="00706564"/>
    <w:rsid w:val="007068E8"/>
    <w:rsid w:val="00706F3D"/>
    <w:rsid w:val="0070726A"/>
    <w:rsid w:val="007075E9"/>
    <w:rsid w:val="00707A58"/>
    <w:rsid w:val="00707FDD"/>
    <w:rsid w:val="00710B49"/>
    <w:rsid w:val="00710BEF"/>
    <w:rsid w:val="00710CB7"/>
    <w:rsid w:val="0071186E"/>
    <w:rsid w:val="00711E03"/>
    <w:rsid w:val="0071225A"/>
    <w:rsid w:val="007124EA"/>
    <w:rsid w:val="00712EA7"/>
    <w:rsid w:val="00712F92"/>
    <w:rsid w:val="0071304B"/>
    <w:rsid w:val="0071327A"/>
    <w:rsid w:val="0071331F"/>
    <w:rsid w:val="00713550"/>
    <w:rsid w:val="00713998"/>
    <w:rsid w:val="00713A5B"/>
    <w:rsid w:val="007142E1"/>
    <w:rsid w:val="007146C3"/>
    <w:rsid w:val="0071484A"/>
    <w:rsid w:val="007149ED"/>
    <w:rsid w:val="00714A40"/>
    <w:rsid w:val="00714D6D"/>
    <w:rsid w:val="00714DD8"/>
    <w:rsid w:val="0071597A"/>
    <w:rsid w:val="00715DEC"/>
    <w:rsid w:val="00716654"/>
    <w:rsid w:val="00716852"/>
    <w:rsid w:val="00716FE4"/>
    <w:rsid w:val="007173CD"/>
    <w:rsid w:val="00717CDC"/>
    <w:rsid w:val="00717D3E"/>
    <w:rsid w:val="00720EA1"/>
    <w:rsid w:val="007211B4"/>
    <w:rsid w:val="0072180A"/>
    <w:rsid w:val="007218F3"/>
    <w:rsid w:val="00721D4C"/>
    <w:rsid w:val="00721F8C"/>
    <w:rsid w:val="00722D1E"/>
    <w:rsid w:val="00723335"/>
    <w:rsid w:val="00723609"/>
    <w:rsid w:val="007238DC"/>
    <w:rsid w:val="00723FAE"/>
    <w:rsid w:val="007240DB"/>
    <w:rsid w:val="00724ADF"/>
    <w:rsid w:val="00724FB7"/>
    <w:rsid w:val="00725193"/>
    <w:rsid w:val="007253DE"/>
    <w:rsid w:val="0072542E"/>
    <w:rsid w:val="00725483"/>
    <w:rsid w:val="00725542"/>
    <w:rsid w:val="00726104"/>
    <w:rsid w:val="007264C5"/>
    <w:rsid w:val="00726956"/>
    <w:rsid w:val="00726C29"/>
    <w:rsid w:val="00727159"/>
    <w:rsid w:val="007271E3"/>
    <w:rsid w:val="00727540"/>
    <w:rsid w:val="007300E1"/>
    <w:rsid w:val="00730E8C"/>
    <w:rsid w:val="007311B5"/>
    <w:rsid w:val="007314AD"/>
    <w:rsid w:val="007317E7"/>
    <w:rsid w:val="0073182F"/>
    <w:rsid w:val="0073186D"/>
    <w:rsid w:val="00731879"/>
    <w:rsid w:val="00731C3B"/>
    <w:rsid w:val="00732066"/>
    <w:rsid w:val="00732268"/>
    <w:rsid w:val="00732760"/>
    <w:rsid w:val="00732A45"/>
    <w:rsid w:val="00732AA0"/>
    <w:rsid w:val="00732DA4"/>
    <w:rsid w:val="007334D8"/>
    <w:rsid w:val="00733CD6"/>
    <w:rsid w:val="0073414E"/>
    <w:rsid w:val="0073415F"/>
    <w:rsid w:val="007347BE"/>
    <w:rsid w:val="007349A4"/>
    <w:rsid w:val="00734B97"/>
    <w:rsid w:val="00734BCA"/>
    <w:rsid w:val="00734C79"/>
    <w:rsid w:val="007350E4"/>
    <w:rsid w:val="00735184"/>
    <w:rsid w:val="007354F3"/>
    <w:rsid w:val="00735647"/>
    <w:rsid w:val="007358E8"/>
    <w:rsid w:val="00735E29"/>
    <w:rsid w:val="00735F2B"/>
    <w:rsid w:val="007368A5"/>
    <w:rsid w:val="00737829"/>
    <w:rsid w:val="007378B5"/>
    <w:rsid w:val="00737F46"/>
    <w:rsid w:val="00737F83"/>
    <w:rsid w:val="007401CE"/>
    <w:rsid w:val="0074020A"/>
    <w:rsid w:val="00740528"/>
    <w:rsid w:val="00741A5F"/>
    <w:rsid w:val="0074231A"/>
    <w:rsid w:val="00742AC1"/>
    <w:rsid w:val="00742BBC"/>
    <w:rsid w:val="00742FBF"/>
    <w:rsid w:val="00743115"/>
    <w:rsid w:val="00743820"/>
    <w:rsid w:val="00744166"/>
    <w:rsid w:val="00744D6B"/>
    <w:rsid w:val="007453A4"/>
    <w:rsid w:val="0074560F"/>
    <w:rsid w:val="00745779"/>
    <w:rsid w:val="007462B4"/>
    <w:rsid w:val="00746A13"/>
    <w:rsid w:val="00746A16"/>
    <w:rsid w:val="007473CA"/>
    <w:rsid w:val="00747E18"/>
    <w:rsid w:val="00747F81"/>
    <w:rsid w:val="00750545"/>
    <w:rsid w:val="00750BA9"/>
    <w:rsid w:val="00750CED"/>
    <w:rsid w:val="00751519"/>
    <w:rsid w:val="007519D9"/>
    <w:rsid w:val="00751C2D"/>
    <w:rsid w:val="007525E1"/>
    <w:rsid w:val="0075262B"/>
    <w:rsid w:val="007527EF"/>
    <w:rsid w:val="007528ED"/>
    <w:rsid w:val="00752AAF"/>
    <w:rsid w:val="00752ACE"/>
    <w:rsid w:val="00752AE6"/>
    <w:rsid w:val="00752B66"/>
    <w:rsid w:val="00752D6F"/>
    <w:rsid w:val="00753102"/>
    <w:rsid w:val="00753149"/>
    <w:rsid w:val="00753420"/>
    <w:rsid w:val="00753478"/>
    <w:rsid w:val="00753524"/>
    <w:rsid w:val="007537B7"/>
    <w:rsid w:val="00753ABC"/>
    <w:rsid w:val="007543FB"/>
    <w:rsid w:val="007544AA"/>
    <w:rsid w:val="00754757"/>
    <w:rsid w:val="007549BD"/>
    <w:rsid w:val="00755703"/>
    <w:rsid w:val="0075579F"/>
    <w:rsid w:val="00755ACD"/>
    <w:rsid w:val="00755B31"/>
    <w:rsid w:val="00755DD1"/>
    <w:rsid w:val="00756884"/>
    <w:rsid w:val="00756B39"/>
    <w:rsid w:val="00756B57"/>
    <w:rsid w:val="00756BD9"/>
    <w:rsid w:val="00757090"/>
    <w:rsid w:val="007576CB"/>
    <w:rsid w:val="00757B65"/>
    <w:rsid w:val="00757B7C"/>
    <w:rsid w:val="00757B82"/>
    <w:rsid w:val="0076001B"/>
    <w:rsid w:val="0076020C"/>
    <w:rsid w:val="0076088F"/>
    <w:rsid w:val="007609FB"/>
    <w:rsid w:val="00760B45"/>
    <w:rsid w:val="00761922"/>
    <w:rsid w:val="00761DF9"/>
    <w:rsid w:val="00761EE1"/>
    <w:rsid w:val="007621CA"/>
    <w:rsid w:val="00762699"/>
    <w:rsid w:val="00762A82"/>
    <w:rsid w:val="007633AB"/>
    <w:rsid w:val="00763448"/>
    <w:rsid w:val="00763579"/>
    <w:rsid w:val="0076399C"/>
    <w:rsid w:val="00763B24"/>
    <w:rsid w:val="007642DF"/>
    <w:rsid w:val="007653BA"/>
    <w:rsid w:val="007656F1"/>
    <w:rsid w:val="00766407"/>
    <w:rsid w:val="00766FE9"/>
    <w:rsid w:val="00767646"/>
    <w:rsid w:val="00767E31"/>
    <w:rsid w:val="00771488"/>
    <w:rsid w:val="007715BD"/>
    <w:rsid w:val="00771ACE"/>
    <w:rsid w:val="00771CD6"/>
    <w:rsid w:val="007724F2"/>
    <w:rsid w:val="00772F3F"/>
    <w:rsid w:val="00773069"/>
    <w:rsid w:val="007731B2"/>
    <w:rsid w:val="007735D7"/>
    <w:rsid w:val="00773A9F"/>
    <w:rsid w:val="007744BA"/>
    <w:rsid w:val="007747B4"/>
    <w:rsid w:val="00774EBD"/>
    <w:rsid w:val="00775278"/>
    <w:rsid w:val="007755C0"/>
    <w:rsid w:val="00776241"/>
    <w:rsid w:val="00776491"/>
    <w:rsid w:val="00776517"/>
    <w:rsid w:val="00776808"/>
    <w:rsid w:val="00776A2B"/>
    <w:rsid w:val="00776D5E"/>
    <w:rsid w:val="007771DA"/>
    <w:rsid w:val="00777952"/>
    <w:rsid w:val="00777A11"/>
    <w:rsid w:val="007802DA"/>
    <w:rsid w:val="0078096E"/>
    <w:rsid w:val="007809D8"/>
    <w:rsid w:val="00780C64"/>
    <w:rsid w:val="00781B23"/>
    <w:rsid w:val="00781E7E"/>
    <w:rsid w:val="00781EB9"/>
    <w:rsid w:val="007826A5"/>
    <w:rsid w:val="00782B50"/>
    <w:rsid w:val="00782B7B"/>
    <w:rsid w:val="00782BBE"/>
    <w:rsid w:val="00783699"/>
    <w:rsid w:val="00783DB0"/>
    <w:rsid w:val="00784433"/>
    <w:rsid w:val="007844EC"/>
    <w:rsid w:val="00784BED"/>
    <w:rsid w:val="00785127"/>
    <w:rsid w:val="00785196"/>
    <w:rsid w:val="0078559A"/>
    <w:rsid w:val="007856F3"/>
    <w:rsid w:val="00785B6A"/>
    <w:rsid w:val="0078617D"/>
    <w:rsid w:val="00786481"/>
    <w:rsid w:val="00786795"/>
    <w:rsid w:val="007869AA"/>
    <w:rsid w:val="00786C6E"/>
    <w:rsid w:val="00786DFF"/>
    <w:rsid w:val="0078747D"/>
    <w:rsid w:val="0078784F"/>
    <w:rsid w:val="00787F5F"/>
    <w:rsid w:val="0079036D"/>
    <w:rsid w:val="007904F2"/>
    <w:rsid w:val="00790A4D"/>
    <w:rsid w:val="00790C5B"/>
    <w:rsid w:val="007910BD"/>
    <w:rsid w:val="00791515"/>
    <w:rsid w:val="0079168F"/>
    <w:rsid w:val="00791A15"/>
    <w:rsid w:val="00791C89"/>
    <w:rsid w:val="00791CC5"/>
    <w:rsid w:val="00791E12"/>
    <w:rsid w:val="00791F47"/>
    <w:rsid w:val="00792283"/>
    <w:rsid w:val="0079238B"/>
    <w:rsid w:val="007928DC"/>
    <w:rsid w:val="00792B51"/>
    <w:rsid w:val="00792BEA"/>
    <w:rsid w:val="00792CE4"/>
    <w:rsid w:val="007932CD"/>
    <w:rsid w:val="00793CD5"/>
    <w:rsid w:val="00793E8C"/>
    <w:rsid w:val="007945A5"/>
    <w:rsid w:val="007945E5"/>
    <w:rsid w:val="00794601"/>
    <w:rsid w:val="0079499C"/>
    <w:rsid w:val="00794BAA"/>
    <w:rsid w:val="00794DFD"/>
    <w:rsid w:val="00795022"/>
    <w:rsid w:val="007955C6"/>
    <w:rsid w:val="00795DFF"/>
    <w:rsid w:val="00796196"/>
    <w:rsid w:val="00796261"/>
    <w:rsid w:val="00796874"/>
    <w:rsid w:val="007969AF"/>
    <w:rsid w:val="00796DE9"/>
    <w:rsid w:val="0079704F"/>
    <w:rsid w:val="0079713C"/>
    <w:rsid w:val="007973CB"/>
    <w:rsid w:val="00797680"/>
    <w:rsid w:val="00797905"/>
    <w:rsid w:val="007A0118"/>
    <w:rsid w:val="007A04FF"/>
    <w:rsid w:val="007A0582"/>
    <w:rsid w:val="007A0A34"/>
    <w:rsid w:val="007A0E47"/>
    <w:rsid w:val="007A1219"/>
    <w:rsid w:val="007A1368"/>
    <w:rsid w:val="007A1783"/>
    <w:rsid w:val="007A1F2A"/>
    <w:rsid w:val="007A2587"/>
    <w:rsid w:val="007A29D2"/>
    <w:rsid w:val="007A2C54"/>
    <w:rsid w:val="007A3048"/>
    <w:rsid w:val="007A346E"/>
    <w:rsid w:val="007A383D"/>
    <w:rsid w:val="007A3917"/>
    <w:rsid w:val="007A3A77"/>
    <w:rsid w:val="007A3C71"/>
    <w:rsid w:val="007A3D30"/>
    <w:rsid w:val="007A3DD7"/>
    <w:rsid w:val="007A4005"/>
    <w:rsid w:val="007A4294"/>
    <w:rsid w:val="007A4A92"/>
    <w:rsid w:val="007A4ADD"/>
    <w:rsid w:val="007A507A"/>
    <w:rsid w:val="007A5191"/>
    <w:rsid w:val="007A51DB"/>
    <w:rsid w:val="007A5C24"/>
    <w:rsid w:val="007A607D"/>
    <w:rsid w:val="007A61EB"/>
    <w:rsid w:val="007A6587"/>
    <w:rsid w:val="007A6842"/>
    <w:rsid w:val="007A6B2C"/>
    <w:rsid w:val="007A7606"/>
    <w:rsid w:val="007A76A8"/>
    <w:rsid w:val="007A7B68"/>
    <w:rsid w:val="007B0252"/>
    <w:rsid w:val="007B033C"/>
    <w:rsid w:val="007B0343"/>
    <w:rsid w:val="007B03A9"/>
    <w:rsid w:val="007B05C7"/>
    <w:rsid w:val="007B0E85"/>
    <w:rsid w:val="007B0F63"/>
    <w:rsid w:val="007B1410"/>
    <w:rsid w:val="007B14A7"/>
    <w:rsid w:val="007B14C1"/>
    <w:rsid w:val="007B14D0"/>
    <w:rsid w:val="007B16FA"/>
    <w:rsid w:val="007B1945"/>
    <w:rsid w:val="007B195A"/>
    <w:rsid w:val="007B292C"/>
    <w:rsid w:val="007B2A1D"/>
    <w:rsid w:val="007B35CB"/>
    <w:rsid w:val="007B35E0"/>
    <w:rsid w:val="007B3979"/>
    <w:rsid w:val="007B3AA3"/>
    <w:rsid w:val="007B3CB3"/>
    <w:rsid w:val="007B3F20"/>
    <w:rsid w:val="007B4244"/>
    <w:rsid w:val="007B4A02"/>
    <w:rsid w:val="007B559B"/>
    <w:rsid w:val="007B56FC"/>
    <w:rsid w:val="007B5782"/>
    <w:rsid w:val="007B58BD"/>
    <w:rsid w:val="007B5E32"/>
    <w:rsid w:val="007B63EE"/>
    <w:rsid w:val="007B692A"/>
    <w:rsid w:val="007B6B36"/>
    <w:rsid w:val="007B6F78"/>
    <w:rsid w:val="007B7008"/>
    <w:rsid w:val="007B7452"/>
    <w:rsid w:val="007B74E8"/>
    <w:rsid w:val="007B7623"/>
    <w:rsid w:val="007B7B31"/>
    <w:rsid w:val="007C02F4"/>
    <w:rsid w:val="007C064D"/>
    <w:rsid w:val="007C0E89"/>
    <w:rsid w:val="007C0F19"/>
    <w:rsid w:val="007C18A3"/>
    <w:rsid w:val="007C1EBD"/>
    <w:rsid w:val="007C1FA1"/>
    <w:rsid w:val="007C2658"/>
    <w:rsid w:val="007C266E"/>
    <w:rsid w:val="007C2AB4"/>
    <w:rsid w:val="007C2B6A"/>
    <w:rsid w:val="007C3025"/>
    <w:rsid w:val="007C370D"/>
    <w:rsid w:val="007C3A08"/>
    <w:rsid w:val="007C3FE8"/>
    <w:rsid w:val="007C3FFC"/>
    <w:rsid w:val="007C4161"/>
    <w:rsid w:val="007C45E8"/>
    <w:rsid w:val="007C4A2E"/>
    <w:rsid w:val="007C4F0A"/>
    <w:rsid w:val="007C50E9"/>
    <w:rsid w:val="007C5262"/>
    <w:rsid w:val="007C536A"/>
    <w:rsid w:val="007C5576"/>
    <w:rsid w:val="007C55B1"/>
    <w:rsid w:val="007C55C0"/>
    <w:rsid w:val="007C5D24"/>
    <w:rsid w:val="007C5E72"/>
    <w:rsid w:val="007C624D"/>
    <w:rsid w:val="007C6315"/>
    <w:rsid w:val="007C69CB"/>
    <w:rsid w:val="007C7103"/>
    <w:rsid w:val="007C77C2"/>
    <w:rsid w:val="007C7C82"/>
    <w:rsid w:val="007C7E80"/>
    <w:rsid w:val="007C7EC5"/>
    <w:rsid w:val="007D0219"/>
    <w:rsid w:val="007D0303"/>
    <w:rsid w:val="007D07A8"/>
    <w:rsid w:val="007D0F49"/>
    <w:rsid w:val="007D12B0"/>
    <w:rsid w:val="007D170E"/>
    <w:rsid w:val="007D1C00"/>
    <w:rsid w:val="007D1E8B"/>
    <w:rsid w:val="007D1F94"/>
    <w:rsid w:val="007D2154"/>
    <w:rsid w:val="007D23CE"/>
    <w:rsid w:val="007D2490"/>
    <w:rsid w:val="007D2AE7"/>
    <w:rsid w:val="007D2D96"/>
    <w:rsid w:val="007D34D2"/>
    <w:rsid w:val="007D3562"/>
    <w:rsid w:val="007D365D"/>
    <w:rsid w:val="007D4B04"/>
    <w:rsid w:val="007D4D2F"/>
    <w:rsid w:val="007D4F80"/>
    <w:rsid w:val="007D5464"/>
    <w:rsid w:val="007D54CC"/>
    <w:rsid w:val="007D550E"/>
    <w:rsid w:val="007D5510"/>
    <w:rsid w:val="007D553C"/>
    <w:rsid w:val="007D5568"/>
    <w:rsid w:val="007D58F4"/>
    <w:rsid w:val="007D591F"/>
    <w:rsid w:val="007D599F"/>
    <w:rsid w:val="007D5E8A"/>
    <w:rsid w:val="007D6043"/>
    <w:rsid w:val="007D61B9"/>
    <w:rsid w:val="007D62B8"/>
    <w:rsid w:val="007D65C8"/>
    <w:rsid w:val="007D681D"/>
    <w:rsid w:val="007D6A83"/>
    <w:rsid w:val="007D7AF9"/>
    <w:rsid w:val="007D7E35"/>
    <w:rsid w:val="007D7E9D"/>
    <w:rsid w:val="007E032D"/>
    <w:rsid w:val="007E0921"/>
    <w:rsid w:val="007E0AFA"/>
    <w:rsid w:val="007E0B07"/>
    <w:rsid w:val="007E0F3E"/>
    <w:rsid w:val="007E1150"/>
    <w:rsid w:val="007E11D2"/>
    <w:rsid w:val="007E135D"/>
    <w:rsid w:val="007E160E"/>
    <w:rsid w:val="007E1B04"/>
    <w:rsid w:val="007E2141"/>
    <w:rsid w:val="007E2282"/>
    <w:rsid w:val="007E24EE"/>
    <w:rsid w:val="007E2790"/>
    <w:rsid w:val="007E2D84"/>
    <w:rsid w:val="007E31EB"/>
    <w:rsid w:val="007E34CB"/>
    <w:rsid w:val="007E35A7"/>
    <w:rsid w:val="007E36CD"/>
    <w:rsid w:val="007E385E"/>
    <w:rsid w:val="007E46C1"/>
    <w:rsid w:val="007E4C3E"/>
    <w:rsid w:val="007E4C7C"/>
    <w:rsid w:val="007E4E31"/>
    <w:rsid w:val="007E5056"/>
    <w:rsid w:val="007E5424"/>
    <w:rsid w:val="007E547A"/>
    <w:rsid w:val="007E579A"/>
    <w:rsid w:val="007E588C"/>
    <w:rsid w:val="007E5DEB"/>
    <w:rsid w:val="007E5F54"/>
    <w:rsid w:val="007E63DC"/>
    <w:rsid w:val="007E650B"/>
    <w:rsid w:val="007E6595"/>
    <w:rsid w:val="007E6F4E"/>
    <w:rsid w:val="007E7DD7"/>
    <w:rsid w:val="007F09DA"/>
    <w:rsid w:val="007F0C1B"/>
    <w:rsid w:val="007F0D1F"/>
    <w:rsid w:val="007F0FCF"/>
    <w:rsid w:val="007F109F"/>
    <w:rsid w:val="007F12B9"/>
    <w:rsid w:val="007F15A7"/>
    <w:rsid w:val="007F1F2E"/>
    <w:rsid w:val="007F21E2"/>
    <w:rsid w:val="007F22F3"/>
    <w:rsid w:val="007F2398"/>
    <w:rsid w:val="007F2418"/>
    <w:rsid w:val="007F2FC7"/>
    <w:rsid w:val="007F3230"/>
    <w:rsid w:val="007F34B4"/>
    <w:rsid w:val="007F352A"/>
    <w:rsid w:val="007F3690"/>
    <w:rsid w:val="007F37D5"/>
    <w:rsid w:val="007F39BB"/>
    <w:rsid w:val="007F3E69"/>
    <w:rsid w:val="007F3E8C"/>
    <w:rsid w:val="007F4761"/>
    <w:rsid w:val="007F47CE"/>
    <w:rsid w:val="007F48B1"/>
    <w:rsid w:val="007F491D"/>
    <w:rsid w:val="007F4AC6"/>
    <w:rsid w:val="007F4AD3"/>
    <w:rsid w:val="007F4B4A"/>
    <w:rsid w:val="007F4F0E"/>
    <w:rsid w:val="007F5220"/>
    <w:rsid w:val="007F52E8"/>
    <w:rsid w:val="007F5B9F"/>
    <w:rsid w:val="007F5E04"/>
    <w:rsid w:val="007F688C"/>
    <w:rsid w:val="007F6BFC"/>
    <w:rsid w:val="007F6CD8"/>
    <w:rsid w:val="007F6E5E"/>
    <w:rsid w:val="007F7614"/>
    <w:rsid w:val="007F7B86"/>
    <w:rsid w:val="008001E8"/>
    <w:rsid w:val="0080033E"/>
    <w:rsid w:val="00800526"/>
    <w:rsid w:val="00801002"/>
    <w:rsid w:val="0080177B"/>
    <w:rsid w:val="00801F96"/>
    <w:rsid w:val="00802052"/>
    <w:rsid w:val="0080209D"/>
    <w:rsid w:val="008021BE"/>
    <w:rsid w:val="00802292"/>
    <w:rsid w:val="008028E4"/>
    <w:rsid w:val="008029BD"/>
    <w:rsid w:val="00802B76"/>
    <w:rsid w:val="00802D9E"/>
    <w:rsid w:val="00802DAB"/>
    <w:rsid w:val="00803654"/>
    <w:rsid w:val="00803DFE"/>
    <w:rsid w:val="00803F47"/>
    <w:rsid w:val="0080433C"/>
    <w:rsid w:val="00804381"/>
    <w:rsid w:val="00804790"/>
    <w:rsid w:val="00804C69"/>
    <w:rsid w:val="00804D14"/>
    <w:rsid w:val="0080504D"/>
    <w:rsid w:val="00805442"/>
    <w:rsid w:val="008054CB"/>
    <w:rsid w:val="0080576F"/>
    <w:rsid w:val="00805ACD"/>
    <w:rsid w:val="00805AD9"/>
    <w:rsid w:val="00805C6D"/>
    <w:rsid w:val="00806132"/>
    <w:rsid w:val="00806599"/>
    <w:rsid w:val="00806D02"/>
    <w:rsid w:val="00806E45"/>
    <w:rsid w:val="00806F94"/>
    <w:rsid w:val="0080719C"/>
    <w:rsid w:val="00807229"/>
    <w:rsid w:val="0080770E"/>
    <w:rsid w:val="0080795A"/>
    <w:rsid w:val="00807B39"/>
    <w:rsid w:val="00807E7F"/>
    <w:rsid w:val="00807F91"/>
    <w:rsid w:val="0081030D"/>
    <w:rsid w:val="00810710"/>
    <w:rsid w:val="00810B6E"/>
    <w:rsid w:val="00810CCA"/>
    <w:rsid w:val="00810EC3"/>
    <w:rsid w:val="008111BC"/>
    <w:rsid w:val="00811CFF"/>
    <w:rsid w:val="00811D7F"/>
    <w:rsid w:val="00811EE9"/>
    <w:rsid w:val="008123CA"/>
    <w:rsid w:val="0081289B"/>
    <w:rsid w:val="008128A2"/>
    <w:rsid w:val="008134F8"/>
    <w:rsid w:val="008136FB"/>
    <w:rsid w:val="0081424B"/>
    <w:rsid w:val="00814578"/>
    <w:rsid w:val="008145A7"/>
    <w:rsid w:val="00814AE3"/>
    <w:rsid w:val="00814CD4"/>
    <w:rsid w:val="008152C2"/>
    <w:rsid w:val="008152DB"/>
    <w:rsid w:val="008153BF"/>
    <w:rsid w:val="0081570E"/>
    <w:rsid w:val="0081586C"/>
    <w:rsid w:val="0081598B"/>
    <w:rsid w:val="00815BA2"/>
    <w:rsid w:val="00816283"/>
    <w:rsid w:val="008163C5"/>
    <w:rsid w:val="00816B26"/>
    <w:rsid w:val="00816C1B"/>
    <w:rsid w:val="00816CBF"/>
    <w:rsid w:val="00816D22"/>
    <w:rsid w:val="00816FCF"/>
    <w:rsid w:val="00817BBF"/>
    <w:rsid w:val="008205D3"/>
    <w:rsid w:val="00820CC4"/>
    <w:rsid w:val="00820D85"/>
    <w:rsid w:val="008210BA"/>
    <w:rsid w:val="00821305"/>
    <w:rsid w:val="00821387"/>
    <w:rsid w:val="008215C0"/>
    <w:rsid w:val="00821F93"/>
    <w:rsid w:val="00823016"/>
    <w:rsid w:val="00823030"/>
    <w:rsid w:val="008233BD"/>
    <w:rsid w:val="00823905"/>
    <w:rsid w:val="00823AD3"/>
    <w:rsid w:val="0082403C"/>
    <w:rsid w:val="00824471"/>
    <w:rsid w:val="008245F3"/>
    <w:rsid w:val="0082489A"/>
    <w:rsid w:val="00824C8E"/>
    <w:rsid w:val="00824D47"/>
    <w:rsid w:val="0082534C"/>
    <w:rsid w:val="00825A89"/>
    <w:rsid w:val="00825ADD"/>
    <w:rsid w:val="0082630B"/>
    <w:rsid w:val="008263EA"/>
    <w:rsid w:val="0082679E"/>
    <w:rsid w:val="00826BF7"/>
    <w:rsid w:val="00826CA0"/>
    <w:rsid w:val="00826D15"/>
    <w:rsid w:val="00826D64"/>
    <w:rsid w:val="00827849"/>
    <w:rsid w:val="00827F2D"/>
    <w:rsid w:val="00830023"/>
    <w:rsid w:val="008303E2"/>
    <w:rsid w:val="0083077D"/>
    <w:rsid w:val="0083081C"/>
    <w:rsid w:val="00830BC5"/>
    <w:rsid w:val="0083155C"/>
    <w:rsid w:val="008316A2"/>
    <w:rsid w:val="00831876"/>
    <w:rsid w:val="00831D60"/>
    <w:rsid w:val="008325D7"/>
    <w:rsid w:val="00832686"/>
    <w:rsid w:val="00832A2D"/>
    <w:rsid w:val="0083374A"/>
    <w:rsid w:val="00833B88"/>
    <w:rsid w:val="00833E91"/>
    <w:rsid w:val="00834095"/>
    <w:rsid w:val="00834569"/>
    <w:rsid w:val="0083465A"/>
    <w:rsid w:val="00834ABC"/>
    <w:rsid w:val="00834CA3"/>
    <w:rsid w:val="00834CA4"/>
    <w:rsid w:val="00834D3B"/>
    <w:rsid w:val="00834DD3"/>
    <w:rsid w:val="00834E2C"/>
    <w:rsid w:val="00834E34"/>
    <w:rsid w:val="00834E58"/>
    <w:rsid w:val="0083518E"/>
    <w:rsid w:val="008351D4"/>
    <w:rsid w:val="008353EC"/>
    <w:rsid w:val="0083599A"/>
    <w:rsid w:val="00835AB5"/>
    <w:rsid w:val="00835CDD"/>
    <w:rsid w:val="00835FC6"/>
    <w:rsid w:val="0083639C"/>
    <w:rsid w:val="0083662B"/>
    <w:rsid w:val="00837447"/>
    <w:rsid w:val="008375A7"/>
    <w:rsid w:val="008377FD"/>
    <w:rsid w:val="00837A00"/>
    <w:rsid w:val="008402FF"/>
    <w:rsid w:val="008404A6"/>
    <w:rsid w:val="00840691"/>
    <w:rsid w:val="008408ED"/>
    <w:rsid w:val="00840D52"/>
    <w:rsid w:val="00840DA6"/>
    <w:rsid w:val="00840DDD"/>
    <w:rsid w:val="008413F5"/>
    <w:rsid w:val="00841B0C"/>
    <w:rsid w:val="00841B68"/>
    <w:rsid w:val="00841EFD"/>
    <w:rsid w:val="00842324"/>
    <w:rsid w:val="008427F1"/>
    <w:rsid w:val="0084298B"/>
    <w:rsid w:val="00842CC7"/>
    <w:rsid w:val="0084387A"/>
    <w:rsid w:val="00843B54"/>
    <w:rsid w:val="00844152"/>
    <w:rsid w:val="0084468B"/>
    <w:rsid w:val="00844A8B"/>
    <w:rsid w:val="00844AB3"/>
    <w:rsid w:val="00844AE6"/>
    <w:rsid w:val="008450E4"/>
    <w:rsid w:val="00845300"/>
    <w:rsid w:val="0084543F"/>
    <w:rsid w:val="0084554F"/>
    <w:rsid w:val="0084561F"/>
    <w:rsid w:val="00845748"/>
    <w:rsid w:val="0084598B"/>
    <w:rsid w:val="008459E0"/>
    <w:rsid w:val="00845DDC"/>
    <w:rsid w:val="0084607D"/>
    <w:rsid w:val="00846907"/>
    <w:rsid w:val="00846DE0"/>
    <w:rsid w:val="0084727D"/>
    <w:rsid w:val="00847353"/>
    <w:rsid w:val="00847EE2"/>
    <w:rsid w:val="00847F42"/>
    <w:rsid w:val="00850AE9"/>
    <w:rsid w:val="00850C78"/>
    <w:rsid w:val="00850D7F"/>
    <w:rsid w:val="00850ECB"/>
    <w:rsid w:val="00851213"/>
    <w:rsid w:val="00851C80"/>
    <w:rsid w:val="0085242A"/>
    <w:rsid w:val="008525FD"/>
    <w:rsid w:val="00852618"/>
    <w:rsid w:val="0085278F"/>
    <w:rsid w:val="00852D33"/>
    <w:rsid w:val="0085306E"/>
    <w:rsid w:val="00853575"/>
    <w:rsid w:val="00853812"/>
    <w:rsid w:val="00854461"/>
    <w:rsid w:val="00854720"/>
    <w:rsid w:val="00854AC5"/>
    <w:rsid w:val="00854B25"/>
    <w:rsid w:val="00854FCF"/>
    <w:rsid w:val="00855286"/>
    <w:rsid w:val="0085576E"/>
    <w:rsid w:val="008558B3"/>
    <w:rsid w:val="00855BD7"/>
    <w:rsid w:val="00855E12"/>
    <w:rsid w:val="00856502"/>
    <w:rsid w:val="00856690"/>
    <w:rsid w:val="00856859"/>
    <w:rsid w:val="00856936"/>
    <w:rsid w:val="00856F93"/>
    <w:rsid w:val="0085702B"/>
    <w:rsid w:val="00857A20"/>
    <w:rsid w:val="00860363"/>
    <w:rsid w:val="008605E9"/>
    <w:rsid w:val="008605FD"/>
    <w:rsid w:val="00860E8E"/>
    <w:rsid w:val="008612CA"/>
    <w:rsid w:val="00861350"/>
    <w:rsid w:val="0086138B"/>
    <w:rsid w:val="00861C94"/>
    <w:rsid w:val="00861E95"/>
    <w:rsid w:val="00861F04"/>
    <w:rsid w:val="00862294"/>
    <w:rsid w:val="00862620"/>
    <w:rsid w:val="00862751"/>
    <w:rsid w:val="00862C11"/>
    <w:rsid w:val="00863012"/>
    <w:rsid w:val="008631CF"/>
    <w:rsid w:val="00863B0A"/>
    <w:rsid w:val="00863C41"/>
    <w:rsid w:val="00863CD1"/>
    <w:rsid w:val="00863EA7"/>
    <w:rsid w:val="00863EC4"/>
    <w:rsid w:val="00864194"/>
    <w:rsid w:val="0086426A"/>
    <w:rsid w:val="00864AFB"/>
    <w:rsid w:val="00865282"/>
    <w:rsid w:val="00865679"/>
    <w:rsid w:val="00865F6A"/>
    <w:rsid w:val="008663DF"/>
    <w:rsid w:val="00866697"/>
    <w:rsid w:val="00866F74"/>
    <w:rsid w:val="008672BF"/>
    <w:rsid w:val="00867C7A"/>
    <w:rsid w:val="00867EA9"/>
    <w:rsid w:val="00870097"/>
    <w:rsid w:val="0087022C"/>
    <w:rsid w:val="008706E6"/>
    <w:rsid w:val="00870982"/>
    <w:rsid w:val="008710D7"/>
    <w:rsid w:val="008713D6"/>
    <w:rsid w:val="00871699"/>
    <w:rsid w:val="008716D7"/>
    <w:rsid w:val="00871903"/>
    <w:rsid w:val="00871EAF"/>
    <w:rsid w:val="00872B64"/>
    <w:rsid w:val="00872C6D"/>
    <w:rsid w:val="00873055"/>
    <w:rsid w:val="008739F0"/>
    <w:rsid w:val="00873B50"/>
    <w:rsid w:val="0087482F"/>
    <w:rsid w:val="00874E05"/>
    <w:rsid w:val="00876374"/>
    <w:rsid w:val="00876488"/>
    <w:rsid w:val="008767D8"/>
    <w:rsid w:val="008769AC"/>
    <w:rsid w:val="00876CD3"/>
    <w:rsid w:val="00876E18"/>
    <w:rsid w:val="00877474"/>
    <w:rsid w:val="00877BC5"/>
    <w:rsid w:val="00877C70"/>
    <w:rsid w:val="00877D22"/>
    <w:rsid w:val="00877D96"/>
    <w:rsid w:val="00880758"/>
    <w:rsid w:val="00880786"/>
    <w:rsid w:val="00880EE9"/>
    <w:rsid w:val="00881718"/>
    <w:rsid w:val="00881975"/>
    <w:rsid w:val="00882032"/>
    <w:rsid w:val="00882107"/>
    <w:rsid w:val="008822ED"/>
    <w:rsid w:val="00882B4D"/>
    <w:rsid w:val="00882C02"/>
    <w:rsid w:val="00882E8D"/>
    <w:rsid w:val="00882F71"/>
    <w:rsid w:val="00883066"/>
    <w:rsid w:val="00883069"/>
    <w:rsid w:val="008832B5"/>
    <w:rsid w:val="00883A3D"/>
    <w:rsid w:val="00883B79"/>
    <w:rsid w:val="00883C08"/>
    <w:rsid w:val="0088432A"/>
    <w:rsid w:val="008843DB"/>
    <w:rsid w:val="008843E9"/>
    <w:rsid w:val="00884D1C"/>
    <w:rsid w:val="0088502E"/>
    <w:rsid w:val="00885367"/>
    <w:rsid w:val="008856BD"/>
    <w:rsid w:val="00886427"/>
    <w:rsid w:val="0088668F"/>
    <w:rsid w:val="0088676F"/>
    <w:rsid w:val="00886BEF"/>
    <w:rsid w:val="00887178"/>
    <w:rsid w:val="008871AF"/>
    <w:rsid w:val="008873C1"/>
    <w:rsid w:val="008875E2"/>
    <w:rsid w:val="0089051F"/>
    <w:rsid w:val="008906E4"/>
    <w:rsid w:val="00890888"/>
    <w:rsid w:val="0089158F"/>
    <w:rsid w:val="00892038"/>
    <w:rsid w:val="00892168"/>
    <w:rsid w:val="00892216"/>
    <w:rsid w:val="008925CA"/>
    <w:rsid w:val="00892B9E"/>
    <w:rsid w:val="00892C64"/>
    <w:rsid w:val="00892CF5"/>
    <w:rsid w:val="00892F1E"/>
    <w:rsid w:val="00893015"/>
    <w:rsid w:val="00893330"/>
    <w:rsid w:val="00893AFA"/>
    <w:rsid w:val="00893CAA"/>
    <w:rsid w:val="00893D90"/>
    <w:rsid w:val="00893DB4"/>
    <w:rsid w:val="0089417D"/>
    <w:rsid w:val="008946E3"/>
    <w:rsid w:val="00894899"/>
    <w:rsid w:val="00894A30"/>
    <w:rsid w:val="00894ACE"/>
    <w:rsid w:val="00894F25"/>
    <w:rsid w:val="00895141"/>
    <w:rsid w:val="00895717"/>
    <w:rsid w:val="00895A8A"/>
    <w:rsid w:val="00895C5F"/>
    <w:rsid w:val="00896007"/>
    <w:rsid w:val="00896014"/>
    <w:rsid w:val="00896AC7"/>
    <w:rsid w:val="00896D32"/>
    <w:rsid w:val="00896F9E"/>
    <w:rsid w:val="008970FA"/>
    <w:rsid w:val="00897921"/>
    <w:rsid w:val="00897D86"/>
    <w:rsid w:val="00897EDD"/>
    <w:rsid w:val="008A05AD"/>
    <w:rsid w:val="008A0994"/>
    <w:rsid w:val="008A0A96"/>
    <w:rsid w:val="008A0BB7"/>
    <w:rsid w:val="008A16CA"/>
    <w:rsid w:val="008A1AA3"/>
    <w:rsid w:val="008A1BAB"/>
    <w:rsid w:val="008A1EAE"/>
    <w:rsid w:val="008A2077"/>
    <w:rsid w:val="008A232E"/>
    <w:rsid w:val="008A25BA"/>
    <w:rsid w:val="008A2D67"/>
    <w:rsid w:val="008A2E81"/>
    <w:rsid w:val="008A3985"/>
    <w:rsid w:val="008A401C"/>
    <w:rsid w:val="008A4040"/>
    <w:rsid w:val="008A4312"/>
    <w:rsid w:val="008A435B"/>
    <w:rsid w:val="008A4888"/>
    <w:rsid w:val="008A4A3F"/>
    <w:rsid w:val="008A4DA9"/>
    <w:rsid w:val="008A4E59"/>
    <w:rsid w:val="008A51E3"/>
    <w:rsid w:val="008A538D"/>
    <w:rsid w:val="008A53A0"/>
    <w:rsid w:val="008A5645"/>
    <w:rsid w:val="008A57FB"/>
    <w:rsid w:val="008A63A0"/>
    <w:rsid w:val="008A6811"/>
    <w:rsid w:val="008A6E07"/>
    <w:rsid w:val="008A6E37"/>
    <w:rsid w:val="008A7262"/>
    <w:rsid w:val="008A75F6"/>
    <w:rsid w:val="008A7A17"/>
    <w:rsid w:val="008A7A78"/>
    <w:rsid w:val="008A7B24"/>
    <w:rsid w:val="008A7F83"/>
    <w:rsid w:val="008B008A"/>
    <w:rsid w:val="008B00E1"/>
    <w:rsid w:val="008B0C51"/>
    <w:rsid w:val="008B17EE"/>
    <w:rsid w:val="008B1911"/>
    <w:rsid w:val="008B2393"/>
    <w:rsid w:val="008B2A56"/>
    <w:rsid w:val="008B3105"/>
    <w:rsid w:val="008B3209"/>
    <w:rsid w:val="008B329F"/>
    <w:rsid w:val="008B3545"/>
    <w:rsid w:val="008B3D92"/>
    <w:rsid w:val="008B3F6C"/>
    <w:rsid w:val="008B4060"/>
    <w:rsid w:val="008B40E8"/>
    <w:rsid w:val="008B40F1"/>
    <w:rsid w:val="008B481D"/>
    <w:rsid w:val="008B4E5B"/>
    <w:rsid w:val="008B50AA"/>
    <w:rsid w:val="008B53D7"/>
    <w:rsid w:val="008B5425"/>
    <w:rsid w:val="008B5868"/>
    <w:rsid w:val="008B5D30"/>
    <w:rsid w:val="008B5E5E"/>
    <w:rsid w:val="008B6200"/>
    <w:rsid w:val="008B6385"/>
    <w:rsid w:val="008B683F"/>
    <w:rsid w:val="008B6A01"/>
    <w:rsid w:val="008B6A7B"/>
    <w:rsid w:val="008B6E67"/>
    <w:rsid w:val="008B6E88"/>
    <w:rsid w:val="008B7717"/>
    <w:rsid w:val="008B7C81"/>
    <w:rsid w:val="008C0020"/>
    <w:rsid w:val="008C0C5B"/>
    <w:rsid w:val="008C1455"/>
    <w:rsid w:val="008C15EA"/>
    <w:rsid w:val="008C1A6C"/>
    <w:rsid w:val="008C1AB7"/>
    <w:rsid w:val="008C1B57"/>
    <w:rsid w:val="008C1BE2"/>
    <w:rsid w:val="008C1E29"/>
    <w:rsid w:val="008C1E59"/>
    <w:rsid w:val="008C20BB"/>
    <w:rsid w:val="008C213E"/>
    <w:rsid w:val="008C21B3"/>
    <w:rsid w:val="008C23D2"/>
    <w:rsid w:val="008C29BC"/>
    <w:rsid w:val="008C2DB3"/>
    <w:rsid w:val="008C3D71"/>
    <w:rsid w:val="008C4180"/>
    <w:rsid w:val="008C43A8"/>
    <w:rsid w:val="008C4422"/>
    <w:rsid w:val="008C48D4"/>
    <w:rsid w:val="008C4AD6"/>
    <w:rsid w:val="008C4DFC"/>
    <w:rsid w:val="008C5024"/>
    <w:rsid w:val="008C5290"/>
    <w:rsid w:val="008C52A1"/>
    <w:rsid w:val="008C5736"/>
    <w:rsid w:val="008C5823"/>
    <w:rsid w:val="008C5C2B"/>
    <w:rsid w:val="008C5D3D"/>
    <w:rsid w:val="008C66F5"/>
    <w:rsid w:val="008C67A6"/>
    <w:rsid w:val="008C67D1"/>
    <w:rsid w:val="008C6D3D"/>
    <w:rsid w:val="008C7D16"/>
    <w:rsid w:val="008D0768"/>
    <w:rsid w:val="008D0F80"/>
    <w:rsid w:val="008D1144"/>
    <w:rsid w:val="008D1340"/>
    <w:rsid w:val="008D13E5"/>
    <w:rsid w:val="008D1881"/>
    <w:rsid w:val="008D2176"/>
    <w:rsid w:val="008D26EA"/>
    <w:rsid w:val="008D2865"/>
    <w:rsid w:val="008D2A66"/>
    <w:rsid w:val="008D3038"/>
    <w:rsid w:val="008D3305"/>
    <w:rsid w:val="008D3736"/>
    <w:rsid w:val="008D52AD"/>
    <w:rsid w:val="008D534D"/>
    <w:rsid w:val="008D5788"/>
    <w:rsid w:val="008D6377"/>
    <w:rsid w:val="008D6542"/>
    <w:rsid w:val="008D6933"/>
    <w:rsid w:val="008D698B"/>
    <w:rsid w:val="008D6C4E"/>
    <w:rsid w:val="008D6D2F"/>
    <w:rsid w:val="008D6F45"/>
    <w:rsid w:val="008D70D9"/>
    <w:rsid w:val="008D72A6"/>
    <w:rsid w:val="008D76C7"/>
    <w:rsid w:val="008D777C"/>
    <w:rsid w:val="008D78C6"/>
    <w:rsid w:val="008D7A61"/>
    <w:rsid w:val="008D7C79"/>
    <w:rsid w:val="008D7DC1"/>
    <w:rsid w:val="008E014C"/>
    <w:rsid w:val="008E0441"/>
    <w:rsid w:val="008E0455"/>
    <w:rsid w:val="008E04FE"/>
    <w:rsid w:val="008E06B0"/>
    <w:rsid w:val="008E06EC"/>
    <w:rsid w:val="008E0735"/>
    <w:rsid w:val="008E0816"/>
    <w:rsid w:val="008E0A27"/>
    <w:rsid w:val="008E12E6"/>
    <w:rsid w:val="008E138F"/>
    <w:rsid w:val="008E15F3"/>
    <w:rsid w:val="008E176B"/>
    <w:rsid w:val="008E1CC8"/>
    <w:rsid w:val="008E2C36"/>
    <w:rsid w:val="008E2F0E"/>
    <w:rsid w:val="008E30E0"/>
    <w:rsid w:val="008E32DE"/>
    <w:rsid w:val="008E338D"/>
    <w:rsid w:val="008E3C26"/>
    <w:rsid w:val="008E4370"/>
    <w:rsid w:val="008E43DE"/>
    <w:rsid w:val="008E4CF5"/>
    <w:rsid w:val="008E4E06"/>
    <w:rsid w:val="008E5159"/>
    <w:rsid w:val="008E51D4"/>
    <w:rsid w:val="008E53F0"/>
    <w:rsid w:val="008E5615"/>
    <w:rsid w:val="008E57D2"/>
    <w:rsid w:val="008E5A95"/>
    <w:rsid w:val="008E62E6"/>
    <w:rsid w:val="008E6C3E"/>
    <w:rsid w:val="008E6E57"/>
    <w:rsid w:val="008E72EC"/>
    <w:rsid w:val="008E7809"/>
    <w:rsid w:val="008E787A"/>
    <w:rsid w:val="008E7B2F"/>
    <w:rsid w:val="008F05E8"/>
    <w:rsid w:val="008F07F6"/>
    <w:rsid w:val="008F098F"/>
    <w:rsid w:val="008F0A78"/>
    <w:rsid w:val="008F0B10"/>
    <w:rsid w:val="008F0C53"/>
    <w:rsid w:val="008F0DD5"/>
    <w:rsid w:val="008F0E14"/>
    <w:rsid w:val="008F1065"/>
    <w:rsid w:val="008F157F"/>
    <w:rsid w:val="008F1597"/>
    <w:rsid w:val="008F1911"/>
    <w:rsid w:val="008F1AF3"/>
    <w:rsid w:val="008F1EA2"/>
    <w:rsid w:val="008F2A78"/>
    <w:rsid w:val="008F2B86"/>
    <w:rsid w:val="008F3418"/>
    <w:rsid w:val="008F34CE"/>
    <w:rsid w:val="008F38D8"/>
    <w:rsid w:val="008F3C84"/>
    <w:rsid w:val="008F470E"/>
    <w:rsid w:val="008F4BD9"/>
    <w:rsid w:val="008F54F4"/>
    <w:rsid w:val="008F5853"/>
    <w:rsid w:val="008F5D17"/>
    <w:rsid w:val="008F5F01"/>
    <w:rsid w:val="008F5F9C"/>
    <w:rsid w:val="008F5FFA"/>
    <w:rsid w:val="008F7205"/>
    <w:rsid w:val="008F7867"/>
    <w:rsid w:val="008F78F2"/>
    <w:rsid w:val="008F7DC1"/>
    <w:rsid w:val="008F7DE7"/>
    <w:rsid w:val="0090044B"/>
    <w:rsid w:val="00900535"/>
    <w:rsid w:val="00900777"/>
    <w:rsid w:val="00900A9A"/>
    <w:rsid w:val="00900BE4"/>
    <w:rsid w:val="00900D75"/>
    <w:rsid w:val="009010B0"/>
    <w:rsid w:val="009016CA"/>
    <w:rsid w:val="0090177B"/>
    <w:rsid w:val="0090188A"/>
    <w:rsid w:val="00901A7C"/>
    <w:rsid w:val="00901DB0"/>
    <w:rsid w:val="00902775"/>
    <w:rsid w:val="00902C22"/>
    <w:rsid w:val="00903080"/>
    <w:rsid w:val="009034A3"/>
    <w:rsid w:val="00903720"/>
    <w:rsid w:val="00903970"/>
    <w:rsid w:val="00903AEE"/>
    <w:rsid w:val="00903C84"/>
    <w:rsid w:val="00903CFD"/>
    <w:rsid w:val="009045A4"/>
    <w:rsid w:val="00904968"/>
    <w:rsid w:val="00904FFF"/>
    <w:rsid w:val="0090515E"/>
    <w:rsid w:val="00905627"/>
    <w:rsid w:val="00905880"/>
    <w:rsid w:val="009059CD"/>
    <w:rsid w:val="00905EAD"/>
    <w:rsid w:val="0090648F"/>
    <w:rsid w:val="00906A7E"/>
    <w:rsid w:val="00906AEE"/>
    <w:rsid w:val="00906D22"/>
    <w:rsid w:val="00906D6D"/>
    <w:rsid w:val="00906DC3"/>
    <w:rsid w:val="009078D0"/>
    <w:rsid w:val="00907973"/>
    <w:rsid w:val="00907B3B"/>
    <w:rsid w:val="00907F74"/>
    <w:rsid w:val="009101DE"/>
    <w:rsid w:val="0091047A"/>
    <w:rsid w:val="0091068C"/>
    <w:rsid w:val="00910E21"/>
    <w:rsid w:val="00911127"/>
    <w:rsid w:val="009116DE"/>
    <w:rsid w:val="00911870"/>
    <w:rsid w:val="00911BCA"/>
    <w:rsid w:val="00911DB3"/>
    <w:rsid w:val="00911DFC"/>
    <w:rsid w:val="0091208D"/>
    <w:rsid w:val="00912121"/>
    <w:rsid w:val="009126AD"/>
    <w:rsid w:val="0091307A"/>
    <w:rsid w:val="00913278"/>
    <w:rsid w:val="0091342C"/>
    <w:rsid w:val="00913B3C"/>
    <w:rsid w:val="00913C62"/>
    <w:rsid w:val="00913E59"/>
    <w:rsid w:val="0091408A"/>
    <w:rsid w:val="009141FE"/>
    <w:rsid w:val="009150CB"/>
    <w:rsid w:val="009150F9"/>
    <w:rsid w:val="00915342"/>
    <w:rsid w:val="00915921"/>
    <w:rsid w:val="00915C0A"/>
    <w:rsid w:val="00916451"/>
    <w:rsid w:val="00916681"/>
    <w:rsid w:val="00916907"/>
    <w:rsid w:val="009171F4"/>
    <w:rsid w:val="00917F56"/>
    <w:rsid w:val="00920500"/>
    <w:rsid w:val="0092081B"/>
    <w:rsid w:val="00920CA4"/>
    <w:rsid w:val="009217D1"/>
    <w:rsid w:val="009218B9"/>
    <w:rsid w:val="009219D0"/>
    <w:rsid w:val="00921AF8"/>
    <w:rsid w:val="00921E9F"/>
    <w:rsid w:val="00921FCB"/>
    <w:rsid w:val="00922205"/>
    <w:rsid w:val="00922876"/>
    <w:rsid w:val="00922A04"/>
    <w:rsid w:val="00923189"/>
    <w:rsid w:val="009232F5"/>
    <w:rsid w:val="009237A8"/>
    <w:rsid w:val="00923D82"/>
    <w:rsid w:val="00923DD5"/>
    <w:rsid w:val="00923E48"/>
    <w:rsid w:val="00923E69"/>
    <w:rsid w:val="00924095"/>
    <w:rsid w:val="00924189"/>
    <w:rsid w:val="00924281"/>
    <w:rsid w:val="009244A9"/>
    <w:rsid w:val="009248A0"/>
    <w:rsid w:val="009249CD"/>
    <w:rsid w:val="00924C6D"/>
    <w:rsid w:val="00924CB9"/>
    <w:rsid w:val="009252EE"/>
    <w:rsid w:val="0092545F"/>
    <w:rsid w:val="00925475"/>
    <w:rsid w:val="00925A04"/>
    <w:rsid w:val="00926282"/>
    <w:rsid w:val="00926435"/>
    <w:rsid w:val="00926A71"/>
    <w:rsid w:val="00926C03"/>
    <w:rsid w:val="00926D50"/>
    <w:rsid w:val="009274AF"/>
    <w:rsid w:val="0092784E"/>
    <w:rsid w:val="00927FC9"/>
    <w:rsid w:val="009302C2"/>
    <w:rsid w:val="009309B2"/>
    <w:rsid w:val="00930DA9"/>
    <w:rsid w:val="009315EB"/>
    <w:rsid w:val="00931BE3"/>
    <w:rsid w:val="00931F07"/>
    <w:rsid w:val="00931F65"/>
    <w:rsid w:val="0093215D"/>
    <w:rsid w:val="00932836"/>
    <w:rsid w:val="00932D7D"/>
    <w:rsid w:val="009335D0"/>
    <w:rsid w:val="00933A8B"/>
    <w:rsid w:val="00933B9D"/>
    <w:rsid w:val="0093406C"/>
    <w:rsid w:val="009348E0"/>
    <w:rsid w:val="00934ABC"/>
    <w:rsid w:val="00934D05"/>
    <w:rsid w:val="00934FAA"/>
    <w:rsid w:val="00934FD9"/>
    <w:rsid w:val="00935129"/>
    <w:rsid w:val="009353B3"/>
    <w:rsid w:val="0093546D"/>
    <w:rsid w:val="0093580F"/>
    <w:rsid w:val="009359D1"/>
    <w:rsid w:val="00935A70"/>
    <w:rsid w:val="00935C4C"/>
    <w:rsid w:val="00935C98"/>
    <w:rsid w:val="00936AFE"/>
    <w:rsid w:val="0093716A"/>
    <w:rsid w:val="00937432"/>
    <w:rsid w:val="00937737"/>
    <w:rsid w:val="009377F3"/>
    <w:rsid w:val="00937874"/>
    <w:rsid w:val="009378A0"/>
    <w:rsid w:val="009378B3"/>
    <w:rsid w:val="0093799C"/>
    <w:rsid w:val="00937C5B"/>
    <w:rsid w:val="00937E9B"/>
    <w:rsid w:val="00937F7D"/>
    <w:rsid w:val="0094016E"/>
    <w:rsid w:val="00940F93"/>
    <w:rsid w:val="00940FA9"/>
    <w:rsid w:val="00941A7F"/>
    <w:rsid w:val="00941ADA"/>
    <w:rsid w:val="00941B9D"/>
    <w:rsid w:val="00941D07"/>
    <w:rsid w:val="00941F54"/>
    <w:rsid w:val="009421C1"/>
    <w:rsid w:val="009438C3"/>
    <w:rsid w:val="00943A8F"/>
    <w:rsid w:val="00943C2C"/>
    <w:rsid w:val="009440F2"/>
    <w:rsid w:val="00944D63"/>
    <w:rsid w:val="00944E8E"/>
    <w:rsid w:val="00944FC3"/>
    <w:rsid w:val="0094514E"/>
    <w:rsid w:val="0094550A"/>
    <w:rsid w:val="00945555"/>
    <w:rsid w:val="009455B1"/>
    <w:rsid w:val="009456A9"/>
    <w:rsid w:val="00945A1A"/>
    <w:rsid w:val="00945ACE"/>
    <w:rsid w:val="00945FD4"/>
    <w:rsid w:val="00946145"/>
    <w:rsid w:val="00946AF5"/>
    <w:rsid w:val="00946F0D"/>
    <w:rsid w:val="009476A0"/>
    <w:rsid w:val="009479AF"/>
    <w:rsid w:val="00947A0B"/>
    <w:rsid w:val="0095005A"/>
    <w:rsid w:val="00950123"/>
    <w:rsid w:val="009502EA"/>
    <w:rsid w:val="00950D39"/>
    <w:rsid w:val="00950D78"/>
    <w:rsid w:val="009519A8"/>
    <w:rsid w:val="00951B4E"/>
    <w:rsid w:val="00951EF3"/>
    <w:rsid w:val="009520E0"/>
    <w:rsid w:val="009524D9"/>
    <w:rsid w:val="00952586"/>
    <w:rsid w:val="009528D8"/>
    <w:rsid w:val="0095388B"/>
    <w:rsid w:val="00953DB0"/>
    <w:rsid w:val="00955267"/>
    <w:rsid w:val="00955320"/>
    <w:rsid w:val="00955504"/>
    <w:rsid w:val="009559A5"/>
    <w:rsid w:val="00955A4F"/>
    <w:rsid w:val="00955AE9"/>
    <w:rsid w:val="00955C03"/>
    <w:rsid w:val="009560BA"/>
    <w:rsid w:val="00956449"/>
    <w:rsid w:val="00956DC4"/>
    <w:rsid w:val="00956E74"/>
    <w:rsid w:val="00956FD8"/>
    <w:rsid w:val="009570A4"/>
    <w:rsid w:val="00957598"/>
    <w:rsid w:val="009575C7"/>
    <w:rsid w:val="00957F7E"/>
    <w:rsid w:val="009605D2"/>
    <w:rsid w:val="00960A05"/>
    <w:rsid w:val="00961284"/>
    <w:rsid w:val="00961ADC"/>
    <w:rsid w:val="0096211B"/>
    <w:rsid w:val="009628EE"/>
    <w:rsid w:val="0096296F"/>
    <w:rsid w:val="00962EDB"/>
    <w:rsid w:val="00963199"/>
    <w:rsid w:val="00963397"/>
    <w:rsid w:val="0096356B"/>
    <w:rsid w:val="00963B6E"/>
    <w:rsid w:val="00963E6D"/>
    <w:rsid w:val="009640C9"/>
    <w:rsid w:val="0096444E"/>
    <w:rsid w:val="00964691"/>
    <w:rsid w:val="009647B7"/>
    <w:rsid w:val="009655AD"/>
    <w:rsid w:val="00965824"/>
    <w:rsid w:val="00965929"/>
    <w:rsid w:val="00965A7A"/>
    <w:rsid w:val="00965BFA"/>
    <w:rsid w:val="00965EDF"/>
    <w:rsid w:val="00966050"/>
    <w:rsid w:val="00966A94"/>
    <w:rsid w:val="00966CDB"/>
    <w:rsid w:val="00967AA7"/>
    <w:rsid w:val="0097084C"/>
    <w:rsid w:val="00970E6E"/>
    <w:rsid w:val="00971685"/>
    <w:rsid w:val="00971857"/>
    <w:rsid w:val="00971C09"/>
    <w:rsid w:val="00971DEC"/>
    <w:rsid w:val="00971F3A"/>
    <w:rsid w:val="00972B48"/>
    <w:rsid w:val="00972FD5"/>
    <w:rsid w:val="009734A1"/>
    <w:rsid w:val="00973672"/>
    <w:rsid w:val="009739EE"/>
    <w:rsid w:val="00973F20"/>
    <w:rsid w:val="009744B4"/>
    <w:rsid w:val="0097467F"/>
    <w:rsid w:val="0097489B"/>
    <w:rsid w:val="00975875"/>
    <w:rsid w:val="009761E9"/>
    <w:rsid w:val="009762A1"/>
    <w:rsid w:val="00976576"/>
    <w:rsid w:val="009765B5"/>
    <w:rsid w:val="0097706C"/>
    <w:rsid w:val="00977090"/>
    <w:rsid w:val="009775BC"/>
    <w:rsid w:val="0097764B"/>
    <w:rsid w:val="00980147"/>
    <w:rsid w:val="00980351"/>
    <w:rsid w:val="00980395"/>
    <w:rsid w:val="009803DF"/>
    <w:rsid w:val="009804C8"/>
    <w:rsid w:val="00980B4A"/>
    <w:rsid w:val="00980BA1"/>
    <w:rsid w:val="00980E59"/>
    <w:rsid w:val="00980F6A"/>
    <w:rsid w:val="00981271"/>
    <w:rsid w:val="009815CB"/>
    <w:rsid w:val="009815D0"/>
    <w:rsid w:val="00981843"/>
    <w:rsid w:val="009818A1"/>
    <w:rsid w:val="00981CD2"/>
    <w:rsid w:val="00981D73"/>
    <w:rsid w:val="009824D2"/>
    <w:rsid w:val="00982AD8"/>
    <w:rsid w:val="00982DE1"/>
    <w:rsid w:val="00983856"/>
    <w:rsid w:val="00983B46"/>
    <w:rsid w:val="00983E0F"/>
    <w:rsid w:val="00984596"/>
    <w:rsid w:val="009846EE"/>
    <w:rsid w:val="00985219"/>
    <w:rsid w:val="00985467"/>
    <w:rsid w:val="009856DA"/>
    <w:rsid w:val="009857BC"/>
    <w:rsid w:val="0098595E"/>
    <w:rsid w:val="00986852"/>
    <w:rsid w:val="009868D7"/>
    <w:rsid w:val="0098714E"/>
    <w:rsid w:val="0098777D"/>
    <w:rsid w:val="00987AE0"/>
    <w:rsid w:val="0099066D"/>
    <w:rsid w:val="00990691"/>
    <w:rsid w:val="009909B6"/>
    <w:rsid w:val="00990CE5"/>
    <w:rsid w:val="00990D6D"/>
    <w:rsid w:val="00990E71"/>
    <w:rsid w:val="00991313"/>
    <w:rsid w:val="00992572"/>
    <w:rsid w:val="009926AE"/>
    <w:rsid w:val="0099289E"/>
    <w:rsid w:val="00992B25"/>
    <w:rsid w:val="00992E39"/>
    <w:rsid w:val="009932CF"/>
    <w:rsid w:val="00993F0C"/>
    <w:rsid w:val="009943E5"/>
    <w:rsid w:val="00994675"/>
    <w:rsid w:val="00994971"/>
    <w:rsid w:val="00995488"/>
    <w:rsid w:val="009958FD"/>
    <w:rsid w:val="00995BA8"/>
    <w:rsid w:val="00996366"/>
    <w:rsid w:val="0099655C"/>
    <w:rsid w:val="009967FD"/>
    <w:rsid w:val="00996E4B"/>
    <w:rsid w:val="0099700C"/>
    <w:rsid w:val="00997273"/>
    <w:rsid w:val="00997591"/>
    <w:rsid w:val="00997C4E"/>
    <w:rsid w:val="009A040C"/>
    <w:rsid w:val="009A0B08"/>
    <w:rsid w:val="009A0D83"/>
    <w:rsid w:val="009A1CE7"/>
    <w:rsid w:val="009A1E5D"/>
    <w:rsid w:val="009A22E1"/>
    <w:rsid w:val="009A24BD"/>
    <w:rsid w:val="009A2633"/>
    <w:rsid w:val="009A297F"/>
    <w:rsid w:val="009A2B47"/>
    <w:rsid w:val="009A30FC"/>
    <w:rsid w:val="009A34ED"/>
    <w:rsid w:val="009A36A2"/>
    <w:rsid w:val="009A3747"/>
    <w:rsid w:val="009A48C9"/>
    <w:rsid w:val="009A49FA"/>
    <w:rsid w:val="009A530A"/>
    <w:rsid w:val="009A5315"/>
    <w:rsid w:val="009A594D"/>
    <w:rsid w:val="009A5C67"/>
    <w:rsid w:val="009A5E39"/>
    <w:rsid w:val="009A60D9"/>
    <w:rsid w:val="009A624D"/>
    <w:rsid w:val="009A6BBB"/>
    <w:rsid w:val="009A744B"/>
    <w:rsid w:val="009A778A"/>
    <w:rsid w:val="009A7C71"/>
    <w:rsid w:val="009B0037"/>
    <w:rsid w:val="009B0B5E"/>
    <w:rsid w:val="009B1B4C"/>
    <w:rsid w:val="009B1F19"/>
    <w:rsid w:val="009B2C73"/>
    <w:rsid w:val="009B2D12"/>
    <w:rsid w:val="009B36A1"/>
    <w:rsid w:val="009B3AAE"/>
    <w:rsid w:val="009B3ED5"/>
    <w:rsid w:val="009B44E5"/>
    <w:rsid w:val="009B481B"/>
    <w:rsid w:val="009B49DC"/>
    <w:rsid w:val="009B4ABA"/>
    <w:rsid w:val="009B4DD6"/>
    <w:rsid w:val="009B5865"/>
    <w:rsid w:val="009B5D6D"/>
    <w:rsid w:val="009B6374"/>
    <w:rsid w:val="009B6547"/>
    <w:rsid w:val="009B6572"/>
    <w:rsid w:val="009B6825"/>
    <w:rsid w:val="009B6B31"/>
    <w:rsid w:val="009B6C73"/>
    <w:rsid w:val="009B6CE4"/>
    <w:rsid w:val="009B6ECB"/>
    <w:rsid w:val="009B7308"/>
    <w:rsid w:val="009B7317"/>
    <w:rsid w:val="009C00FE"/>
    <w:rsid w:val="009C074C"/>
    <w:rsid w:val="009C09DD"/>
    <w:rsid w:val="009C0A6C"/>
    <w:rsid w:val="009C0B7C"/>
    <w:rsid w:val="009C134F"/>
    <w:rsid w:val="009C1BAD"/>
    <w:rsid w:val="009C2011"/>
    <w:rsid w:val="009C21A4"/>
    <w:rsid w:val="009C2249"/>
    <w:rsid w:val="009C3344"/>
    <w:rsid w:val="009C3501"/>
    <w:rsid w:val="009C3865"/>
    <w:rsid w:val="009C3BBD"/>
    <w:rsid w:val="009C3D45"/>
    <w:rsid w:val="009C44C2"/>
    <w:rsid w:val="009C566F"/>
    <w:rsid w:val="009C5F9E"/>
    <w:rsid w:val="009C63CD"/>
    <w:rsid w:val="009C6545"/>
    <w:rsid w:val="009C69DA"/>
    <w:rsid w:val="009C7399"/>
    <w:rsid w:val="009C74A8"/>
    <w:rsid w:val="009C7630"/>
    <w:rsid w:val="009C7F5F"/>
    <w:rsid w:val="009D03E4"/>
    <w:rsid w:val="009D0996"/>
    <w:rsid w:val="009D09ED"/>
    <w:rsid w:val="009D1072"/>
    <w:rsid w:val="009D17A1"/>
    <w:rsid w:val="009D1B05"/>
    <w:rsid w:val="009D1CE4"/>
    <w:rsid w:val="009D1D86"/>
    <w:rsid w:val="009D1E1E"/>
    <w:rsid w:val="009D20AE"/>
    <w:rsid w:val="009D27D5"/>
    <w:rsid w:val="009D2E7E"/>
    <w:rsid w:val="009D2F48"/>
    <w:rsid w:val="009D3589"/>
    <w:rsid w:val="009D389E"/>
    <w:rsid w:val="009D3A27"/>
    <w:rsid w:val="009D3B40"/>
    <w:rsid w:val="009D3FB6"/>
    <w:rsid w:val="009D4549"/>
    <w:rsid w:val="009D4AD0"/>
    <w:rsid w:val="009D51FE"/>
    <w:rsid w:val="009D5302"/>
    <w:rsid w:val="009D5BB0"/>
    <w:rsid w:val="009D5FAB"/>
    <w:rsid w:val="009D6302"/>
    <w:rsid w:val="009D63F7"/>
    <w:rsid w:val="009D6580"/>
    <w:rsid w:val="009D690C"/>
    <w:rsid w:val="009D7154"/>
    <w:rsid w:val="009D75DD"/>
    <w:rsid w:val="009D79F0"/>
    <w:rsid w:val="009D7B91"/>
    <w:rsid w:val="009D7C91"/>
    <w:rsid w:val="009E0042"/>
    <w:rsid w:val="009E02D8"/>
    <w:rsid w:val="009E03D9"/>
    <w:rsid w:val="009E07D0"/>
    <w:rsid w:val="009E0DD6"/>
    <w:rsid w:val="009E10C0"/>
    <w:rsid w:val="009E12E3"/>
    <w:rsid w:val="009E1432"/>
    <w:rsid w:val="009E2012"/>
    <w:rsid w:val="009E228C"/>
    <w:rsid w:val="009E253D"/>
    <w:rsid w:val="009E29C7"/>
    <w:rsid w:val="009E2C83"/>
    <w:rsid w:val="009E3137"/>
    <w:rsid w:val="009E35BC"/>
    <w:rsid w:val="009E4824"/>
    <w:rsid w:val="009E5405"/>
    <w:rsid w:val="009E55BE"/>
    <w:rsid w:val="009E5804"/>
    <w:rsid w:val="009E5BEF"/>
    <w:rsid w:val="009E686A"/>
    <w:rsid w:val="009E6894"/>
    <w:rsid w:val="009E6BE3"/>
    <w:rsid w:val="009E6EA9"/>
    <w:rsid w:val="009E72EE"/>
    <w:rsid w:val="009E7C4D"/>
    <w:rsid w:val="009F000D"/>
    <w:rsid w:val="009F0689"/>
    <w:rsid w:val="009F0C7F"/>
    <w:rsid w:val="009F1092"/>
    <w:rsid w:val="009F184E"/>
    <w:rsid w:val="009F19F8"/>
    <w:rsid w:val="009F1FA9"/>
    <w:rsid w:val="009F2248"/>
    <w:rsid w:val="009F2266"/>
    <w:rsid w:val="009F275B"/>
    <w:rsid w:val="009F2BC2"/>
    <w:rsid w:val="009F2C6F"/>
    <w:rsid w:val="009F2D86"/>
    <w:rsid w:val="009F2E13"/>
    <w:rsid w:val="009F4037"/>
    <w:rsid w:val="009F40F7"/>
    <w:rsid w:val="009F43B6"/>
    <w:rsid w:val="009F4D72"/>
    <w:rsid w:val="009F4D79"/>
    <w:rsid w:val="009F4FC5"/>
    <w:rsid w:val="009F5212"/>
    <w:rsid w:val="009F57F0"/>
    <w:rsid w:val="009F608B"/>
    <w:rsid w:val="009F60A8"/>
    <w:rsid w:val="009F63FF"/>
    <w:rsid w:val="009F670C"/>
    <w:rsid w:val="009F6989"/>
    <w:rsid w:val="009F6A12"/>
    <w:rsid w:val="009F71AC"/>
    <w:rsid w:val="009F750C"/>
    <w:rsid w:val="009F7BEB"/>
    <w:rsid w:val="009F7D82"/>
    <w:rsid w:val="00A0067F"/>
    <w:rsid w:val="00A0072E"/>
    <w:rsid w:val="00A00EE4"/>
    <w:rsid w:val="00A0100D"/>
    <w:rsid w:val="00A014E7"/>
    <w:rsid w:val="00A01665"/>
    <w:rsid w:val="00A01A93"/>
    <w:rsid w:val="00A01BEC"/>
    <w:rsid w:val="00A020BD"/>
    <w:rsid w:val="00A023CD"/>
    <w:rsid w:val="00A02552"/>
    <w:rsid w:val="00A02726"/>
    <w:rsid w:val="00A028B3"/>
    <w:rsid w:val="00A0297F"/>
    <w:rsid w:val="00A02F8A"/>
    <w:rsid w:val="00A0308F"/>
    <w:rsid w:val="00A0313A"/>
    <w:rsid w:val="00A0317C"/>
    <w:rsid w:val="00A039C9"/>
    <w:rsid w:val="00A03D32"/>
    <w:rsid w:val="00A04275"/>
    <w:rsid w:val="00A046DB"/>
    <w:rsid w:val="00A047FB"/>
    <w:rsid w:val="00A04B9B"/>
    <w:rsid w:val="00A05262"/>
    <w:rsid w:val="00A0542F"/>
    <w:rsid w:val="00A0548C"/>
    <w:rsid w:val="00A057DC"/>
    <w:rsid w:val="00A05B00"/>
    <w:rsid w:val="00A05E82"/>
    <w:rsid w:val="00A05F59"/>
    <w:rsid w:val="00A06063"/>
    <w:rsid w:val="00A0626F"/>
    <w:rsid w:val="00A0654E"/>
    <w:rsid w:val="00A0669C"/>
    <w:rsid w:val="00A06AA2"/>
    <w:rsid w:val="00A06DF0"/>
    <w:rsid w:val="00A06E78"/>
    <w:rsid w:val="00A07423"/>
    <w:rsid w:val="00A07E09"/>
    <w:rsid w:val="00A10151"/>
    <w:rsid w:val="00A10435"/>
    <w:rsid w:val="00A104F3"/>
    <w:rsid w:val="00A1076B"/>
    <w:rsid w:val="00A10F0E"/>
    <w:rsid w:val="00A10F68"/>
    <w:rsid w:val="00A10FF6"/>
    <w:rsid w:val="00A11027"/>
    <w:rsid w:val="00A11624"/>
    <w:rsid w:val="00A116C8"/>
    <w:rsid w:val="00A12AD1"/>
    <w:rsid w:val="00A13189"/>
    <w:rsid w:val="00A1333A"/>
    <w:rsid w:val="00A13A5C"/>
    <w:rsid w:val="00A14242"/>
    <w:rsid w:val="00A1445B"/>
    <w:rsid w:val="00A14825"/>
    <w:rsid w:val="00A14C61"/>
    <w:rsid w:val="00A14D8C"/>
    <w:rsid w:val="00A152C2"/>
    <w:rsid w:val="00A1536C"/>
    <w:rsid w:val="00A16241"/>
    <w:rsid w:val="00A167A9"/>
    <w:rsid w:val="00A17E58"/>
    <w:rsid w:val="00A2066D"/>
    <w:rsid w:val="00A2089F"/>
    <w:rsid w:val="00A20D7B"/>
    <w:rsid w:val="00A21335"/>
    <w:rsid w:val="00A21346"/>
    <w:rsid w:val="00A21360"/>
    <w:rsid w:val="00A214EE"/>
    <w:rsid w:val="00A215CD"/>
    <w:rsid w:val="00A2186F"/>
    <w:rsid w:val="00A21BE4"/>
    <w:rsid w:val="00A222D9"/>
    <w:rsid w:val="00A22928"/>
    <w:rsid w:val="00A229C3"/>
    <w:rsid w:val="00A22BFD"/>
    <w:rsid w:val="00A230C1"/>
    <w:rsid w:val="00A2345D"/>
    <w:rsid w:val="00A2376F"/>
    <w:rsid w:val="00A23A13"/>
    <w:rsid w:val="00A23AA1"/>
    <w:rsid w:val="00A24395"/>
    <w:rsid w:val="00A2462F"/>
    <w:rsid w:val="00A24C2D"/>
    <w:rsid w:val="00A250EE"/>
    <w:rsid w:val="00A25265"/>
    <w:rsid w:val="00A25308"/>
    <w:rsid w:val="00A256C9"/>
    <w:rsid w:val="00A2570E"/>
    <w:rsid w:val="00A257F9"/>
    <w:rsid w:val="00A258B7"/>
    <w:rsid w:val="00A25938"/>
    <w:rsid w:val="00A25AB1"/>
    <w:rsid w:val="00A260BA"/>
    <w:rsid w:val="00A2666D"/>
    <w:rsid w:val="00A26932"/>
    <w:rsid w:val="00A269B1"/>
    <w:rsid w:val="00A26AD2"/>
    <w:rsid w:val="00A27947"/>
    <w:rsid w:val="00A27FA6"/>
    <w:rsid w:val="00A3042F"/>
    <w:rsid w:val="00A305DF"/>
    <w:rsid w:val="00A30ABA"/>
    <w:rsid w:val="00A30B5F"/>
    <w:rsid w:val="00A30D4D"/>
    <w:rsid w:val="00A31036"/>
    <w:rsid w:val="00A3104F"/>
    <w:rsid w:val="00A3139F"/>
    <w:rsid w:val="00A31D04"/>
    <w:rsid w:val="00A31ED0"/>
    <w:rsid w:val="00A32589"/>
    <w:rsid w:val="00A32642"/>
    <w:rsid w:val="00A32746"/>
    <w:rsid w:val="00A32ED8"/>
    <w:rsid w:val="00A32EE2"/>
    <w:rsid w:val="00A330A2"/>
    <w:rsid w:val="00A331D6"/>
    <w:rsid w:val="00A33549"/>
    <w:rsid w:val="00A33846"/>
    <w:rsid w:val="00A33D87"/>
    <w:rsid w:val="00A33F75"/>
    <w:rsid w:val="00A34011"/>
    <w:rsid w:val="00A34568"/>
    <w:rsid w:val="00A346C0"/>
    <w:rsid w:val="00A348A5"/>
    <w:rsid w:val="00A34FA7"/>
    <w:rsid w:val="00A357D7"/>
    <w:rsid w:val="00A357DB"/>
    <w:rsid w:val="00A35AB3"/>
    <w:rsid w:val="00A362CC"/>
    <w:rsid w:val="00A365A9"/>
    <w:rsid w:val="00A365AA"/>
    <w:rsid w:val="00A36634"/>
    <w:rsid w:val="00A36E4B"/>
    <w:rsid w:val="00A36F21"/>
    <w:rsid w:val="00A378EA"/>
    <w:rsid w:val="00A37EA7"/>
    <w:rsid w:val="00A37ED9"/>
    <w:rsid w:val="00A400F9"/>
    <w:rsid w:val="00A40148"/>
    <w:rsid w:val="00A40626"/>
    <w:rsid w:val="00A408C5"/>
    <w:rsid w:val="00A41145"/>
    <w:rsid w:val="00A41529"/>
    <w:rsid w:val="00A41A08"/>
    <w:rsid w:val="00A42A5A"/>
    <w:rsid w:val="00A42C1B"/>
    <w:rsid w:val="00A42F0C"/>
    <w:rsid w:val="00A43DEC"/>
    <w:rsid w:val="00A43F80"/>
    <w:rsid w:val="00A43FB4"/>
    <w:rsid w:val="00A441E0"/>
    <w:rsid w:val="00A441EC"/>
    <w:rsid w:val="00A44489"/>
    <w:rsid w:val="00A453A6"/>
    <w:rsid w:val="00A45B42"/>
    <w:rsid w:val="00A45E95"/>
    <w:rsid w:val="00A462C9"/>
    <w:rsid w:val="00A46838"/>
    <w:rsid w:val="00A46D07"/>
    <w:rsid w:val="00A46DFE"/>
    <w:rsid w:val="00A46E79"/>
    <w:rsid w:val="00A475E0"/>
    <w:rsid w:val="00A47B85"/>
    <w:rsid w:val="00A47F5C"/>
    <w:rsid w:val="00A5017F"/>
    <w:rsid w:val="00A5028E"/>
    <w:rsid w:val="00A50809"/>
    <w:rsid w:val="00A50BE3"/>
    <w:rsid w:val="00A50C35"/>
    <w:rsid w:val="00A50EF1"/>
    <w:rsid w:val="00A50F5D"/>
    <w:rsid w:val="00A50FB4"/>
    <w:rsid w:val="00A5111D"/>
    <w:rsid w:val="00A512DD"/>
    <w:rsid w:val="00A51980"/>
    <w:rsid w:val="00A52A38"/>
    <w:rsid w:val="00A52C8E"/>
    <w:rsid w:val="00A53437"/>
    <w:rsid w:val="00A53939"/>
    <w:rsid w:val="00A53F35"/>
    <w:rsid w:val="00A5411A"/>
    <w:rsid w:val="00A543A4"/>
    <w:rsid w:val="00A5492E"/>
    <w:rsid w:val="00A54E16"/>
    <w:rsid w:val="00A5523A"/>
    <w:rsid w:val="00A55940"/>
    <w:rsid w:val="00A564CF"/>
    <w:rsid w:val="00A56D66"/>
    <w:rsid w:val="00A56EAF"/>
    <w:rsid w:val="00A572D0"/>
    <w:rsid w:val="00A5748F"/>
    <w:rsid w:val="00A575A8"/>
    <w:rsid w:val="00A57681"/>
    <w:rsid w:val="00A57CBC"/>
    <w:rsid w:val="00A60032"/>
    <w:rsid w:val="00A60528"/>
    <w:rsid w:val="00A60886"/>
    <w:rsid w:val="00A60DCB"/>
    <w:rsid w:val="00A60FD8"/>
    <w:rsid w:val="00A60FF9"/>
    <w:rsid w:val="00A611B4"/>
    <w:rsid w:val="00A61264"/>
    <w:rsid w:val="00A61C5F"/>
    <w:rsid w:val="00A61D4C"/>
    <w:rsid w:val="00A61DBA"/>
    <w:rsid w:val="00A633B0"/>
    <w:rsid w:val="00A63431"/>
    <w:rsid w:val="00A63B64"/>
    <w:rsid w:val="00A642A3"/>
    <w:rsid w:val="00A6481E"/>
    <w:rsid w:val="00A64821"/>
    <w:rsid w:val="00A65075"/>
    <w:rsid w:val="00A65708"/>
    <w:rsid w:val="00A657B5"/>
    <w:rsid w:val="00A6585B"/>
    <w:rsid w:val="00A65FE7"/>
    <w:rsid w:val="00A66198"/>
    <w:rsid w:val="00A66243"/>
    <w:rsid w:val="00A66942"/>
    <w:rsid w:val="00A66A7E"/>
    <w:rsid w:val="00A66EA2"/>
    <w:rsid w:val="00A66F65"/>
    <w:rsid w:val="00A6744D"/>
    <w:rsid w:val="00A700C4"/>
    <w:rsid w:val="00A704A4"/>
    <w:rsid w:val="00A70955"/>
    <w:rsid w:val="00A70956"/>
    <w:rsid w:val="00A71FE9"/>
    <w:rsid w:val="00A721D2"/>
    <w:rsid w:val="00A72203"/>
    <w:rsid w:val="00A72296"/>
    <w:rsid w:val="00A7259D"/>
    <w:rsid w:val="00A7273A"/>
    <w:rsid w:val="00A727A6"/>
    <w:rsid w:val="00A7290E"/>
    <w:rsid w:val="00A7298D"/>
    <w:rsid w:val="00A72A4D"/>
    <w:rsid w:val="00A72B4D"/>
    <w:rsid w:val="00A73017"/>
    <w:rsid w:val="00A7328C"/>
    <w:rsid w:val="00A73310"/>
    <w:rsid w:val="00A73E21"/>
    <w:rsid w:val="00A73FBC"/>
    <w:rsid w:val="00A749FC"/>
    <w:rsid w:val="00A74FBD"/>
    <w:rsid w:val="00A751C9"/>
    <w:rsid w:val="00A75234"/>
    <w:rsid w:val="00A758A5"/>
    <w:rsid w:val="00A758DE"/>
    <w:rsid w:val="00A75A33"/>
    <w:rsid w:val="00A75FB4"/>
    <w:rsid w:val="00A7602B"/>
    <w:rsid w:val="00A76C6A"/>
    <w:rsid w:val="00A77164"/>
    <w:rsid w:val="00A771AA"/>
    <w:rsid w:val="00A771E3"/>
    <w:rsid w:val="00A77248"/>
    <w:rsid w:val="00A775B5"/>
    <w:rsid w:val="00A77B10"/>
    <w:rsid w:val="00A77F7D"/>
    <w:rsid w:val="00A8015B"/>
    <w:rsid w:val="00A80778"/>
    <w:rsid w:val="00A8077A"/>
    <w:rsid w:val="00A80FEA"/>
    <w:rsid w:val="00A8159C"/>
    <w:rsid w:val="00A81D9A"/>
    <w:rsid w:val="00A81F6D"/>
    <w:rsid w:val="00A82255"/>
    <w:rsid w:val="00A824C7"/>
    <w:rsid w:val="00A8257A"/>
    <w:rsid w:val="00A83149"/>
    <w:rsid w:val="00A83E01"/>
    <w:rsid w:val="00A8476B"/>
    <w:rsid w:val="00A84A20"/>
    <w:rsid w:val="00A84A8A"/>
    <w:rsid w:val="00A851D9"/>
    <w:rsid w:val="00A869C6"/>
    <w:rsid w:val="00A869CA"/>
    <w:rsid w:val="00A86E05"/>
    <w:rsid w:val="00A87931"/>
    <w:rsid w:val="00A87971"/>
    <w:rsid w:val="00A879BF"/>
    <w:rsid w:val="00A906F0"/>
    <w:rsid w:val="00A90F26"/>
    <w:rsid w:val="00A917FE"/>
    <w:rsid w:val="00A919FB"/>
    <w:rsid w:val="00A91DDA"/>
    <w:rsid w:val="00A92E8E"/>
    <w:rsid w:val="00A93A41"/>
    <w:rsid w:val="00A93F6C"/>
    <w:rsid w:val="00A9401C"/>
    <w:rsid w:val="00A94159"/>
    <w:rsid w:val="00A94838"/>
    <w:rsid w:val="00A94901"/>
    <w:rsid w:val="00A94C3E"/>
    <w:rsid w:val="00A94C50"/>
    <w:rsid w:val="00A94CE9"/>
    <w:rsid w:val="00A95044"/>
    <w:rsid w:val="00A955DB"/>
    <w:rsid w:val="00A95804"/>
    <w:rsid w:val="00A95B87"/>
    <w:rsid w:val="00A95D03"/>
    <w:rsid w:val="00A95D16"/>
    <w:rsid w:val="00A960FC"/>
    <w:rsid w:val="00A963EF"/>
    <w:rsid w:val="00A9730D"/>
    <w:rsid w:val="00A973C0"/>
    <w:rsid w:val="00A974E4"/>
    <w:rsid w:val="00A97D59"/>
    <w:rsid w:val="00AA0B6B"/>
    <w:rsid w:val="00AA0B9A"/>
    <w:rsid w:val="00AA0BE8"/>
    <w:rsid w:val="00AA1305"/>
    <w:rsid w:val="00AA1360"/>
    <w:rsid w:val="00AA147D"/>
    <w:rsid w:val="00AA14A1"/>
    <w:rsid w:val="00AA153A"/>
    <w:rsid w:val="00AA2547"/>
    <w:rsid w:val="00AA26EC"/>
    <w:rsid w:val="00AA2809"/>
    <w:rsid w:val="00AA2C0B"/>
    <w:rsid w:val="00AA2F80"/>
    <w:rsid w:val="00AA3142"/>
    <w:rsid w:val="00AA33B2"/>
    <w:rsid w:val="00AA344E"/>
    <w:rsid w:val="00AA38D8"/>
    <w:rsid w:val="00AA3C40"/>
    <w:rsid w:val="00AA3D5D"/>
    <w:rsid w:val="00AA419E"/>
    <w:rsid w:val="00AA425F"/>
    <w:rsid w:val="00AA4B0D"/>
    <w:rsid w:val="00AA4E85"/>
    <w:rsid w:val="00AA5274"/>
    <w:rsid w:val="00AA5425"/>
    <w:rsid w:val="00AA5644"/>
    <w:rsid w:val="00AA5CED"/>
    <w:rsid w:val="00AA5FE4"/>
    <w:rsid w:val="00AA6586"/>
    <w:rsid w:val="00AA6A38"/>
    <w:rsid w:val="00AA6F4F"/>
    <w:rsid w:val="00AA730B"/>
    <w:rsid w:val="00AA7903"/>
    <w:rsid w:val="00AB0487"/>
    <w:rsid w:val="00AB06D9"/>
    <w:rsid w:val="00AB076E"/>
    <w:rsid w:val="00AB12AD"/>
    <w:rsid w:val="00AB19EB"/>
    <w:rsid w:val="00AB1BAE"/>
    <w:rsid w:val="00AB236F"/>
    <w:rsid w:val="00AB2430"/>
    <w:rsid w:val="00AB24B3"/>
    <w:rsid w:val="00AB2611"/>
    <w:rsid w:val="00AB29BB"/>
    <w:rsid w:val="00AB2B5F"/>
    <w:rsid w:val="00AB320E"/>
    <w:rsid w:val="00AB3574"/>
    <w:rsid w:val="00AB3918"/>
    <w:rsid w:val="00AB3AC3"/>
    <w:rsid w:val="00AB4333"/>
    <w:rsid w:val="00AB4371"/>
    <w:rsid w:val="00AB449D"/>
    <w:rsid w:val="00AB47DF"/>
    <w:rsid w:val="00AB482A"/>
    <w:rsid w:val="00AB4FA7"/>
    <w:rsid w:val="00AB51A3"/>
    <w:rsid w:val="00AB51D0"/>
    <w:rsid w:val="00AB5D71"/>
    <w:rsid w:val="00AB5E69"/>
    <w:rsid w:val="00AB5F8D"/>
    <w:rsid w:val="00AB6DFF"/>
    <w:rsid w:val="00AB7060"/>
    <w:rsid w:val="00AB7266"/>
    <w:rsid w:val="00AB7827"/>
    <w:rsid w:val="00AB7A1C"/>
    <w:rsid w:val="00AB7F2A"/>
    <w:rsid w:val="00AC005D"/>
    <w:rsid w:val="00AC025C"/>
    <w:rsid w:val="00AC0AC8"/>
    <w:rsid w:val="00AC0D95"/>
    <w:rsid w:val="00AC16E6"/>
    <w:rsid w:val="00AC1FA9"/>
    <w:rsid w:val="00AC2563"/>
    <w:rsid w:val="00AC28D9"/>
    <w:rsid w:val="00AC2925"/>
    <w:rsid w:val="00AC2AA2"/>
    <w:rsid w:val="00AC2ED3"/>
    <w:rsid w:val="00AC3623"/>
    <w:rsid w:val="00AC37CE"/>
    <w:rsid w:val="00AC396E"/>
    <w:rsid w:val="00AC3971"/>
    <w:rsid w:val="00AC3B2D"/>
    <w:rsid w:val="00AC443F"/>
    <w:rsid w:val="00AC4B8D"/>
    <w:rsid w:val="00AC4BB0"/>
    <w:rsid w:val="00AC53CB"/>
    <w:rsid w:val="00AC5E17"/>
    <w:rsid w:val="00AC6430"/>
    <w:rsid w:val="00AC6A4B"/>
    <w:rsid w:val="00AC6AEF"/>
    <w:rsid w:val="00AC6D67"/>
    <w:rsid w:val="00AC6EEB"/>
    <w:rsid w:val="00AC6FDA"/>
    <w:rsid w:val="00AC75A1"/>
    <w:rsid w:val="00AC7666"/>
    <w:rsid w:val="00AC7E44"/>
    <w:rsid w:val="00AD0716"/>
    <w:rsid w:val="00AD0C5B"/>
    <w:rsid w:val="00AD0F1A"/>
    <w:rsid w:val="00AD1192"/>
    <w:rsid w:val="00AD136B"/>
    <w:rsid w:val="00AD1584"/>
    <w:rsid w:val="00AD17D5"/>
    <w:rsid w:val="00AD2050"/>
    <w:rsid w:val="00AD2867"/>
    <w:rsid w:val="00AD356B"/>
    <w:rsid w:val="00AD3CD1"/>
    <w:rsid w:val="00AD4268"/>
    <w:rsid w:val="00AD4775"/>
    <w:rsid w:val="00AD526D"/>
    <w:rsid w:val="00AD5352"/>
    <w:rsid w:val="00AD53FE"/>
    <w:rsid w:val="00AD5482"/>
    <w:rsid w:val="00AD62E2"/>
    <w:rsid w:val="00AD684D"/>
    <w:rsid w:val="00AD7326"/>
    <w:rsid w:val="00AD76A7"/>
    <w:rsid w:val="00AD776A"/>
    <w:rsid w:val="00AD77B3"/>
    <w:rsid w:val="00AD7C7E"/>
    <w:rsid w:val="00AE0170"/>
    <w:rsid w:val="00AE0519"/>
    <w:rsid w:val="00AE0D28"/>
    <w:rsid w:val="00AE0FD5"/>
    <w:rsid w:val="00AE1012"/>
    <w:rsid w:val="00AE14A0"/>
    <w:rsid w:val="00AE185E"/>
    <w:rsid w:val="00AE2077"/>
    <w:rsid w:val="00AE21A7"/>
    <w:rsid w:val="00AE2379"/>
    <w:rsid w:val="00AE280C"/>
    <w:rsid w:val="00AE2AE1"/>
    <w:rsid w:val="00AE2D26"/>
    <w:rsid w:val="00AE3E8A"/>
    <w:rsid w:val="00AE41F5"/>
    <w:rsid w:val="00AE4B65"/>
    <w:rsid w:val="00AE4CF5"/>
    <w:rsid w:val="00AE4FE7"/>
    <w:rsid w:val="00AE5012"/>
    <w:rsid w:val="00AE5175"/>
    <w:rsid w:val="00AE5761"/>
    <w:rsid w:val="00AE5992"/>
    <w:rsid w:val="00AE5A53"/>
    <w:rsid w:val="00AE5F16"/>
    <w:rsid w:val="00AE7457"/>
    <w:rsid w:val="00AE75DF"/>
    <w:rsid w:val="00AE7836"/>
    <w:rsid w:val="00AE7BEA"/>
    <w:rsid w:val="00AF0A58"/>
    <w:rsid w:val="00AF0AC2"/>
    <w:rsid w:val="00AF0D9C"/>
    <w:rsid w:val="00AF116A"/>
    <w:rsid w:val="00AF16DC"/>
    <w:rsid w:val="00AF2819"/>
    <w:rsid w:val="00AF3679"/>
    <w:rsid w:val="00AF3AEB"/>
    <w:rsid w:val="00AF3F16"/>
    <w:rsid w:val="00AF4001"/>
    <w:rsid w:val="00AF413B"/>
    <w:rsid w:val="00AF428E"/>
    <w:rsid w:val="00AF467E"/>
    <w:rsid w:val="00AF52B9"/>
    <w:rsid w:val="00AF56ED"/>
    <w:rsid w:val="00AF5A36"/>
    <w:rsid w:val="00AF5C29"/>
    <w:rsid w:val="00AF5E2F"/>
    <w:rsid w:val="00AF64D3"/>
    <w:rsid w:val="00AF6509"/>
    <w:rsid w:val="00AF6971"/>
    <w:rsid w:val="00AF6E4A"/>
    <w:rsid w:val="00AF6EAB"/>
    <w:rsid w:val="00AF713D"/>
    <w:rsid w:val="00AF721B"/>
    <w:rsid w:val="00AF7251"/>
    <w:rsid w:val="00AF799E"/>
    <w:rsid w:val="00AF7A89"/>
    <w:rsid w:val="00B000AD"/>
    <w:rsid w:val="00B00136"/>
    <w:rsid w:val="00B00433"/>
    <w:rsid w:val="00B00462"/>
    <w:rsid w:val="00B0064F"/>
    <w:rsid w:val="00B0083E"/>
    <w:rsid w:val="00B00867"/>
    <w:rsid w:val="00B00942"/>
    <w:rsid w:val="00B00D0B"/>
    <w:rsid w:val="00B00D25"/>
    <w:rsid w:val="00B01E8A"/>
    <w:rsid w:val="00B01EAB"/>
    <w:rsid w:val="00B031EE"/>
    <w:rsid w:val="00B03606"/>
    <w:rsid w:val="00B03929"/>
    <w:rsid w:val="00B04374"/>
    <w:rsid w:val="00B0443C"/>
    <w:rsid w:val="00B044A5"/>
    <w:rsid w:val="00B04535"/>
    <w:rsid w:val="00B048EA"/>
    <w:rsid w:val="00B0498C"/>
    <w:rsid w:val="00B049A5"/>
    <w:rsid w:val="00B05590"/>
    <w:rsid w:val="00B05AA0"/>
    <w:rsid w:val="00B060C7"/>
    <w:rsid w:val="00B0646B"/>
    <w:rsid w:val="00B0653E"/>
    <w:rsid w:val="00B068B3"/>
    <w:rsid w:val="00B06B04"/>
    <w:rsid w:val="00B06DA0"/>
    <w:rsid w:val="00B0717A"/>
    <w:rsid w:val="00B075C3"/>
    <w:rsid w:val="00B07AA9"/>
    <w:rsid w:val="00B07D30"/>
    <w:rsid w:val="00B105C0"/>
    <w:rsid w:val="00B11103"/>
    <w:rsid w:val="00B114B4"/>
    <w:rsid w:val="00B118E0"/>
    <w:rsid w:val="00B11903"/>
    <w:rsid w:val="00B11982"/>
    <w:rsid w:val="00B11F40"/>
    <w:rsid w:val="00B12F28"/>
    <w:rsid w:val="00B12FC4"/>
    <w:rsid w:val="00B132E6"/>
    <w:rsid w:val="00B136CB"/>
    <w:rsid w:val="00B1388B"/>
    <w:rsid w:val="00B13AB9"/>
    <w:rsid w:val="00B14925"/>
    <w:rsid w:val="00B14E81"/>
    <w:rsid w:val="00B15571"/>
    <w:rsid w:val="00B16555"/>
    <w:rsid w:val="00B16626"/>
    <w:rsid w:val="00B16E42"/>
    <w:rsid w:val="00B17115"/>
    <w:rsid w:val="00B17162"/>
    <w:rsid w:val="00B17635"/>
    <w:rsid w:val="00B17CEC"/>
    <w:rsid w:val="00B205F3"/>
    <w:rsid w:val="00B20C86"/>
    <w:rsid w:val="00B20DD8"/>
    <w:rsid w:val="00B21521"/>
    <w:rsid w:val="00B21630"/>
    <w:rsid w:val="00B2187A"/>
    <w:rsid w:val="00B21AD9"/>
    <w:rsid w:val="00B22371"/>
    <w:rsid w:val="00B23199"/>
    <w:rsid w:val="00B233CE"/>
    <w:rsid w:val="00B234D8"/>
    <w:rsid w:val="00B239AC"/>
    <w:rsid w:val="00B242C5"/>
    <w:rsid w:val="00B24DBC"/>
    <w:rsid w:val="00B25139"/>
    <w:rsid w:val="00B2536B"/>
    <w:rsid w:val="00B25392"/>
    <w:rsid w:val="00B256EA"/>
    <w:rsid w:val="00B2576B"/>
    <w:rsid w:val="00B257D4"/>
    <w:rsid w:val="00B25930"/>
    <w:rsid w:val="00B25D77"/>
    <w:rsid w:val="00B264E3"/>
    <w:rsid w:val="00B2657C"/>
    <w:rsid w:val="00B26995"/>
    <w:rsid w:val="00B26B89"/>
    <w:rsid w:val="00B26DA6"/>
    <w:rsid w:val="00B26FE5"/>
    <w:rsid w:val="00B2710C"/>
    <w:rsid w:val="00B271EA"/>
    <w:rsid w:val="00B275B8"/>
    <w:rsid w:val="00B27764"/>
    <w:rsid w:val="00B277EE"/>
    <w:rsid w:val="00B30253"/>
    <w:rsid w:val="00B30694"/>
    <w:rsid w:val="00B30CFF"/>
    <w:rsid w:val="00B31799"/>
    <w:rsid w:val="00B3186E"/>
    <w:rsid w:val="00B31BEC"/>
    <w:rsid w:val="00B31D1D"/>
    <w:rsid w:val="00B31E35"/>
    <w:rsid w:val="00B31EA6"/>
    <w:rsid w:val="00B320E1"/>
    <w:rsid w:val="00B3230F"/>
    <w:rsid w:val="00B3238E"/>
    <w:rsid w:val="00B325A8"/>
    <w:rsid w:val="00B327E7"/>
    <w:rsid w:val="00B32A67"/>
    <w:rsid w:val="00B3383E"/>
    <w:rsid w:val="00B3389A"/>
    <w:rsid w:val="00B33C24"/>
    <w:rsid w:val="00B33EB1"/>
    <w:rsid w:val="00B33F9E"/>
    <w:rsid w:val="00B342F7"/>
    <w:rsid w:val="00B3539A"/>
    <w:rsid w:val="00B35767"/>
    <w:rsid w:val="00B35A6D"/>
    <w:rsid w:val="00B36C5A"/>
    <w:rsid w:val="00B36C60"/>
    <w:rsid w:val="00B370AE"/>
    <w:rsid w:val="00B37139"/>
    <w:rsid w:val="00B3767A"/>
    <w:rsid w:val="00B37E6B"/>
    <w:rsid w:val="00B409C0"/>
    <w:rsid w:val="00B40A75"/>
    <w:rsid w:val="00B40B00"/>
    <w:rsid w:val="00B40C8F"/>
    <w:rsid w:val="00B40E01"/>
    <w:rsid w:val="00B41256"/>
    <w:rsid w:val="00B41269"/>
    <w:rsid w:val="00B41272"/>
    <w:rsid w:val="00B417C6"/>
    <w:rsid w:val="00B41D81"/>
    <w:rsid w:val="00B42F34"/>
    <w:rsid w:val="00B436F5"/>
    <w:rsid w:val="00B43ED5"/>
    <w:rsid w:val="00B44114"/>
    <w:rsid w:val="00B44386"/>
    <w:rsid w:val="00B443B6"/>
    <w:rsid w:val="00B4445E"/>
    <w:rsid w:val="00B4455D"/>
    <w:rsid w:val="00B4509A"/>
    <w:rsid w:val="00B45500"/>
    <w:rsid w:val="00B45DCD"/>
    <w:rsid w:val="00B460D7"/>
    <w:rsid w:val="00B462D7"/>
    <w:rsid w:val="00B4674D"/>
    <w:rsid w:val="00B46CE0"/>
    <w:rsid w:val="00B46DEF"/>
    <w:rsid w:val="00B4769F"/>
    <w:rsid w:val="00B4796F"/>
    <w:rsid w:val="00B47A85"/>
    <w:rsid w:val="00B50067"/>
    <w:rsid w:val="00B501ED"/>
    <w:rsid w:val="00B50B4C"/>
    <w:rsid w:val="00B50C40"/>
    <w:rsid w:val="00B50CFB"/>
    <w:rsid w:val="00B50EEB"/>
    <w:rsid w:val="00B5278B"/>
    <w:rsid w:val="00B52D27"/>
    <w:rsid w:val="00B530DA"/>
    <w:rsid w:val="00B5332C"/>
    <w:rsid w:val="00B53625"/>
    <w:rsid w:val="00B5381C"/>
    <w:rsid w:val="00B53BE4"/>
    <w:rsid w:val="00B53CC9"/>
    <w:rsid w:val="00B54004"/>
    <w:rsid w:val="00B54277"/>
    <w:rsid w:val="00B54E77"/>
    <w:rsid w:val="00B54F33"/>
    <w:rsid w:val="00B5509E"/>
    <w:rsid w:val="00B5519E"/>
    <w:rsid w:val="00B5523F"/>
    <w:rsid w:val="00B554C5"/>
    <w:rsid w:val="00B559FF"/>
    <w:rsid w:val="00B55AEF"/>
    <w:rsid w:val="00B55F03"/>
    <w:rsid w:val="00B55F14"/>
    <w:rsid w:val="00B565B6"/>
    <w:rsid w:val="00B567E9"/>
    <w:rsid w:val="00B56842"/>
    <w:rsid w:val="00B56D51"/>
    <w:rsid w:val="00B5714A"/>
    <w:rsid w:val="00B57B11"/>
    <w:rsid w:val="00B57C6F"/>
    <w:rsid w:val="00B57DA8"/>
    <w:rsid w:val="00B60396"/>
    <w:rsid w:val="00B60953"/>
    <w:rsid w:val="00B60EFA"/>
    <w:rsid w:val="00B61947"/>
    <w:rsid w:val="00B6195E"/>
    <w:rsid w:val="00B61DE4"/>
    <w:rsid w:val="00B62DE7"/>
    <w:rsid w:val="00B6315D"/>
    <w:rsid w:val="00B63397"/>
    <w:rsid w:val="00B63634"/>
    <w:rsid w:val="00B63B00"/>
    <w:rsid w:val="00B63C84"/>
    <w:rsid w:val="00B64472"/>
    <w:rsid w:val="00B6469D"/>
    <w:rsid w:val="00B646D7"/>
    <w:rsid w:val="00B64B55"/>
    <w:rsid w:val="00B64D96"/>
    <w:rsid w:val="00B64E4F"/>
    <w:rsid w:val="00B64F3F"/>
    <w:rsid w:val="00B6549A"/>
    <w:rsid w:val="00B65875"/>
    <w:rsid w:val="00B65B39"/>
    <w:rsid w:val="00B65D5C"/>
    <w:rsid w:val="00B66075"/>
    <w:rsid w:val="00B661A6"/>
    <w:rsid w:val="00B666C3"/>
    <w:rsid w:val="00B667A4"/>
    <w:rsid w:val="00B66BD8"/>
    <w:rsid w:val="00B67052"/>
    <w:rsid w:val="00B67186"/>
    <w:rsid w:val="00B674D9"/>
    <w:rsid w:val="00B676BC"/>
    <w:rsid w:val="00B678B8"/>
    <w:rsid w:val="00B7052C"/>
    <w:rsid w:val="00B707A4"/>
    <w:rsid w:val="00B7152C"/>
    <w:rsid w:val="00B72092"/>
    <w:rsid w:val="00B7216D"/>
    <w:rsid w:val="00B7274B"/>
    <w:rsid w:val="00B72965"/>
    <w:rsid w:val="00B72A85"/>
    <w:rsid w:val="00B72B26"/>
    <w:rsid w:val="00B72C8C"/>
    <w:rsid w:val="00B72D75"/>
    <w:rsid w:val="00B7314B"/>
    <w:rsid w:val="00B732BD"/>
    <w:rsid w:val="00B73786"/>
    <w:rsid w:val="00B73D51"/>
    <w:rsid w:val="00B74182"/>
    <w:rsid w:val="00B742E0"/>
    <w:rsid w:val="00B743DA"/>
    <w:rsid w:val="00B744AA"/>
    <w:rsid w:val="00B7482B"/>
    <w:rsid w:val="00B74975"/>
    <w:rsid w:val="00B74CE7"/>
    <w:rsid w:val="00B754D6"/>
    <w:rsid w:val="00B758B1"/>
    <w:rsid w:val="00B75947"/>
    <w:rsid w:val="00B759C9"/>
    <w:rsid w:val="00B75B68"/>
    <w:rsid w:val="00B75D6E"/>
    <w:rsid w:val="00B75EDC"/>
    <w:rsid w:val="00B76BB5"/>
    <w:rsid w:val="00B77380"/>
    <w:rsid w:val="00B77399"/>
    <w:rsid w:val="00B77964"/>
    <w:rsid w:val="00B77DE9"/>
    <w:rsid w:val="00B77E51"/>
    <w:rsid w:val="00B8029E"/>
    <w:rsid w:val="00B8065A"/>
    <w:rsid w:val="00B80D3B"/>
    <w:rsid w:val="00B80FAD"/>
    <w:rsid w:val="00B80FF1"/>
    <w:rsid w:val="00B8111F"/>
    <w:rsid w:val="00B81406"/>
    <w:rsid w:val="00B818B6"/>
    <w:rsid w:val="00B81A5E"/>
    <w:rsid w:val="00B81A9B"/>
    <w:rsid w:val="00B8205E"/>
    <w:rsid w:val="00B82571"/>
    <w:rsid w:val="00B82904"/>
    <w:rsid w:val="00B82BBB"/>
    <w:rsid w:val="00B82C91"/>
    <w:rsid w:val="00B82F09"/>
    <w:rsid w:val="00B83451"/>
    <w:rsid w:val="00B837D8"/>
    <w:rsid w:val="00B8418B"/>
    <w:rsid w:val="00B84B52"/>
    <w:rsid w:val="00B84C94"/>
    <w:rsid w:val="00B84D34"/>
    <w:rsid w:val="00B84F12"/>
    <w:rsid w:val="00B85272"/>
    <w:rsid w:val="00B85519"/>
    <w:rsid w:val="00B85748"/>
    <w:rsid w:val="00B85806"/>
    <w:rsid w:val="00B8589D"/>
    <w:rsid w:val="00B85E10"/>
    <w:rsid w:val="00B85ED8"/>
    <w:rsid w:val="00B85F52"/>
    <w:rsid w:val="00B86AB3"/>
    <w:rsid w:val="00B86D24"/>
    <w:rsid w:val="00B86F82"/>
    <w:rsid w:val="00B871D4"/>
    <w:rsid w:val="00B873B5"/>
    <w:rsid w:val="00B87921"/>
    <w:rsid w:val="00B87A8F"/>
    <w:rsid w:val="00B902B2"/>
    <w:rsid w:val="00B906B1"/>
    <w:rsid w:val="00B9095D"/>
    <w:rsid w:val="00B90D70"/>
    <w:rsid w:val="00B91C60"/>
    <w:rsid w:val="00B91F2A"/>
    <w:rsid w:val="00B91F7E"/>
    <w:rsid w:val="00B92473"/>
    <w:rsid w:val="00B9265C"/>
    <w:rsid w:val="00B92825"/>
    <w:rsid w:val="00B92B27"/>
    <w:rsid w:val="00B9330E"/>
    <w:rsid w:val="00B935AC"/>
    <w:rsid w:val="00B93AD7"/>
    <w:rsid w:val="00B93C29"/>
    <w:rsid w:val="00B94364"/>
    <w:rsid w:val="00B946A6"/>
    <w:rsid w:val="00B9495D"/>
    <w:rsid w:val="00B94D01"/>
    <w:rsid w:val="00B95187"/>
    <w:rsid w:val="00B95998"/>
    <w:rsid w:val="00B95A4D"/>
    <w:rsid w:val="00B95B8F"/>
    <w:rsid w:val="00B95DB8"/>
    <w:rsid w:val="00B9635C"/>
    <w:rsid w:val="00B96831"/>
    <w:rsid w:val="00B96A7E"/>
    <w:rsid w:val="00B96D12"/>
    <w:rsid w:val="00B970C3"/>
    <w:rsid w:val="00B973AA"/>
    <w:rsid w:val="00B9777C"/>
    <w:rsid w:val="00B9779D"/>
    <w:rsid w:val="00B97C9C"/>
    <w:rsid w:val="00B97D9C"/>
    <w:rsid w:val="00B97F86"/>
    <w:rsid w:val="00BA00A2"/>
    <w:rsid w:val="00BA0114"/>
    <w:rsid w:val="00BA09D5"/>
    <w:rsid w:val="00BA0A26"/>
    <w:rsid w:val="00BA0AEE"/>
    <w:rsid w:val="00BA0E0B"/>
    <w:rsid w:val="00BA0FF6"/>
    <w:rsid w:val="00BA10E9"/>
    <w:rsid w:val="00BA1AF9"/>
    <w:rsid w:val="00BA25D8"/>
    <w:rsid w:val="00BA2699"/>
    <w:rsid w:val="00BA320C"/>
    <w:rsid w:val="00BA34B9"/>
    <w:rsid w:val="00BA3598"/>
    <w:rsid w:val="00BA41D3"/>
    <w:rsid w:val="00BA41E3"/>
    <w:rsid w:val="00BA4649"/>
    <w:rsid w:val="00BA4859"/>
    <w:rsid w:val="00BA4CA2"/>
    <w:rsid w:val="00BA4CC1"/>
    <w:rsid w:val="00BA5047"/>
    <w:rsid w:val="00BA52C2"/>
    <w:rsid w:val="00BA55F6"/>
    <w:rsid w:val="00BA5ED5"/>
    <w:rsid w:val="00BA6021"/>
    <w:rsid w:val="00BA66F1"/>
    <w:rsid w:val="00BA68EA"/>
    <w:rsid w:val="00BA69CC"/>
    <w:rsid w:val="00BA6CA8"/>
    <w:rsid w:val="00BA7290"/>
    <w:rsid w:val="00BA75FE"/>
    <w:rsid w:val="00BA789E"/>
    <w:rsid w:val="00BA7C37"/>
    <w:rsid w:val="00BA7CA2"/>
    <w:rsid w:val="00BB0276"/>
    <w:rsid w:val="00BB08DD"/>
    <w:rsid w:val="00BB090F"/>
    <w:rsid w:val="00BB0CE5"/>
    <w:rsid w:val="00BB11C8"/>
    <w:rsid w:val="00BB162E"/>
    <w:rsid w:val="00BB19BC"/>
    <w:rsid w:val="00BB1DD1"/>
    <w:rsid w:val="00BB1E34"/>
    <w:rsid w:val="00BB1E3D"/>
    <w:rsid w:val="00BB1E97"/>
    <w:rsid w:val="00BB1F4C"/>
    <w:rsid w:val="00BB1F8A"/>
    <w:rsid w:val="00BB1FCF"/>
    <w:rsid w:val="00BB278C"/>
    <w:rsid w:val="00BB283E"/>
    <w:rsid w:val="00BB289B"/>
    <w:rsid w:val="00BB2934"/>
    <w:rsid w:val="00BB2A26"/>
    <w:rsid w:val="00BB2A51"/>
    <w:rsid w:val="00BB3585"/>
    <w:rsid w:val="00BB36A0"/>
    <w:rsid w:val="00BB37B2"/>
    <w:rsid w:val="00BB38CD"/>
    <w:rsid w:val="00BB3A0C"/>
    <w:rsid w:val="00BB3A62"/>
    <w:rsid w:val="00BB3AF8"/>
    <w:rsid w:val="00BB42EF"/>
    <w:rsid w:val="00BB43FF"/>
    <w:rsid w:val="00BB44C8"/>
    <w:rsid w:val="00BB46E9"/>
    <w:rsid w:val="00BB4A24"/>
    <w:rsid w:val="00BB53D2"/>
    <w:rsid w:val="00BB55D9"/>
    <w:rsid w:val="00BB5D26"/>
    <w:rsid w:val="00BB6857"/>
    <w:rsid w:val="00BB7376"/>
    <w:rsid w:val="00BB7409"/>
    <w:rsid w:val="00BB7491"/>
    <w:rsid w:val="00BB7852"/>
    <w:rsid w:val="00BC03B5"/>
    <w:rsid w:val="00BC0535"/>
    <w:rsid w:val="00BC0575"/>
    <w:rsid w:val="00BC0875"/>
    <w:rsid w:val="00BC0DDE"/>
    <w:rsid w:val="00BC0EBF"/>
    <w:rsid w:val="00BC0F5C"/>
    <w:rsid w:val="00BC10AD"/>
    <w:rsid w:val="00BC120D"/>
    <w:rsid w:val="00BC1286"/>
    <w:rsid w:val="00BC1402"/>
    <w:rsid w:val="00BC18C2"/>
    <w:rsid w:val="00BC1E7F"/>
    <w:rsid w:val="00BC2505"/>
    <w:rsid w:val="00BC25EB"/>
    <w:rsid w:val="00BC264B"/>
    <w:rsid w:val="00BC285F"/>
    <w:rsid w:val="00BC2BD7"/>
    <w:rsid w:val="00BC3071"/>
    <w:rsid w:val="00BC3BCE"/>
    <w:rsid w:val="00BC41A6"/>
    <w:rsid w:val="00BC43D3"/>
    <w:rsid w:val="00BC45FB"/>
    <w:rsid w:val="00BC47E7"/>
    <w:rsid w:val="00BC48B8"/>
    <w:rsid w:val="00BC4C0C"/>
    <w:rsid w:val="00BC4C79"/>
    <w:rsid w:val="00BC4FF1"/>
    <w:rsid w:val="00BC5183"/>
    <w:rsid w:val="00BC51F1"/>
    <w:rsid w:val="00BC5246"/>
    <w:rsid w:val="00BC52E4"/>
    <w:rsid w:val="00BC5D75"/>
    <w:rsid w:val="00BC634D"/>
    <w:rsid w:val="00BC68BD"/>
    <w:rsid w:val="00BC71B3"/>
    <w:rsid w:val="00BC7217"/>
    <w:rsid w:val="00BC7A52"/>
    <w:rsid w:val="00BC7BCF"/>
    <w:rsid w:val="00BC7DD0"/>
    <w:rsid w:val="00BC7F29"/>
    <w:rsid w:val="00BD035F"/>
    <w:rsid w:val="00BD04AC"/>
    <w:rsid w:val="00BD1173"/>
    <w:rsid w:val="00BD11D3"/>
    <w:rsid w:val="00BD1CAE"/>
    <w:rsid w:val="00BD1D92"/>
    <w:rsid w:val="00BD24DD"/>
    <w:rsid w:val="00BD296D"/>
    <w:rsid w:val="00BD35B3"/>
    <w:rsid w:val="00BD36C5"/>
    <w:rsid w:val="00BD455B"/>
    <w:rsid w:val="00BD48D9"/>
    <w:rsid w:val="00BD4C54"/>
    <w:rsid w:val="00BD4E63"/>
    <w:rsid w:val="00BD5099"/>
    <w:rsid w:val="00BD53CC"/>
    <w:rsid w:val="00BD5AA7"/>
    <w:rsid w:val="00BD5BA1"/>
    <w:rsid w:val="00BD5D94"/>
    <w:rsid w:val="00BD67A2"/>
    <w:rsid w:val="00BD68DA"/>
    <w:rsid w:val="00BD6F95"/>
    <w:rsid w:val="00BD762E"/>
    <w:rsid w:val="00BE0A87"/>
    <w:rsid w:val="00BE0ED3"/>
    <w:rsid w:val="00BE0F95"/>
    <w:rsid w:val="00BE11D6"/>
    <w:rsid w:val="00BE133B"/>
    <w:rsid w:val="00BE1626"/>
    <w:rsid w:val="00BE1980"/>
    <w:rsid w:val="00BE1F23"/>
    <w:rsid w:val="00BE2787"/>
    <w:rsid w:val="00BE2CBD"/>
    <w:rsid w:val="00BE2D57"/>
    <w:rsid w:val="00BE2D6B"/>
    <w:rsid w:val="00BE325B"/>
    <w:rsid w:val="00BE3387"/>
    <w:rsid w:val="00BE3778"/>
    <w:rsid w:val="00BE3B97"/>
    <w:rsid w:val="00BE4283"/>
    <w:rsid w:val="00BE4455"/>
    <w:rsid w:val="00BE45D1"/>
    <w:rsid w:val="00BE4874"/>
    <w:rsid w:val="00BE4E6E"/>
    <w:rsid w:val="00BE4F04"/>
    <w:rsid w:val="00BE4F48"/>
    <w:rsid w:val="00BE4F89"/>
    <w:rsid w:val="00BE508F"/>
    <w:rsid w:val="00BE5175"/>
    <w:rsid w:val="00BE52A9"/>
    <w:rsid w:val="00BE57F4"/>
    <w:rsid w:val="00BE59F5"/>
    <w:rsid w:val="00BE5AF2"/>
    <w:rsid w:val="00BE5BBF"/>
    <w:rsid w:val="00BE5FDB"/>
    <w:rsid w:val="00BE784B"/>
    <w:rsid w:val="00BE7872"/>
    <w:rsid w:val="00BE7F31"/>
    <w:rsid w:val="00BF04FA"/>
    <w:rsid w:val="00BF168A"/>
    <w:rsid w:val="00BF1A80"/>
    <w:rsid w:val="00BF2349"/>
    <w:rsid w:val="00BF2554"/>
    <w:rsid w:val="00BF2A1E"/>
    <w:rsid w:val="00BF3801"/>
    <w:rsid w:val="00BF3878"/>
    <w:rsid w:val="00BF3CF5"/>
    <w:rsid w:val="00BF3E33"/>
    <w:rsid w:val="00BF3E45"/>
    <w:rsid w:val="00BF3EF7"/>
    <w:rsid w:val="00BF43C4"/>
    <w:rsid w:val="00BF4478"/>
    <w:rsid w:val="00BF482E"/>
    <w:rsid w:val="00BF4871"/>
    <w:rsid w:val="00BF49DB"/>
    <w:rsid w:val="00BF5013"/>
    <w:rsid w:val="00BF55D7"/>
    <w:rsid w:val="00BF60AD"/>
    <w:rsid w:val="00BF674D"/>
    <w:rsid w:val="00BF6951"/>
    <w:rsid w:val="00BF69D6"/>
    <w:rsid w:val="00BF6EB0"/>
    <w:rsid w:val="00BF6EB8"/>
    <w:rsid w:val="00BF6F9C"/>
    <w:rsid w:val="00BF6FC7"/>
    <w:rsid w:val="00BF782F"/>
    <w:rsid w:val="00BF7945"/>
    <w:rsid w:val="00C00096"/>
    <w:rsid w:val="00C001FE"/>
    <w:rsid w:val="00C00562"/>
    <w:rsid w:val="00C005F8"/>
    <w:rsid w:val="00C00704"/>
    <w:rsid w:val="00C00C71"/>
    <w:rsid w:val="00C00EF7"/>
    <w:rsid w:val="00C013E5"/>
    <w:rsid w:val="00C017B7"/>
    <w:rsid w:val="00C0196A"/>
    <w:rsid w:val="00C01AA2"/>
    <w:rsid w:val="00C01D96"/>
    <w:rsid w:val="00C01DC7"/>
    <w:rsid w:val="00C024F6"/>
    <w:rsid w:val="00C026C7"/>
    <w:rsid w:val="00C02BFF"/>
    <w:rsid w:val="00C03745"/>
    <w:rsid w:val="00C03B94"/>
    <w:rsid w:val="00C03C08"/>
    <w:rsid w:val="00C04283"/>
    <w:rsid w:val="00C044A5"/>
    <w:rsid w:val="00C04598"/>
    <w:rsid w:val="00C047EA"/>
    <w:rsid w:val="00C04902"/>
    <w:rsid w:val="00C04C63"/>
    <w:rsid w:val="00C04CB8"/>
    <w:rsid w:val="00C04DE9"/>
    <w:rsid w:val="00C05240"/>
    <w:rsid w:val="00C0572B"/>
    <w:rsid w:val="00C05B20"/>
    <w:rsid w:val="00C06BB1"/>
    <w:rsid w:val="00C06D67"/>
    <w:rsid w:val="00C06EC0"/>
    <w:rsid w:val="00C07934"/>
    <w:rsid w:val="00C07BAF"/>
    <w:rsid w:val="00C07E06"/>
    <w:rsid w:val="00C104E1"/>
    <w:rsid w:val="00C10999"/>
    <w:rsid w:val="00C10F78"/>
    <w:rsid w:val="00C11012"/>
    <w:rsid w:val="00C111E0"/>
    <w:rsid w:val="00C112B5"/>
    <w:rsid w:val="00C11961"/>
    <w:rsid w:val="00C11BDB"/>
    <w:rsid w:val="00C1214F"/>
    <w:rsid w:val="00C12285"/>
    <w:rsid w:val="00C12446"/>
    <w:rsid w:val="00C125FB"/>
    <w:rsid w:val="00C13091"/>
    <w:rsid w:val="00C13419"/>
    <w:rsid w:val="00C13519"/>
    <w:rsid w:val="00C141E9"/>
    <w:rsid w:val="00C144C5"/>
    <w:rsid w:val="00C14B47"/>
    <w:rsid w:val="00C15139"/>
    <w:rsid w:val="00C1543E"/>
    <w:rsid w:val="00C1566E"/>
    <w:rsid w:val="00C15747"/>
    <w:rsid w:val="00C15A5C"/>
    <w:rsid w:val="00C16563"/>
    <w:rsid w:val="00C16C4D"/>
    <w:rsid w:val="00C16E34"/>
    <w:rsid w:val="00C171FA"/>
    <w:rsid w:val="00C17358"/>
    <w:rsid w:val="00C17368"/>
    <w:rsid w:val="00C17381"/>
    <w:rsid w:val="00C1785C"/>
    <w:rsid w:val="00C178A3"/>
    <w:rsid w:val="00C179C9"/>
    <w:rsid w:val="00C17B90"/>
    <w:rsid w:val="00C17CBF"/>
    <w:rsid w:val="00C2075C"/>
    <w:rsid w:val="00C20AD5"/>
    <w:rsid w:val="00C20EE9"/>
    <w:rsid w:val="00C2163F"/>
    <w:rsid w:val="00C219E5"/>
    <w:rsid w:val="00C21A53"/>
    <w:rsid w:val="00C21FA1"/>
    <w:rsid w:val="00C22189"/>
    <w:rsid w:val="00C22B21"/>
    <w:rsid w:val="00C22C55"/>
    <w:rsid w:val="00C22EF8"/>
    <w:rsid w:val="00C2333B"/>
    <w:rsid w:val="00C23551"/>
    <w:rsid w:val="00C235A8"/>
    <w:rsid w:val="00C238EC"/>
    <w:rsid w:val="00C23D9C"/>
    <w:rsid w:val="00C2413D"/>
    <w:rsid w:val="00C24889"/>
    <w:rsid w:val="00C248DD"/>
    <w:rsid w:val="00C24934"/>
    <w:rsid w:val="00C24A05"/>
    <w:rsid w:val="00C24D14"/>
    <w:rsid w:val="00C24F71"/>
    <w:rsid w:val="00C255A3"/>
    <w:rsid w:val="00C256CB"/>
    <w:rsid w:val="00C256E2"/>
    <w:rsid w:val="00C25760"/>
    <w:rsid w:val="00C25806"/>
    <w:rsid w:val="00C25B85"/>
    <w:rsid w:val="00C25C7A"/>
    <w:rsid w:val="00C25E6A"/>
    <w:rsid w:val="00C25EA1"/>
    <w:rsid w:val="00C25EB1"/>
    <w:rsid w:val="00C262E4"/>
    <w:rsid w:val="00C26797"/>
    <w:rsid w:val="00C26F4B"/>
    <w:rsid w:val="00C30019"/>
    <w:rsid w:val="00C30272"/>
    <w:rsid w:val="00C304FE"/>
    <w:rsid w:val="00C3078E"/>
    <w:rsid w:val="00C307B8"/>
    <w:rsid w:val="00C308E3"/>
    <w:rsid w:val="00C30EE9"/>
    <w:rsid w:val="00C30FB0"/>
    <w:rsid w:val="00C312A4"/>
    <w:rsid w:val="00C31619"/>
    <w:rsid w:val="00C31BB2"/>
    <w:rsid w:val="00C31CF2"/>
    <w:rsid w:val="00C324B7"/>
    <w:rsid w:val="00C32570"/>
    <w:rsid w:val="00C32675"/>
    <w:rsid w:val="00C327EB"/>
    <w:rsid w:val="00C328EC"/>
    <w:rsid w:val="00C3290B"/>
    <w:rsid w:val="00C32D4C"/>
    <w:rsid w:val="00C3374E"/>
    <w:rsid w:val="00C33BC1"/>
    <w:rsid w:val="00C33E48"/>
    <w:rsid w:val="00C33F7F"/>
    <w:rsid w:val="00C341E9"/>
    <w:rsid w:val="00C349E0"/>
    <w:rsid w:val="00C34C33"/>
    <w:rsid w:val="00C34FC9"/>
    <w:rsid w:val="00C35015"/>
    <w:rsid w:val="00C35202"/>
    <w:rsid w:val="00C352D1"/>
    <w:rsid w:val="00C35414"/>
    <w:rsid w:val="00C35464"/>
    <w:rsid w:val="00C3559D"/>
    <w:rsid w:val="00C355B7"/>
    <w:rsid w:val="00C358D2"/>
    <w:rsid w:val="00C35994"/>
    <w:rsid w:val="00C36349"/>
    <w:rsid w:val="00C36682"/>
    <w:rsid w:val="00C36A25"/>
    <w:rsid w:val="00C3727B"/>
    <w:rsid w:val="00C3751D"/>
    <w:rsid w:val="00C375F5"/>
    <w:rsid w:val="00C376DE"/>
    <w:rsid w:val="00C376F8"/>
    <w:rsid w:val="00C3782C"/>
    <w:rsid w:val="00C37B08"/>
    <w:rsid w:val="00C37F90"/>
    <w:rsid w:val="00C40427"/>
    <w:rsid w:val="00C405C3"/>
    <w:rsid w:val="00C406DD"/>
    <w:rsid w:val="00C407D9"/>
    <w:rsid w:val="00C40824"/>
    <w:rsid w:val="00C408D1"/>
    <w:rsid w:val="00C409CE"/>
    <w:rsid w:val="00C40A68"/>
    <w:rsid w:val="00C41562"/>
    <w:rsid w:val="00C41B29"/>
    <w:rsid w:val="00C42210"/>
    <w:rsid w:val="00C423CD"/>
    <w:rsid w:val="00C430A9"/>
    <w:rsid w:val="00C43E85"/>
    <w:rsid w:val="00C43F3E"/>
    <w:rsid w:val="00C44853"/>
    <w:rsid w:val="00C4528E"/>
    <w:rsid w:val="00C45956"/>
    <w:rsid w:val="00C45B86"/>
    <w:rsid w:val="00C45BEE"/>
    <w:rsid w:val="00C46BE7"/>
    <w:rsid w:val="00C4744F"/>
    <w:rsid w:val="00C4745C"/>
    <w:rsid w:val="00C47D70"/>
    <w:rsid w:val="00C500F3"/>
    <w:rsid w:val="00C50CCC"/>
    <w:rsid w:val="00C512DF"/>
    <w:rsid w:val="00C5232A"/>
    <w:rsid w:val="00C52411"/>
    <w:rsid w:val="00C5281D"/>
    <w:rsid w:val="00C52D92"/>
    <w:rsid w:val="00C530E1"/>
    <w:rsid w:val="00C534E3"/>
    <w:rsid w:val="00C53B15"/>
    <w:rsid w:val="00C53F21"/>
    <w:rsid w:val="00C54091"/>
    <w:rsid w:val="00C5427C"/>
    <w:rsid w:val="00C54404"/>
    <w:rsid w:val="00C551C1"/>
    <w:rsid w:val="00C55A26"/>
    <w:rsid w:val="00C55E5F"/>
    <w:rsid w:val="00C5649C"/>
    <w:rsid w:val="00C569BF"/>
    <w:rsid w:val="00C56BEE"/>
    <w:rsid w:val="00C5715F"/>
    <w:rsid w:val="00C573F8"/>
    <w:rsid w:val="00C574A2"/>
    <w:rsid w:val="00C574D6"/>
    <w:rsid w:val="00C57DDE"/>
    <w:rsid w:val="00C57FFC"/>
    <w:rsid w:val="00C60BDC"/>
    <w:rsid w:val="00C61002"/>
    <w:rsid w:val="00C612EA"/>
    <w:rsid w:val="00C61329"/>
    <w:rsid w:val="00C618D6"/>
    <w:rsid w:val="00C61BF3"/>
    <w:rsid w:val="00C61C18"/>
    <w:rsid w:val="00C62027"/>
    <w:rsid w:val="00C62166"/>
    <w:rsid w:val="00C621C7"/>
    <w:rsid w:val="00C62288"/>
    <w:rsid w:val="00C6273A"/>
    <w:rsid w:val="00C628B9"/>
    <w:rsid w:val="00C62A2E"/>
    <w:rsid w:val="00C62A70"/>
    <w:rsid w:val="00C62AB6"/>
    <w:rsid w:val="00C62B6F"/>
    <w:rsid w:val="00C62B72"/>
    <w:rsid w:val="00C62BF5"/>
    <w:rsid w:val="00C62F0E"/>
    <w:rsid w:val="00C62F4B"/>
    <w:rsid w:val="00C6347C"/>
    <w:rsid w:val="00C63A5E"/>
    <w:rsid w:val="00C64510"/>
    <w:rsid w:val="00C647E4"/>
    <w:rsid w:val="00C649EB"/>
    <w:rsid w:val="00C64B70"/>
    <w:rsid w:val="00C65249"/>
    <w:rsid w:val="00C66362"/>
    <w:rsid w:val="00C66434"/>
    <w:rsid w:val="00C66504"/>
    <w:rsid w:val="00C666B3"/>
    <w:rsid w:val="00C66899"/>
    <w:rsid w:val="00C66A6C"/>
    <w:rsid w:val="00C66AB3"/>
    <w:rsid w:val="00C67C01"/>
    <w:rsid w:val="00C67FA9"/>
    <w:rsid w:val="00C7009A"/>
    <w:rsid w:val="00C70126"/>
    <w:rsid w:val="00C70278"/>
    <w:rsid w:val="00C70616"/>
    <w:rsid w:val="00C70A93"/>
    <w:rsid w:val="00C70BE6"/>
    <w:rsid w:val="00C70E9F"/>
    <w:rsid w:val="00C7114C"/>
    <w:rsid w:val="00C7120A"/>
    <w:rsid w:val="00C71325"/>
    <w:rsid w:val="00C716AE"/>
    <w:rsid w:val="00C716D0"/>
    <w:rsid w:val="00C716E4"/>
    <w:rsid w:val="00C71A11"/>
    <w:rsid w:val="00C71FFB"/>
    <w:rsid w:val="00C7270B"/>
    <w:rsid w:val="00C72A75"/>
    <w:rsid w:val="00C72A91"/>
    <w:rsid w:val="00C72C63"/>
    <w:rsid w:val="00C72FCF"/>
    <w:rsid w:val="00C735FA"/>
    <w:rsid w:val="00C73AC4"/>
    <w:rsid w:val="00C73BC8"/>
    <w:rsid w:val="00C743D5"/>
    <w:rsid w:val="00C7480F"/>
    <w:rsid w:val="00C74893"/>
    <w:rsid w:val="00C74BAF"/>
    <w:rsid w:val="00C74CFA"/>
    <w:rsid w:val="00C74D62"/>
    <w:rsid w:val="00C74E09"/>
    <w:rsid w:val="00C75217"/>
    <w:rsid w:val="00C7554E"/>
    <w:rsid w:val="00C75F59"/>
    <w:rsid w:val="00C763BA"/>
    <w:rsid w:val="00C76536"/>
    <w:rsid w:val="00C76BA8"/>
    <w:rsid w:val="00C76F55"/>
    <w:rsid w:val="00C76FF5"/>
    <w:rsid w:val="00C772E4"/>
    <w:rsid w:val="00C778EC"/>
    <w:rsid w:val="00C779EC"/>
    <w:rsid w:val="00C77C99"/>
    <w:rsid w:val="00C77D7D"/>
    <w:rsid w:val="00C77E92"/>
    <w:rsid w:val="00C77F61"/>
    <w:rsid w:val="00C8009D"/>
    <w:rsid w:val="00C808E1"/>
    <w:rsid w:val="00C80D32"/>
    <w:rsid w:val="00C81128"/>
    <w:rsid w:val="00C812EA"/>
    <w:rsid w:val="00C815EA"/>
    <w:rsid w:val="00C81649"/>
    <w:rsid w:val="00C81C4D"/>
    <w:rsid w:val="00C828DF"/>
    <w:rsid w:val="00C83759"/>
    <w:rsid w:val="00C839A4"/>
    <w:rsid w:val="00C83AF5"/>
    <w:rsid w:val="00C83B66"/>
    <w:rsid w:val="00C84236"/>
    <w:rsid w:val="00C84439"/>
    <w:rsid w:val="00C84AFF"/>
    <w:rsid w:val="00C84D45"/>
    <w:rsid w:val="00C84EEC"/>
    <w:rsid w:val="00C85188"/>
    <w:rsid w:val="00C853FA"/>
    <w:rsid w:val="00C85C9A"/>
    <w:rsid w:val="00C86EA9"/>
    <w:rsid w:val="00C8753C"/>
    <w:rsid w:val="00C87A05"/>
    <w:rsid w:val="00C87A90"/>
    <w:rsid w:val="00C87CCD"/>
    <w:rsid w:val="00C913E2"/>
    <w:rsid w:val="00C91787"/>
    <w:rsid w:val="00C91C60"/>
    <w:rsid w:val="00C91F11"/>
    <w:rsid w:val="00C92044"/>
    <w:rsid w:val="00C922ED"/>
    <w:rsid w:val="00C92329"/>
    <w:rsid w:val="00C923E1"/>
    <w:rsid w:val="00C92CEA"/>
    <w:rsid w:val="00C93279"/>
    <w:rsid w:val="00C937C3"/>
    <w:rsid w:val="00C9382C"/>
    <w:rsid w:val="00C94B57"/>
    <w:rsid w:val="00C94C00"/>
    <w:rsid w:val="00C94CCC"/>
    <w:rsid w:val="00C94E64"/>
    <w:rsid w:val="00C952CA"/>
    <w:rsid w:val="00C96030"/>
    <w:rsid w:val="00C960FB"/>
    <w:rsid w:val="00C967AE"/>
    <w:rsid w:val="00C971F3"/>
    <w:rsid w:val="00C97D05"/>
    <w:rsid w:val="00C97DE1"/>
    <w:rsid w:val="00C97EFE"/>
    <w:rsid w:val="00CA0B6D"/>
    <w:rsid w:val="00CA11C2"/>
    <w:rsid w:val="00CA150B"/>
    <w:rsid w:val="00CA1716"/>
    <w:rsid w:val="00CA2314"/>
    <w:rsid w:val="00CA24DF"/>
    <w:rsid w:val="00CA263B"/>
    <w:rsid w:val="00CA288A"/>
    <w:rsid w:val="00CA2CF4"/>
    <w:rsid w:val="00CA2E90"/>
    <w:rsid w:val="00CA2FC8"/>
    <w:rsid w:val="00CA32C4"/>
    <w:rsid w:val="00CA37F8"/>
    <w:rsid w:val="00CA3AB4"/>
    <w:rsid w:val="00CA3C61"/>
    <w:rsid w:val="00CA3CA8"/>
    <w:rsid w:val="00CA3E08"/>
    <w:rsid w:val="00CA3F56"/>
    <w:rsid w:val="00CA3FED"/>
    <w:rsid w:val="00CA4871"/>
    <w:rsid w:val="00CA4DEC"/>
    <w:rsid w:val="00CA5022"/>
    <w:rsid w:val="00CA507E"/>
    <w:rsid w:val="00CA5D9F"/>
    <w:rsid w:val="00CA617A"/>
    <w:rsid w:val="00CA63B4"/>
    <w:rsid w:val="00CA64D7"/>
    <w:rsid w:val="00CA6609"/>
    <w:rsid w:val="00CA660B"/>
    <w:rsid w:val="00CA68B2"/>
    <w:rsid w:val="00CA6AD5"/>
    <w:rsid w:val="00CA779B"/>
    <w:rsid w:val="00CA77B5"/>
    <w:rsid w:val="00CA7BFF"/>
    <w:rsid w:val="00CA7F92"/>
    <w:rsid w:val="00CB03A2"/>
    <w:rsid w:val="00CB0593"/>
    <w:rsid w:val="00CB0C30"/>
    <w:rsid w:val="00CB15F9"/>
    <w:rsid w:val="00CB175F"/>
    <w:rsid w:val="00CB1ABD"/>
    <w:rsid w:val="00CB1B23"/>
    <w:rsid w:val="00CB28AA"/>
    <w:rsid w:val="00CB2E75"/>
    <w:rsid w:val="00CB3917"/>
    <w:rsid w:val="00CB3E4B"/>
    <w:rsid w:val="00CB3FB5"/>
    <w:rsid w:val="00CB3FFF"/>
    <w:rsid w:val="00CB418F"/>
    <w:rsid w:val="00CB4403"/>
    <w:rsid w:val="00CB456A"/>
    <w:rsid w:val="00CB45B4"/>
    <w:rsid w:val="00CB4854"/>
    <w:rsid w:val="00CB4BD4"/>
    <w:rsid w:val="00CB521A"/>
    <w:rsid w:val="00CB5386"/>
    <w:rsid w:val="00CB54A7"/>
    <w:rsid w:val="00CB5525"/>
    <w:rsid w:val="00CB5F6B"/>
    <w:rsid w:val="00CB60AD"/>
    <w:rsid w:val="00CB60B9"/>
    <w:rsid w:val="00CB618D"/>
    <w:rsid w:val="00CB6410"/>
    <w:rsid w:val="00CB658C"/>
    <w:rsid w:val="00CB6758"/>
    <w:rsid w:val="00CB6824"/>
    <w:rsid w:val="00CB6BEF"/>
    <w:rsid w:val="00CB6ED1"/>
    <w:rsid w:val="00CB7553"/>
    <w:rsid w:val="00CB76B7"/>
    <w:rsid w:val="00CB7A1B"/>
    <w:rsid w:val="00CB7A34"/>
    <w:rsid w:val="00CB7D07"/>
    <w:rsid w:val="00CB7E6E"/>
    <w:rsid w:val="00CC009C"/>
    <w:rsid w:val="00CC009E"/>
    <w:rsid w:val="00CC0650"/>
    <w:rsid w:val="00CC0D8A"/>
    <w:rsid w:val="00CC1132"/>
    <w:rsid w:val="00CC115A"/>
    <w:rsid w:val="00CC13BA"/>
    <w:rsid w:val="00CC1555"/>
    <w:rsid w:val="00CC1677"/>
    <w:rsid w:val="00CC1A49"/>
    <w:rsid w:val="00CC1B87"/>
    <w:rsid w:val="00CC2498"/>
    <w:rsid w:val="00CC264B"/>
    <w:rsid w:val="00CC26BE"/>
    <w:rsid w:val="00CC26D4"/>
    <w:rsid w:val="00CC26D8"/>
    <w:rsid w:val="00CC288A"/>
    <w:rsid w:val="00CC2F9B"/>
    <w:rsid w:val="00CC3372"/>
    <w:rsid w:val="00CC3A80"/>
    <w:rsid w:val="00CC3CBA"/>
    <w:rsid w:val="00CC3EA1"/>
    <w:rsid w:val="00CC420C"/>
    <w:rsid w:val="00CC459F"/>
    <w:rsid w:val="00CC4A8A"/>
    <w:rsid w:val="00CC4D3E"/>
    <w:rsid w:val="00CC591C"/>
    <w:rsid w:val="00CC5D66"/>
    <w:rsid w:val="00CC6319"/>
    <w:rsid w:val="00CC6B39"/>
    <w:rsid w:val="00CC73DE"/>
    <w:rsid w:val="00CC7593"/>
    <w:rsid w:val="00CC782E"/>
    <w:rsid w:val="00CD05E2"/>
    <w:rsid w:val="00CD0678"/>
    <w:rsid w:val="00CD0A13"/>
    <w:rsid w:val="00CD0EAB"/>
    <w:rsid w:val="00CD0F67"/>
    <w:rsid w:val="00CD1907"/>
    <w:rsid w:val="00CD1942"/>
    <w:rsid w:val="00CD19B4"/>
    <w:rsid w:val="00CD1AF7"/>
    <w:rsid w:val="00CD2230"/>
    <w:rsid w:val="00CD2339"/>
    <w:rsid w:val="00CD28D0"/>
    <w:rsid w:val="00CD2CC3"/>
    <w:rsid w:val="00CD2CD3"/>
    <w:rsid w:val="00CD31EA"/>
    <w:rsid w:val="00CD35AD"/>
    <w:rsid w:val="00CD3637"/>
    <w:rsid w:val="00CD36CF"/>
    <w:rsid w:val="00CD36EB"/>
    <w:rsid w:val="00CD3793"/>
    <w:rsid w:val="00CD4262"/>
    <w:rsid w:val="00CD4755"/>
    <w:rsid w:val="00CD4DD1"/>
    <w:rsid w:val="00CD4E71"/>
    <w:rsid w:val="00CD4F17"/>
    <w:rsid w:val="00CD5061"/>
    <w:rsid w:val="00CD51AA"/>
    <w:rsid w:val="00CD629A"/>
    <w:rsid w:val="00CD631F"/>
    <w:rsid w:val="00CD6734"/>
    <w:rsid w:val="00CD6D61"/>
    <w:rsid w:val="00CD6EE5"/>
    <w:rsid w:val="00CD742C"/>
    <w:rsid w:val="00CD74C3"/>
    <w:rsid w:val="00CD799E"/>
    <w:rsid w:val="00CD7AA5"/>
    <w:rsid w:val="00CD7AEF"/>
    <w:rsid w:val="00CD7C57"/>
    <w:rsid w:val="00CD7D9A"/>
    <w:rsid w:val="00CD7E4F"/>
    <w:rsid w:val="00CD7E92"/>
    <w:rsid w:val="00CE00B0"/>
    <w:rsid w:val="00CE0220"/>
    <w:rsid w:val="00CE069A"/>
    <w:rsid w:val="00CE0C0F"/>
    <w:rsid w:val="00CE0CCA"/>
    <w:rsid w:val="00CE0DB3"/>
    <w:rsid w:val="00CE153B"/>
    <w:rsid w:val="00CE1595"/>
    <w:rsid w:val="00CE17C7"/>
    <w:rsid w:val="00CE18E5"/>
    <w:rsid w:val="00CE25EF"/>
    <w:rsid w:val="00CE26F7"/>
    <w:rsid w:val="00CE2AA6"/>
    <w:rsid w:val="00CE2AAF"/>
    <w:rsid w:val="00CE2C82"/>
    <w:rsid w:val="00CE2E09"/>
    <w:rsid w:val="00CE3082"/>
    <w:rsid w:val="00CE3ED3"/>
    <w:rsid w:val="00CE403C"/>
    <w:rsid w:val="00CE41B0"/>
    <w:rsid w:val="00CE4B9F"/>
    <w:rsid w:val="00CE4DE0"/>
    <w:rsid w:val="00CE4EB8"/>
    <w:rsid w:val="00CE5066"/>
    <w:rsid w:val="00CE51F4"/>
    <w:rsid w:val="00CE529E"/>
    <w:rsid w:val="00CE5552"/>
    <w:rsid w:val="00CE5693"/>
    <w:rsid w:val="00CE5756"/>
    <w:rsid w:val="00CE5AF7"/>
    <w:rsid w:val="00CE60C7"/>
    <w:rsid w:val="00CE6562"/>
    <w:rsid w:val="00CE6BD9"/>
    <w:rsid w:val="00CE7043"/>
    <w:rsid w:val="00CE721B"/>
    <w:rsid w:val="00CE74E7"/>
    <w:rsid w:val="00CE7698"/>
    <w:rsid w:val="00CE7E2F"/>
    <w:rsid w:val="00CE7E47"/>
    <w:rsid w:val="00CE7F38"/>
    <w:rsid w:val="00CF05D8"/>
    <w:rsid w:val="00CF0715"/>
    <w:rsid w:val="00CF0A01"/>
    <w:rsid w:val="00CF0B0B"/>
    <w:rsid w:val="00CF0D52"/>
    <w:rsid w:val="00CF0DA2"/>
    <w:rsid w:val="00CF1652"/>
    <w:rsid w:val="00CF1A01"/>
    <w:rsid w:val="00CF27DF"/>
    <w:rsid w:val="00CF290D"/>
    <w:rsid w:val="00CF30B4"/>
    <w:rsid w:val="00CF32A0"/>
    <w:rsid w:val="00CF38E1"/>
    <w:rsid w:val="00CF3957"/>
    <w:rsid w:val="00CF3B06"/>
    <w:rsid w:val="00CF3E78"/>
    <w:rsid w:val="00CF3E9A"/>
    <w:rsid w:val="00CF49D6"/>
    <w:rsid w:val="00CF4E58"/>
    <w:rsid w:val="00CF4F54"/>
    <w:rsid w:val="00CF511D"/>
    <w:rsid w:val="00CF5A2D"/>
    <w:rsid w:val="00CF5D5F"/>
    <w:rsid w:val="00CF63D6"/>
    <w:rsid w:val="00CF68F6"/>
    <w:rsid w:val="00CF6B1A"/>
    <w:rsid w:val="00CF6CFA"/>
    <w:rsid w:val="00CF6E7B"/>
    <w:rsid w:val="00CF7272"/>
    <w:rsid w:val="00CF7470"/>
    <w:rsid w:val="00CF74E1"/>
    <w:rsid w:val="00CF75FA"/>
    <w:rsid w:val="00CF78E3"/>
    <w:rsid w:val="00D00046"/>
    <w:rsid w:val="00D001E1"/>
    <w:rsid w:val="00D0022E"/>
    <w:rsid w:val="00D00FB5"/>
    <w:rsid w:val="00D01D4F"/>
    <w:rsid w:val="00D01EA2"/>
    <w:rsid w:val="00D02BD8"/>
    <w:rsid w:val="00D02CC8"/>
    <w:rsid w:val="00D031D6"/>
    <w:rsid w:val="00D03453"/>
    <w:rsid w:val="00D037A1"/>
    <w:rsid w:val="00D03EFC"/>
    <w:rsid w:val="00D040D6"/>
    <w:rsid w:val="00D0480F"/>
    <w:rsid w:val="00D05039"/>
    <w:rsid w:val="00D056EA"/>
    <w:rsid w:val="00D058C2"/>
    <w:rsid w:val="00D0592C"/>
    <w:rsid w:val="00D06064"/>
    <w:rsid w:val="00D07080"/>
    <w:rsid w:val="00D070CE"/>
    <w:rsid w:val="00D071AC"/>
    <w:rsid w:val="00D07340"/>
    <w:rsid w:val="00D073F2"/>
    <w:rsid w:val="00D0761F"/>
    <w:rsid w:val="00D0780E"/>
    <w:rsid w:val="00D0797C"/>
    <w:rsid w:val="00D101CB"/>
    <w:rsid w:val="00D10672"/>
    <w:rsid w:val="00D10BD7"/>
    <w:rsid w:val="00D110DA"/>
    <w:rsid w:val="00D11566"/>
    <w:rsid w:val="00D1171A"/>
    <w:rsid w:val="00D11878"/>
    <w:rsid w:val="00D11CFD"/>
    <w:rsid w:val="00D123CE"/>
    <w:rsid w:val="00D12723"/>
    <w:rsid w:val="00D12D26"/>
    <w:rsid w:val="00D12DD4"/>
    <w:rsid w:val="00D13760"/>
    <w:rsid w:val="00D1379E"/>
    <w:rsid w:val="00D13D22"/>
    <w:rsid w:val="00D14487"/>
    <w:rsid w:val="00D1499B"/>
    <w:rsid w:val="00D14C67"/>
    <w:rsid w:val="00D14CED"/>
    <w:rsid w:val="00D14E48"/>
    <w:rsid w:val="00D15127"/>
    <w:rsid w:val="00D1547E"/>
    <w:rsid w:val="00D15CF7"/>
    <w:rsid w:val="00D15F91"/>
    <w:rsid w:val="00D1608D"/>
    <w:rsid w:val="00D161A6"/>
    <w:rsid w:val="00D16492"/>
    <w:rsid w:val="00D165A8"/>
    <w:rsid w:val="00D165B0"/>
    <w:rsid w:val="00D169CD"/>
    <w:rsid w:val="00D16E05"/>
    <w:rsid w:val="00D171CF"/>
    <w:rsid w:val="00D171FE"/>
    <w:rsid w:val="00D1722B"/>
    <w:rsid w:val="00D17289"/>
    <w:rsid w:val="00D17576"/>
    <w:rsid w:val="00D1777F"/>
    <w:rsid w:val="00D17846"/>
    <w:rsid w:val="00D17A5F"/>
    <w:rsid w:val="00D17ACC"/>
    <w:rsid w:val="00D20945"/>
    <w:rsid w:val="00D20C8B"/>
    <w:rsid w:val="00D20E00"/>
    <w:rsid w:val="00D2172A"/>
    <w:rsid w:val="00D223B7"/>
    <w:rsid w:val="00D226FC"/>
    <w:rsid w:val="00D22A73"/>
    <w:rsid w:val="00D22DCC"/>
    <w:rsid w:val="00D22E98"/>
    <w:rsid w:val="00D22EB5"/>
    <w:rsid w:val="00D22ED6"/>
    <w:rsid w:val="00D230A2"/>
    <w:rsid w:val="00D231BF"/>
    <w:rsid w:val="00D23319"/>
    <w:rsid w:val="00D23530"/>
    <w:rsid w:val="00D236DB"/>
    <w:rsid w:val="00D23997"/>
    <w:rsid w:val="00D23A1E"/>
    <w:rsid w:val="00D23D83"/>
    <w:rsid w:val="00D24244"/>
    <w:rsid w:val="00D24808"/>
    <w:rsid w:val="00D24D15"/>
    <w:rsid w:val="00D24D53"/>
    <w:rsid w:val="00D24D5E"/>
    <w:rsid w:val="00D24E40"/>
    <w:rsid w:val="00D25122"/>
    <w:rsid w:val="00D25AFF"/>
    <w:rsid w:val="00D25CE1"/>
    <w:rsid w:val="00D25F6A"/>
    <w:rsid w:val="00D2605C"/>
    <w:rsid w:val="00D2617A"/>
    <w:rsid w:val="00D26764"/>
    <w:rsid w:val="00D27583"/>
    <w:rsid w:val="00D3013D"/>
    <w:rsid w:val="00D305BA"/>
    <w:rsid w:val="00D30682"/>
    <w:rsid w:val="00D30D28"/>
    <w:rsid w:val="00D313EA"/>
    <w:rsid w:val="00D31489"/>
    <w:rsid w:val="00D31C29"/>
    <w:rsid w:val="00D31FB4"/>
    <w:rsid w:val="00D3237F"/>
    <w:rsid w:val="00D32A5E"/>
    <w:rsid w:val="00D33072"/>
    <w:rsid w:val="00D33357"/>
    <w:rsid w:val="00D33A1F"/>
    <w:rsid w:val="00D341F2"/>
    <w:rsid w:val="00D345AB"/>
    <w:rsid w:val="00D3499F"/>
    <w:rsid w:val="00D350EE"/>
    <w:rsid w:val="00D35109"/>
    <w:rsid w:val="00D352A5"/>
    <w:rsid w:val="00D355DC"/>
    <w:rsid w:val="00D357EA"/>
    <w:rsid w:val="00D35AEC"/>
    <w:rsid w:val="00D35B20"/>
    <w:rsid w:val="00D35DA8"/>
    <w:rsid w:val="00D360A0"/>
    <w:rsid w:val="00D361F6"/>
    <w:rsid w:val="00D363AC"/>
    <w:rsid w:val="00D36CB1"/>
    <w:rsid w:val="00D36F70"/>
    <w:rsid w:val="00D370B1"/>
    <w:rsid w:val="00D3735D"/>
    <w:rsid w:val="00D3781C"/>
    <w:rsid w:val="00D37D61"/>
    <w:rsid w:val="00D4030D"/>
    <w:rsid w:val="00D40EBD"/>
    <w:rsid w:val="00D4136B"/>
    <w:rsid w:val="00D416C5"/>
    <w:rsid w:val="00D416EA"/>
    <w:rsid w:val="00D417B5"/>
    <w:rsid w:val="00D422A7"/>
    <w:rsid w:val="00D42E32"/>
    <w:rsid w:val="00D435AB"/>
    <w:rsid w:val="00D439F0"/>
    <w:rsid w:val="00D43A82"/>
    <w:rsid w:val="00D43C44"/>
    <w:rsid w:val="00D44128"/>
    <w:rsid w:val="00D44129"/>
    <w:rsid w:val="00D44590"/>
    <w:rsid w:val="00D448CA"/>
    <w:rsid w:val="00D44CDA"/>
    <w:rsid w:val="00D44DD9"/>
    <w:rsid w:val="00D44F79"/>
    <w:rsid w:val="00D45B3A"/>
    <w:rsid w:val="00D45B9B"/>
    <w:rsid w:val="00D45E86"/>
    <w:rsid w:val="00D462A4"/>
    <w:rsid w:val="00D464CA"/>
    <w:rsid w:val="00D466C2"/>
    <w:rsid w:val="00D468D1"/>
    <w:rsid w:val="00D46D06"/>
    <w:rsid w:val="00D47356"/>
    <w:rsid w:val="00D47840"/>
    <w:rsid w:val="00D47D38"/>
    <w:rsid w:val="00D5017F"/>
    <w:rsid w:val="00D50E26"/>
    <w:rsid w:val="00D51B94"/>
    <w:rsid w:val="00D51D08"/>
    <w:rsid w:val="00D51FB9"/>
    <w:rsid w:val="00D52173"/>
    <w:rsid w:val="00D52663"/>
    <w:rsid w:val="00D52A3C"/>
    <w:rsid w:val="00D52BEB"/>
    <w:rsid w:val="00D52CF9"/>
    <w:rsid w:val="00D53C43"/>
    <w:rsid w:val="00D53D01"/>
    <w:rsid w:val="00D53E3B"/>
    <w:rsid w:val="00D54041"/>
    <w:rsid w:val="00D5475B"/>
    <w:rsid w:val="00D547D6"/>
    <w:rsid w:val="00D54E3B"/>
    <w:rsid w:val="00D55686"/>
    <w:rsid w:val="00D55F9D"/>
    <w:rsid w:val="00D55FA8"/>
    <w:rsid w:val="00D55FF9"/>
    <w:rsid w:val="00D5600E"/>
    <w:rsid w:val="00D56374"/>
    <w:rsid w:val="00D565D9"/>
    <w:rsid w:val="00D567AF"/>
    <w:rsid w:val="00D56AE4"/>
    <w:rsid w:val="00D56FFC"/>
    <w:rsid w:val="00D57013"/>
    <w:rsid w:val="00D5724F"/>
    <w:rsid w:val="00D57526"/>
    <w:rsid w:val="00D576D0"/>
    <w:rsid w:val="00D57790"/>
    <w:rsid w:val="00D57DE6"/>
    <w:rsid w:val="00D57E44"/>
    <w:rsid w:val="00D60090"/>
    <w:rsid w:val="00D60696"/>
    <w:rsid w:val="00D60B40"/>
    <w:rsid w:val="00D60BFF"/>
    <w:rsid w:val="00D612C1"/>
    <w:rsid w:val="00D61A29"/>
    <w:rsid w:val="00D61B8E"/>
    <w:rsid w:val="00D629C6"/>
    <w:rsid w:val="00D62FFD"/>
    <w:rsid w:val="00D63638"/>
    <w:rsid w:val="00D636F7"/>
    <w:rsid w:val="00D63800"/>
    <w:rsid w:val="00D6382D"/>
    <w:rsid w:val="00D63AFD"/>
    <w:rsid w:val="00D64006"/>
    <w:rsid w:val="00D640E4"/>
    <w:rsid w:val="00D64442"/>
    <w:rsid w:val="00D64D46"/>
    <w:rsid w:val="00D64F80"/>
    <w:rsid w:val="00D6529E"/>
    <w:rsid w:val="00D655B0"/>
    <w:rsid w:val="00D65AE4"/>
    <w:rsid w:val="00D65D19"/>
    <w:rsid w:val="00D660D8"/>
    <w:rsid w:val="00D66833"/>
    <w:rsid w:val="00D668E9"/>
    <w:rsid w:val="00D66AAA"/>
    <w:rsid w:val="00D67553"/>
    <w:rsid w:val="00D67692"/>
    <w:rsid w:val="00D67A15"/>
    <w:rsid w:val="00D67D61"/>
    <w:rsid w:val="00D70343"/>
    <w:rsid w:val="00D704A7"/>
    <w:rsid w:val="00D707E0"/>
    <w:rsid w:val="00D715D8"/>
    <w:rsid w:val="00D7171D"/>
    <w:rsid w:val="00D719D8"/>
    <w:rsid w:val="00D728F2"/>
    <w:rsid w:val="00D72935"/>
    <w:rsid w:val="00D73242"/>
    <w:rsid w:val="00D737BF"/>
    <w:rsid w:val="00D73F67"/>
    <w:rsid w:val="00D74161"/>
    <w:rsid w:val="00D745D4"/>
    <w:rsid w:val="00D74B30"/>
    <w:rsid w:val="00D74CEB"/>
    <w:rsid w:val="00D750BA"/>
    <w:rsid w:val="00D75185"/>
    <w:rsid w:val="00D752B1"/>
    <w:rsid w:val="00D75A3E"/>
    <w:rsid w:val="00D75E8B"/>
    <w:rsid w:val="00D769BF"/>
    <w:rsid w:val="00D76A54"/>
    <w:rsid w:val="00D77074"/>
    <w:rsid w:val="00D773E9"/>
    <w:rsid w:val="00D77E69"/>
    <w:rsid w:val="00D80129"/>
    <w:rsid w:val="00D80772"/>
    <w:rsid w:val="00D8093D"/>
    <w:rsid w:val="00D80A60"/>
    <w:rsid w:val="00D80D9E"/>
    <w:rsid w:val="00D80FEF"/>
    <w:rsid w:val="00D8104B"/>
    <w:rsid w:val="00D8116C"/>
    <w:rsid w:val="00D815AF"/>
    <w:rsid w:val="00D816D2"/>
    <w:rsid w:val="00D81EA0"/>
    <w:rsid w:val="00D82AE1"/>
    <w:rsid w:val="00D8327B"/>
    <w:rsid w:val="00D8332B"/>
    <w:rsid w:val="00D8385E"/>
    <w:rsid w:val="00D8390C"/>
    <w:rsid w:val="00D840A0"/>
    <w:rsid w:val="00D84369"/>
    <w:rsid w:val="00D84B87"/>
    <w:rsid w:val="00D84D13"/>
    <w:rsid w:val="00D852F3"/>
    <w:rsid w:val="00D85366"/>
    <w:rsid w:val="00D85370"/>
    <w:rsid w:val="00D856E9"/>
    <w:rsid w:val="00D858E1"/>
    <w:rsid w:val="00D85B95"/>
    <w:rsid w:val="00D863F3"/>
    <w:rsid w:val="00D864C2"/>
    <w:rsid w:val="00D86545"/>
    <w:rsid w:val="00D86B17"/>
    <w:rsid w:val="00D86DB6"/>
    <w:rsid w:val="00D87363"/>
    <w:rsid w:val="00D873E7"/>
    <w:rsid w:val="00D87555"/>
    <w:rsid w:val="00D87C97"/>
    <w:rsid w:val="00D87EFB"/>
    <w:rsid w:val="00D87F92"/>
    <w:rsid w:val="00D90053"/>
    <w:rsid w:val="00D90604"/>
    <w:rsid w:val="00D9075F"/>
    <w:rsid w:val="00D90C5D"/>
    <w:rsid w:val="00D90F59"/>
    <w:rsid w:val="00D91194"/>
    <w:rsid w:val="00D9143A"/>
    <w:rsid w:val="00D9151F"/>
    <w:rsid w:val="00D91642"/>
    <w:rsid w:val="00D9175A"/>
    <w:rsid w:val="00D91811"/>
    <w:rsid w:val="00D91C1B"/>
    <w:rsid w:val="00D91CA1"/>
    <w:rsid w:val="00D91D21"/>
    <w:rsid w:val="00D91D38"/>
    <w:rsid w:val="00D91FC0"/>
    <w:rsid w:val="00D9272A"/>
    <w:rsid w:val="00D92891"/>
    <w:rsid w:val="00D92BA5"/>
    <w:rsid w:val="00D93470"/>
    <w:rsid w:val="00D934A2"/>
    <w:rsid w:val="00D93909"/>
    <w:rsid w:val="00D93E5A"/>
    <w:rsid w:val="00D94279"/>
    <w:rsid w:val="00D948D2"/>
    <w:rsid w:val="00D94C86"/>
    <w:rsid w:val="00D94E35"/>
    <w:rsid w:val="00D95604"/>
    <w:rsid w:val="00D95623"/>
    <w:rsid w:val="00D9569A"/>
    <w:rsid w:val="00D959EE"/>
    <w:rsid w:val="00D95F83"/>
    <w:rsid w:val="00D95FBF"/>
    <w:rsid w:val="00D9630D"/>
    <w:rsid w:val="00D9635F"/>
    <w:rsid w:val="00D96810"/>
    <w:rsid w:val="00D96A3A"/>
    <w:rsid w:val="00D97173"/>
    <w:rsid w:val="00D972E5"/>
    <w:rsid w:val="00D97857"/>
    <w:rsid w:val="00D978D7"/>
    <w:rsid w:val="00D97E55"/>
    <w:rsid w:val="00DA05A7"/>
    <w:rsid w:val="00DA08AD"/>
    <w:rsid w:val="00DA0DE0"/>
    <w:rsid w:val="00DA108B"/>
    <w:rsid w:val="00DA18E3"/>
    <w:rsid w:val="00DA221F"/>
    <w:rsid w:val="00DA22BE"/>
    <w:rsid w:val="00DA23B3"/>
    <w:rsid w:val="00DA2519"/>
    <w:rsid w:val="00DA2D8A"/>
    <w:rsid w:val="00DA3096"/>
    <w:rsid w:val="00DA32A8"/>
    <w:rsid w:val="00DA32C4"/>
    <w:rsid w:val="00DA402B"/>
    <w:rsid w:val="00DA4437"/>
    <w:rsid w:val="00DA50CE"/>
    <w:rsid w:val="00DA53AC"/>
    <w:rsid w:val="00DA5803"/>
    <w:rsid w:val="00DA5905"/>
    <w:rsid w:val="00DA5B49"/>
    <w:rsid w:val="00DA5D19"/>
    <w:rsid w:val="00DA5DBB"/>
    <w:rsid w:val="00DA5F94"/>
    <w:rsid w:val="00DA601A"/>
    <w:rsid w:val="00DA6980"/>
    <w:rsid w:val="00DA6BDB"/>
    <w:rsid w:val="00DA72D3"/>
    <w:rsid w:val="00DA776E"/>
    <w:rsid w:val="00DA7D69"/>
    <w:rsid w:val="00DA7FD9"/>
    <w:rsid w:val="00DB00DE"/>
    <w:rsid w:val="00DB0460"/>
    <w:rsid w:val="00DB0866"/>
    <w:rsid w:val="00DB0985"/>
    <w:rsid w:val="00DB101A"/>
    <w:rsid w:val="00DB27C6"/>
    <w:rsid w:val="00DB2ACB"/>
    <w:rsid w:val="00DB2AF7"/>
    <w:rsid w:val="00DB2D7A"/>
    <w:rsid w:val="00DB3315"/>
    <w:rsid w:val="00DB33B9"/>
    <w:rsid w:val="00DB3650"/>
    <w:rsid w:val="00DB371A"/>
    <w:rsid w:val="00DB3902"/>
    <w:rsid w:val="00DB3D9F"/>
    <w:rsid w:val="00DB433C"/>
    <w:rsid w:val="00DB452A"/>
    <w:rsid w:val="00DB4A89"/>
    <w:rsid w:val="00DB4D78"/>
    <w:rsid w:val="00DB52C8"/>
    <w:rsid w:val="00DB55F8"/>
    <w:rsid w:val="00DB582F"/>
    <w:rsid w:val="00DB58A6"/>
    <w:rsid w:val="00DB60B2"/>
    <w:rsid w:val="00DB6208"/>
    <w:rsid w:val="00DB66E5"/>
    <w:rsid w:val="00DB67C9"/>
    <w:rsid w:val="00DB6F94"/>
    <w:rsid w:val="00DB7312"/>
    <w:rsid w:val="00DB75B5"/>
    <w:rsid w:val="00DB7B87"/>
    <w:rsid w:val="00DB7D7E"/>
    <w:rsid w:val="00DC097A"/>
    <w:rsid w:val="00DC0A83"/>
    <w:rsid w:val="00DC0C0D"/>
    <w:rsid w:val="00DC1559"/>
    <w:rsid w:val="00DC166E"/>
    <w:rsid w:val="00DC1833"/>
    <w:rsid w:val="00DC1978"/>
    <w:rsid w:val="00DC1B4E"/>
    <w:rsid w:val="00DC1BCD"/>
    <w:rsid w:val="00DC238B"/>
    <w:rsid w:val="00DC306A"/>
    <w:rsid w:val="00DC33F9"/>
    <w:rsid w:val="00DC34D2"/>
    <w:rsid w:val="00DC3630"/>
    <w:rsid w:val="00DC3993"/>
    <w:rsid w:val="00DC3CB5"/>
    <w:rsid w:val="00DC410A"/>
    <w:rsid w:val="00DC41D5"/>
    <w:rsid w:val="00DC443E"/>
    <w:rsid w:val="00DC4581"/>
    <w:rsid w:val="00DC46E3"/>
    <w:rsid w:val="00DC4B0B"/>
    <w:rsid w:val="00DC4F09"/>
    <w:rsid w:val="00DC5492"/>
    <w:rsid w:val="00DC549E"/>
    <w:rsid w:val="00DC5954"/>
    <w:rsid w:val="00DC5D5D"/>
    <w:rsid w:val="00DC618E"/>
    <w:rsid w:val="00DC63AC"/>
    <w:rsid w:val="00DC64AE"/>
    <w:rsid w:val="00DC67FD"/>
    <w:rsid w:val="00DC7012"/>
    <w:rsid w:val="00DC73A5"/>
    <w:rsid w:val="00DC75C1"/>
    <w:rsid w:val="00DC7754"/>
    <w:rsid w:val="00DC798E"/>
    <w:rsid w:val="00DC7CAF"/>
    <w:rsid w:val="00DC7CB8"/>
    <w:rsid w:val="00DC7EAA"/>
    <w:rsid w:val="00DD05BF"/>
    <w:rsid w:val="00DD0914"/>
    <w:rsid w:val="00DD0ABE"/>
    <w:rsid w:val="00DD0D27"/>
    <w:rsid w:val="00DD142C"/>
    <w:rsid w:val="00DD30C8"/>
    <w:rsid w:val="00DD33D8"/>
    <w:rsid w:val="00DD3A9E"/>
    <w:rsid w:val="00DD40C8"/>
    <w:rsid w:val="00DD45D2"/>
    <w:rsid w:val="00DD483D"/>
    <w:rsid w:val="00DD48CD"/>
    <w:rsid w:val="00DD4A09"/>
    <w:rsid w:val="00DD5AF2"/>
    <w:rsid w:val="00DD5DCC"/>
    <w:rsid w:val="00DD5EF0"/>
    <w:rsid w:val="00DD69AC"/>
    <w:rsid w:val="00DD6C8D"/>
    <w:rsid w:val="00DD6CF2"/>
    <w:rsid w:val="00DD71DB"/>
    <w:rsid w:val="00DE16A1"/>
    <w:rsid w:val="00DE26D0"/>
    <w:rsid w:val="00DE2993"/>
    <w:rsid w:val="00DE29C3"/>
    <w:rsid w:val="00DE2B2E"/>
    <w:rsid w:val="00DE3038"/>
    <w:rsid w:val="00DE314D"/>
    <w:rsid w:val="00DE3551"/>
    <w:rsid w:val="00DE476E"/>
    <w:rsid w:val="00DE4A2C"/>
    <w:rsid w:val="00DE4D45"/>
    <w:rsid w:val="00DE4FCB"/>
    <w:rsid w:val="00DE5520"/>
    <w:rsid w:val="00DE6118"/>
    <w:rsid w:val="00DE61A3"/>
    <w:rsid w:val="00DE665E"/>
    <w:rsid w:val="00DE6D02"/>
    <w:rsid w:val="00DE6F56"/>
    <w:rsid w:val="00DE6F8C"/>
    <w:rsid w:val="00DE7369"/>
    <w:rsid w:val="00DE755D"/>
    <w:rsid w:val="00DE77A1"/>
    <w:rsid w:val="00DE7845"/>
    <w:rsid w:val="00DE7D15"/>
    <w:rsid w:val="00DE7F78"/>
    <w:rsid w:val="00DF018B"/>
    <w:rsid w:val="00DF01D0"/>
    <w:rsid w:val="00DF0634"/>
    <w:rsid w:val="00DF08CC"/>
    <w:rsid w:val="00DF0A6E"/>
    <w:rsid w:val="00DF0D3E"/>
    <w:rsid w:val="00DF1B53"/>
    <w:rsid w:val="00DF2025"/>
    <w:rsid w:val="00DF2397"/>
    <w:rsid w:val="00DF29ED"/>
    <w:rsid w:val="00DF2A22"/>
    <w:rsid w:val="00DF2CA1"/>
    <w:rsid w:val="00DF2F09"/>
    <w:rsid w:val="00DF34F5"/>
    <w:rsid w:val="00DF3DB0"/>
    <w:rsid w:val="00DF3F54"/>
    <w:rsid w:val="00DF4035"/>
    <w:rsid w:val="00DF44BD"/>
    <w:rsid w:val="00DF451D"/>
    <w:rsid w:val="00DF46F6"/>
    <w:rsid w:val="00DF4FA8"/>
    <w:rsid w:val="00DF5457"/>
    <w:rsid w:val="00DF5B91"/>
    <w:rsid w:val="00DF6F14"/>
    <w:rsid w:val="00DF7364"/>
    <w:rsid w:val="00DF7E70"/>
    <w:rsid w:val="00DF7FFA"/>
    <w:rsid w:val="00E00027"/>
    <w:rsid w:val="00E00600"/>
    <w:rsid w:val="00E00817"/>
    <w:rsid w:val="00E0097A"/>
    <w:rsid w:val="00E00D33"/>
    <w:rsid w:val="00E00D5D"/>
    <w:rsid w:val="00E00F32"/>
    <w:rsid w:val="00E01173"/>
    <w:rsid w:val="00E01721"/>
    <w:rsid w:val="00E01A3C"/>
    <w:rsid w:val="00E023A9"/>
    <w:rsid w:val="00E0270E"/>
    <w:rsid w:val="00E02793"/>
    <w:rsid w:val="00E028DE"/>
    <w:rsid w:val="00E0294F"/>
    <w:rsid w:val="00E02E35"/>
    <w:rsid w:val="00E0373B"/>
    <w:rsid w:val="00E037CD"/>
    <w:rsid w:val="00E03AC7"/>
    <w:rsid w:val="00E043D8"/>
    <w:rsid w:val="00E045F0"/>
    <w:rsid w:val="00E0486A"/>
    <w:rsid w:val="00E04A04"/>
    <w:rsid w:val="00E04A82"/>
    <w:rsid w:val="00E04B17"/>
    <w:rsid w:val="00E04F4A"/>
    <w:rsid w:val="00E05B3C"/>
    <w:rsid w:val="00E06266"/>
    <w:rsid w:val="00E06330"/>
    <w:rsid w:val="00E06B68"/>
    <w:rsid w:val="00E06EEB"/>
    <w:rsid w:val="00E0716A"/>
    <w:rsid w:val="00E07435"/>
    <w:rsid w:val="00E07492"/>
    <w:rsid w:val="00E07678"/>
    <w:rsid w:val="00E0778E"/>
    <w:rsid w:val="00E07AB0"/>
    <w:rsid w:val="00E07F9D"/>
    <w:rsid w:val="00E1070B"/>
    <w:rsid w:val="00E1124B"/>
    <w:rsid w:val="00E113C6"/>
    <w:rsid w:val="00E117B1"/>
    <w:rsid w:val="00E11C7E"/>
    <w:rsid w:val="00E1217F"/>
    <w:rsid w:val="00E1226D"/>
    <w:rsid w:val="00E122E2"/>
    <w:rsid w:val="00E128B9"/>
    <w:rsid w:val="00E12CCB"/>
    <w:rsid w:val="00E13136"/>
    <w:rsid w:val="00E13676"/>
    <w:rsid w:val="00E13862"/>
    <w:rsid w:val="00E13B5A"/>
    <w:rsid w:val="00E13EED"/>
    <w:rsid w:val="00E141B1"/>
    <w:rsid w:val="00E14246"/>
    <w:rsid w:val="00E15381"/>
    <w:rsid w:val="00E15521"/>
    <w:rsid w:val="00E159CF"/>
    <w:rsid w:val="00E15E13"/>
    <w:rsid w:val="00E15FF3"/>
    <w:rsid w:val="00E167E9"/>
    <w:rsid w:val="00E16993"/>
    <w:rsid w:val="00E16C0E"/>
    <w:rsid w:val="00E16D2A"/>
    <w:rsid w:val="00E1713A"/>
    <w:rsid w:val="00E1752D"/>
    <w:rsid w:val="00E17E60"/>
    <w:rsid w:val="00E17FF9"/>
    <w:rsid w:val="00E2005D"/>
    <w:rsid w:val="00E20826"/>
    <w:rsid w:val="00E20845"/>
    <w:rsid w:val="00E20891"/>
    <w:rsid w:val="00E20CA3"/>
    <w:rsid w:val="00E20CBA"/>
    <w:rsid w:val="00E20EE5"/>
    <w:rsid w:val="00E20F12"/>
    <w:rsid w:val="00E21508"/>
    <w:rsid w:val="00E219DD"/>
    <w:rsid w:val="00E21D2D"/>
    <w:rsid w:val="00E21ED3"/>
    <w:rsid w:val="00E21F83"/>
    <w:rsid w:val="00E22160"/>
    <w:rsid w:val="00E2312F"/>
    <w:rsid w:val="00E23960"/>
    <w:rsid w:val="00E23A57"/>
    <w:rsid w:val="00E23D11"/>
    <w:rsid w:val="00E23E3C"/>
    <w:rsid w:val="00E2501C"/>
    <w:rsid w:val="00E250AF"/>
    <w:rsid w:val="00E25342"/>
    <w:rsid w:val="00E25434"/>
    <w:rsid w:val="00E256BC"/>
    <w:rsid w:val="00E25BA4"/>
    <w:rsid w:val="00E25ECC"/>
    <w:rsid w:val="00E26314"/>
    <w:rsid w:val="00E263E8"/>
    <w:rsid w:val="00E268E3"/>
    <w:rsid w:val="00E270BD"/>
    <w:rsid w:val="00E27614"/>
    <w:rsid w:val="00E279DF"/>
    <w:rsid w:val="00E301EC"/>
    <w:rsid w:val="00E302DA"/>
    <w:rsid w:val="00E30C1B"/>
    <w:rsid w:val="00E30C40"/>
    <w:rsid w:val="00E30E0D"/>
    <w:rsid w:val="00E30F19"/>
    <w:rsid w:val="00E31326"/>
    <w:rsid w:val="00E32302"/>
    <w:rsid w:val="00E3240A"/>
    <w:rsid w:val="00E32AAD"/>
    <w:rsid w:val="00E333B9"/>
    <w:rsid w:val="00E3354D"/>
    <w:rsid w:val="00E339E4"/>
    <w:rsid w:val="00E340B4"/>
    <w:rsid w:val="00E3413A"/>
    <w:rsid w:val="00E3414F"/>
    <w:rsid w:val="00E3417C"/>
    <w:rsid w:val="00E34952"/>
    <w:rsid w:val="00E34C6D"/>
    <w:rsid w:val="00E357E4"/>
    <w:rsid w:val="00E35967"/>
    <w:rsid w:val="00E35AF5"/>
    <w:rsid w:val="00E35F92"/>
    <w:rsid w:val="00E360B8"/>
    <w:rsid w:val="00E37056"/>
    <w:rsid w:val="00E37E19"/>
    <w:rsid w:val="00E40249"/>
    <w:rsid w:val="00E4079B"/>
    <w:rsid w:val="00E40D10"/>
    <w:rsid w:val="00E412B3"/>
    <w:rsid w:val="00E416CF"/>
    <w:rsid w:val="00E41DED"/>
    <w:rsid w:val="00E41F7A"/>
    <w:rsid w:val="00E42446"/>
    <w:rsid w:val="00E425AA"/>
    <w:rsid w:val="00E42774"/>
    <w:rsid w:val="00E42BAC"/>
    <w:rsid w:val="00E430BA"/>
    <w:rsid w:val="00E431AE"/>
    <w:rsid w:val="00E432BB"/>
    <w:rsid w:val="00E43A0E"/>
    <w:rsid w:val="00E43DCE"/>
    <w:rsid w:val="00E43DF8"/>
    <w:rsid w:val="00E43FAE"/>
    <w:rsid w:val="00E44C41"/>
    <w:rsid w:val="00E44C83"/>
    <w:rsid w:val="00E44F0E"/>
    <w:rsid w:val="00E45208"/>
    <w:rsid w:val="00E45D3F"/>
    <w:rsid w:val="00E46BF7"/>
    <w:rsid w:val="00E46C7B"/>
    <w:rsid w:val="00E47387"/>
    <w:rsid w:val="00E474C7"/>
    <w:rsid w:val="00E47BA6"/>
    <w:rsid w:val="00E50532"/>
    <w:rsid w:val="00E5132B"/>
    <w:rsid w:val="00E5151E"/>
    <w:rsid w:val="00E5190B"/>
    <w:rsid w:val="00E51CBE"/>
    <w:rsid w:val="00E51D9A"/>
    <w:rsid w:val="00E52448"/>
    <w:rsid w:val="00E5245A"/>
    <w:rsid w:val="00E5268C"/>
    <w:rsid w:val="00E52B5F"/>
    <w:rsid w:val="00E52D36"/>
    <w:rsid w:val="00E52D9A"/>
    <w:rsid w:val="00E52FD9"/>
    <w:rsid w:val="00E5336C"/>
    <w:rsid w:val="00E537B8"/>
    <w:rsid w:val="00E53B23"/>
    <w:rsid w:val="00E54052"/>
    <w:rsid w:val="00E54101"/>
    <w:rsid w:val="00E543EB"/>
    <w:rsid w:val="00E5449C"/>
    <w:rsid w:val="00E545A7"/>
    <w:rsid w:val="00E54714"/>
    <w:rsid w:val="00E54DA8"/>
    <w:rsid w:val="00E54E16"/>
    <w:rsid w:val="00E554BA"/>
    <w:rsid w:val="00E55AA1"/>
    <w:rsid w:val="00E5625A"/>
    <w:rsid w:val="00E56622"/>
    <w:rsid w:val="00E567BE"/>
    <w:rsid w:val="00E56B2D"/>
    <w:rsid w:val="00E5709A"/>
    <w:rsid w:val="00E5709B"/>
    <w:rsid w:val="00E5742B"/>
    <w:rsid w:val="00E575AD"/>
    <w:rsid w:val="00E57D49"/>
    <w:rsid w:val="00E57FFE"/>
    <w:rsid w:val="00E608A5"/>
    <w:rsid w:val="00E60AE6"/>
    <w:rsid w:val="00E6114B"/>
    <w:rsid w:val="00E61676"/>
    <w:rsid w:val="00E61764"/>
    <w:rsid w:val="00E61858"/>
    <w:rsid w:val="00E62191"/>
    <w:rsid w:val="00E62236"/>
    <w:rsid w:val="00E62E03"/>
    <w:rsid w:val="00E630BF"/>
    <w:rsid w:val="00E632C1"/>
    <w:rsid w:val="00E63837"/>
    <w:rsid w:val="00E63A9F"/>
    <w:rsid w:val="00E63DF3"/>
    <w:rsid w:val="00E65040"/>
    <w:rsid w:val="00E65296"/>
    <w:rsid w:val="00E65B4E"/>
    <w:rsid w:val="00E65DC9"/>
    <w:rsid w:val="00E6632F"/>
    <w:rsid w:val="00E66414"/>
    <w:rsid w:val="00E66A90"/>
    <w:rsid w:val="00E66B7F"/>
    <w:rsid w:val="00E66BD4"/>
    <w:rsid w:val="00E66BDC"/>
    <w:rsid w:val="00E66C2C"/>
    <w:rsid w:val="00E66C49"/>
    <w:rsid w:val="00E6716E"/>
    <w:rsid w:val="00E67475"/>
    <w:rsid w:val="00E67791"/>
    <w:rsid w:val="00E677FE"/>
    <w:rsid w:val="00E6799B"/>
    <w:rsid w:val="00E67B72"/>
    <w:rsid w:val="00E67E8C"/>
    <w:rsid w:val="00E70780"/>
    <w:rsid w:val="00E70906"/>
    <w:rsid w:val="00E70BB7"/>
    <w:rsid w:val="00E70CA8"/>
    <w:rsid w:val="00E710EF"/>
    <w:rsid w:val="00E71AA8"/>
    <w:rsid w:val="00E71BA5"/>
    <w:rsid w:val="00E71FE5"/>
    <w:rsid w:val="00E721BA"/>
    <w:rsid w:val="00E724A4"/>
    <w:rsid w:val="00E72508"/>
    <w:rsid w:val="00E72723"/>
    <w:rsid w:val="00E728D5"/>
    <w:rsid w:val="00E729A4"/>
    <w:rsid w:val="00E72AAD"/>
    <w:rsid w:val="00E731D9"/>
    <w:rsid w:val="00E731EB"/>
    <w:rsid w:val="00E7341E"/>
    <w:rsid w:val="00E737E9"/>
    <w:rsid w:val="00E73E20"/>
    <w:rsid w:val="00E74070"/>
    <w:rsid w:val="00E7464F"/>
    <w:rsid w:val="00E74A64"/>
    <w:rsid w:val="00E75365"/>
    <w:rsid w:val="00E753A3"/>
    <w:rsid w:val="00E7540F"/>
    <w:rsid w:val="00E75CE9"/>
    <w:rsid w:val="00E76590"/>
    <w:rsid w:val="00E76BDE"/>
    <w:rsid w:val="00E772E3"/>
    <w:rsid w:val="00E77427"/>
    <w:rsid w:val="00E77D21"/>
    <w:rsid w:val="00E77D86"/>
    <w:rsid w:val="00E8004B"/>
    <w:rsid w:val="00E80815"/>
    <w:rsid w:val="00E80AEC"/>
    <w:rsid w:val="00E80D33"/>
    <w:rsid w:val="00E811BF"/>
    <w:rsid w:val="00E8127F"/>
    <w:rsid w:val="00E81C2A"/>
    <w:rsid w:val="00E81C9E"/>
    <w:rsid w:val="00E81E58"/>
    <w:rsid w:val="00E823BB"/>
    <w:rsid w:val="00E82929"/>
    <w:rsid w:val="00E82A84"/>
    <w:rsid w:val="00E831C4"/>
    <w:rsid w:val="00E832F1"/>
    <w:rsid w:val="00E8344B"/>
    <w:rsid w:val="00E837AC"/>
    <w:rsid w:val="00E83D4D"/>
    <w:rsid w:val="00E83E5A"/>
    <w:rsid w:val="00E83E7A"/>
    <w:rsid w:val="00E84389"/>
    <w:rsid w:val="00E844B5"/>
    <w:rsid w:val="00E8460A"/>
    <w:rsid w:val="00E846CF"/>
    <w:rsid w:val="00E84ACB"/>
    <w:rsid w:val="00E8508E"/>
    <w:rsid w:val="00E850C7"/>
    <w:rsid w:val="00E8545B"/>
    <w:rsid w:val="00E8551E"/>
    <w:rsid w:val="00E856D5"/>
    <w:rsid w:val="00E86149"/>
    <w:rsid w:val="00E8619F"/>
    <w:rsid w:val="00E8620E"/>
    <w:rsid w:val="00E8626D"/>
    <w:rsid w:val="00E863B4"/>
    <w:rsid w:val="00E86C4E"/>
    <w:rsid w:val="00E86E0F"/>
    <w:rsid w:val="00E8756B"/>
    <w:rsid w:val="00E90077"/>
    <w:rsid w:val="00E9027F"/>
    <w:rsid w:val="00E90591"/>
    <w:rsid w:val="00E9082B"/>
    <w:rsid w:val="00E90887"/>
    <w:rsid w:val="00E90BC4"/>
    <w:rsid w:val="00E91650"/>
    <w:rsid w:val="00E91780"/>
    <w:rsid w:val="00E91CF2"/>
    <w:rsid w:val="00E9215E"/>
    <w:rsid w:val="00E921F7"/>
    <w:rsid w:val="00E92A13"/>
    <w:rsid w:val="00E92F88"/>
    <w:rsid w:val="00E935F1"/>
    <w:rsid w:val="00E938E1"/>
    <w:rsid w:val="00E939A9"/>
    <w:rsid w:val="00E93AEC"/>
    <w:rsid w:val="00E9442B"/>
    <w:rsid w:val="00E94871"/>
    <w:rsid w:val="00E94BA0"/>
    <w:rsid w:val="00E94CEB"/>
    <w:rsid w:val="00E94F48"/>
    <w:rsid w:val="00E951CF"/>
    <w:rsid w:val="00E953E7"/>
    <w:rsid w:val="00E953FE"/>
    <w:rsid w:val="00E9545A"/>
    <w:rsid w:val="00E955E9"/>
    <w:rsid w:val="00E956AD"/>
    <w:rsid w:val="00E95A83"/>
    <w:rsid w:val="00E95EC0"/>
    <w:rsid w:val="00E95EEB"/>
    <w:rsid w:val="00E9641B"/>
    <w:rsid w:val="00E96581"/>
    <w:rsid w:val="00E96DF6"/>
    <w:rsid w:val="00E97482"/>
    <w:rsid w:val="00E974BB"/>
    <w:rsid w:val="00E97E69"/>
    <w:rsid w:val="00EA05FB"/>
    <w:rsid w:val="00EA0694"/>
    <w:rsid w:val="00EA0F08"/>
    <w:rsid w:val="00EA183E"/>
    <w:rsid w:val="00EA1BA0"/>
    <w:rsid w:val="00EA1EEA"/>
    <w:rsid w:val="00EA1FA4"/>
    <w:rsid w:val="00EA3703"/>
    <w:rsid w:val="00EA42AE"/>
    <w:rsid w:val="00EA4405"/>
    <w:rsid w:val="00EA4487"/>
    <w:rsid w:val="00EA4DA6"/>
    <w:rsid w:val="00EA4E77"/>
    <w:rsid w:val="00EA4E9F"/>
    <w:rsid w:val="00EA5741"/>
    <w:rsid w:val="00EA598C"/>
    <w:rsid w:val="00EA5C3D"/>
    <w:rsid w:val="00EA633E"/>
    <w:rsid w:val="00EA642E"/>
    <w:rsid w:val="00EA6454"/>
    <w:rsid w:val="00EA649B"/>
    <w:rsid w:val="00EA6924"/>
    <w:rsid w:val="00EA6EB5"/>
    <w:rsid w:val="00EA6EE7"/>
    <w:rsid w:val="00EA7F45"/>
    <w:rsid w:val="00EB0462"/>
    <w:rsid w:val="00EB08A8"/>
    <w:rsid w:val="00EB0D06"/>
    <w:rsid w:val="00EB0E2A"/>
    <w:rsid w:val="00EB0FBD"/>
    <w:rsid w:val="00EB13AD"/>
    <w:rsid w:val="00EB1760"/>
    <w:rsid w:val="00EB181B"/>
    <w:rsid w:val="00EB1A55"/>
    <w:rsid w:val="00EB1B2C"/>
    <w:rsid w:val="00EB1C04"/>
    <w:rsid w:val="00EB2028"/>
    <w:rsid w:val="00EB2252"/>
    <w:rsid w:val="00EB27DB"/>
    <w:rsid w:val="00EB2A2D"/>
    <w:rsid w:val="00EB2A93"/>
    <w:rsid w:val="00EB2FDB"/>
    <w:rsid w:val="00EB34A1"/>
    <w:rsid w:val="00EB4039"/>
    <w:rsid w:val="00EB450D"/>
    <w:rsid w:val="00EB46FF"/>
    <w:rsid w:val="00EB48D5"/>
    <w:rsid w:val="00EB48E7"/>
    <w:rsid w:val="00EB4904"/>
    <w:rsid w:val="00EB51CA"/>
    <w:rsid w:val="00EB6289"/>
    <w:rsid w:val="00EB663F"/>
    <w:rsid w:val="00EB6A0F"/>
    <w:rsid w:val="00EB6EC4"/>
    <w:rsid w:val="00EB7662"/>
    <w:rsid w:val="00EB770A"/>
    <w:rsid w:val="00EB776C"/>
    <w:rsid w:val="00EC0026"/>
    <w:rsid w:val="00EC02DC"/>
    <w:rsid w:val="00EC0551"/>
    <w:rsid w:val="00EC088A"/>
    <w:rsid w:val="00EC0F2E"/>
    <w:rsid w:val="00EC1239"/>
    <w:rsid w:val="00EC175D"/>
    <w:rsid w:val="00EC17D9"/>
    <w:rsid w:val="00EC1D3F"/>
    <w:rsid w:val="00EC1EA8"/>
    <w:rsid w:val="00EC200D"/>
    <w:rsid w:val="00EC2101"/>
    <w:rsid w:val="00EC2F88"/>
    <w:rsid w:val="00EC31C3"/>
    <w:rsid w:val="00EC370E"/>
    <w:rsid w:val="00EC4112"/>
    <w:rsid w:val="00EC4291"/>
    <w:rsid w:val="00EC4470"/>
    <w:rsid w:val="00EC4522"/>
    <w:rsid w:val="00EC4D25"/>
    <w:rsid w:val="00EC4E0F"/>
    <w:rsid w:val="00EC4ED5"/>
    <w:rsid w:val="00EC4F54"/>
    <w:rsid w:val="00EC4FE1"/>
    <w:rsid w:val="00EC5146"/>
    <w:rsid w:val="00EC5C5D"/>
    <w:rsid w:val="00EC5D5B"/>
    <w:rsid w:val="00EC5ED7"/>
    <w:rsid w:val="00EC63BE"/>
    <w:rsid w:val="00EC68F3"/>
    <w:rsid w:val="00EC6AB4"/>
    <w:rsid w:val="00EC7066"/>
    <w:rsid w:val="00EC74D6"/>
    <w:rsid w:val="00EC7782"/>
    <w:rsid w:val="00EC7959"/>
    <w:rsid w:val="00EC7D62"/>
    <w:rsid w:val="00ED0A27"/>
    <w:rsid w:val="00ED1095"/>
    <w:rsid w:val="00ED1393"/>
    <w:rsid w:val="00ED156B"/>
    <w:rsid w:val="00ED191C"/>
    <w:rsid w:val="00ED1A00"/>
    <w:rsid w:val="00ED22D1"/>
    <w:rsid w:val="00ED2B63"/>
    <w:rsid w:val="00ED2CBF"/>
    <w:rsid w:val="00ED324F"/>
    <w:rsid w:val="00ED36D8"/>
    <w:rsid w:val="00ED3706"/>
    <w:rsid w:val="00ED3D8D"/>
    <w:rsid w:val="00ED41EF"/>
    <w:rsid w:val="00ED4B55"/>
    <w:rsid w:val="00ED4D40"/>
    <w:rsid w:val="00ED529A"/>
    <w:rsid w:val="00ED5AF4"/>
    <w:rsid w:val="00ED5D5D"/>
    <w:rsid w:val="00ED6002"/>
    <w:rsid w:val="00ED6730"/>
    <w:rsid w:val="00ED6EA0"/>
    <w:rsid w:val="00ED714D"/>
    <w:rsid w:val="00ED7184"/>
    <w:rsid w:val="00ED7417"/>
    <w:rsid w:val="00ED75D8"/>
    <w:rsid w:val="00ED76FE"/>
    <w:rsid w:val="00ED77F7"/>
    <w:rsid w:val="00ED7B9C"/>
    <w:rsid w:val="00EE01D6"/>
    <w:rsid w:val="00EE0292"/>
    <w:rsid w:val="00EE0649"/>
    <w:rsid w:val="00EE0E8F"/>
    <w:rsid w:val="00EE10B3"/>
    <w:rsid w:val="00EE14B1"/>
    <w:rsid w:val="00EE1634"/>
    <w:rsid w:val="00EE1867"/>
    <w:rsid w:val="00EE1A3A"/>
    <w:rsid w:val="00EE1DCB"/>
    <w:rsid w:val="00EE240D"/>
    <w:rsid w:val="00EE2DBF"/>
    <w:rsid w:val="00EE2E29"/>
    <w:rsid w:val="00EE36AB"/>
    <w:rsid w:val="00EE3EAA"/>
    <w:rsid w:val="00EE42C7"/>
    <w:rsid w:val="00EE44B3"/>
    <w:rsid w:val="00EE4794"/>
    <w:rsid w:val="00EE4954"/>
    <w:rsid w:val="00EE496C"/>
    <w:rsid w:val="00EE5347"/>
    <w:rsid w:val="00EE53D7"/>
    <w:rsid w:val="00EE544F"/>
    <w:rsid w:val="00EE54D8"/>
    <w:rsid w:val="00EE5879"/>
    <w:rsid w:val="00EE5CDB"/>
    <w:rsid w:val="00EE63FB"/>
    <w:rsid w:val="00EE64D5"/>
    <w:rsid w:val="00EE65A1"/>
    <w:rsid w:val="00EE66AF"/>
    <w:rsid w:val="00EE6899"/>
    <w:rsid w:val="00EE6C31"/>
    <w:rsid w:val="00EE6F21"/>
    <w:rsid w:val="00EE7556"/>
    <w:rsid w:val="00EE79BA"/>
    <w:rsid w:val="00EE7D8A"/>
    <w:rsid w:val="00EF025D"/>
    <w:rsid w:val="00EF04F6"/>
    <w:rsid w:val="00EF058D"/>
    <w:rsid w:val="00EF07F7"/>
    <w:rsid w:val="00EF092C"/>
    <w:rsid w:val="00EF0E7D"/>
    <w:rsid w:val="00EF0FC6"/>
    <w:rsid w:val="00EF107C"/>
    <w:rsid w:val="00EF19D9"/>
    <w:rsid w:val="00EF1B7B"/>
    <w:rsid w:val="00EF2096"/>
    <w:rsid w:val="00EF211B"/>
    <w:rsid w:val="00EF2832"/>
    <w:rsid w:val="00EF2A73"/>
    <w:rsid w:val="00EF2CDE"/>
    <w:rsid w:val="00EF2E34"/>
    <w:rsid w:val="00EF32B7"/>
    <w:rsid w:val="00EF3A59"/>
    <w:rsid w:val="00EF433F"/>
    <w:rsid w:val="00EF44EF"/>
    <w:rsid w:val="00EF4DE1"/>
    <w:rsid w:val="00EF513C"/>
    <w:rsid w:val="00EF5366"/>
    <w:rsid w:val="00EF554A"/>
    <w:rsid w:val="00EF5B82"/>
    <w:rsid w:val="00EF5E61"/>
    <w:rsid w:val="00EF5F87"/>
    <w:rsid w:val="00EF5FF6"/>
    <w:rsid w:val="00EF6124"/>
    <w:rsid w:val="00EF62E2"/>
    <w:rsid w:val="00EF6494"/>
    <w:rsid w:val="00EF68B6"/>
    <w:rsid w:val="00EF6A67"/>
    <w:rsid w:val="00EF6B81"/>
    <w:rsid w:val="00EF6EAC"/>
    <w:rsid w:val="00EF736C"/>
    <w:rsid w:val="00EF74B2"/>
    <w:rsid w:val="00EF75E8"/>
    <w:rsid w:val="00EF7638"/>
    <w:rsid w:val="00EF7EC2"/>
    <w:rsid w:val="00F00504"/>
    <w:rsid w:val="00F007A2"/>
    <w:rsid w:val="00F008B8"/>
    <w:rsid w:val="00F00A83"/>
    <w:rsid w:val="00F01EA1"/>
    <w:rsid w:val="00F01ECE"/>
    <w:rsid w:val="00F02131"/>
    <w:rsid w:val="00F02286"/>
    <w:rsid w:val="00F02374"/>
    <w:rsid w:val="00F023B1"/>
    <w:rsid w:val="00F02BD9"/>
    <w:rsid w:val="00F02FCC"/>
    <w:rsid w:val="00F035D3"/>
    <w:rsid w:val="00F044D9"/>
    <w:rsid w:val="00F047E9"/>
    <w:rsid w:val="00F04958"/>
    <w:rsid w:val="00F0555A"/>
    <w:rsid w:val="00F05EDB"/>
    <w:rsid w:val="00F062D6"/>
    <w:rsid w:val="00F0630C"/>
    <w:rsid w:val="00F07D68"/>
    <w:rsid w:val="00F1031E"/>
    <w:rsid w:val="00F106E6"/>
    <w:rsid w:val="00F10B5F"/>
    <w:rsid w:val="00F10BEB"/>
    <w:rsid w:val="00F10EE1"/>
    <w:rsid w:val="00F114D5"/>
    <w:rsid w:val="00F11678"/>
    <w:rsid w:val="00F11751"/>
    <w:rsid w:val="00F11B4E"/>
    <w:rsid w:val="00F11ED9"/>
    <w:rsid w:val="00F11EDB"/>
    <w:rsid w:val="00F12275"/>
    <w:rsid w:val="00F12391"/>
    <w:rsid w:val="00F12565"/>
    <w:rsid w:val="00F12D2E"/>
    <w:rsid w:val="00F12DB0"/>
    <w:rsid w:val="00F13485"/>
    <w:rsid w:val="00F136CE"/>
    <w:rsid w:val="00F13A2C"/>
    <w:rsid w:val="00F140FD"/>
    <w:rsid w:val="00F142EA"/>
    <w:rsid w:val="00F144B4"/>
    <w:rsid w:val="00F14940"/>
    <w:rsid w:val="00F14A46"/>
    <w:rsid w:val="00F15093"/>
    <w:rsid w:val="00F151EE"/>
    <w:rsid w:val="00F1529C"/>
    <w:rsid w:val="00F152EF"/>
    <w:rsid w:val="00F1535D"/>
    <w:rsid w:val="00F1579F"/>
    <w:rsid w:val="00F15969"/>
    <w:rsid w:val="00F15E84"/>
    <w:rsid w:val="00F1661E"/>
    <w:rsid w:val="00F16CE9"/>
    <w:rsid w:val="00F16E1F"/>
    <w:rsid w:val="00F175DB"/>
    <w:rsid w:val="00F17803"/>
    <w:rsid w:val="00F1782E"/>
    <w:rsid w:val="00F17D12"/>
    <w:rsid w:val="00F213F6"/>
    <w:rsid w:val="00F219B9"/>
    <w:rsid w:val="00F225BE"/>
    <w:rsid w:val="00F23583"/>
    <w:rsid w:val="00F23B6D"/>
    <w:rsid w:val="00F23D5F"/>
    <w:rsid w:val="00F23EFB"/>
    <w:rsid w:val="00F246AF"/>
    <w:rsid w:val="00F24DCF"/>
    <w:rsid w:val="00F253CF"/>
    <w:rsid w:val="00F254AA"/>
    <w:rsid w:val="00F2569D"/>
    <w:rsid w:val="00F25E41"/>
    <w:rsid w:val="00F265EF"/>
    <w:rsid w:val="00F268C2"/>
    <w:rsid w:val="00F269FC"/>
    <w:rsid w:val="00F2703E"/>
    <w:rsid w:val="00F2725F"/>
    <w:rsid w:val="00F27358"/>
    <w:rsid w:val="00F27822"/>
    <w:rsid w:val="00F30001"/>
    <w:rsid w:val="00F30922"/>
    <w:rsid w:val="00F30972"/>
    <w:rsid w:val="00F30D73"/>
    <w:rsid w:val="00F30D9D"/>
    <w:rsid w:val="00F30DBC"/>
    <w:rsid w:val="00F310F9"/>
    <w:rsid w:val="00F316AD"/>
    <w:rsid w:val="00F31A53"/>
    <w:rsid w:val="00F32A9D"/>
    <w:rsid w:val="00F3345D"/>
    <w:rsid w:val="00F334BE"/>
    <w:rsid w:val="00F343FF"/>
    <w:rsid w:val="00F34425"/>
    <w:rsid w:val="00F3466B"/>
    <w:rsid w:val="00F353D4"/>
    <w:rsid w:val="00F35636"/>
    <w:rsid w:val="00F35A9E"/>
    <w:rsid w:val="00F35ABD"/>
    <w:rsid w:val="00F35D2B"/>
    <w:rsid w:val="00F3623B"/>
    <w:rsid w:val="00F3699B"/>
    <w:rsid w:val="00F36A8A"/>
    <w:rsid w:val="00F3701F"/>
    <w:rsid w:val="00F377D1"/>
    <w:rsid w:val="00F37A28"/>
    <w:rsid w:val="00F37A72"/>
    <w:rsid w:val="00F37EB4"/>
    <w:rsid w:val="00F40A93"/>
    <w:rsid w:val="00F40AA7"/>
    <w:rsid w:val="00F40BA0"/>
    <w:rsid w:val="00F40FF3"/>
    <w:rsid w:val="00F4137B"/>
    <w:rsid w:val="00F41535"/>
    <w:rsid w:val="00F41FF7"/>
    <w:rsid w:val="00F4218D"/>
    <w:rsid w:val="00F42496"/>
    <w:rsid w:val="00F42537"/>
    <w:rsid w:val="00F42552"/>
    <w:rsid w:val="00F425E8"/>
    <w:rsid w:val="00F42789"/>
    <w:rsid w:val="00F431C5"/>
    <w:rsid w:val="00F4332A"/>
    <w:rsid w:val="00F44289"/>
    <w:rsid w:val="00F44336"/>
    <w:rsid w:val="00F4445A"/>
    <w:rsid w:val="00F445FB"/>
    <w:rsid w:val="00F44A8D"/>
    <w:rsid w:val="00F44E72"/>
    <w:rsid w:val="00F451EE"/>
    <w:rsid w:val="00F45224"/>
    <w:rsid w:val="00F45317"/>
    <w:rsid w:val="00F458DE"/>
    <w:rsid w:val="00F45F71"/>
    <w:rsid w:val="00F460F8"/>
    <w:rsid w:val="00F46AE5"/>
    <w:rsid w:val="00F46D58"/>
    <w:rsid w:val="00F47778"/>
    <w:rsid w:val="00F47825"/>
    <w:rsid w:val="00F5022F"/>
    <w:rsid w:val="00F50640"/>
    <w:rsid w:val="00F507C2"/>
    <w:rsid w:val="00F509A1"/>
    <w:rsid w:val="00F51028"/>
    <w:rsid w:val="00F5107E"/>
    <w:rsid w:val="00F512E1"/>
    <w:rsid w:val="00F51897"/>
    <w:rsid w:val="00F51931"/>
    <w:rsid w:val="00F51E5A"/>
    <w:rsid w:val="00F52E69"/>
    <w:rsid w:val="00F52F9C"/>
    <w:rsid w:val="00F5319E"/>
    <w:rsid w:val="00F531D0"/>
    <w:rsid w:val="00F532A1"/>
    <w:rsid w:val="00F536BB"/>
    <w:rsid w:val="00F5398C"/>
    <w:rsid w:val="00F5404F"/>
    <w:rsid w:val="00F543BB"/>
    <w:rsid w:val="00F547EB"/>
    <w:rsid w:val="00F54899"/>
    <w:rsid w:val="00F5587D"/>
    <w:rsid w:val="00F55B62"/>
    <w:rsid w:val="00F55EC0"/>
    <w:rsid w:val="00F55F5B"/>
    <w:rsid w:val="00F55F8C"/>
    <w:rsid w:val="00F567E0"/>
    <w:rsid w:val="00F569EF"/>
    <w:rsid w:val="00F56E4C"/>
    <w:rsid w:val="00F56E88"/>
    <w:rsid w:val="00F57179"/>
    <w:rsid w:val="00F57886"/>
    <w:rsid w:val="00F578F1"/>
    <w:rsid w:val="00F57AF0"/>
    <w:rsid w:val="00F57F60"/>
    <w:rsid w:val="00F57FD6"/>
    <w:rsid w:val="00F600E1"/>
    <w:rsid w:val="00F605E3"/>
    <w:rsid w:val="00F60874"/>
    <w:rsid w:val="00F60B53"/>
    <w:rsid w:val="00F60D2E"/>
    <w:rsid w:val="00F61278"/>
    <w:rsid w:val="00F613EF"/>
    <w:rsid w:val="00F6256A"/>
    <w:rsid w:val="00F62835"/>
    <w:rsid w:val="00F62FF5"/>
    <w:rsid w:val="00F638A9"/>
    <w:rsid w:val="00F63D58"/>
    <w:rsid w:val="00F63E78"/>
    <w:rsid w:val="00F63F42"/>
    <w:rsid w:val="00F6437C"/>
    <w:rsid w:val="00F643F9"/>
    <w:rsid w:val="00F646E0"/>
    <w:rsid w:val="00F64AB6"/>
    <w:rsid w:val="00F64BF0"/>
    <w:rsid w:val="00F653CC"/>
    <w:rsid w:val="00F656C3"/>
    <w:rsid w:val="00F65D6C"/>
    <w:rsid w:val="00F65FA9"/>
    <w:rsid w:val="00F65FD2"/>
    <w:rsid w:val="00F6609B"/>
    <w:rsid w:val="00F660CC"/>
    <w:rsid w:val="00F661D2"/>
    <w:rsid w:val="00F6655F"/>
    <w:rsid w:val="00F66703"/>
    <w:rsid w:val="00F66971"/>
    <w:rsid w:val="00F66CB2"/>
    <w:rsid w:val="00F674BE"/>
    <w:rsid w:val="00F674EF"/>
    <w:rsid w:val="00F7001A"/>
    <w:rsid w:val="00F7014C"/>
    <w:rsid w:val="00F708E9"/>
    <w:rsid w:val="00F7098E"/>
    <w:rsid w:val="00F70CD2"/>
    <w:rsid w:val="00F7125A"/>
    <w:rsid w:val="00F71946"/>
    <w:rsid w:val="00F71A25"/>
    <w:rsid w:val="00F728A9"/>
    <w:rsid w:val="00F72A0B"/>
    <w:rsid w:val="00F72FDD"/>
    <w:rsid w:val="00F73995"/>
    <w:rsid w:val="00F73F3F"/>
    <w:rsid w:val="00F74062"/>
    <w:rsid w:val="00F741E3"/>
    <w:rsid w:val="00F7446D"/>
    <w:rsid w:val="00F7471D"/>
    <w:rsid w:val="00F74A3E"/>
    <w:rsid w:val="00F74B8C"/>
    <w:rsid w:val="00F750B3"/>
    <w:rsid w:val="00F75171"/>
    <w:rsid w:val="00F752D0"/>
    <w:rsid w:val="00F752F6"/>
    <w:rsid w:val="00F7549A"/>
    <w:rsid w:val="00F757AA"/>
    <w:rsid w:val="00F75A1D"/>
    <w:rsid w:val="00F75B21"/>
    <w:rsid w:val="00F75D40"/>
    <w:rsid w:val="00F760E2"/>
    <w:rsid w:val="00F764E9"/>
    <w:rsid w:val="00F76885"/>
    <w:rsid w:val="00F76E64"/>
    <w:rsid w:val="00F77348"/>
    <w:rsid w:val="00F778AD"/>
    <w:rsid w:val="00F80D8F"/>
    <w:rsid w:val="00F81298"/>
    <w:rsid w:val="00F81768"/>
    <w:rsid w:val="00F81BFE"/>
    <w:rsid w:val="00F82957"/>
    <w:rsid w:val="00F82C3D"/>
    <w:rsid w:val="00F82E14"/>
    <w:rsid w:val="00F83E78"/>
    <w:rsid w:val="00F83EA2"/>
    <w:rsid w:val="00F84446"/>
    <w:rsid w:val="00F84BAE"/>
    <w:rsid w:val="00F84E8D"/>
    <w:rsid w:val="00F85478"/>
    <w:rsid w:val="00F85ABB"/>
    <w:rsid w:val="00F8697D"/>
    <w:rsid w:val="00F869F7"/>
    <w:rsid w:val="00F86ACA"/>
    <w:rsid w:val="00F86D34"/>
    <w:rsid w:val="00F86F8F"/>
    <w:rsid w:val="00F900A9"/>
    <w:rsid w:val="00F90A79"/>
    <w:rsid w:val="00F912E9"/>
    <w:rsid w:val="00F913C4"/>
    <w:rsid w:val="00F91575"/>
    <w:rsid w:val="00F92171"/>
    <w:rsid w:val="00F92307"/>
    <w:rsid w:val="00F9232B"/>
    <w:rsid w:val="00F92473"/>
    <w:rsid w:val="00F92F45"/>
    <w:rsid w:val="00F9310C"/>
    <w:rsid w:val="00F93200"/>
    <w:rsid w:val="00F932F1"/>
    <w:rsid w:val="00F93A85"/>
    <w:rsid w:val="00F93AAF"/>
    <w:rsid w:val="00F93C25"/>
    <w:rsid w:val="00F940F0"/>
    <w:rsid w:val="00F9437B"/>
    <w:rsid w:val="00F94643"/>
    <w:rsid w:val="00F94A2D"/>
    <w:rsid w:val="00F94CF7"/>
    <w:rsid w:val="00F95936"/>
    <w:rsid w:val="00F95B93"/>
    <w:rsid w:val="00F95BBE"/>
    <w:rsid w:val="00F962AE"/>
    <w:rsid w:val="00F96F98"/>
    <w:rsid w:val="00F974C9"/>
    <w:rsid w:val="00F975CD"/>
    <w:rsid w:val="00F97629"/>
    <w:rsid w:val="00F97B4F"/>
    <w:rsid w:val="00F97B60"/>
    <w:rsid w:val="00FA0371"/>
    <w:rsid w:val="00FA14F0"/>
    <w:rsid w:val="00FA189A"/>
    <w:rsid w:val="00FA1B57"/>
    <w:rsid w:val="00FA1F7D"/>
    <w:rsid w:val="00FA2253"/>
    <w:rsid w:val="00FA243F"/>
    <w:rsid w:val="00FA2B77"/>
    <w:rsid w:val="00FA305F"/>
    <w:rsid w:val="00FA3791"/>
    <w:rsid w:val="00FA40D1"/>
    <w:rsid w:val="00FA4545"/>
    <w:rsid w:val="00FA4689"/>
    <w:rsid w:val="00FA4974"/>
    <w:rsid w:val="00FA4D80"/>
    <w:rsid w:val="00FA4F0C"/>
    <w:rsid w:val="00FA57EF"/>
    <w:rsid w:val="00FA5C26"/>
    <w:rsid w:val="00FA5F3D"/>
    <w:rsid w:val="00FA65B0"/>
    <w:rsid w:val="00FA6827"/>
    <w:rsid w:val="00FA6B0B"/>
    <w:rsid w:val="00FA71E9"/>
    <w:rsid w:val="00FA79FC"/>
    <w:rsid w:val="00FA7FB8"/>
    <w:rsid w:val="00FB0374"/>
    <w:rsid w:val="00FB0ACC"/>
    <w:rsid w:val="00FB0C3B"/>
    <w:rsid w:val="00FB13B8"/>
    <w:rsid w:val="00FB13E8"/>
    <w:rsid w:val="00FB148C"/>
    <w:rsid w:val="00FB19BE"/>
    <w:rsid w:val="00FB1E98"/>
    <w:rsid w:val="00FB2CB3"/>
    <w:rsid w:val="00FB3553"/>
    <w:rsid w:val="00FB360A"/>
    <w:rsid w:val="00FB370B"/>
    <w:rsid w:val="00FB3B2B"/>
    <w:rsid w:val="00FB3BD0"/>
    <w:rsid w:val="00FB3FBB"/>
    <w:rsid w:val="00FB4695"/>
    <w:rsid w:val="00FB4732"/>
    <w:rsid w:val="00FB4819"/>
    <w:rsid w:val="00FB4D9D"/>
    <w:rsid w:val="00FB523E"/>
    <w:rsid w:val="00FB5CC9"/>
    <w:rsid w:val="00FB635D"/>
    <w:rsid w:val="00FB6444"/>
    <w:rsid w:val="00FB6747"/>
    <w:rsid w:val="00FB6948"/>
    <w:rsid w:val="00FB6F3C"/>
    <w:rsid w:val="00FB6F85"/>
    <w:rsid w:val="00FB7930"/>
    <w:rsid w:val="00FB7A66"/>
    <w:rsid w:val="00FB7AB0"/>
    <w:rsid w:val="00FB7BEE"/>
    <w:rsid w:val="00FC0348"/>
    <w:rsid w:val="00FC0740"/>
    <w:rsid w:val="00FC145D"/>
    <w:rsid w:val="00FC1477"/>
    <w:rsid w:val="00FC1ACD"/>
    <w:rsid w:val="00FC20E7"/>
    <w:rsid w:val="00FC251C"/>
    <w:rsid w:val="00FC28C3"/>
    <w:rsid w:val="00FC2E4C"/>
    <w:rsid w:val="00FC31EB"/>
    <w:rsid w:val="00FC36F1"/>
    <w:rsid w:val="00FC392F"/>
    <w:rsid w:val="00FC3AB9"/>
    <w:rsid w:val="00FC3E92"/>
    <w:rsid w:val="00FC4066"/>
    <w:rsid w:val="00FC42B0"/>
    <w:rsid w:val="00FC45AD"/>
    <w:rsid w:val="00FC45C3"/>
    <w:rsid w:val="00FC471B"/>
    <w:rsid w:val="00FC4885"/>
    <w:rsid w:val="00FC4B1A"/>
    <w:rsid w:val="00FC4B63"/>
    <w:rsid w:val="00FC4C20"/>
    <w:rsid w:val="00FC5547"/>
    <w:rsid w:val="00FC5ADC"/>
    <w:rsid w:val="00FC5DEF"/>
    <w:rsid w:val="00FC63E9"/>
    <w:rsid w:val="00FC6676"/>
    <w:rsid w:val="00FC683E"/>
    <w:rsid w:val="00FC6AF6"/>
    <w:rsid w:val="00FC6CBA"/>
    <w:rsid w:val="00FC75D2"/>
    <w:rsid w:val="00FC791C"/>
    <w:rsid w:val="00FC79CD"/>
    <w:rsid w:val="00FC7BEF"/>
    <w:rsid w:val="00FC7C92"/>
    <w:rsid w:val="00FC7D32"/>
    <w:rsid w:val="00FC7E0E"/>
    <w:rsid w:val="00FD00CB"/>
    <w:rsid w:val="00FD0407"/>
    <w:rsid w:val="00FD0ABF"/>
    <w:rsid w:val="00FD0F61"/>
    <w:rsid w:val="00FD1219"/>
    <w:rsid w:val="00FD13CB"/>
    <w:rsid w:val="00FD1547"/>
    <w:rsid w:val="00FD1863"/>
    <w:rsid w:val="00FD1D66"/>
    <w:rsid w:val="00FD1E5A"/>
    <w:rsid w:val="00FD21FD"/>
    <w:rsid w:val="00FD24DA"/>
    <w:rsid w:val="00FD2F53"/>
    <w:rsid w:val="00FD3237"/>
    <w:rsid w:val="00FD4243"/>
    <w:rsid w:val="00FD431F"/>
    <w:rsid w:val="00FD4426"/>
    <w:rsid w:val="00FD44FA"/>
    <w:rsid w:val="00FD4A52"/>
    <w:rsid w:val="00FD4C74"/>
    <w:rsid w:val="00FD5694"/>
    <w:rsid w:val="00FD5AFA"/>
    <w:rsid w:val="00FD5D10"/>
    <w:rsid w:val="00FD5D66"/>
    <w:rsid w:val="00FD640F"/>
    <w:rsid w:val="00FD648C"/>
    <w:rsid w:val="00FD65FA"/>
    <w:rsid w:val="00FD6818"/>
    <w:rsid w:val="00FD7754"/>
    <w:rsid w:val="00FE016B"/>
    <w:rsid w:val="00FE056A"/>
    <w:rsid w:val="00FE08E8"/>
    <w:rsid w:val="00FE09DB"/>
    <w:rsid w:val="00FE102A"/>
    <w:rsid w:val="00FE1093"/>
    <w:rsid w:val="00FE1779"/>
    <w:rsid w:val="00FE1887"/>
    <w:rsid w:val="00FE1BAF"/>
    <w:rsid w:val="00FE24C7"/>
    <w:rsid w:val="00FE2822"/>
    <w:rsid w:val="00FE2846"/>
    <w:rsid w:val="00FE2BA7"/>
    <w:rsid w:val="00FE323F"/>
    <w:rsid w:val="00FE377E"/>
    <w:rsid w:val="00FE3791"/>
    <w:rsid w:val="00FE37EE"/>
    <w:rsid w:val="00FE3CE4"/>
    <w:rsid w:val="00FE5601"/>
    <w:rsid w:val="00FE5C44"/>
    <w:rsid w:val="00FE728C"/>
    <w:rsid w:val="00FE7ACE"/>
    <w:rsid w:val="00FE7D01"/>
    <w:rsid w:val="00FF00AD"/>
    <w:rsid w:val="00FF01DD"/>
    <w:rsid w:val="00FF082C"/>
    <w:rsid w:val="00FF1272"/>
    <w:rsid w:val="00FF15AE"/>
    <w:rsid w:val="00FF15C1"/>
    <w:rsid w:val="00FF16FA"/>
    <w:rsid w:val="00FF2A29"/>
    <w:rsid w:val="00FF2FC7"/>
    <w:rsid w:val="00FF37DA"/>
    <w:rsid w:val="00FF3940"/>
    <w:rsid w:val="00FF3A08"/>
    <w:rsid w:val="00FF3E08"/>
    <w:rsid w:val="00FF46B7"/>
    <w:rsid w:val="00FF4EB1"/>
    <w:rsid w:val="00FF536B"/>
    <w:rsid w:val="00FF55C7"/>
    <w:rsid w:val="00FF57D2"/>
    <w:rsid w:val="00FF5887"/>
    <w:rsid w:val="00FF59B3"/>
    <w:rsid w:val="00FF5ECF"/>
    <w:rsid w:val="00FF5EF5"/>
    <w:rsid w:val="00FF623B"/>
    <w:rsid w:val="00FF6392"/>
    <w:rsid w:val="00FF65EB"/>
    <w:rsid w:val="00FF668C"/>
    <w:rsid w:val="00FF66A1"/>
    <w:rsid w:val="00FF6890"/>
    <w:rsid w:val="00FF6DF6"/>
    <w:rsid w:val="00FF6FF0"/>
    <w:rsid w:val="00FF7094"/>
    <w:rsid w:val="00FF7424"/>
    <w:rsid w:val="00FF761B"/>
    <w:rsid w:val="00FF772D"/>
    <w:rsid w:val="00FF7AA5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2094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094"/>
    <w:pPr>
      <w:keepNext/>
      <w:shd w:val="clear" w:color="auto" w:fill="FFFFFF"/>
      <w:outlineLvl w:val="0"/>
    </w:pPr>
    <w:rPr>
      <w:color w:val="000000"/>
      <w:spacing w:val="-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2094"/>
    <w:pPr>
      <w:keepNext/>
      <w:widowControl/>
      <w:autoSpaceDE/>
      <w:autoSpaceDN/>
      <w:adjustRightInd/>
      <w:jc w:val="right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2094"/>
    <w:pPr>
      <w:keepNext/>
      <w:widowControl/>
      <w:autoSpaceDE/>
      <w:autoSpaceDN/>
      <w:adjustRightInd/>
      <w:outlineLvl w:val="2"/>
    </w:pPr>
    <w:rPr>
      <w:b w:val="0"/>
      <w:bCs w:val="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2094"/>
    <w:pPr>
      <w:keepNext/>
      <w:shd w:val="clear" w:color="auto" w:fill="FFFFFF"/>
      <w:tabs>
        <w:tab w:val="left" w:pos="7843"/>
      </w:tabs>
      <w:spacing w:before="768"/>
      <w:ind w:left="48"/>
      <w:outlineLvl w:val="3"/>
    </w:pPr>
    <w:rPr>
      <w:b w:val="0"/>
      <w:bCs w:val="0"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2094"/>
    <w:pPr>
      <w:keepNext/>
      <w:ind w:left="4956" w:firstLine="444"/>
      <w:outlineLvl w:val="4"/>
    </w:pPr>
    <w:rPr>
      <w:b w:val="0"/>
      <w:bCs w:val="0"/>
      <w:sz w:val="28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332094"/>
    <w:pPr>
      <w:keepNext/>
      <w:jc w:val="both"/>
      <w:outlineLvl w:val="5"/>
    </w:pPr>
    <w:rPr>
      <w:b w:val="0"/>
      <w:bCs w:val="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2094"/>
    <w:pPr>
      <w:keepNext/>
      <w:spacing w:line="360" w:lineRule="auto"/>
      <w:jc w:val="both"/>
      <w:outlineLvl w:val="6"/>
    </w:pPr>
    <w:rPr>
      <w:b w:val="0"/>
      <w:bCs w:val="0"/>
      <w:color w:val="000000"/>
      <w:sz w:val="28"/>
      <w:szCs w:val="3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2094"/>
    <w:pPr>
      <w:keepNext/>
      <w:jc w:val="right"/>
      <w:outlineLvl w:val="7"/>
    </w:pPr>
    <w:rPr>
      <w:b w:val="0"/>
      <w:bCs w:val="0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2094"/>
    <w:pPr>
      <w:keepNext/>
      <w:shd w:val="clear" w:color="auto" w:fill="FFFFFF"/>
      <w:suppressAutoHyphens/>
      <w:spacing w:before="106" w:after="240" w:line="370" w:lineRule="exact"/>
      <w:jc w:val="center"/>
      <w:outlineLvl w:val="8"/>
    </w:pPr>
    <w:rPr>
      <w:color w:val="000000"/>
      <w:spacing w:val="-18"/>
      <w:sz w:val="3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C0551"/>
    <w:rPr>
      <w:rFonts w:cs="Times New Roman"/>
      <w:sz w:val="28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32094"/>
    <w:pPr>
      <w:widowControl/>
      <w:autoSpaceDE/>
      <w:autoSpaceDN/>
      <w:adjustRightInd/>
    </w:pPr>
    <w:rPr>
      <w:b w:val="0"/>
      <w:bCs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32094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32094"/>
    <w:pPr>
      <w:shd w:val="clear" w:color="auto" w:fill="FFFFFF"/>
      <w:spacing w:line="360" w:lineRule="auto"/>
      <w:ind w:left="24" w:firstLine="686"/>
      <w:jc w:val="both"/>
    </w:pPr>
    <w:rPr>
      <w:b w:val="0"/>
      <w:bCs w:val="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32094"/>
    <w:pPr>
      <w:shd w:val="clear" w:color="auto" w:fill="FFFFFF"/>
      <w:jc w:val="both"/>
    </w:pPr>
    <w:rPr>
      <w:b w:val="0"/>
      <w:bCs w:val="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z w:val="16"/>
      <w:szCs w:val="16"/>
    </w:rPr>
  </w:style>
  <w:style w:type="paragraph" w:styleId="BlockText">
    <w:name w:val="Block Text"/>
    <w:basedOn w:val="Normal"/>
    <w:uiPriority w:val="99"/>
    <w:rsid w:val="00332094"/>
    <w:pPr>
      <w:shd w:val="clear" w:color="auto" w:fill="FFFFFF"/>
      <w:spacing w:before="5" w:line="360" w:lineRule="auto"/>
      <w:ind w:left="14" w:right="5" w:firstLine="679"/>
      <w:jc w:val="both"/>
    </w:pPr>
    <w:rPr>
      <w:b w:val="0"/>
      <w:b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332094"/>
    <w:pPr>
      <w:widowControl/>
      <w:autoSpaceDE/>
      <w:autoSpaceDN/>
      <w:adjustRightInd/>
      <w:spacing w:line="360" w:lineRule="auto"/>
      <w:ind w:firstLine="708"/>
      <w:jc w:val="both"/>
    </w:pPr>
    <w:rPr>
      <w:b w:val="0"/>
      <w:bCs w:val="0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2094"/>
    <w:pPr>
      <w:shd w:val="clear" w:color="auto" w:fill="FFFFFF"/>
      <w:tabs>
        <w:tab w:val="left" w:pos="4111"/>
      </w:tabs>
      <w:spacing w:line="360" w:lineRule="auto"/>
      <w:ind w:firstLine="720"/>
      <w:jc w:val="both"/>
    </w:pPr>
    <w:rPr>
      <w:b w:val="0"/>
      <w:bCs w:val="0"/>
      <w:color w:val="000000"/>
      <w:spacing w:val="-4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3320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24B7"/>
    <w:rPr>
      <w:rFonts w:cs="Times New Roman"/>
      <w:b/>
      <w:bCs/>
      <w:lang w:val="ru-RU" w:eastAsia="ru-RU" w:bidi="ar-SA"/>
    </w:rPr>
  </w:style>
  <w:style w:type="character" w:styleId="PageNumber">
    <w:name w:val="page number"/>
    <w:basedOn w:val="DefaultParagraphFont"/>
    <w:uiPriority w:val="99"/>
    <w:rsid w:val="003320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20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8D6F4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B1B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37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">
    <w:name w:val="Стиль1"/>
    <w:basedOn w:val="Normal"/>
    <w:uiPriority w:val="99"/>
    <w:rsid w:val="00E955E9"/>
    <w:pPr>
      <w:widowControl/>
      <w:autoSpaceDE/>
      <w:autoSpaceDN/>
      <w:adjustRightInd/>
    </w:pPr>
    <w:rPr>
      <w:b w:val="0"/>
      <w:bCs w:val="0"/>
      <w:sz w:val="24"/>
      <w:szCs w:val="24"/>
    </w:rPr>
  </w:style>
  <w:style w:type="paragraph" w:customStyle="1" w:styleId="10">
    <w:name w:val="Обычный1"/>
    <w:uiPriority w:val="99"/>
    <w:rsid w:val="00C448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41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bCs/>
      <w:sz w:val="2"/>
    </w:rPr>
  </w:style>
  <w:style w:type="paragraph" w:styleId="ListParagraph">
    <w:name w:val="List Paragraph"/>
    <w:basedOn w:val="Normal"/>
    <w:uiPriority w:val="99"/>
    <w:qFormat/>
    <w:rsid w:val="00355FF2"/>
    <w:pPr>
      <w:ind w:left="720"/>
      <w:contextualSpacing/>
    </w:pPr>
  </w:style>
  <w:style w:type="paragraph" w:customStyle="1" w:styleId="ConsNormal">
    <w:name w:val="ConsNormal"/>
    <w:uiPriority w:val="99"/>
    <w:rsid w:val="00237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37E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D8116C"/>
    <w:rPr>
      <w:rFonts w:cs="Times New Roman"/>
      <w:color w:val="0000FF"/>
      <w:u w:val="single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0806D4"/>
    <w:rPr>
      <w:rFonts w:cs="Times New Roman"/>
      <w:sz w:val="28"/>
      <w:lang w:val="ru-RU" w:eastAsia="ru-RU" w:bidi="ar-SA"/>
    </w:rPr>
  </w:style>
  <w:style w:type="character" w:customStyle="1" w:styleId="2">
    <w:name w:val="Знак Знак2"/>
    <w:basedOn w:val="DefaultParagraphFont"/>
    <w:uiPriority w:val="99"/>
    <w:rsid w:val="002B0E93"/>
    <w:rPr>
      <w:rFonts w:cs="Times New Roman"/>
      <w:sz w:val="28"/>
    </w:rPr>
  </w:style>
  <w:style w:type="paragraph" w:customStyle="1" w:styleId="-">
    <w:name w:val="АА-рубленый"/>
    <w:uiPriority w:val="99"/>
    <w:rsid w:val="00183C38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DefaultParagraphFont"/>
    <w:uiPriority w:val="99"/>
    <w:rsid w:val="00183C38"/>
    <w:rPr>
      <w:rFonts w:ascii="Times New Roman" w:hAnsi="Times New Roman" w:cs="Times New Roman"/>
      <w:sz w:val="26"/>
      <w:szCs w:val="26"/>
    </w:rPr>
  </w:style>
  <w:style w:type="character" w:customStyle="1" w:styleId="11">
    <w:name w:val="Знак Знак1"/>
    <w:basedOn w:val="DefaultParagraphFont"/>
    <w:uiPriority w:val="99"/>
    <w:locked/>
    <w:rsid w:val="000141CF"/>
    <w:rPr>
      <w:rFonts w:cs="Times New Roman"/>
      <w:sz w:val="28"/>
      <w:lang w:val="ru-RU" w:eastAsia="ru-RU" w:bidi="ar-SA"/>
    </w:rPr>
  </w:style>
  <w:style w:type="paragraph" w:customStyle="1" w:styleId="Heading">
    <w:name w:val="Heading"/>
    <w:uiPriority w:val="99"/>
    <w:rsid w:val="000F319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">
    <w:name w:val="Знак"/>
    <w:basedOn w:val="Normal"/>
    <w:uiPriority w:val="99"/>
    <w:rsid w:val="00A5492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12">
    <w:name w:val="Знак1"/>
    <w:basedOn w:val="Normal"/>
    <w:uiPriority w:val="99"/>
    <w:rsid w:val="009F6989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character" w:customStyle="1" w:styleId="3">
    <w:name w:val="Знак Знак3"/>
    <w:basedOn w:val="DefaultParagraphFont"/>
    <w:uiPriority w:val="99"/>
    <w:rsid w:val="00555170"/>
    <w:rPr>
      <w:rFonts w:cs="Times New Roman"/>
      <w:b/>
      <w:bCs/>
      <w:lang w:val="ru-RU" w:eastAsia="ru-RU" w:bidi="ar-SA"/>
    </w:rPr>
  </w:style>
  <w:style w:type="paragraph" w:customStyle="1" w:styleId="13">
    <w:name w:val="Знак1 Знак Знак Знак Знак Знак Знак"/>
    <w:basedOn w:val="Normal"/>
    <w:uiPriority w:val="99"/>
    <w:rsid w:val="00E37056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a0">
    <w:name w:val="Знак Знак Знак Знак Знак Знак Знак"/>
    <w:basedOn w:val="Normal"/>
    <w:uiPriority w:val="99"/>
    <w:rsid w:val="009A5E39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ConsPlusNonformat">
    <w:name w:val="ConsPlusNonformat"/>
    <w:uiPriority w:val="99"/>
    <w:rsid w:val="000C0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"/>
    <w:basedOn w:val="Normal"/>
    <w:uiPriority w:val="99"/>
    <w:rsid w:val="005B766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2">
    <w:name w:val="Знак Знак"/>
    <w:basedOn w:val="DefaultParagraphFont"/>
    <w:uiPriority w:val="99"/>
    <w:locked/>
    <w:rsid w:val="00BF782F"/>
    <w:rPr>
      <w:rFonts w:cs="Times New Roman"/>
      <w:b/>
      <w:bCs/>
      <w:lang w:val="ru-RU" w:eastAsia="ru-RU" w:bidi="ar-SA"/>
    </w:rPr>
  </w:style>
  <w:style w:type="paragraph" w:customStyle="1" w:styleId="msonormalcxspmiddle">
    <w:name w:val="msonormalcxspmiddle"/>
    <w:basedOn w:val="Normal"/>
    <w:uiPriority w:val="99"/>
    <w:rsid w:val="008F10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8F10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31">
    <w:name w:val="Знак Знак31"/>
    <w:basedOn w:val="DefaultParagraphFont"/>
    <w:uiPriority w:val="99"/>
    <w:locked/>
    <w:rsid w:val="008E06B0"/>
    <w:rPr>
      <w:rFonts w:cs="Times New Roman"/>
      <w:b/>
      <w:bCs/>
      <w:lang w:val="ru-RU" w:eastAsia="ru-RU" w:bidi="ar-SA"/>
    </w:rPr>
  </w:style>
  <w:style w:type="paragraph" w:styleId="NormalWeb">
    <w:name w:val="Normal (Web)"/>
    <w:basedOn w:val="Normal"/>
    <w:uiPriority w:val="99"/>
    <w:rsid w:val="002933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14">
    <w:name w:val="Знак Знак Знак Знак1"/>
    <w:basedOn w:val="Normal"/>
    <w:uiPriority w:val="99"/>
    <w:rsid w:val="00572D0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Default">
    <w:name w:val="Default"/>
    <w:uiPriority w:val="99"/>
    <w:rsid w:val="00CD6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Знак Знак21"/>
    <w:basedOn w:val="DefaultParagraphFont"/>
    <w:uiPriority w:val="99"/>
    <w:locked/>
    <w:rsid w:val="00BA0AEE"/>
    <w:rPr>
      <w:rFonts w:cs="Times New Roman"/>
      <w:sz w:val="28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CA11C2"/>
    <w:pPr>
      <w:widowControl/>
      <w:adjustRightInd/>
    </w:pPr>
    <w:rPr>
      <w:rFonts w:ascii="Courier New" w:hAnsi="Courier New" w:cs="Courier New"/>
      <w:b w:val="0"/>
      <w:bCs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paragraph" w:customStyle="1" w:styleId="Style8">
    <w:name w:val="Style8"/>
    <w:basedOn w:val="Normal"/>
    <w:uiPriority w:val="99"/>
    <w:rsid w:val="00F16CE9"/>
    <w:pPr>
      <w:spacing w:line="229" w:lineRule="exact"/>
      <w:jc w:val="both"/>
    </w:pPr>
    <w:rPr>
      <w:b w:val="0"/>
      <w:bCs w:val="0"/>
      <w:sz w:val="24"/>
      <w:szCs w:val="24"/>
    </w:rPr>
  </w:style>
  <w:style w:type="paragraph" w:customStyle="1" w:styleId="Style9">
    <w:name w:val="Style9"/>
    <w:basedOn w:val="Normal"/>
    <w:uiPriority w:val="99"/>
    <w:rsid w:val="00F16CE9"/>
    <w:pPr>
      <w:spacing w:line="345" w:lineRule="exact"/>
      <w:ind w:firstLine="514"/>
      <w:jc w:val="both"/>
    </w:pPr>
    <w:rPr>
      <w:b w:val="0"/>
      <w:bCs w:val="0"/>
      <w:sz w:val="24"/>
      <w:szCs w:val="24"/>
    </w:rPr>
  </w:style>
  <w:style w:type="character" w:customStyle="1" w:styleId="4">
    <w:name w:val="Знак Знак4"/>
    <w:basedOn w:val="DefaultParagraphFont"/>
    <w:uiPriority w:val="99"/>
    <w:semiHidden/>
    <w:rsid w:val="00DA221F"/>
    <w:rPr>
      <w:rFonts w:cs="Times New Roman"/>
      <w:sz w:val="28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1E6140"/>
    <w:rPr>
      <w:rFonts w:cs="Times New Roman"/>
    </w:rPr>
  </w:style>
  <w:style w:type="paragraph" w:styleId="NoSpacing">
    <w:name w:val="No Spacing"/>
    <w:uiPriority w:val="99"/>
    <w:qFormat/>
    <w:rsid w:val="005F474F"/>
    <w:rPr>
      <w:sz w:val="24"/>
      <w:szCs w:val="24"/>
    </w:rPr>
  </w:style>
  <w:style w:type="paragraph" w:customStyle="1" w:styleId="ConsPlusCell">
    <w:name w:val="ConsPlusCell"/>
    <w:uiPriority w:val="99"/>
    <w:rsid w:val="00971D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D22ED6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/>
      <w:b w:val="0"/>
      <w:bCs w:val="0"/>
      <w:sz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D1236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%20(&#1092;&#1080;&#1088;&#1084;.%20&#1073;&#1083;&#1072;&#1085;&#1082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(фирм. бланк)</Template>
  <TotalTime>291</TotalTime>
  <Pages>1</Pages>
  <Words>212</Words>
  <Characters>1209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В. Н.</dc:creator>
  <cp:keywords/>
  <dc:description/>
  <cp:lastModifiedBy>User</cp:lastModifiedBy>
  <cp:revision>23</cp:revision>
  <cp:lastPrinted>2018-12-21T08:37:00Z</cp:lastPrinted>
  <dcterms:created xsi:type="dcterms:W3CDTF">2018-11-16T07:28:00Z</dcterms:created>
  <dcterms:modified xsi:type="dcterms:W3CDTF">2018-12-21T08:47:00Z</dcterms:modified>
</cp:coreProperties>
</file>