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CD" w:rsidRDefault="00C93BCD" w:rsidP="00DD577B">
      <w:pPr>
        <w:spacing w:after="0" w:line="240" w:lineRule="auto"/>
        <w:ind w:hanging="12"/>
        <w:jc w:val="center"/>
        <w:rPr>
          <w:rFonts w:ascii="Arial" w:hAnsi="Arial"/>
          <w:b/>
          <w:w w:val="95"/>
          <w:sz w:val="32"/>
        </w:rPr>
      </w:pPr>
      <w:bookmarkStart w:id="0" w:name="_Hlk100155296"/>
      <w:r>
        <w:rPr>
          <w:rFonts w:ascii="Arial" w:hAnsi="Arial"/>
          <w:b/>
          <w:sz w:val="32"/>
        </w:rPr>
        <w:t>AДMИHИCTPAЦИЯ</w:t>
      </w:r>
      <w:r>
        <w:rPr>
          <w:rFonts w:ascii="Arial" w:hAnsi="Arial"/>
          <w:b/>
          <w:spacing w:val="1"/>
          <w:sz w:val="32"/>
        </w:rPr>
        <w:t xml:space="preserve"> </w:t>
      </w:r>
    </w:p>
    <w:p w:rsidR="00C93BCD" w:rsidRDefault="00C93BCD" w:rsidP="00DD577B">
      <w:pPr>
        <w:spacing w:after="0" w:line="240" w:lineRule="auto"/>
        <w:ind w:hanging="12"/>
        <w:jc w:val="center"/>
        <w:rPr>
          <w:rFonts w:ascii="Arial" w:hAnsi="Arial"/>
          <w:b/>
          <w:spacing w:val="-82"/>
          <w:w w:val="95"/>
          <w:sz w:val="32"/>
        </w:rPr>
      </w:pPr>
      <w:r>
        <w:rPr>
          <w:rFonts w:ascii="Arial" w:hAnsi="Arial"/>
          <w:b/>
          <w:w w:val="95"/>
          <w:sz w:val="32"/>
        </w:rPr>
        <w:t>ЩЕКИНСКОГО</w:t>
      </w:r>
      <w:r>
        <w:rPr>
          <w:rFonts w:ascii="Arial" w:hAnsi="Arial"/>
          <w:b/>
          <w:spacing w:val="1"/>
          <w:w w:val="95"/>
          <w:sz w:val="32"/>
        </w:rPr>
        <w:t xml:space="preserve"> </w:t>
      </w:r>
      <w:r>
        <w:rPr>
          <w:rFonts w:ascii="Arial" w:hAnsi="Arial"/>
          <w:b/>
          <w:w w:val="95"/>
          <w:sz w:val="32"/>
        </w:rPr>
        <w:t>CEЛЬCOBETA</w:t>
      </w:r>
      <w:r>
        <w:rPr>
          <w:rFonts w:ascii="Arial" w:hAnsi="Arial"/>
          <w:b/>
          <w:spacing w:val="-82"/>
          <w:w w:val="95"/>
          <w:sz w:val="32"/>
        </w:rPr>
        <w:t xml:space="preserve"> </w:t>
      </w:r>
    </w:p>
    <w:p w:rsidR="00C93BCD" w:rsidRDefault="00C93BCD" w:rsidP="00DD577B">
      <w:pPr>
        <w:spacing w:after="0" w:line="240" w:lineRule="auto"/>
        <w:ind w:hanging="12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PЫЛЬCKOГO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PAЙOHA</w:t>
      </w:r>
    </w:p>
    <w:p w:rsidR="00C93BCD" w:rsidRDefault="00C93BCD" w:rsidP="00DD577B">
      <w:pPr>
        <w:spacing w:after="0" w:line="240" w:lineRule="auto"/>
        <w:ind w:hanging="12"/>
        <w:jc w:val="center"/>
        <w:rPr>
          <w:rFonts w:ascii="Arial" w:hAnsi="Arial"/>
          <w:b/>
          <w:sz w:val="32"/>
        </w:rPr>
      </w:pPr>
    </w:p>
    <w:p w:rsidR="00C93BCD" w:rsidRDefault="00C93BCD" w:rsidP="00DD577B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ПOCTAHOBЛEHИE</w:t>
      </w:r>
    </w:p>
    <w:p w:rsidR="00C93BCD" w:rsidRDefault="00C93BCD" w:rsidP="00DD577B">
      <w:pPr>
        <w:spacing w:after="0" w:line="240" w:lineRule="auto"/>
        <w:jc w:val="center"/>
        <w:rPr>
          <w:rFonts w:ascii="Arial" w:hAnsi="Arial"/>
          <w:b/>
          <w:sz w:val="32"/>
        </w:rPr>
      </w:pPr>
    </w:p>
    <w:p w:rsidR="00C93BCD" w:rsidRDefault="00C93BCD" w:rsidP="00DD577B">
      <w:pPr>
        <w:tabs>
          <w:tab w:val="left" w:pos="1870"/>
        </w:tabs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от  24 апреля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/>
            <w:b/>
            <w:sz w:val="32"/>
          </w:rPr>
          <w:t>2023 г</w:t>
        </w:r>
      </w:smartTag>
      <w:r>
        <w:rPr>
          <w:rFonts w:ascii="Arial" w:hAnsi="Arial"/>
          <w:b/>
          <w:sz w:val="32"/>
        </w:rPr>
        <w:t>. №39</w:t>
      </w:r>
    </w:p>
    <w:p w:rsidR="00C93BCD" w:rsidRPr="00DD577B" w:rsidRDefault="00C93BCD" w:rsidP="00DD577B">
      <w:pPr>
        <w:tabs>
          <w:tab w:val="left" w:pos="1870"/>
        </w:tabs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</w:p>
    <w:p w:rsidR="00C93BCD" w:rsidRPr="00DD577B" w:rsidRDefault="00C93BCD" w:rsidP="00DD577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D577B">
        <w:rPr>
          <w:rFonts w:ascii="Arial" w:hAnsi="Arial" w:cs="Arial"/>
          <w:b/>
          <w:sz w:val="32"/>
          <w:szCs w:val="32"/>
        </w:rPr>
        <w:t>O внeceнии измeнeний и дoпoлнeний в aдминиcтpaтивный peглaмeнт пpeдocтaвлeния Aдминиcтpaциeй Щекинского ceльcoвeтa Pыльcкoгo paйoнa мyниципaльнoй ycлyги «Пpeдocтaвлeниe зeмeльныx yчacткoв, нaxoдящиxcя в мyниципaльнoй coбcтвeннocти, pacпoлoжeнныx нa тeppитopии ceльcкoгo пoceлeния, гpaждaнaм для индивидyaльнoгo жилищнoгo cтpoитeльcтвa, вeдeния личнoгo пoдcoбнoгo xoзяйcтвa в гpaницax нaceлeннoгo пyнктa, caдoвoдcтвa, дaчнoгo xoзяйcтвa,  гpaждaнaм и кpecтьянcким (фepмepcким) xoзяйcтвaм для ocyщecвлeния кpecтьянcким (фepмepcким) xoзяйcтвoм eгo дeятeльнocти», yтвepждeнный пocтaнoвлeниeм Aдминиcтpaции Щекинского ceльcoвeтa Pыльcкoгo paйoнa oт 23 янвapя 2019 гoдa № 19</w:t>
      </w:r>
      <w:r>
        <w:rPr>
          <w:rFonts w:ascii="Arial" w:hAnsi="Arial" w:cs="Arial"/>
          <w:b/>
          <w:sz w:val="32"/>
          <w:szCs w:val="32"/>
        </w:rPr>
        <w:t xml:space="preserve"> (в ред. от 06.03.2023 №23)</w:t>
      </w:r>
    </w:p>
    <w:p w:rsidR="00C93BCD" w:rsidRDefault="00C93BCD" w:rsidP="00DD577B">
      <w:pPr>
        <w:spacing w:after="0" w:line="240" w:lineRule="auto"/>
        <w:rPr>
          <w:sz w:val="32"/>
          <w:szCs w:val="32"/>
        </w:rPr>
      </w:pPr>
    </w:p>
    <w:p w:rsidR="00C93BCD" w:rsidRDefault="00C93BCD" w:rsidP="00DD577B">
      <w:pPr>
        <w:spacing w:after="0" w:line="240" w:lineRule="auto"/>
        <w:rPr>
          <w:sz w:val="32"/>
          <w:szCs w:val="32"/>
        </w:rPr>
      </w:pPr>
    </w:p>
    <w:p w:rsidR="00C93BCD" w:rsidRPr="00DD577B" w:rsidRDefault="00C93BCD" w:rsidP="00DD577B">
      <w:pPr>
        <w:spacing w:after="0" w:line="240" w:lineRule="auto"/>
        <w:rPr>
          <w:sz w:val="32"/>
          <w:szCs w:val="32"/>
        </w:rPr>
      </w:pPr>
    </w:p>
    <w:p w:rsidR="00C93BCD" w:rsidRPr="000C6608" w:rsidRDefault="00C93BCD" w:rsidP="00DD577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Рассмотрев протест прокуратуры Рыльского района от 14.03.2023 № 104-2023 «на постановление Администрации  Щекинского сельсовета Рыльского района  от 23.01.2019 №19 «Об утверждении административного регламента предоставления Администрацией Щекинского сельсовета Рыльского района муниципальной услуги </w:t>
      </w:r>
      <w:r w:rsidRPr="007E722E">
        <w:rPr>
          <w:rFonts w:ascii="Arial" w:hAnsi="Arial" w:cs="Arial"/>
          <w:sz w:val="24"/>
          <w:szCs w:val="24"/>
        </w:rPr>
        <w:t xml:space="preserve">«Пpeдocтaвлeниe зeмeльныx yчacткoв, нaxoдящиxcя в мyниципaльнoй coбcтвeннocти, pacпoлoжeнныx нa тeppитopии ceльcкoгo пoceлeния, гpaждaнaм для индивидyaльнoгo жилищнoгo cтpoитeльcтвa, вeдeния личнoгo пoдcoбнoгo xoзяйcтвa в гpaницax нaceлeннoгo пyнктa, caдoвoдcтвa, дaчнoгo xoзяйcтвa,  гpaждaнaм и кpecтьянcким (фepмepcким) xoзяйcтвaм для ocyщecвлeния кpecтьянcким (фepмepcким) xoзяйcтвoм eгo дeятeльнocти», </w:t>
      </w:r>
      <w:r>
        <w:rPr>
          <w:rFonts w:ascii="Arial" w:hAnsi="Arial" w:cs="Arial"/>
          <w:sz w:val="24"/>
          <w:szCs w:val="24"/>
        </w:rPr>
        <w:t xml:space="preserve">в </w:t>
      </w:r>
      <w:r w:rsidRPr="000C6608">
        <w:rPr>
          <w:rFonts w:ascii="Arial" w:hAnsi="Arial" w:cs="Arial"/>
          <w:sz w:val="24"/>
          <w:szCs w:val="24"/>
        </w:rPr>
        <w:t>cooтвeтcтвии c Фeдepaльным 3aкoнoм oт 05.12.2022 г. №509-Ф3 «O внeceнии измeнeний в зeмeльный кoдeкc Poccийcкoй Фeдepaции и cтaтью 3.5 Фeдepaльнoгo</w:t>
      </w:r>
      <w:r>
        <w:rPr>
          <w:rFonts w:ascii="Arial" w:hAnsi="Arial" w:cs="Arial"/>
          <w:sz w:val="24"/>
          <w:szCs w:val="24"/>
        </w:rPr>
        <w:t xml:space="preserve"> 3aкoнa «O ввeдeнии в дeйcтвиe з</w:t>
      </w:r>
      <w:r w:rsidRPr="000C6608">
        <w:rPr>
          <w:rFonts w:ascii="Arial" w:hAnsi="Arial" w:cs="Arial"/>
          <w:sz w:val="24"/>
          <w:szCs w:val="24"/>
        </w:rPr>
        <w:t>eмeльнoгo кoдeкca Poccийcкoй Фeдepaции», Aдминиcтpaция Щекинского ceльcoвeтa Pыльcкoгo paйoнa  пocтaнoвляeт:</w:t>
      </w:r>
    </w:p>
    <w:p w:rsidR="00C93BCD" w:rsidRDefault="00C93BCD" w:rsidP="003A2B8F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C6608">
        <w:rPr>
          <w:rFonts w:ascii="Arial" w:hAnsi="Arial" w:cs="Arial"/>
          <w:sz w:val="24"/>
          <w:szCs w:val="24"/>
        </w:rPr>
        <w:t xml:space="preserve">Внести в административный регламент Администрации Щекинского сельсовета Рыльского района предоставления муниципальной услуги «Предоставление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дачного хозяйства,  гражданам и крестьянским (фермерским) хозяйствам для осуществления крестьянским (фермерским) хозяйством его деятельности», утвержденный </w:t>
      </w:r>
      <w:r w:rsidRPr="000C6608">
        <w:rPr>
          <w:rFonts w:ascii="Arial" w:hAnsi="Arial" w:cs="Arial"/>
          <w:bCs/>
          <w:sz w:val="24"/>
          <w:szCs w:val="24"/>
        </w:rPr>
        <w:t xml:space="preserve">постановлением Администрации Щекинского сельсовета Рыльского района </w:t>
      </w:r>
      <w:r w:rsidRPr="000C6608">
        <w:rPr>
          <w:rFonts w:ascii="Arial" w:hAnsi="Arial" w:cs="Arial"/>
          <w:sz w:val="24"/>
          <w:szCs w:val="24"/>
        </w:rPr>
        <w:t>oт 23 янвapя 2019 гoдa № 19</w:t>
      </w:r>
      <w:r>
        <w:rPr>
          <w:rFonts w:ascii="Arial" w:hAnsi="Arial" w:cs="Arial"/>
          <w:sz w:val="24"/>
          <w:szCs w:val="24"/>
        </w:rPr>
        <w:t xml:space="preserve"> (в ред. постановления от 06.03.2023 №23)</w:t>
      </w:r>
      <w:r w:rsidRPr="000C6608">
        <w:rPr>
          <w:rFonts w:ascii="Arial" w:hAnsi="Arial" w:cs="Arial"/>
          <w:bCs/>
          <w:sz w:val="24"/>
          <w:szCs w:val="24"/>
        </w:rPr>
        <w:t>, следующие изменения:</w:t>
      </w:r>
    </w:p>
    <w:p w:rsidR="00C93BCD" w:rsidRDefault="00C93BCD" w:rsidP="009867A7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Абзац 2 пункта  2.4 Раздела 2 изложить в новой редакции:</w:t>
      </w:r>
    </w:p>
    <w:p w:rsidR="00C93BCD" w:rsidRDefault="00C93BCD" w:rsidP="00A803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8322F2">
        <w:rPr>
          <w:rFonts w:ascii="Arial" w:hAnsi="Arial" w:cs="Arial"/>
          <w:sz w:val="24"/>
          <w:szCs w:val="24"/>
        </w:rPr>
        <w:t>В случае предоставления земельного участка в собственность бесплатно, срок предоставления муниципальн</w:t>
      </w:r>
      <w:r>
        <w:rPr>
          <w:rFonts w:ascii="Arial" w:hAnsi="Arial" w:cs="Arial"/>
          <w:sz w:val="24"/>
          <w:szCs w:val="24"/>
        </w:rPr>
        <w:t xml:space="preserve">ой услуги составляет не более  чем двадцать  дней со дня </w:t>
      </w:r>
      <w:r w:rsidRPr="008322F2">
        <w:rPr>
          <w:rFonts w:ascii="Arial" w:hAnsi="Arial" w:cs="Arial"/>
          <w:sz w:val="24"/>
          <w:szCs w:val="24"/>
        </w:rPr>
        <w:t xml:space="preserve"> поступления заявления.</w:t>
      </w:r>
      <w:r>
        <w:rPr>
          <w:rFonts w:ascii="Arial" w:hAnsi="Arial" w:cs="Arial"/>
          <w:sz w:val="24"/>
          <w:szCs w:val="24"/>
        </w:rPr>
        <w:t>»</w:t>
      </w:r>
    </w:p>
    <w:p w:rsidR="00C93BCD" w:rsidRDefault="00C93BCD" w:rsidP="00A803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В пункте 2.10 Раздела 2:</w:t>
      </w:r>
    </w:p>
    <w:p w:rsidR="00C93BCD" w:rsidRDefault="00C93BCD" w:rsidP="00B64E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подпункты 4), 13) изложить в новой редакции:</w:t>
      </w:r>
    </w:p>
    <w:p w:rsidR="00C93BCD" w:rsidRPr="000341AA" w:rsidRDefault="00C93BCD" w:rsidP="00A803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341AA">
        <w:rPr>
          <w:rFonts w:ascii="Arial" w:hAnsi="Arial" w:cs="Arial"/>
          <w:sz w:val="24"/>
          <w:szCs w:val="24"/>
        </w:rPr>
        <w:t>«4)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C93BCD" w:rsidRPr="000341AA" w:rsidRDefault="00C93BCD" w:rsidP="00A803D4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1AA">
        <w:rPr>
          <w:rFonts w:ascii="Arial" w:hAnsi="Arial" w:cs="Arial"/>
          <w:bCs/>
          <w:sz w:val="24"/>
          <w:szCs w:val="24"/>
        </w:rPr>
        <w:tab/>
      </w:r>
      <w:r w:rsidRPr="000341AA">
        <w:rPr>
          <w:rFonts w:ascii="Arial" w:hAnsi="Arial" w:cs="Arial"/>
          <w:sz w:val="24"/>
          <w:szCs w:val="24"/>
        </w:rPr>
        <w:t>13) земельный участок расположен в границах территории, в отношении которой заключен договор о ее комплексном развитии;»;</w:t>
      </w:r>
    </w:p>
    <w:p w:rsidR="00C93BCD" w:rsidRPr="000341AA" w:rsidRDefault="00C93BCD" w:rsidP="00A803D4">
      <w:pPr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341AA">
        <w:rPr>
          <w:rFonts w:ascii="Arial" w:hAnsi="Arial" w:cs="Arial"/>
          <w:bCs/>
          <w:sz w:val="24"/>
          <w:szCs w:val="24"/>
        </w:rPr>
        <w:tab/>
        <w:t>2) подпункт 3.1) считать утратившим силу.</w:t>
      </w:r>
    </w:p>
    <w:p w:rsidR="00C93BCD" w:rsidRPr="000341AA" w:rsidRDefault="00C93BCD" w:rsidP="00A803D4">
      <w:pPr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341AA">
        <w:rPr>
          <w:rFonts w:ascii="Arial" w:hAnsi="Arial" w:cs="Arial"/>
          <w:bCs/>
          <w:sz w:val="24"/>
          <w:szCs w:val="24"/>
        </w:rPr>
        <w:tab/>
        <w:t>3) подпункты 9),10),13) оснований  отказа в предоставлении земельного участка, находящегося в государственной или муниципальной собственности, без проведения торгов изложить в новой редакции:</w:t>
      </w:r>
    </w:p>
    <w:p w:rsidR="00C93BCD" w:rsidRPr="000341AA" w:rsidRDefault="00C93BCD" w:rsidP="00B739E4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341AA">
        <w:rPr>
          <w:rFonts w:ascii="Arial" w:hAnsi="Arial" w:cs="Arial"/>
        </w:rPr>
        <w:t>«9)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C93BCD" w:rsidRPr="000341AA" w:rsidRDefault="00C93BCD" w:rsidP="00B739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41AA">
        <w:rPr>
          <w:rFonts w:ascii="Arial" w:hAnsi="Arial" w:cs="Arial"/>
          <w:sz w:val="24"/>
          <w:szCs w:val="24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C93BCD" w:rsidRPr="000341AA" w:rsidRDefault="00C93BCD" w:rsidP="00B739E4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41AA">
        <w:rPr>
          <w:rFonts w:ascii="Arial" w:hAnsi="Arial" w:cs="Arial"/>
          <w:sz w:val="24"/>
          <w:szCs w:val="24"/>
        </w:rPr>
        <w:t xml:space="preserve">13) в отношении земельного участка, указанного в заявлении о его предоставлении, опубликовано и размещено в соответствии с </w:t>
      </w:r>
      <w:hyperlink r:id="rId5" w:anchor="dst860" w:history="1">
        <w:r w:rsidRPr="000341AA">
          <w:rPr>
            <w:rStyle w:val="Hyperlink"/>
            <w:rFonts w:ascii="Arial" w:hAnsi="Arial" w:cs="Arial"/>
            <w:sz w:val="24"/>
            <w:szCs w:val="24"/>
          </w:rPr>
          <w:t>подпунктом 1 пункта 1 статьи 39.18</w:t>
        </w:r>
      </w:hyperlink>
      <w:r w:rsidRPr="000341AA">
        <w:rPr>
          <w:rFonts w:ascii="Arial" w:hAnsi="Arial" w:cs="Arial"/>
          <w:sz w:val="24"/>
          <w:szCs w:val="24"/>
        </w:rPr>
        <w:t xml:space="preserve">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деятельности;»</w:t>
      </w:r>
    </w:p>
    <w:p w:rsidR="00C93BCD" w:rsidRPr="000341AA" w:rsidRDefault="00C93BCD" w:rsidP="00B739E4">
      <w:pPr>
        <w:suppressAutoHyphens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341AA">
        <w:rPr>
          <w:rFonts w:ascii="Arial" w:hAnsi="Arial" w:cs="Arial"/>
          <w:sz w:val="24"/>
          <w:szCs w:val="24"/>
        </w:rPr>
        <w:t>4) дополнить подпунктом 26) следующего содержания:</w:t>
      </w:r>
    </w:p>
    <w:p w:rsidR="00C93BCD" w:rsidRPr="000341AA" w:rsidRDefault="00C93BCD" w:rsidP="00A803D4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1AA">
        <w:rPr>
          <w:rFonts w:ascii="Arial" w:hAnsi="Arial" w:cs="Arial"/>
          <w:bCs/>
          <w:sz w:val="24"/>
          <w:szCs w:val="24"/>
        </w:rPr>
        <w:tab/>
        <w:t>«</w:t>
      </w:r>
      <w:r w:rsidRPr="000341AA">
        <w:rPr>
          <w:rFonts w:ascii="Arial" w:hAnsi="Arial" w:cs="Arial"/>
          <w:sz w:val="24"/>
          <w:szCs w:val="24"/>
        </w:rPr>
        <w:t xml:space="preserve">26)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6" w:anchor="dst100346" w:history="1">
        <w:r w:rsidRPr="000341AA">
          <w:rPr>
            <w:rStyle w:val="Hyperlink"/>
            <w:rFonts w:ascii="Arial" w:hAnsi="Arial" w:cs="Arial"/>
            <w:sz w:val="24"/>
            <w:szCs w:val="24"/>
          </w:rPr>
          <w:t>частью 4 статьи 18</w:t>
        </w:r>
      </w:hyperlink>
      <w:r w:rsidRPr="000341AA">
        <w:rPr>
          <w:rFonts w:ascii="Arial" w:hAnsi="Arial" w:cs="Arial"/>
          <w:sz w:val="24"/>
          <w:szCs w:val="24"/>
        </w:rPr>
        <w:t xml:space="preserve"> Федерального закона от 24 июля 2007 года N 209-ФЗ "О развитии малого и среднего предпринимательства в Российской Федерации",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 </w:t>
      </w:r>
      <w:hyperlink r:id="rId7" w:anchor="dst100138" w:history="1">
        <w:r w:rsidRPr="000341AA">
          <w:rPr>
            <w:rStyle w:val="Hyperlink"/>
            <w:rFonts w:ascii="Arial" w:hAnsi="Arial" w:cs="Arial"/>
            <w:sz w:val="24"/>
            <w:szCs w:val="24"/>
          </w:rPr>
          <w:t>частью 3 статьи 14</w:t>
        </w:r>
      </w:hyperlink>
      <w:r w:rsidRPr="000341AA">
        <w:rPr>
          <w:rFonts w:ascii="Arial" w:hAnsi="Arial" w:cs="Arial"/>
          <w:sz w:val="24"/>
          <w:szCs w:val="24"/>
        </w:rPr>
        <w:t xml:space="preserve"> указанного Федерального закона.».</w:t>
      </w:r>
    </w:p>
    <w:p w:rsidR="00C93BCD" w:rsidRDefault="00C93BCD" w:rsidP="00A803D4">
      <w:pPr>
        <w:suppressAutoHyphens/>
        <w:spacing w:after="0" w:line="240" w:lineRule="auto"/>
        <w:jc w:val="both"/>
      </w:pPr>
      <w:r>
        <w:tab/>
      </w:r>
      <w:r w:rsidRPr="007B69FD">
        <w:rPr>
          <w:rFonts w:ascii="Arial" w:hAnsi="Arial" w:cs="Arial"/>
          <w:sz w:val="24"/>
          <w:szCs w:val="24"/>
        </w:rPr>
        <w:t>1.3.</w:t>
      </w:r>
      <w:r>
        <w:t xml:space="preserve"> </w:t>
      </w:r>
      <w:r>
        <w:rPr>
          <w:rFonts w:ascii="Arial" w:hAnsi="Arial" w:cs="Arial"/>
          <w:sz w:val="24"/>
          <w:szCs w:val="24"/>
        </w:rPr>
        <w:t>Абзац 1</w:t>
      </w:r>
      <w:r w:rsidRPr="00EE0AED">
        <w:rPr>
          <w:rFonts w:ascii="Arial" w:hAnsi="Arial" w:cs="Arial"/>
          <w:sz w:val="24"/>
          <w:szCs w:val="24"/>
        </w:rPr>
        <w:t xml:space="preserve"> «Предварительное согласование предоставления земельного </w:t>
      </w:r>
      <w:r w:rsidRPr="00734942">
        <w:rPr>
          <w:rFonts w:ascii="Arial" w:hAnsi="Arial" w:cs="Arial"/>
          <w:sz w:val="24"/>
          <w:szCs w:val="24"/>
        </w:rPr>
        <w:t>участка» подпункта 3.3.1.2 пункта 3.3 Раздела 3 Административного Регламента изложить в новой редакции</w:t>
      </w:r>
    </w:p>
    <w:p w:rsidR="00C93BCD" w:rsidRDefault="00C93BCD" w:rsidP="0097673A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8322F2">
        <w:rPr>
          <w:rFonts w:ascii="Arial" w:hAnsi="Arial" w:cs="Arial"/>
          <w:sz w:val="24"/>
          <w:szCs w:val="24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</w:t>
      </w:r>
      <w:r w:rsidRPr="0097673A">
        <w:rPr>
          <w:rFonts w:ascii="Arial" w:hAnsi="Arial" w:cs="Arial"/>
          <w:sz w:val="24"/>
          <w:szCs w:val="24"/>
        </w:rPr>
        <w:t xml:space="preserve"> в срок не позднее десяти дней совершает одно из следующих действий</w:t>
      </w:r>
      <w:r w:rsidRPr="008322F2">
        <w:rPr>
          <w:rFonts w:ascii="Arial" w:hAnsi="Arial" w:cs="Arial"/>
          <w:sz w:val="24"/>
          <w:szCs w:val="24"/>
        </w:rPr>
        <w:t xml:space="preserve"> совершает одно из следующих действий</w:t>
      </w:r>
      <w:r>
        <w:rPr>
          <w:rFonts w:ascii="Arial" w:hAnsi="Arial" w:cs="Arial"/>
          <w:sz w:val="24"/>
          <w:szCs w:val="24"/>
        </w:rPr>
        <w:t>:».</w:t>
      </w:r>
    </w:p>
    <w:p w:rsidR="00C93BCD" w:rsidRDefault="00C93BCD" w:rsidP="0097673A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Подпункт 3.3.1.3 пункта 3.3 Раздела 3 изложить в новой редакции:</w:t>
      </w:r>
    </w:p>
    <w:p w:rsidR="00C93BCD" w:rsidRDefault="00C93BCD" w:rsidP="0097673A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«3.3.1.3 </w:t>
      </w:r>
      <w:r w:rsidRPr="008322F2">
        <w:rPr>
          <w:rFonts w:ascii="Arial" w:hAnsi="Arial" w:cs="Arial"/>
          <w:sz w:val="24"/>
          <w:szCs w:val="24"/>
        </w:rPr>
        <w:t xml:space="preserve">Максимальный срок выполнения административной процедуры </w:t>
      </w:r>
      <w:r w:rsidRPr="00156D25">
        <w:rPr>
          <w:rFonts w:ascii="Arial" w:hAnsi="Arial" w:cs="Arial"/>
          <w:sz w:val="24"/>
          <w:szCs w:val="24"/>
        </w:rPr>
        <w:t>не более чем двадцать дней со дня поступления заявления о предварительном согласовании предоставления земельного участка.»</w:t>
      </w:r>
      <w:r>
        <w:rPr>
          <w:rFonts w:ascii="Arial" w:hAnsi="Arial" w:cs="Arial"/>
          <w:sz w:val="24"/>
          <w:szCs w:val="24"/>
        </w:rPr>
        <w:t>.</w:t>
      </w:r>
    </w:p>
    <w:p w:rsidR="00C93BCD" w:rsidRDefault="00C93BCD" w:rsidP="0097673A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Абзацы 3,4,5  подпункта 3.3.2.3 пункта 3.3 Раздела 3 изложить в новой редакции:</w:t>
      </w:r>
    </w:p>
    <w:p w:rsidR="00C93BCD" w:rsidRPr="00547849" w:rsidRDefault="00C93BCD" w:rsidP="0054784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47849">
        <w:rPr>
          <w:rFonts w:ascii="Arial" w:hAnsi="Arial" w:cs="Arial"/>
        </w:rPr>
        <w:t xml:space="preserve">«2) обеспечение уполномоченным органом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8" w:history="1">
        <w:r w:rsidRPr="00547849">
          <w:rPr>
            <w:rStyle w:val="Hyperlink"/>
            <w:rFonts w:ascii="Arial" w:hAnsi="Arial" w:cs="Arial"/>
          </w:rPr>
          <w:t>законом</w:t>
        </w:r>
      </w:hyperlink>
      <w:r w:rsidRPr="00547849">
        <w:rPr>
          <w:rFonts w:ascii="Arial" w:hAnsi="Arial" w:cs="Arial"/>
        </w:rPr>
        <w:t xml:space="preserve"> "О государственной регистрации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C93BCD" w:rsidRPr="00547849" w:rsidRDefault="00C93BCD" w:rsidP="005478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7849">
        <w:rPr>
          <w:rFonts w:ascii="Arial" w:hAnsi="Arial" w:cs="Arial"/>
          <w:sz w:val="24"/>
          <w:szCs w:val="24"/>
        </w:rPr>
        <w:t>3) осуществление на основании заявления уполномоченного органа государственного кадастрового учета земельного участка, а также государственной регистрации прав на него, за исключением случаев образования земельного участка из земель или земельного участка, государственная собственность на которые не разграничена;</w:t>
      </w:r>
    </w:p>
    <w:p w:rsidR="00C93BCD" w:rsidRPr="00547849" w:rsidRDefault="00C93BCD" w:rsidP="005478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7849">
        <w:rPr>
          <w:rFonts w:ascii="Arial" w:hAnsi="Arial" w:cs="Arial"/>
          <w:sz w:val="24"/>
          <w:szCs w:val="24"/>
        </w:rPr>
        <w:t xml:space="preserve">4) 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</w:t>
      </w:r>
      <w:hyperlink r:id="rId9" w:anchor="dst3629" w:history="1">
        <w:r w:rsidRPr="00547849">
          <w:rPr>
            <w:rStyle w:val="Hyperlink"/>
            <w:rFonts w:ascii="Arial" w:hAnsi="Arial" w:cs="Arial"/>
            <w:sz w:val="24"/>
            <w:szCs w:val="24"/>
          </w:rPr>
          <w:t>законодательством</w:t>
        </w:r>
      </w:hyperlink>
      <w:r w:rsidRPr="00547849">
        <w:rPr>
          <w:rFonts w:ascii="Arial" w:hAnsi="Arial" w:cs="Arial"/>
          <w:sz w:val="24"/>
          <w:szCs w:val="24"/>
        </w:rPr>
        <w:t xml:space="preserve"> Российской Федерации о градостроительной деятельности,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сооружений;»</w:t>
      </w:r>
    </w:p>
    <w:p w:rsidR="00C93BCD" w:rsidRPr="004B7DB7" w:rsidRDefault="00C93BCD" w:rsidP="004B7DB7">
      <w:pPr>
        <w:pStyle w:val="a"/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B7DB7">
        <w:rPr>
          <w:rFonts w:ascii="Arial" w:hAnsi="Arial" w:cs="Arial"/>
          <w:sz w:val="24"/>
          <w:szCs w:val="24"/>
        </w:rPr>
        <w:t>1.6. Абзац 10 подпункта 3.3.2.3 пункта 3.3 Раздела 3 дополнить новым предложением следующего содержания:</w:t>
      </w:r>
    </w:p>
    <w:p w:rsidR="00C93BCD" w:rsidRDefault="00C93BCD" w:rsidP="004B7DB7">
      <w:pPr>
        <w:pStyle w:val="a"/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B7DB7">
        <w:rPr>
          <w:rFonts w:ascii="Arial" w:hAnsi="Arial" w:cs="Arial"/>
          <w:sz w:val="24"/>
          <w:szCs w:val="24"/>
        </w:rPr>
        <w:t>«Срок рассмотрения заявок на участие в аукционе не может превышать три рабочих дня с даты окончания срока приема документов.»</w:t>
      </w:r>
      <w:r>
        <w:rPr>
          <w:rFonts w:ascii="Arial" w:hAnsi="Arial" w:cs="Arial"/>
          <w:sz w:val="24"/>
          <w:szCs w:val="24"/>
        </w:rPr>
        <w:t>.</w:t>
      </w:r>
    </w:p>
    <w:p w:rsidR="00C93BCD" w:rsidRDefault="00C93BCD" w:rsidP="004B7DB7">
      <w:pPr>
        <w:pStyle w:val="a"/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 Подпункт</w:t>
      </w:r>
      <w:r w:rsidRPr="004B7DB7">
        <w:rPr>
          <w:rFonts w:ascii="Arial" w:hAnsi="Arial" w:cs="Arial"/>
          <w:sz w:val="24"/>
          <w:szCs w:val="24"/>
        </w:rPr>
        <w:t xml:space="preserve"> 3.3.2.3 пункта 3.3 Раздела 3</w:t>
      </w:r>
      <w:r>
        <w:rPr>
          <w:rFonts w:ascii="Arial" w:hAnsi="Arial" w:cs="Arial"/>
          <w:sz w:val="24"/>
          <w:szCs w:val="24"/>
        </w:rPr>
        <w:t xml:space="preserve"> дополнить новыми Абзацами </w:t>
      </w:r>
      <w:r w:rsidRPr="004B7DB7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C93BCD" w:rsidRPr="007F6D7B" w:rsidRDefault="00C93BCD" w:rsidP="007F6D7B">
      <w:pPr>
        <w:spacing w:after="0"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</w:t>
      </w:r>
      <w:r w:rsidRPr="007F6D7B">
        <w:rPr>
          <w:rFonts w:ascii="Arial" w:hAnsi="Arial" w:cs="Arial"/>
          <w:sz w:val="24"/>
          <w:szCs w:val="24"/>
          <w:lang w:eastAsia="ru-RU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C93BCD" w:rsidRPr="007F6D7B" w:rsidRDefault="00C93BCD" w:rsidP="000341AA">
      <w:pPr>
        <w:spacing w:after="0"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  <w:r w:rsidRPr="007F6D7B">
        <w:rPr>
          <w:rFonts w:ascii="Arial" w:hAnsi="Arial" w:cs="Arial"/>
          <w:sz w:val="24"/>
          <w:szCs w:val="24"/>
          <w:lang w:eastAsia="ru-RU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C93BCD" w:rsidRPr="007F6D7B" w:rsidRDefault="00C93BCD" w:rsidP="000341AA">
      <w:pPr>
        <w:spacing w:after="0"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  <w:r w:rsidRPr="007F6D7B">
        <w:rPr>
          <w:rFonts w:ascii="Arial" w:hAnsi="Arial" w:cs="Arial"/>
          <w:sz w:val="24"/>
          <w:szCs w:val="24"/>
          <w:lang w:eastAsia="ru-RU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C93BCD" w:rsidRPr="007F6D7B" w:rsidRDefault="00C93BCD" w:rsidP="007F6D7B">
      <w:pPr>
        <w:pStyle w:val="a"/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7F6D7B">
        <w:rPr>
          <w:rFonts w:ascii="Arial" w:hAnsi="Arial" w:cs="Arial"/>
          <w:sz w:val="24"/>
          <w:szCs w:val="24"/>
        </w:rPr>
        <w:t>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  <w:r>
        <w:rPr>
          <w:rFonts w:ascii="Arial" w:hAnsi="Arial" w:cs="Arial"/>
          <w:sz w:val="24"/>
          <w:szCs w:val="24"/>
        </w:rPr>
        <w:t>»</w:t>
      </w:r>
    </w:p>
    <w:bookmarkEnd w:id="0"/>
    <w:p w:rsidR="00C93BCD" w:rsidRPr="00EE0AED" w:rsidRDefault="00C93BCD" w:rsidP="00DD577B">
      <w:pPr>
        <w:pStyle w:val="NoSpacing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E0AED">
        <w:rPr>
          <w:rFonts w:ascii="Arial" w:hAnsi="Arial" w:cs="Arial"/>
          <w:color w:val="000000"/>
          <w:sz w:val="24"/>
          <w:szCs w:val="24"/>
        </w:rPr>
        <w:t>2.  Настоящее постановление подлежит официальному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0AED">
        <w:rPr>
          <w:rFonts w:ascii="Arial" w:hAnsi="Arial" w:cs="Arial"/>
          <w:color w:val="000000"/>
          <w:sz w:val="24"/>
          <w:szCs w:val="24"/>
        </w:rPr>
        <w:t xml:space="preserve">обнародованию путем размещения на официальном сайте </w:t>
      </w:r>
      <w:r>
        <w:rPr>
          <w:rFonts w:ascii="Arial" w:hAnsi="Arial" w:cs="Arial"/>
          <w:color w:val="000000"/>
          <w:sz w:val="24"/>
          <w:szCs w:val="24"/>
        </w:rPr>
        <w:t>администрации Щекинского сельсовета Рыльского района</w:t>
      </w:r>
      <w:r w:rsidRPr="00EE0AED">
        <w:rPr>
          <w:rFonts w:ascii="Arial" w:hAnsi="Arial" w:cs="Arial"/>
          <w:color w:val="000000"/>
          <w:sz w:val="24"/>
          <w:szCs w:val="24"/>
        </w:rPr>
        <w:t xml:space="preserve"> в сети Интернет. </w:t>
      </w:r>
    </w:p>
    <w:p w:rsidR="00C93BCD" w:rsidRPr="00EE0AED" w:rsidRDefault="00C93BCD" w:rsidP="00DD577B">
      <w:pPr>
        <w:pStyle w:val="NoSpacing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E0AED">
        <w:rPr>
          <w:rFonts w:ascii="Arial" w:hAnsi="Arial" w:cs="Arial"/>
          <w:color w:val="000000"/>
          <w:sz w:val="24"/>
          <w:szCs w:val="24"/>
        </w:rPr>
        <w:t>3. Положения настоящего постановления вступают в силу с 01 марта 2023 года.</w:t>
      </w:r>
    </w:p>
    <w:p w:rsidR="00C93BCD" w:rsidRPr="00EE0AED" w:rsidRDefault="00C93BCD" w:rsidP="00DD577B">
      <w:pPr>
        <w:pStyle w:val="NoSpacing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93BCD" w:rsidRDefault="00C93BCD" w:rsidP="00DD577B">
      <w:pPr>
        <w:pStyle w:val="NoSpacing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93BCD" w:rsidRPr="00EE0AED" w:rsidRDefault="00C93BCD" w:rsidP="00DD577B">
      <w:pPr>
        <w:pStyle w:val="NoSpacing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93BCD" w:rsidRDefault="00C93BCD" w:rsidP="00DD577B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 w:rsidRPr="00EE0AED">
        <w:rPr>
          <w:rFonts w:ascii="Arial" w:hAnsi="Arial" w:cs="Arial"/>
          <w:color w:val="000000"/>
          <w:sz w:val="24"/>
          <w:szCs w:val="24"/>
        </w:rPr>
        <w:t>Глава</w:t>
      </w:r>
      <w:r>
        <w:rPr>
          <w:rFonts w:ascii="Arial" w:hAnsi="Arial" w:cs="Arial"/>
          <w:color w:val="000000"/>
          <w:sz w:val="24"/>
          <w:szCs w:val="24"/>
        </w:rPr>
        <w:t xml:space="preserve"> Щекинского сельсовета</w:t>
      </w:r>
    </w:p>
    <w:p w:rsidR="00C93BCD" w:rsidRPr="00EE0AED" w:rsidRDefault="00C93BCD" w:rsidP="00DD577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Рыльского района                                                                         Н.А.Гребенникова</w:t>
      </w:r>
    </w:p>
    <w:sectPr w:rsidR="00C93BCD" w:rsidRPr="00EE0AED" w:rsidSect="001A7F3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391"/>
    <w:multiLevelType w:val="multilevel"/>
    <w:tmpl w:val="A1441CA6"/>
    <w:lvl w:ilvl="0">
      <w:start w:val="1"/>
      <w:numFmt w:val="decimal"/>
      <w:lvlText w:val="%1."/>
      <w:lvlJc w:val="left"/>
      <w:pPr>
        <w:ind w:left="1144" w:hanging="43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">
    <w:nsid w:val="2F7C76B4"/>
    <w:multiLevelType w:val="multilevel"/>
    <w:tmpl w:val="6F8E39B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>
    <w:nsid w:val="7F901721"/>
    <w:multiLevelType w:val="multilevel"/>
    <w:tmpl w:val="296A0B90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346"/>
    <w:rsid w:val="00016077"/>
    <w:rsid w:val="00017784"/>
    <w:rsid w:val="00026486"/>
    <w:rsid w:val="000341AA"/>
    <w:rsid w:val="000753B6"/>
    <w:rsid w:val="000754DC"/>
    <w:rsid w:val="000C6608"/>
    <w:rsid w:val="00107041"/>
    <w:rsid w:val="00107BC0"/>
    <w:rsid w:val="001406D5"/>
    <w:rsid w:val="00156D25"/>
    <w:rsid w:val="00165CC0"/>
    <w:rsid w:val="001776F6"/>
    <w:rsid w:val="001A7F37"/>
    <w:rsid w:val="002132FD"/>
    <w:rsid w:val="0027112E"/>
    <w:rsid w:val="00287B02"/>
    <w:rsid w:val="002F3DBE"/>
    <w:rsid w:val="00395AD9"/>
    <w:rsid w:val="003A2B8F"/>
    <w:rsid w:val="003E2ACD"/>
    <w:rsid w:val="003F5B01"/>
    <w:rsid w:val="004268D4"/>
    <w:rsid w:val="0047731C"/>
    <w:rsid w:val="004922C5"/>
    <w:rsid w:val="00495746"/>
    <w:rsid w:val="004B7DB7"/>
    <w:rsid w:val="004E7CE8"/>
    <w:rsid w:val="004F0ECF"/>
    <w:rsid w:val="0051400B"/>
    <w:rsid w:val="00536F54"/>
    <w:rsid w:val="005378CB"/>
    <w:rsid w:val="00547849"/>
    <w:rsid w:val="005E7B53"/>
    <w:rsid w:val="005F05A9"/>
    <w:rsid w:val="0060625B"/>
    <w:rsid w:val="0061131A"/>
    <w:rsid w:val="006226D7"/>
    <w:rsid w:val="006318D9"/>
    <w:rsid w:val="00651D35"/>
    <w:rsid w:val="0065274F"/>
    <w:rsid w:val="006A2A1F"/>
    <w:rsid w:val="006C2CCE"/>
    <w:rsid w:val="006C37F3"/>
    <w:rsid w:val="006E6CC1"/>
    <w:rsid w:val="00705377"/>
    <w:rsid w:val="007067DB"/>
    <w:rsid w:val="00723398"/>
    <w:rsid w:val="00725BD2"/>
    <w:rsid w:val="00734942"/>
    <w:rsid w:val="00741D89"/>
    <w:rsid w:val="00764B6C"/>
    <w:rsid w:val="0078381E"/>
    <w:rsid w:val="007B69FD"/>
    <w:rsid w:val="007C3346"/>
    <w:rsid w:val="007D4B50"/>
    <w:rsid w:val="007E722E"/>
    <w:rsid w:val="007F6D7B"/>
    <w:rsid w:val="00806887"/>
    <w:rsid w:val="0082238F"/>
    <w:rsid w:val="00827B22"/>
    <w:rsid w:val="008322F2"/>
    <w:rsid w:val="00871B92"/>
    <w:rsid w:val="0097673A"/>
    <w:rsid w:val="009814D3"/>
    <w:rsid w:val="009867A7"/>
    <w:rsid w:val="00992288"/>
    <w:rsid w:val="009B3C1C"/>
    <w:rsid w:val="00A10485"/>
    <w:rsid w:val="00A803D4"/>
    <w:rsid w:val="00B0325E"/>
    <w:rsid w:val="00B46364"/>
    <w:rsid w:val="00B46B8C"/>
    <w:rsid w:val="00B64E23"/>
    <w:rsid w:val="00B739E4"/>
    <w:rsid w:val="00BD6216"/>
    <w:rsid w:val="00C217A1"/>
    <w:rsid w:val="00C93BCD"/>
    <w:rsid w:val="00C97959"/>
    <w:rsid w:val="00CE4E5E"/>
    <w:rsid w:val="00D22036"/>
    <w:rsid w:val="00DA3A51"/>
    <w:rsid w:val="00DC2EB4"/>
    <w:rsid w:val="00DD028C"/>
    <w:rsid w:val="00DD457B"/>
    <w:rsid w:val="00DD577B"/>
    <w:rsid w:val="00DF0DB1"/>
    <w:rsid w:val="00DF4AE5"/>
    <w:rsid w:val="00E22B3A"/>
    <w:rsid w:val="00E5640B"/>
    <w:rsid w:val="00E65DA7"/>
    <w:rsid w:val="00E71F4B"/>
    <w:rsid w:val="00E80C78"/>
    <w:rsid w:val="00EB1FDA"/>
    <w:rsid w:val="00ED60A0"/>
    <w:rsid w:val="00EE0AED"/>
    <w:rsid w:val="00EE66F1"/>
    <w:rsid w:val="00F01501"/>
    <w:rsid w:val="00F326CA"/>
    <w:rsid w:val="00F9640D"/>
    <w:rsid w:val="00F968F8"/>
    <w:rsid w:val="00FB1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89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140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51400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51400B"/>
    <w:rPr>
      <w:lang w:eastAsia="en-US"/>
    </w:rPr>
  </w:style>
  <w:style w:type="paragraph" w:customStyle="1" w:styleId="a">
    <w:name w:val="Базовый"/>
    <w:uiPriority w:val="99"/>
    <w:rsid w:val="00B46B8C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BodyText">
    <w:name w:val="Body Text"/>
    <w:basedOn w:val="Normal"/>
    <w:link w:val="BodyTextChar"/>
    <w:uiPriority w:val="99"/>
    <w:rsid w:val="0047731C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06887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D57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2A1F"/>
    <w:rPr>
      <w:rFonts w:ascii="Times New Roman" w:hAnsi="Times New Roman" w:cs="Times New Roman"/>
      <w:sz w:val="2"/>
      <w:lang w:eastAsia="en-US"/>
    </w:rPr>
  </w:style>
  <w:style w:type="paragraph" w:customStyle="1" w:styleId="no-indent">
    <w:name w:val="no-indent"/>
    <w:basedOn w:val="Normal"/>
    <w:uiPriority w:val="99"/>
    <w:rsid w:val="00B739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0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555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36375/f37831cb86dea1959749e24d246234941eca66c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36375/7705ea248eb2ec0cf267513902ed8f43cc104c9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425595/d03f218475a9847f0ba021c505f5ab5446e5c6f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36411/38b3f131482e11c9beba5511be5d68625d177d6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303</TotalTime>
  <Pages>4</Pages>
  <Words>1509</Words>
  <Characters>8606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User</cp:lastModifiedBy>
  <cp:revision>55</cp:revision>
  <cp:lastPrinted>2023-03-09T11:09:00Z</cp:lastPrinted>
  <dcterms:created xsi:type="dcterms:W3CDTF">2021-12-13T08:31:00Z</dcterms:created>
  <dcterms:modified xsi:type="dcterms:W3CDTF">2023-04-24T06:19:00Z</dcterms:modified>
</cp:coreProperties>
</file>