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D0" w:rsidRDefault="003179D0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Обобщенная информация</w:t>
      </w:r>
      <w:r w:rsidRPr="00992E25">
        <w:rPr>
          <w:rFonts w:ascii="Times New Roman" w:hAnsi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179D0" w:rsidRPr="00992E25" w:rsidRDefault="003179D0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92E25">
        <w:rPr>
          <w:rFonts w:ascii="Times New Roman" w:hAnsi="Times New Roman"/>
          <w:b/>
          <w:sz w:val="28"/>
          <w:szCs w:val="28"/>
        </w:rPr>
        <w:t>о противодействии коррупции</w:t>
      </w:r>
    </w:p>
    <w:p w:rsidR="003179D0" w:rsidRDefault="003179D0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E0A">
        <w:rPr>
          <w:rFonts w:ascii="Times New Roman" w:hAnsi="Times New Roman"/>
          <w:sz w:val="28"/>
          <w:szCs w:val="28"/>
        </w:rPr>
        <w:t>Собрание депутатов Щекинского сельсовета Рыльского района</w:t>
      </w:r>
      <w:r w:rsidRPr="007A08C1">
        <w:rPr>
          <w:rFonts w:ascii="Times New Roman" w:hAnsi="Times New Roman"/>
          <w:i/>
          <w:sz w:val="28"/>
          <w:szCs w:val="28"/>
        </w:rPr>
        <w:t xml:space="preserve"> </w:t>
      </w:r>
      <w:r w:rsidRPr="007A08C1">
        <w:rPr>
          <w:rFonts w:ascii="Times New Roman" w:hAnsi="Times New Roman"/>
          <w:sz w:val="28"/>
          <w:szCs w:val="28"/>
        </w:rPr>
        <w:t xml:space="preserve">сообщает, что всеми депутатами </w:t>
      </w:r>
      <w:r w:rsidRPr="00FE4E0A">
        <w:rPr>
          <w:rFonts w:ascii="Times New Roman" w:hAnsi="Times New Roman"/>
          <w:sz w:val="28"/>
          <w:szCs w:val="28"/>
        </w:rPr>
        <w:t>Собрания депутатов Щекинского сельсовета Рыльского района</w:t>
      </w:r>
      <w:r w:rsidRPr="007A08C1">
        <w:rPr>
          <w:rFonts w:ascii="Times New Roman" w:hAnsi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822F4D">
        <w:rPr>
          <w:rFonts w:ascii="Times New Roman" w:hAnsi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Pr="00822F4D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1 статьи 3</w:t>
        </w:r>
      </w:hyperlink>
      <w:r w:rsidRPr="00822F4D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bookmarkStart w:id="0" w:name="_GoBack"/>
      <w:bookmarkEnd w:id="0"/>
    </w:p>
    <w:p w:rsidR="003179D0" w:rsidRPr="0055171C" w:rsidRDefault="003179D0" w:rsidP="0055171C">
      <w:pPr>
        <w:spacing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55171C">
        <w:rPr>
          <w:rFonts w:ascii="Times New Roman" w:hAnsi="Times New Roman"/>
          <w:color w:val="000000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</w:t>
      </w:r>
      <w:r w:rsidRPr="0055171C">
        <w:rPr>
          <w:rFonts w:ascii="Times New Roman" w:hAnsi="Times New Roman"/>
          <w:iCs/>
          <w:color w:val="000000"/>
          <w:sz w:val="28"/>
          <w:szCs w:val="28"/>
        </w:rPr>
        <w:t xml:space="preserve">представили (или не представили ввиду отсутствия законных оснований) 0 </w:t>
      </w:r>
      <w:r w:rsidRPr="0055171C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Pr="0055171C">
        <w:rPr>
          <w:rFonts w:ascii="Times New Roman" w:hAnsi="Times New Roman"/>
          <w:sz w:val="28"/>
          <w:szCs w:val="28"/>
        </w:rPr>
        <w:t>Собрания депутатов Щекинского сельсовета Рыльского района</w:t>
      </w:r>
      <w:r w:rsidRPr="0055171C">
        <w:rPr>
          <w:rFonts w:ascii="Times New Roman" w:hAnsi="Times New Roman"/>
          <w:iCs/>
          <w:color w:val="000000"/>
          <w:sz w:val="28"/>
          <w:szCs w:val="28"/>
          <w:u w:val="single"/>
        </w:rPr>
        <w:t>.</w:t>
      </w:r>
    </w:p>
    <w:p w:rsidR="003179D0" w:rsidRPr="007A08C1" w:rsidRDefault="003179D0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545E2">
        <w:rPr>
          <w:rFonts w:ascii="Times New Roman" w:hAnsi="Times New Roman"/>
          <w:i/>
          <w:sz w:val="28"/>
          <w:szCs w:val="28"/>
        </w:rPr>
        <w:t xml:space="preserve"> </w:t>
      </w:r>
      <w:r w:rsidRPr="007A08C1">
        <w:rPr>
          <w:rFonts w:ascii="Times New Roman" w:hAnsi="Times New Roman"/>
          <w:sz w:val="28"/>
          <w:szCs w:val="28"/>
        </w:rPr>
        <w:t xml:space="preserve">депутатов </w:t>
      </w:r>
      <w:r w:rsidRPr="00FE4E0A">
        <w:rPr>
          <w:rFonts w:ascii="Times New Roman" w:hAnsi="Times New Roman"/>
          <w:sz w:val="28"/>
          <w:szCs w:val="28"/>
        </w:rPr>
        <w:t>Собрания депутатов Щекинского сельсовета Рыльского района</w:t>
      </w:r>
      <w:r w:rsidRPr="007A08C1">
        <w:rPr>
          <w:rFonts w:ascii="Times New Roman" w:hAnsi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/>
          <w:sz w:val="28"/>
          <w:szCs w:val="28"/>
        </w:rPr>
        <w:t xml:space="preserve">полномочия </w:t>
      </w:r>
      <w:r w:rsidRPr="007A08C1">
        <w:rPr>
          <w:rFonts w:ascii="Times New Roman" w:hAnsi="Times New Roman"/>
          <w:sz w:val="28"/>
          <w:szCs w:val="28"/>
        </w:rPr>
        <w:t>на непостоянной основе, уведомили в установленные законодательством сроки о несов</w:t>
      </w:r>
      <w:r>
        <w:rPr>
          <w:rFonts w:ascii="Times New Roman" w:hAnsi="Times New Roman"/>
          <w:sz w:val="28"/>
          <w:szCs w:val="28"/>
        </w:rPr>
        <w:t>ершении в период с 1 января 2023</w:t>
      </w:r>
      <w:r w:rsidRPr="007A08C1">
        <w:rPr>
          <w:rFonts w:ascii="Times New Roman" w:hAnsi="Times New Roman"/>
          <w:sz w:val="28"/>
          <w:szCs w:val="28"/>
        </w:rPr>
        <w:t xml:space="preserve"> года по 31 дека</w:t>
      </w:r>
      <w:r>
        <w:rPr>
          <w:rFonts w:ascii="Times New Roman" w:hAnsi="Times New Roman"/>
          <w:sz w:val="28"/>
          <w:szCs w:val="28"/>
        </w:rPr>
        <w:t>бря 2023</w:t>
      </w:r>
      <w:r w:rsidRPr="007A08C1">
        <w:rPr>
          <w:rFonts w:ascii="Times New Roman" w:hAnsi="Times New Roman"/>
          <w:sz w:val="28"/>
          <w:szCs w:val="28"/>
        </w:rPr>
        <w:t xml:space="preserve"> года сделок, предусмотренных </w:t>
      </w:r>
      <w:hyperlink r:id="rId7" w:history="1">
        <w:r w:rsidRPr="007A08C1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7A08C1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3179D0" w:rsidRPr="007A08C1" w:rsidRDefault="003179D0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179D0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D0" w:rsidRDefault="003179D0" w:rsidP="005C0E42">
      <w:pPr>
        <w:spacing w:after="0" w:line="240" w:lineRule="auto"/>
      </w:pPr>
      <w:r>
        <w:separator/>
      </w:r>
    </w:p>
  </w:endnote>
  <w:endnote w:type="continuationSeparator" w:id="0">
    <w:p w:rsidR="003179D0" w:rsidRDefault="003179D0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D0" w:rsidRDefault="003179D0" w:rsidP="005C0E42">
      <w:pPr>
        <w:spacing w:after="0" w:line="240" w:lineRule="auto"/>
      </w:pPr>
      <w:r>
        <w:separator/>
      </w:r>
    </w:p>
  </w:footnote>
  <w:footnote w:type="continuationSeparator" w:id="0">
    <w:p w:rsidR="003179D0" w:rsidRDefault="003179D0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D0" w:rsidRPr="005C0E42" w:rsidRDefault="003179D0" w:rsidP="005C0E42">
    <w:pPr>
      <w:pStyle w:val="Header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EEC"/>
    <w:rsid w:val="0006324B"/>
    <w:rsid w:val="00097A12"/>
    <w:rsid w:val="00310B1A"/>
    <w:rsid w:val="003179D0"/>
    <w:rsid w:val="00337303"/>
    <w:rsid w:val="00364EEC"/>
    <w:rsid w:val="00430895"/>
    <w:rsid w:val="00485BF9"/>
    <w:rsid w:val="004E77BE"/>
    <w:rsid w:val="0055171C"/>
    <w:rsid w:val="005C0E42"/>
    <w:rsid w:val="006165EF"/>
    <w:rsid w:val="006C6F23"/>
    <w:rsid w:val="006D5122"/>
    <w:rsid w:val="007A08C1"/>
    <w:rsid w:val="00822F4D"/>
    <w:rsid w:val="008545E2"/>
    <w:rsid w:val="008A70D6"/>
    <w:rsid w:val="008C1178"/>
    <w:rsid w:val="008F03B2"/>
    <w:rsid w:val="009841D5"/>
    <w:rsid w:val="00992CA1"/>
    <w:rsid w:val="00992E25"/>
    <w:rsid w:val="00AC1A5E"/>
    <w:rsid w:val="00C3477F"/>
    <w:rsid w:val="00C83CEF"/>
    <w:rsid w:val="00CA5B02"/>
    <w:rsid w:val="00CD0546"/>
    <w:rsid w:val="00D13A7B"/>
    <w:rsid w:val="00D51FB5"/>
    <w:rsid w:val="00D73F87"/>
    <w:rsid w:val="00D745D0"/>
    <w:rsid w:val="00DA6DCE"/>
    <w:rsid w:val="00DC04C4"/>
    <w:rsid w:val="00E00010"/>
    <w:rsid w:val="00E160BA"/>
    <w:rsid w:val="00E4751D"/>
    <w:rsid w:val="00F533D9"/>
    <w:rsid w:val="00FE4E0A"/>
    <w:rsid w:val="00FE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B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E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0E42"/>
    <w:rPr>
      <w:rFonts w:cs="Times New Roman"/>
    </w:rPr>
  </w:style>
  <w:style w:type="character" w:styleId="Hyperlink">
    <w:name w:val="Hyperlink"/>
    <w:basedOn w:val="DefaultParagraphFont"/>
    <w:uiPriority w:val="99"/>
    <w:rsid w:val="00822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273</Words>
  <Characters>1558</Characters>
  <Application>Microsoft Office Outlook</Application>
  <DocSecurity>0</DocSecurity>
  <Lines>0</Lines>
  <Paragraphs>0</Paragraphs>
  <ScaleCrop>false</ScaleCrop>
  <Company>Курская областная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User</cp:lastModifiedBy>
  <cp:revision>13</cp:revision>
  <cp:lastPrinted>2023-05-05T13:19:00Z</cp:lastPrinted>
  <dcterms:created xsi:type="dcterms:W3CDTF">2023-05-05T13:15:00Z</dcterms:created>
  <dcterms:modified xsi:type="dcterms:W3CDTF">2024-05-06T10:58:00Z</dcterms:modified>
</cp:coreProperties>
</file>